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316D94" w:rsidRDefault="00F94787" w:rsidP="00316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НАЗИВ УСТАНОВЕ</w:t>
      </w:r>
    </w:p>
    <w:p w:rsidR="00F94787" w:rsidRDefault="00F94787" w:rsidP="00BB06EC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Универзитет у Београду</w:t>
      </w:r>
    </w:p>
    <w:p w:rsidR="00F94787" w:rsidRPr="00F729A5" w:rsidRDefault="00F94787" w:rsidP="00BB06E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Технолошко-металуршки факултет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0C423C" w:rsidRDefault="00F94787" w:rsidP="00F729A5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ЈНМВ б</w:t>
      </w:r>
      <w:r w:rsidRPr="00F729A5">
        <w:rPr>
          <w:rFonts w:ascii="Times New Roman" w:hAnsi="Times New Roman"/>
          <w:sz w:val="24"/>
          <w:szCs w:val="24"/>
          <w:shd w:val="clear" w:color="auto" w:fill="FFFFFF"/>
        </w:rPr>
        <w:t>рој</w:t>
      </w:r>
      <w:r w:rsidRPr="000C423C">
        <w:rPr>
          <w:rFonts w:ascii="Times New Roman" w:hAnsi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</w:rPr>
        <w:t>5/2014</w:t>
      </w:r>
      <w:r w:rsidRPr="000C423C">
        <w:rPr>
          <w:rFonts w:ascii="Times New Roman" w:hAnsi="Times New Roman"/>
          <w:sz w:val="24"/>
          <w:szCs w:val="24"/>
        </w:rPr>
        <w:t xml:space="preserve"> </w:t>
      </w:r>
    </w:p>
    <w:p w:rsidR="00F94787" w:rsidRPr="00316D94" w:rsidRDefault="00F94787" w:rsidP="00F729A5">
      <w:pPr>
        <w:jc w:val="both"/>
        <w:rPr>
          <w:rFonts w:ascii="Times New Roman" w:hAnsi="Times New Roman"/>
          <w:sz w:val="24"/>
          <w:szCs w:val="24"/>
        </w:rPr>
      </w:pPr>
      <w:r w:rsidRPr="000C423C">
        <w:rPr>
          <w:rFonts w:ascii="Times New Roman" w:hAnsi="Times New Roman"/>
          <w:sz w:val="24"/>
          <w:szCs w:val="24"/>
        </w:rPr>
        <w:t xml:space="preserve">Датум: </w:t>
      </w:r>
      <w:r>
        <w:rPr>
          <w:rFonts w:ascii="Times New Roman" w:hAnsi="Times New Roman"/>
          <w:sz w:val="24"/>
          <w:szCs w:val="24"/>
          <w:lang w:val="sr-Latn-CS"/>
        </w:rPr>
        <w:t>14</w:t>
      </w:r>
      <w:r w:rsidRPr="000C423C">
        <w:rPr>
          <w:rFonts w:ascii="Times New Roman" w:hAnsi="Times New Roman"/>
          <w:sz w:val="24"/>
          <w:szCs w:val="24"/>
        </w:rPr>
        <w:t>.</w:t>
      </w:r>
      <w:r w:rsidRPr="000C423C">
        <w:rPr>
          <w:rFonts w:ascii="Times New Roman" w:hAnsi="Times New Roman"/>
          <w:sz w:val="24"/>
          <w:szCs w:val="24"/>
          <w:lang w:val="sr-Cyrl-CS"/>
        </w:rPr>
        <w:t>0</w:t>
      </w:r>
      <w:r w:rsidRPr="000C423C">
        <w:rPr>
          <w:rFonts w:ascii="Times New Roman" w:hAnsi="Times New Roman"/>
          <w:sz w:val="24"/>
          <w:szCs w:val="24"/>
          <w:lang w:val="sr-Latn-CS"/>
        </w:rPr>
        <w:t>7</w:t>
      </w:r>
      <w:r w:rsidRPr="000C423C">
        <w:rPr>
          <w:rFonts w:ascii="Times New Roman" w:hAnsi="Times New Roman"/>
          <w:sz w:val="24"/>
          <w:szCs w:val="24"/>
        </w:rPr>
        <w:t>.201</w:t>
      </w:r>
      <w:r w:rsidRPr="000C423C">
        <w:rPr>
          <w:rFonts w:ascii="Times New Roman" w:hAnsi="Times New Roman"/>
          <w:sz w:val="24"/>
          <w:szCs w:val="24"/>
          <w:lang w:val="sr-Cyrl-CS"/>
        </w:rPr>
        <w:t>4</w:t>
      </w:r>
      <w:r w:rsidRPr="000C423C">
        <w:rPr>
          <w:rFonts w:ascii="Times New Roman" w:hAnsi="Times New Roman"/>
          <w:sz w:val="24"/>
          <w:szCs w:val="24"/>
        </w:rPr>
        <w:t>.годинe</w:t>
      </w:r>
    </w:p>
    <w:p w:rsidR="00F94787" w:rsidRPr="00F729A5" w:rsidRDefault="00F94787" w:rsidP="00316D94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F94787" w:rsidRPr="00316D94" w:rsidRDefault="00F94787" w:rsidP="00316D9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КА МАЛЕ ВРЕДНОСТИ</w:t>
      </w:r>
    </w:p>
    <w:p w:rsidR="00F94787" w:rsidRPr="00316D94" w:rsidRDefault="00F94787" w:rsidP="00316D94">
      <w:pPr>
        <w:jc w:val="center"/>
        <w:rPr>
          <w:rFonts w:ascii="Times New Roman" w:hAnsi="Times New Roman"/>
          <w:b/>
          <w:sz w:val="24"/>
          <w:szCs w:val="24"/>
        </w:rPr>
      </w:pPr>
      <w:r w:rsidRPr="002C7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53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набавка </w:t>
      </w:r>
      <w:r w:rsidRPr="002C7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53B">
        <w:rPr>
          <w:rFonts w:ascii="Times New Roman" w:hAnsi="Times New Roman"/>
          <w:b/>
          <w:sz w:val="24"/>
          <w:szCs w:val="24"/>
          <w:lang w:val="sr-Cyrl-CS"/>
        </w:rPr>
        <w:t>добара –материјал</w:t>
      </w:r>
      <w:r>
        <w:rPr>
          <w:rFonts w:ascii="Times New Roman" w:hAnsi="Times New Roman"/>
          <w:b/>
          <w:sz w:val="24"/>
          <w:szCs w:val="24"/>
          <w:lang w:val="sr-Cyrl-CS"/>
        </w:rPr>
        <w:t>а за науку( 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лабораторијски потрошни материјал и  </w:t>
      </w:r>
      <w:r>
        <w:rPr>
          <w:rFonts w:ascii="Times New Roman" w:hAnsi="Times New Roman"/>
          <w:b/>
          <w:sz w:val="24"/>
          <w:szCs w:val="24"/>
        </w:rPr>
        <w:t xml:space="preserve">ситна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лабораторијска опрема )</w:t>
      </w:r>
    </w:p>
    <w:p w:rsidR="00F94787" w:rsidRPr="00F729A5" w:rsidRDefault="00F94787" w:rsidP="00316D94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 xml:space="preserve">ЈАВНА НАБАВКА </w:t>
      </w:r>
      <w:r>
        <w:rPr>
          <w:rFonts w:ascii="Times New Roman" w:hAnsi="Times New Roman"/>
          <w:b/>
          <w:bCs/>
          <w:sz w:val="24"/>
          <w:szCs w:val="24"/>
        </w:rPr>
        <w:t xml:space="preserve">МАЛЕ ВРЕДНОСТИ  </w:t>
      </w:r>
      <w:r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Pr="00BB06EC">
        <w:rPr>
          <w:rFonts w:ascii="Times New Roman" w:hAnsi="Times New Roman"/>
          <w:b/>
          <w:bCs/>
          <w:sz w:val="24"/>
          <w:szCs w:val="24"/>
          <w:highlight w:val="yellow"/>
        </w:rPr>
        <w:t>.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5/2014</w:t>
      </w:r>
      <w:r w:rsidRPr="00BB06EC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</w:p>
    <w:p w:rsidR="00F94787" w:rsidRPr="00316D94" w:rsidRDefault="00F94787" w:rsidP="00316D94">
      <w:pPr>
        <w:jc w:val="center"/>
        <w:rPr>
          <w:rFonts w:ascii="Times New Roman" w:hAnsi="Times New Roman"/>
          <w:i/>
          <w:sz w:val="24"/>
          <w:szCs w:val="24"/>
        </w:rPr>
      </w:pPr>
      <w:r w:rsidRPr="0060381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Београд, </w:t>
      </w:r>
      <w:r>
        <w:rPr>
          <w:rFonts w:ascii="Times New Roman" w:hAnsi="Times New Roman"/>
          <w:i/>
          <w:iCs/>
          <w:sz w:val="24"/>
          <w:szCs w:val="24"/>
          <w:lang w:val="sr-Cyrl-CS"/>
        </w:rPr>
        <w:t>јул</w:t>
      </w:r>
      <w:r w:rsidRPr="006038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03811">
        <w:rPr>
          <w:rFonts w:ascii="Times New Roman" w:hAnsi="Times New Roman"/>
          <w:bCs/>
          <w:i/>
          <w:sz w:val="24"/>
          <w:szCs w:val="24"/>
        </w:rPr>
        <w:t>2014. године</w:t>
      </w:r>
    </w:p>
    <w:p w:rsidR="00F94787" w:rsidRPr="00F729A5" w:rsidRDefault="00F94787" w:rsidP="007C6193">
      <w:pPr>
        <w:widowControl w:val="0"/>
        <w:autoSpaceDE w:val="0"/>
        <w:autoSpaceDN w:val="0"/>
        <w:adjustRightInd w:val="0"/>
        <w:spacing w:before="37" w:after="0" w:line="248" w:lineRule="auto"/>
        <w:ind w:left="106" w:right="233" w:firstLine="3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нову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3</w:t>
      </w:r>
      <w:r w:rsidRPr="00F729A5">
        <w:rPr>
          <w:rFonts w:ascii="Times New Roman" w:hAnsi="Times New Roman"/>
          <w:spacing w:val="1"/>
          <w:sz w:val="24"/>
          <w:szCs w:val="24"/>
        </w:rPr>
        <w:t>9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и </w:t>
      </w:r>
      <w:r w:rsidRPr="00F729A5">
        <w:rPr>
          <w:rFonts w:ascii="Times New Roman" w:hAnsi="Times New Roman"/>
          <w:spacing w:val="1"/>
          <w:sz w:val="24"/>
          <w:szCs w:val="24"/>
        </w:rPr>
        <w:t>6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 јавним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ама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„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.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лас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РС”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/</w:t>
      </w:r>
      <w:r w:rsidRPr="00F729A5">
        <w:rPr>
          <w:rFonts w:ascii="Times New Roman" w:hAnsi="Times New Roman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даљем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ту: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н),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6.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вилни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 о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 xml:space="preserve">ним 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леме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 xml:space="preserve">тима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 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тупци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них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 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ину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зивања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(„Сл.г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асник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pacing w:val="-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”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9/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0</w:t>
      </w:r>
      <w:r w:rsidRPr="00F729A5">
        <w:rPr>
          <w:rFonts w:ascii="Times New Roman" w:hAnsi="Times New Roman"/>
          <w:sz w:val="24"/>
          <w:szCs w:val="24"/>
        </w:rPr>
        <w:t>13</w:t>
      </w:r>
      <w:r w:rsidRPr="00F729A5">
        <w:rPr>
          <w:rFonts w:ascii="Times New Roman" w:hAnsi="Times New Roman"/>
          <w:spacing w:val="2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о </w:t>
      </w:r>
      <w:r w:rsidRPr="00F729A5">
        <w:rPr>
          <w:rFonts w:ascii="Times New Roman" w:hAnsi="Times New Roman"/>
          <w:sz w:val="24"/>
          <w:szCs w:val="24"/>
        </w:rPr>
        <w:t>покрет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 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 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 xml:space="preserve">вне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 ма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 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 xml:space="preserve">дности, </w:t>
      </w:r>
      <w:r w:rsidRPr="008A30CF">
        <w:rPr>
          <w:rFonts w:ascii="Times New Roman" w:hAnsi="Times New Roman"/>
          <w:sz w:val="24"/>
          <w:szCs w:val="24"/>
        </w:rPr>
        <w:t>број</w:t>
      </w:r>
      <w:r w:rsidRPr="008A30CF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  <w:highlight w:val="yellow"/>
        </w:rPr>
        <w:t>24/75</w:t>
      </w:r>
      <w:r w:rsidRPr="00FC10AC">
        <w:rPr>
          <w:rFonts w:ascii="Times New Roman" w:hAnsi="Times New Roman"/>
          <w:sz w:val="24"/>
          <w:szCs w:val="24"/>
          <w:highlight w:val="yellow"/>
        </w:rPr>
        <w:t xml:space="preserve"> од </w:t>
      </w:r>
      <w:r w:rsidRPr="00FC10AC">
        <w:rPr>
          <w:rFonts w:ascii="Times New Roman" w:hAnsi="Times New Roman"/>
          <w:sz w:val="24"/>
          <w:szCs w:val="24"/>
          <w:highlight w:val="yellow"/>
          <w:lang w:val="sr-Latn-CS"/>
        </w:rPr>
        <w:t>14</w:t>
      </w:r>
      <w:r w:rsidRPr="00FC10AC">
        <w:rPr>
          <w:rFonts w:ascii="Times New Roman" w:hAnsi="Times New Roman"/>
          <w:sz w:val="24"/>
          <w:szCs w:val="24"/>
          <w:highlight w:val="yellow"/>
        </w:rPr>
        <w:t>.</w:t>
      </w:r>
      <w:r w:rsidRPr="00FC10AC">
        <w:rPr>
          <w:rFonts w:ascii="Times New Roman" w:hAnsi="Times New Roman"/>
          <w:spacing w:val="1"/>
          <w:sz w:val="24"/>
          <w:szCs w:val="24"/>
          <w:highlight w:val="yellow"/>
          <w:lang w:val="sr-Cyrl-CS"/>
        </w:rPr>
        <w:t>0</w:t>
      </w:r>
      <w:r w:rsidRPr="00FC10AC">
        <w:rPr>
          <w:rFonts w:ascii="Times New Roman" w:hAnsi="Times New Roman"/>
          <w:spacing w:val="1"/>
          <w:sz w:val="24"/>
          <w:szCs w:val="24"/>
          <w:highlight w:val="yellow"/>
          <w:lang w:val="sr-Latn-CS"/>
        </w:rPr>
        <w:t>7</w:t>
      </w:r>
      <w:r w:rsidRPr="00FC10AC">
        <w:rPr>
          <w:rFonts w:ascii="Times New Roman" w:hAnsi="Times New Roman"/>
          <w:spacing w:val="1"/>
          <w:sz w:val="24"/>
          <w:szCs w:val="24"/>
          <w:highlight w:val="yellow"/>
        </w:rPr>
        <w:t>.</w:t>
      </w:r>
      <w:r w:rsidRPr="00FC10AC">
        <w:rPr>
          <w:rFonts w:ascii="Times New Roman" w:hAnsi="Times New Roman"/>
          <w:sz w:val="24"/>
          <w:szCs w:val="24"/>
          <w:highlight w:val="yellow"/>
        </w:rPr>
        <w:t>2</w:t>
      </w:r>
      <w:r w:rsidRPr="00FC10AC">
        <w:rPr>
          <w:rFonts w:ascii="Times New Roman" w:hAnsi="Times New Roman"/>
          <w:spacing w:val="1"/>
          <w:sz w:val="24"/>
          <w:szCs w:val="24"/>
          <w:highlight w:val="yellow"/>
        </w:rPr>
        <w:t>0</w:t>
      </w:r>
      <w:r w:rsidRPr="00FC10AC">
        <w:rPr>
          <w:rFonts w:ascii="Times New Roman" w:hAnsi="Times New Roman"/>
          <w:sz w:val="24"/>
          <w:szCs w:val="24"/>
          <w:highlight w:val="yellow"/>
        </w:rPr>
        <w:t>1</w:t>
      </w:r>
      <w:r w:rsidRPr="00FC10AC">
        <w:rPr>
          <w:rFonts w:ascii="Times New Roman" w:hAnsi="Times New Roman"/>
          <w:spacing w:val="1"/>
          <w:sz w:val="24"/>
          <w:szCs w:val="24"/>
          <w:highlight w:val="yellow"/>
          <w:lang w:val="sr-Cyrl-CS"/>
        </w:rPr>
        <w:t>4</w:t>
      </w:r>
      <w:r w:rsidRPr="008A30CF">
        <w:rPr>
          <w:rFonts w:ascii="Times New Roman" w:hAnsi="Times New Roman"/>
          <w:sz w:val="24"/>
          <w:szCs w:val="24"/>
        </w:rPr>
        <w:t>. г</w:t>
      </w:r>
      <w:r w:rsidRPr="008A30CF">
        <w:rPr>
          <w:rFonts w:ascii="Times New Roman" w:hAnsi="Times New Roman"/>
          <w:spacing w:val="1"/>
          <w:sz w:val="24"/>
          <w:szCs w:val="24"/>
        </w:rPr>
        <w:t>о</w:t>
      </w:r>
      <w:r w:rsidRPr="008A30CF">
        <w:rPr>
          <w:rFonts w:ascii="Times New Roman" w:hAnsi="Times New Roman"/>
          <w:sz w:val="24"/>
          <w:szCs w:val="24"/>
        </w:rPr>
        <w:t>ди</w:t>
      </w:r>
      <w:r w:rsidRPr="008A30CF">
        <w:rPr>
          <w:rFonts w:ascii="Times New Roman" w:hAnsi="Times New Roman"/>
          <w:spacing w:val="1"/>
          <w:sz w:val="24"/>
          <w:szCs w:val="24"/>
        </w:rPr>
        <w:t>н</w:t>
      </w:r>
      <w:r w:rsidRPr="008A30CF">
        <w:rPr>
          <w:rFonts w:ascii="Times New Roman" w:hAnsi="Times New Roman"/>
          <w:sz w:val="24"/>
          <w:szCs w:val="24"/>
        </w:rPr>
        <w:t xml:space="preserve">е, </w:t>
      </w:r>
      <w:r w:rsidRPr="008A30CF">
        <w:rPr>
          <w:rFonts w:ascii="Times New Roman" w:hAnsi="Times New Roman"/>
          <w:w w:val="103"/>
          <w:sz w:val="24"/>
          <w:szCs w:val="24"/>
        </w:rPr>
        <w:t xml:space="preserve">и </w:t>
      </w:r>
      <w:r w:rsidRPr="008A30CF">
        <w:rPr>
          <w:rFonts w:ascii="Times New Roman" w:hAnsi="Times New Roman"/>
          <w:sz w:val="24"/>
          <w:szCs w:val="24"/>
        </w:rPr>
        <w:t>Решења о</w:t>
      </w:r>
      <w:r w:rsidRPr="008A30C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A30CF">
        <w:rPr>
          <w:rFonts w:ascii="Times New Roman" w:hAnsi="Times New Roman"/>
          <w:spacing w:val="1"/>
          <w:sz w:val="24"/>
          <w:szCs w:val="24"/>
        </w:rPr>
        <w:t>о</w:t>
      </w:r>
      <w:r w:rsidRPr="008A30CF">
        <w:rPr>
          <w:rFonts w:ascii="Times New Roman" w:hAnsi="Times New Roman"/>
          <w:sz w:val="24"/>
          <w:szCs w:val="24"/>
        </w:rPr>
        <w:t>бр</w:t>
      </w:r>
      <w:r w:rsidRPr="008A30CF">
        <w:rPr>
          <w:rFonts w:ascii="Times New Roman" w:hAnsi="Times New Roman"/>
          <w:spacing w:val="-1"/>
          <w:sz w:val="24"/>
          <w:szCs w:val="24"/>
        </w:rPr>
        <w:t>а</w:t>
      </w:r>
      <w:r w:rsidRPr="008A30CF">
        <w:rPr>
          <w:rFonts w:ascii="Times New Roman" w:hAnsi="Times New Roman"/>
          <w:sz w:val="24"/>
          <w:szCs w:val="24"/>
        </w:rPr>
        <w:t>з</w:t>
      </w:r>
      <w:r w:rsidRPr="008A30CF">
        <w:rPr>
          <w:rFonts w:ascii="Times New Roman" w:hAnsi="Times New Roman"/>
          <w:spacing w:val="2"/>
          <w:sz w:val="24"/>
          <w:szCs w:val="24"/>
        </w:rPr>
        <w:t>о</w:t>
      </w:r>
      <w:r w:rsidRPr="008A30CF">
        <w:rPr>
          <w:rFonts w:ascii="Times New Roman" w:hAnsi="Times New Roman"/>
          <w:spacing w:val="-1"/>
          <w:sz w:val="24"/>
          <w:szCs w:val="24"/>
        </w:rPr>
        <w:t>в</w:t>
      </w:r>
      <w:r w:rsidRPr="008A30CF">
        <w:rPr>
          <w:rFonts w:ascii="Times New Roman" w:hAnsi="Times New Roman"/>
          <w:spacing w:val="1"/>
          <w:sz w:val="24"/>
          <w:szCs w:val="24"/>
        </w:rPr>
        <w:t>а</w:t>
      </w:r>
      <w:r w:rsidRPr="008A30CF">
        <w:rPr>
          <w:rFonts w:ascii="Times New Roman" w:hAnsi="Times New Roman"/>
          <w:sz w:val="24"/>
          <w:szCs w:val="24"/>
        </w:rPr>
        <w:t>њу</w:t>
      </w:r>
      <w:r w:rsidRPr="008A30C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8A30CF">
        <w:rPr>
          <w:rFonts w:ascii="Times New Roman" w:hAnsi="Times New Roman"/>
          <w:sz w:val="24"/>
          <w:szCs w:val="24"/>
        </w:rPr>
        <w:t>Комисије за</w:t>
      </w:r>
      <w:r w:rsidRPr="008A30CF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A30CF">
        <w:rPr>
          <w:rFonts w:ascii="Times New Roman" w:hAnsi="Times New Roman"/>
          <w:spacing w:val="1"/>
          <w:sz w:val="24"/>
          <w:szCs w:val="24"/>
        </w:rPr>
        <w:t>с</w:t>
      </w:r>
      <w:r w:rsidRPr="008A30CF">
        <w:rPr>
          <w:rFonts w:ascii="Times New Roman" w:hAnsi="Times New Roman"/>
          <w:sz w:val="24"/>
          <w:szCs w:val="24"/>
        </w:rPr>
        <w:t>п</w:t>
      </w:r>
      <w:r w:rsidRPr="008A30CF">
        <w:rPr>
          <w:rFonts w:ascii="Times New Roman" w:hAnsi="Times New Roman"/>
          <w:spacing w:val="-1"/>
          <w:sz w:val="24"/>
          <w:szCs w:val="24"/>
        </w:rPr>
        <w:t>р</w:t>
      </w:r>
      <w:r w:rsidRPr="008A30CF">
        <w:rPr>
          <w:rFonts w:ascii="Times New Roman" w:hAnsi="Times New Roman"/>
          <w:sz w:val="24"/>
          <w:szCs w:val="24"/>
        </w:rPr>
        <w:t>о</w:t>
      </w:r>
      <w:r w:rsidRPr="008A30CF">
        <w:rPr>
          <w:rFonts w:ascii="Times New Roman" w:hAnsi="Times New Roman"/>
          <w:spacing w:val="1"/>
          <w:sz w:val="24"/>
          <w:szCs w:val="24"/>
        </w:rPr>
        <w:t>в</w:t>
      </w:r>
      <w:r w:rsidRPr="008A30CF">
        <w:rPr>
          <w:rFonts w:ascii="Times New Roman" w:hAnsi="Times New Roman"/>
          <w:sz w:val="24"/>
          <w:szCs w:val="24"/>
        </w:rPr>
        <w:t>ођење</w:t>
      </w:r>
      <w:r w:rsidRPr="008A30C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8A30CF">
        <w:rPr>
          <w:rFonts w:ascii="Times New Roman" w:hAnsi="Times New Roman"/>
          <w:sz w:val="24"/>
          <w:szCs w:val="24"/>
        </w:rPr>
        <w:t>поступка</w:t>
      </w:r>
      <w:r w:rsidRPr="008A30C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A30CF">
        <w:rPr>
          <w:rFonts w:ascii="Times New Roman" w:hAnsi="Times New Roman"/>
          <w:sz w:val="24"/>
          <w:szCs w:val="24"/>
        </w:rPr>
        <w:t>ј</w:t>
      </w:r>
      <w:r w:rsidRPr="008A30CF">
        <w:rPr>
          <w:rFonts w:ascii="Times New Roman" w:hAnsi="Times New Roman"/>
          <w:spacing w:val="1"/>
          <w:sz w:val="24"/>
          <w:szCs w:val="24"/>
        </w:rPr>
        <w:t>а</w:t>
      </w:r>
      <w:r w:rsidRPr="008A30CF">
        <w:rPr>
          <w:rFonts w:ascii="Times New Roman" w:hAnsi="Times New Roman"/>
          <w:sz w:val="24"/>
          <w:szCs w:val="24"/>
        </w:rPr>
        <w:t>вне</w:t>
      </w:r>
      <w:r w:rsidRPr="008A30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30CF">
        <w:rPr>
          <w:rFonts w:ascii="Times New Roman" w:hAnsi="Times New Roman"/>
          <w:spacing w:val="1"/>
          <w:sz w:val="24"/>
          <w:szCs w:val="24"/>
        </w:rPr>
        <w:t>н</w:t>
      </w:r>
      <w:r w:rsidRPr="008A30CF">
        <w:rPr>
          <w:rFonts w:ascii="Times New Roman" w:hAnsi="Times New Roman"/>
          <w:spacing w:val="6"/>
          <w:sz w:val="24"/>
          <w:szCs w:val="24"/>
        </w:rPr>
        <w:t>а</w:t>
      </w:r>
      <w:r w:rsidRPr="008A30CF">
        <w:rPr>
          <w:rFonts w:ascii="Times New Roman" w:hAnsi="Times New Roman"/>
          <w:spacing w:val="1"/>
          <w:sz w:val="24"/>
          <w:szCs w:val="24"/>
        </w:rPr>
        <w:t>б</w:t>
      </w:r>
      <w:r w:rsidRPr="008A30CF">
        <w:rPr>
          <w:rFonts w:ascii="Times New Roman" w:hAnsi="Times New Roman"/>
          <w:sz w:val="24"/>
          <w:szCs w:val="24"/>
        </w:rPr>
        <w:t>ав</w:t>
      </w:r>
      <w:r w:rsidRPr="008A30CF">
        <w:rPr>
          <w:rFonts w:ascii="Times New Roman" w:hAnsi="Times New Roman"/>
          <w:spacing w:val="2"/>
          <w:sz w:val="24"/>
          <w:szCs w:val="24"/>
        </w:rPr>
        <w:t>к</w:t>
      </w:r>
      <w:r w:rsidRPr="008A30CF">
        <w:rPr>
          <w:rFonts w:ascii="Times New Roman" w:hAnsi="Times New Roman"/>
          <w:sz w:val="24"/>
          <w:szCs w:val="24"/>
        </w:rPr>
        <w:t>е</w:t>
      </w:r>
      <w:r w:rsidRPr="008A30C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A30CF">
        <w:rPr>
          <w:rFonts w:ascii="Times New Roman" w:hAnsi="Times New Roman"/>
          <w:sz w:val="24"/>
          <w:szCs w:val="24"/>
        </w:rPr>
        <w:t>ма</w:t>
      </w:r>
      <w:r w:rsidRPr="008A30CF">
        <w:rPr>
          <w:rFonts w:ascii="Times New Roman" w:hAnsi="Times New Roman"/>
          <w:spacing w:val="2"/>
          <w:sz w:val="24"/>
          <w:szCs w:val="24"/>
        </w:rPr>
        <w:t>л</w:t>
      </w:r>
      <w:r w:rsidRPr="008A30CF">
        <w:rPr>
          <w:rFonts w:ascii="Times New Roman" w:hAnsi="Times New Roman"/>
          <w:sz w:val="24"/>
          <w:szCs w:val="24"/>
        </w:rPr>
        <w:t>е</w:t>
      </w:r>
      <w:r w:rsidRPr="008A30C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8A30CF">
        <w:rPr>
          <w:rFonts w:ascii="Times New Roman" w:hAnsi="Times New Roman"/>
          <w:sz w:val="24"/>
          <w:szCs w:val="24"/>
        </w:rPr>
        <w:t>в</w:t>
      </w:r>
      <w:r w:rsidRPr="008A30CF">
        <w:rPr>
          <w:rFonts w:ascii="Times New Roman" w:hAnsi="Times New Roman"/>
          <w:spacing w:val="1"/>
          <w:sz w:val="24"/>
          <w:szCs w:val="24"/>
        </w:rPr>
        <w:t>р</w:t>
      </w:r>
      <w:r w:rsidRPr="008A30CF">
        <w:rPr>
          <w:rFonts w:ascii="Times New Roman" w:hAnsi="Times New Roman"/>
          <w:spacing w:val="-1"/>
          <w:sz w:val="24"/>
          <w:szCs w:val="24"/>
        </w:rPr>
        <w:t>е</w:t>
      </w:r>
      <w:r w:rsidRPr="008A30CF">
        <w:rPr>
          <w:rFonts w:ascii="Times New Roman" w:hAnsi="Times New Roman"/>
          <w:sz w:val="24"/>
          <w:szCs w:val="24"/>
        </w:rPr>
        <w:t>д</w:t>
      </w:r>
      <w:r w:rsidRPr="008A30CF">
        <w:rPr>
          <w:rFonts w:ascii="Times New Roman" w:hAnsi="Times New Roman"/>
          <w:spacing w:val="1"/>
          <w:sz w:val="24"/>
          <w:szCs w:val="24"/>
        </w:rPr>
        <w:t>н</w:t>
      </w:r>
      <w:r w:rsidRPr="008A30CF">
        <w:rPr>
          <w:rFonts w:ascii="Times New Roman" w:hAnsi="Times New Roman"/>
          <w:sz w:val="24"/>
          <w:szCs w:val="24"/>
        </w:rPr>
        <w:t>о</w:t>
      </w:r>
      <w:r w:rsidRPr="008A30CF">
        <w:rPr>
          <w:rFonts w:ascii="Times New Roman" w:hAnsi="Times New Roman"/>
          <w:spacing w:val="1"/>
          <w:sz w:val="24"/>
          <w:szCs w:val="24"/>
        </w:rPr>
        <w:t>с</w:t>
      </w:r>
      <w:r w:rsidRPr="008A30CF">
        <w:rPr>
          <w:rFonts w:ascii="Times New Roman" w:hAnsi="Times New Roman"/>
          <w:sz w:val="24"/>
          <w:szCs w:val="24"/>
        </w:rPr>
        <w:t xml:space="preserve">ти, </w:t>
      </w:r>
      <w:r w:rsidRPr="008A30CF">
        <w:rPr>
          <w:rFonts w:ascii="Times New Roman" w:hAnsi="Times New Roman"/>
          <w:spacing w:val="1"/>
          <w:sz w:val="24"/>
          <w:szCs w:val="24"/>
        </w:rPr>
        <w:t>б</w:t>
      </w:r>
      <w:r w:rsidRPr="008A30CF">
        <w:rPr>
          <w:rFonts w:ascii="Times New Roman" w:hAnsi="Times New Roman"/>
          <w:sz w:val="24"/>
          <w:szCs w:val="24"/>
        </w:rPr>
        <w:t>рој</w:t>
      </w:r>
      <w:r>
        <w:rPr>
          <w:rFonts w:ascii="Times New Roman" w:hAnsi="Times New Roman"/>
          <w:sz w:val="24"/>
          <w:szCs w:val="24"/>
        </w:rPr>
        <w:t xml:space="preserve"> 20/29</w:t>
      </w:r>
      <w:r w:rsidRPr="00FC10AC">
        <w:rPr>
          <w:rFonts w:ascii="Times New Roman" w:hAnsi="Times New Roman"/>
          <w:sz w:val="24"/>
          <w:szCs w:val="24"/>
          <w:highlight w:val="yellow"/>
        </w:rPr>
        <w:t xml:space="preserve"> од 14.</w:t>
      </w:r>
      <w:r w:rsidRPr="00FC10AC">
        <w:rPr>
          <w:rFonts w:ascii="Times New Roman" w:hAnsi="Times New Roman"/>
          <w:spacing w:val="1"/>
          <w:sz w:val="24"/>
          <w:szCs w:val="24"/>
          <w:highlight w:val="yellow"/>
          <w:lang w:val="sr-Cyrl-CS"/>
        </w:rPr>
        <w:t>0</w:t>
      </w:r>
      <w:r w:rsidRPr="00FC10AC">
        <w:rPr>
          <w:rFonts w:ascii="Times New Roman" w:hAnsi="Times New Roman"/>
          <w:spacing w:val="1"/>
          <w:sz w:val="24"/>
          <w:szCs w:val="24"/>
          <w:highlight w:val="yellow"/>
          <w:lang w:val="sr-Latn-CS"/>
        </w:rPr>
        <w:t>7</w:t>
      </w:r>
      <w:r w:rsidRPr="00FC10AC">
        <w:rPr>
          <w:rFonts w:ascii="Times New Roman" w:hAnsi="Times New Roman"/>
          <w:spacing w:val="1"/>
          <w:sz w:val="24"/>
          <w:szCs w:val="24"/>
          <w:highlight w:val="yellow"/>
        </w:rPr>
        <w:t>.</w:t>
      </w:r>
      <w:r w:rsidRPr="00FC10AC">
        <w:rPr>
          <w:rFonts w:ascii="Times New Roman" w:hAnsi="Times New Roman"/>
          <w:sz w:val="24"/>
          <w:szCs w:val="24"/>
          <w:highlight w:val="yellow"/>
        </w:rPr>
        <w:t>2</w:t>
      </w:r>
      <w:r w:rsidRPr="00FC10AC">
        <w:rPr>
          <w:rFonts w:ascii="Times New Roman" w:hAnsi="Times New Roman"/>
          <w:spacing w:val="1"/>
          <w:sz w:val="24"/>
          <w:szCs w:val="24"/>
          <w:highlight w:val="yellow"/>
        </w:rPr>
        <w:t>0</w:t>
      </w:r>
      <w:r w:rsidRPr="00FC10AC">
        <w:rPr>
          <w:rFonts w:ascii="Times New Roman" w:hAnsi="Times New Roman"/>
          <w:sz w:val="24"/>
          <w:szCs w:val="24"/>
          <w:highlight w:val="yellow"/>
        </w:rPr>
        <w:t>1</w:t>
      </w:r>
      <w:r w:rsidRPr="00FC10AC">
        <w:rPr>
          <w:rFonts w:ascii="Times New Roman" w:hAnsi="Times New Roman"/>
          <w:spacing w:val="1"/>
          <w:sz w:val="24"/>
          <w:szCs w:val="24"/>
          <w:highlight w:val="yellow"/>
          <w:lang w:val="sr-Cyrl-CS"/>
        </w:rPr>
        <w:t>4</w:t>
      </w:r>
      <w:r w:rsidRPr="00FC10AC">
        <w:rPr>
          <w:rFonts w:ascii="Times New Roman" w:hAnsi="Times New Roman"/>
          <w:sz w:val="24"/>
          <w:szCs w:val="24"/>
          <w:highlight w:val="yellow"/>
        </w:rPr>
        <w:t>.</w:t>
      </w:r>
      <w:r w:rsidRPr="008A30CF">
        <w:rPr>
          <w:rFonts w:ascii="Times New Roman" w:hAnsi="Times New Roman"/>
          <w:sz w:val="24"/>
          <w:szCs w:val="24"/>
        </w:rPr>
        <w:t xml:space="preserve"> </w:t>
      </w:r>
      <w:r w:rsidRPr="008A30CF">
        <w:rPr>
          <w:rFonts w:ascii="Times New Roman" w:hAnsi="Times New Roman"/>
          <w:spacing w:val="-1"/>
          <w:sz w:val="24"/>
          <w:szCs w:val="24"/>
        </w:rPr>
        <w:t>г</w:t>
      </w:r>
      <w:r w:rsidRPr="008A30CF">
        <w:rPr>
          <w:rFonts w:ascii="Times New Roman" w:hAnsi="Times New Roman"/>
          <w:spacing w:val="2"/>
          <w:sz w:val="24"/>
          <w:szCs w:val="24"/>
        </w:rPr>
        <w:t>о</w:t>
      </w:r>
      <w:r w:rsidRPr="008A30CF">
        <w:rPr>
          <w:rFonts w:ascii="Times New Roman" w:hAnsi="Times New Roman"/>
          <w:spacing w:val="-1"/>
          <w:sz w:val="24"/>
          <w:szCs w:val="24"/>
        </w:rPr>
        <w:t>д</w:t>
      </w:r>
      <w:r w:rsidRPr="008A30CF">
        <w:rPr>
          <w:rFonts w:ascii="Times New Roman" w:hAnsi="Times New Roman"/>
          <w:sz w:val="24"/>
          <w:szCs w:val="24"/>
        </w:rPr>
        <w:t>ине</w:t>
      </w:r>
      <w:r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 xml:space="preserve">омисија за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ење 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 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 xml:space="preserve">е набавке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 xml:space="preserve">е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F729A5">
        <w:rPr>
          <w:rFonts w:ascii="Times New Roman" w:hAnsi="Times New Roman"/>
          <w:w w:val="103"/>
          <w:sz w:val="24"/>
          <w:szCs w:val="24"/>
        </w:rPr>
        <w:t>сти,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припреми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 xml:space="preserve">а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е: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Default="00F94787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РС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ИЈ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</w:p>
    <w:p w:rsidR="00F94787" w:rsidRDefault="00F94787" w:rsidP="00FC3AFF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поступак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ле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вредности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добара- </w:t>
      </w:r>
      <w:r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материјала за </w:t>
      </w:r>
      <w:r>
        <w:rPr>
          <w:rFonts w:ascii="Times New Roman" w:hAnsi="Times New Roman"/>
          <w:sz w:val="24"/>
          <w:szCs w:val="24"/>
          <w:lang w:val="sr-Cyrl-CS"/>
        </w:rPr>
        <w:t>науку</w:t>
      </w:r>
    </w:p>
    <w:p w:rsidR="00F94787" w:rsidRPr="00316D94" w:rsidRDefault="00F94787" w:rsidP="00316D94">
      <w:pPr>
        <w:jc w:val="center"/>
        <w:rPr>
          <w:rFonts w:ascii="Times New Roman" w:hAnsi="Times New Roman"/>
          <w:b/>
          <w:sz w:val="24"/>
          <w:szCs w:val="24"/>
        </w:rPr>
      </w:pPr>
      <w:r w:rsidRPr="00175E73">
        <w:rPr>
          <w:rFonts w:ascii="Times New Roman" w:hAnsi="Times New Roman"/>
          <w:sz w:val="24"/>
          <w:szCs w:val="24"/>
          <w:lang w:val="sr-Cyrl-CS"/>
        </w:rPr>
        <w:t xml:space="preserve">( </w:t>
      </w:r>
      <w:r>
        <w:rPr>
          <w:rFonts w:ascii="Times New Roman" w:hAnsi="Times New Roman"/>
          <w:sz w:val="24"/>
          <w:szCs w:val="24"/>
          <w:lang w:val="sr-Cyrl-CS"/>
        </w:rPr>
        <w:t>хемикалије,</w:t>
      </w:r>
      <w:r w:rsidRPr="00BC439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BC4390">
        <w:rPr>
          <w:rFonts w:ascii="Times New Roman" w:hAnsi="Times New Roman"/>
          <w:sz w:val="24"/>
          <w:szCs w:val="24"/>
          <w:lang w:val="sr-Cyrl-CS"/>
        </w:rPr>
        <w:t>лабораторијски потрошни материјал и опрема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C0D3D">
        <w:rPr>
          <w:rFonts w:ascii="Times New Roman" w:hAnsi="Times New Roman"/>
          <w:spacing w:val="1"/>
          <w:sz w:val="24"/>
          <w:szCs w:val="24"/>
        </w:rPr>
        <w:t>з</w:t>
      </w:r>
      <w:r w:rsidRPr="009C0D3D">
        <w:rPr>
          <w:rFonts w:ascii="Times New Roman" w:hAnsi="Times New Roman"/>
          <w:sz w:val="24"/>
          <w:szCs w:val="24"/>
        </w:rPr>
        <w:t>а</w:t>
      </w:r>
      <w:r w:rsidRPr="009C0D3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C0D3D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9C0D3D">
        <w:rPr>
          <w:rFonts w:ascii="Times New Roman" w:hAnsi="Times New Roman"/>
          <w:w w:val="103"/>
          <w:sz w:val="24"/>
          <w:szCs w:val="24"/>
        </w:rPr>
        <w:t>от</w:t>
      </w:r>
      <w:r w:rsidRPr="009C0D3D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Pr="009C0D3D">
        <w:rPr>
          <w:rFonts w:ascii="Times New Roman" w:hAnsi="Times New Roman"/>
          <w:w w:val="103"/>
          <w:sz w:val="24"/>
          <w:szCs w:val="24"/>
        </w:rPr>
        <w:t xml:space="preserve">бе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Технолошко-Металуршког факултета,</w:t>
      </w:r>
      <w:r w:rsidRPr="009C0D3D">
        <w:rPr>
          <w:rFonts w:ascii="Times New Roman" w:hAnsi="Times New Roman"/>
          <w:w w:val="103"/>
          <w:sz w:val="24"/>
          <w:szCs w:val="24"/>
          <w:lang w:val="sr-Cyrl-CS"/>
        </w:rPr>
        <w:t xml:space="preserve"> Универзитета у Београду,</w:t>
      </w:r>
    </w:p>
    <w:p w:rsidR="00F94787" w:rsidRPr="00B61847" w:rsidRDefault="00F94787" w:rsidP="00B61847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нкурсна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ција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2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w w:val="102"/>
          <w:sz w:val="24"/>
          <w:szCs w:val="24"/>
        </w:rPr>
        <w:t>држи:</w:t>
      </w:r>
    </w:p>
    <w:p w:rsidR="00F94787" w:rsidRPr="00561DCF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561DCF">
        <w:rPr>
          <w:rFonts w:ascii="Times New Roman" w:hAnsi="Times New Roman"/>
          <w:b/>
          <w:sz w:val="24"/>
          <w:szCs w:val="24"/>
        </w:rPr>
        <w:t>Поглавље</w:t>
      </w:r>
      <w:r w:rsidRPr="00561DCF">
        <w:rPr>
          <w:rFonts w:ascii="Times New Roman" w:hAnsi="Times New Roman"/>
          <w:b/>
          <w:sz w:val="24"/>
          <w:szCs w:val="24"/>
        </w:rPr>
        <w:tab/>
        <w:t>Назив поглавља</w:t>
      </w:r>
      <w:r w:rsidRPr="00561DCF">
        <w:rPr>
          <w:rFonts w:ascii="Times New Roman" w:hAnsi="Times New Roman"/>
          <w:b/>
          <w:sz w:val="24"/>
          <w:szCs w:val="24"/>
        </w:rPr>
        <w:tab/>
        <w:t>страна</w:t>
      </w:r>
    </w:p>
    <w:p w:rsidR="00F94787" w:rsidRPr="005226C4" w:rsidRDefault="00F94787" w:rsidP="005226C4">
      <w:pPr>
        <w:widowControl w:val="0"/>
        <w:autoSpaceDE w:val="0"/>
        <w:autoSpaceDN w:val="0"/>
        <w:adjustRightInd w:val="0"/>
        <w:spacing w:after="0" w:line="240" w:lineRule="auto"/>
        <w:ind w:left="67" w:right="69"/>
        <w:rPr>
          <w:rFonts w:ascii="Times New Roman" w:hAnsi="Times New Roman"/>
          <w:sz w:val="24"/>
          <w:szCs w:val="24"/>
          <w:lang w:val="sr-Cyrl-CS"/>
        </w:rPr>
      </w:pPr>
    </w:p>
    <w:p w:rsidR="00F94787" w:rsidRPr="003761B6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ab/>
      </w:r>
      <w:r w:rsidRPr="003761B6">
        <w:rPr>
          <w:rFonts w:ascii="Times New Roman" w:hAnsi="Times New Roman"/>
          <w:sz w:val="24"/>
          <w:szCs w:val="24"/>
        </w:rPr>
        <w:t>Општи</w:t>
      </w:r>
      <w:r w:rsidRPr="003761B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2"/>
          <w:sz w:val="24"/>
          <w:szCs w:val="24"/>
        </w:rPr>
        <w:t>п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pacing w:val="1"/>
          <w:sz w:val="24"/>
          <w:szCs w:val="24"/>
        </w:rPr>
        <w:t>д</w:t>
      </w:r>
      <w:r w:rsidRPr="003761B6">
        <w:rPr>
          <w:rFonts w:ascii="Times New Roman" w:hAnsi="Times New Roman"/>
          <w:sz w:val="24"/>
          <w:szCs w:val="24"/>
        </w:rPr>
        <w:t>аци</w:t>
      </w:r>
      <w:r w:rsidRPr="003761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о</w:t>
      </w:r>
      <w:r w:rsidRPr="003761B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јав</w:t>
      </w:r>
      <w:r w:rsidRPr="003761B6">
        <w:rPr>
          <w:rFonts w:ascii="Times New Roman" w:hAnsi="Times New Roman"/>
          <w:spacing w:val="1"/>
          <w:sz w:val="24"/>
          <w:szCs w:val="24"/>
        </w:rPr>
        <w:t>н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z w:val="24"/>
          <w:szCs w:val="24"/>
        </w:rPr>
        <w:t>ј</w:t>
      </w:r>
      <w:r w:rsidRPr="003761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набавци………………………………………….</w:t>
      </w:r>
      <w:r w:rsidRPr="003761B6">
        <w:rPr>
          <w:rFonts w:ascii="Times New Roman" w:hAnsi="Times New Roman"/>
          <w:sz w:val="24"/>
          <w:szCs w:val="24"/>
        </w:rPr>
        <w:tab/>
      </w:r>
      <w:r w:rsidRPr="003761B6">
        <w:rPr>
          <w:rFonts w:ascii="Times New Roman" w:hAnsi="Times New Roman"/>
          <w:w w:val="102"/>
          <w:sz w:val="24"/>
          <w:szCs w:val="24"/>
        </w:rPr>
        <w:t>3</w:t>
      </w:r>
    </w:p>
    <w:p w:rsidR="00F94787" w:rsidRPr="003761B6" w:rsidRDefault="00F94787" w:rsidP="00880DA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</w:rPr>
      </w:pPr>
      <w:r w:rsidRPr="003761B6">
        <w:rPr>
          <w:rFonts w:ascii="Times New Roman" w:hAnsi="Times New Roman"/>
          <w:position w:val="-1"/>
          <w:sz w:val="24"/>
          <w:szCs w:val="24"/>
        </w:rPr>
        <w:t xml:space="preserve"> II </w:t>
      </w:r>
      <w:r w:rsidRPr="003761B6">
        <w:rPr>
          <w:rFonts w:ascii="Times New Roman" w:hAnsi="Times New Roman"/>
          <w:position w:val="-1"/>
          <w:sz w:val="24"/>
          <w:szCs w:val="24"/>
        </w:rPr>
        <w:tab/>
      </w:r>
      <w:r w:rsidRPr="003761B6">
        <w:rPr>
          <w:rFonts w:ascii="Times New Roman" w:hAnsi="Times New Roman"/>
          <w:position w:val="-1"/>
          <w:sz w:val="24"/>
          <w:szCs w:val="24"/>
          <w:lang w:val="sr-Cyrl-CS"/>
        </w:rPr>
        <w:t xml:space="preserve">             </w:t>
      </w:r>
      <w:r w:rsidRPr="003761B6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3761B6">
        <w:rPr>
          <w:rFonts w:ascii="Times New Roman" w:hAnsi="Times New Roman"/>
          <w:position w:val="-1"/>
          <w:sz w:val="24"/>
          <w:szCs w:val="24"/>
        </w:rPr>
        <w:t>Подаци</w:t>
      </w:r>
      <w:r w:rsidRPr="003761B6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Pr="003761B6">
        <w:rPr>
          <w:rFonts w:ascii="Times New Roman" w:hAnsi="Times New Roman"/>
          <w:position w:val="-1"/>
          <w:sz w:val="24"/>
          <w:szCs w:val="24"/>
        </w:rPr>
        <w:t>о</w:t>
      </w:r>
      <w:r w:rsidRPr="003761B6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Pr="003761B6">
        <w:rPr>
          <w:rFonts w:ascii="Times New Roman" w:hAnsi="Times New Roman"/>
          <w:position w:val="-1"/>
          <w:sz w:val="24"/>
          <w:szCs w:val="24"/>
        </w:rPr>
        <w:t>редмету</w:t>
      </w:r>
      <w:r w:rsidRPr="003761B6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Pr="003761B6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3761B6">
        <w:rPr>
          <w:rFonts w:ascii="Times New Roman" w:hAnsi="Times New Roman"/>
          <w:position w:val="-1"/>
          <w:sz w:val="24"/>
          <w:szCs w:val="24"/>
        </w:rPr>
        <w:t>вне</w:t>
      </w:r>
      <w:r w:rsidRPr="003761B6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3761B6">
        <w:rPr>
          <w:rFonts w:ascii="Times New Roman" w:hAnsi="Times New Roman"/>
          <w:position w:val="-1"/>
          <w:sz w:val="24"/>
          <w:szCs w:val="24"/>
        </w:rPr>
        <w:t>абавке…………………………………………</w:t>
      </w:r>
      <w:r w:rsidRPr="003761B6">
        <w:rPr>
          <w:rFonts w:ascii="Times New Roman" w:hAnsi="Times New Roman"/>
          <w:position w:val="-1"/>
          <w:sz w:val="24"/>
          <w:szCs w:val="24"/>
        </w:rPr>
        <w:tab/>
      </w:r>
      <w:r w:rsidRPr="003761B6">
        <w:rPr>
          <w:rFonts w:ascii="Times New Roman" w:hAnsi="Times New Roman"/>
          <w:w w:val="102"/>
          <w:position w:val="-1"/>
          <w:sz w:val="24"/>
          <w:szCs w:val="24"/>
        </w:rPr>
        <w:t>4</w:t>
      </w:r>
    </w:p>
    <w:p w:rsidR="00F94787" w:rsidRPr="003761B6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3761B6">
        <w:rPr>
          <w:rFonts w:ascii="Times New Roman" w:hAnsi="Times New Roman"/>
          <w:sz w:val="24"/>
          <w:szCs w:val="24"/>
        </w:rPr>
        <w:t xml:space="preserve"> III</w:t>
      </w:r>
      <w:r w:rsidRPr="003761B6">
        <w:rPr>
          <w:rFonts w:ascii="Times New Roman" w:hAnsi="Times New Roman"/>
          <w:sz w:val="24"/>
          <w:szCs w:val="24"/>
        </w:rPr>
        <w:tab/>
      </w:r>
      <w:r w:rsidRPr="003761B6">
        <w:rPr>
          <w:rFonts w:ascii="Times New Roman" w:hAnsi="Times New Roman"/>
          <w:spacing w:val="-2"/>
          <w:sz w:val="24"/>
          <w:szCs w:val="24"/>
        </w:rPr>
        <w:t>В</w:t>
      </w:r>
      <w:r w:rsidRPr="003761B6">
        <w:rPr>
          <w:rFonts w:ascii="Times New Roman" w:hAnsi="Times New Roman"/>
          <w:spacing w:val="1"/>
          <w:sz w:val="24"/>
          <w:szCs w:val="24"/>
        </w:rPr>
        <w:t>р</w:t>
      </w:r>
      <w:r w:rsidRPr="003761B6">
        <w:rPr>
          <w:rFonts w:ascii="Times New Roman" w:hAnsi="Times New Roman"/>
          <w:sz w:val="24"/>
          <w:szCs w:val="24"/>
        </w:rPr>
        <w:t>ст</w:t>
      </w:r>
      <w:r w:rsidRPr="003761B6">
        <w:rPr>
          <w:rFonts w:ascii="Times New Roman" w:hAnsi="Times New Roman"/>
          <w:spacing w:val="1"/>
          <w:sz w:val="24"/>
          <w:szCs w:val="24"/>
        </w:rPr>
        <w:t>а</w:t>
      </w:r>
      <w:r w:rsidRPr="003761B6">
        <w:rPr>
          <w:rFonts w:ascii="Times New Roman" w:hAnsi="Times New Roman"/>
          <w:sz w:val="24"/>
          <w:szCs w:val="24"/>
        </w:rPr>
        <w:t>,</w:t>
      </w:r>
      <w:r w:rsidRPr="003761B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тех</w:t>
      </w:r>
      <w:r w:rsidRPr="003761B6">
        <w:rPr>
          <w:rFonts w:ascii="Times New Roman" w:hAnsi="Times New Roman"/>
          <w:spacing w:val="1"/>
          <w:sz w:val="24"/>
          <w:szCs w:val="24"/>
        </w:rPr>
        <w:t>н</w:t>
      </w:r>
      <w:r w:rsidRPr="003761B6">
        <w:rPr>
          <w:rFonts w:ascii="Times New Roman" w:hAnsi="Times New Roman"/>
          <w:spacing w:val="-3"/>
          <w:sz w:val="24"/>
          <w:szCs w:val="24"/>
        </w:rPr>
        <w:t>и</w:t>
      </w:r>
      <w:r w:rsidRPr="003761B6">
        <w:rPr>
          <w:rFonts w:ascii="Times New Roman" w:hAnsi="Times New Roman"/>
          <w:sz w:val="24"/>
          <w:szCs w:val="24"/>
        </w:rPr>
        <w:t>чке</w:t>
      </w:r>
      <w:r w:rsidRPr="003761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к</w:t>
      </w:r>
      <w:r w:rsidRPr="003761B6">
        <w:rPr>
          <w:rFonts w:ascii="Times New Roman" w:hAnsi="Times New Roman"/>
          <w:spacing w:val="1"/>
          <w:sz w:val="24"/>
          <w:szCs w:val="24"/>
        </w:rPr>
        <w:t>а</w:t>
      </w:r>
      <w:r w:rsidRPr="003761B6">
        <w:rPr>
          <w:rFonts w:ascii="Times New Roman" w:hAnsi="Times New Roman"/>
          <w:sz w:val="24"/>
          <w:szCs w:val="24"/>
        </w:rPr>
        <w:t>рактерист</w:t>
      </w:r>
      <w:r w:rsidRPr="003761B6">
        <w:rPr>
          <w:rFonts w:ascii="Times New Roman" w:hAnsi="Times New Roman"/>
          <w:spacing w:val="-2"/>
          <w:sz w:val="24"/>
          <w:szCs w:val="24"/>
        </w:rPr>
        <w:t>и</w:t>
      </w:r>
      <w:r w:rsidRPr="003761B6">
        <w:rPr>
          <w:rFonts w:ascii="Times New Roman" w:hAnsi="Times New Roman"/>
          <w:spacing w:val="5"/>
          <w:sz w:val="24"/>
          <w:szCs w:val="24"/>
        </w:rPr>
        <w:t>к</w:t>
      </w:r>
      <w:r w:rsidRPr="003761B6">
        <w:rPr>
          <w:rFonts w:ascii="Times New Roman" w:hAnsi="Times New Roman"/>
          <w:sz w:val="24"/>
          <w:szCs w:val="24"/>
        </w:rPr>
        <w:t>е,</w:t>
      </w:r>
      <w:r w:rsidRPr="003761B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количина</w:t>
      </w:r>
      <w:r w:rsidRPr="003761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и</w:t>
      </w:r>
      <w:r w:rsidRPr="003761B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опис</w:t>
      </w:r>
      <w:r w:rsidRPr="003761B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  <w:lang w:val="sr-Cyrl-CS"/>
        </w:rPr>
        <w:t>добара</w:t>
      </w:r>
      <w:r w:rsidRPr="003761B6">
        <w:rPr>
          <w:rFonts w:ascii="Times New Roman" w:hAnsi="Times New Roman"/>
          <w:sz w:val="24"/>
          <w:szCs w:val="24"/>
        </w:rPr>
        <w:t>,</w:t>
      </w:r>
      <w:r w:rsidRPr="003761B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кв</w:t>
      </w:r>
      <w:r w:rsidRPr="003761B6">
        <w:rPr>
          <w:rFonts w:ascii="Times New Roman" w:hAnsi="Times New Roman"/>
          <w:spacing w:val="3"/>
          <w:sz w:val="24"/>
          <w:szCs w:val="24"/>
        </w:rPr>
        <w:t>а</w:t>
      </w:r>
      <w:r w:rsidRPr="003761B6">
        <w:rPr>
          <w:rFonts w:ascii="Times New Roman" w:hAnsi="Times New Roman"/>
          <w:sz w:val="24"/>
          <w:szCs w:val="24"/>
        </w:rPr>
        <w:t>л</w:t>
      </w:r>
      <w:r w:rsidRPr="003761B6">
        <w:rPr>
          <w:rFonts w:ascii="Times New Roman" w:hAnsi="Times New Roman"/>
          <w:spacing w:val="-3"/>
          <w:sz w:val="24"/>
          <w:szCs w:val="24"/>
        </w:rPr>
        <w:t>и</w:t>
      </w:r>
      <w:r w:rsidRPr="003761B6">
        <w:rPr>
          <w:rFonts w:ascii="Times New Roman" w:hAnsi="Times New Roman"/>
          <w:sz w:val="24"/>
          <w:szCs w:val="24"/>
        </w:rPr>
        <w:t>т</w:t>
      </w:r>
      <w:r w:rsidRPr="003761B6">
        <w:rPr>
          <w:rFonts w:ascii="Times New Roman" w:hAnsi="Times New Roman"/>
          <w:spacing w:val="1"/>
          <w:sz w:val="24"/>
          <w:szCs w:val="24"/>
        </w:rPr>
        <w:t>е</w:t>
      </w:r>
      <w:r w:rsidRPr="003761B6">
        <w:rPr>
          <w:rFonts w:ascii="Times New Roman" w:hAnsi="Times New Roman"/>
          <w:sz w:val="24"/>
          <w:szCs w:val="24"/>
        </w:rPr>
        <w:t>т,</w:t>
      </w:r>
      <w:r w:rsidRPr="003761B6">
        <w:rPr>
          <w:rFonts w:ascii="Times New Roman" w:hAnsi="Times New Roman"/>
          <w:sz w:val="24"/>
          <w:szCs w:val="24"/>
        </w:rPr>
        <w:tab/>
      </w:r>
    </w:p>
    <w:p w:rsidR="00F94787" w:rsidRPr="003761B6" w:rsidRDefault="00F94787" w:rsidP="00561DCF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 w:rsidRPr="003761B6">
        <w:rPr>
          <w:rFonts w:ascii="Times New Roman" w:hAnsi="Times New Roman"/>
          <w:sz w:val="24"/>
          <w:szCs w:val="24"/>
        </w:rPr>
        <w:tab/>
        <w:t>начин</w:t>
      </w:r>
      <w:r w:rsidRPr="003761B6">
        <w:rPr>
          <w:rFonts w:ascii="Times New Roman" w:hAnsi="Times New Roman"/>
          <w:w w:val="102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-1"/>
          <w:sz w:val="24"/>
          <w:szCs w:val="24"/>
        </w:rPr>
        <w:t>с</w:t>
      </w:r>
      <w:r w:rsidRPr="003761B6">
        <w:rPr>
          <w:rFonts w:ascii="Times New Roman" w:hAnsi="Times New Roman"/>
          <w:spacing w:val="2"/>
          <w:sz w:val="24"/>
          <w:szCs w:val="24"/>
        </w:rPr>
        <w:t>п</w:t>
      </w:r>
      <w:r w:rsidRPr="003761B6">
        <w:rPr>
          <w:rFonts w:ascii="Times New Roman" w:hAnsi="Times New Roman"/>
          <w:sz w:val="24"/>
          <w:szCs w:val="24"/>
        </w:rPr>
        <w:t>ров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z w:val="24"/>
          <w:szCs w:val="24"/>
        </w:rPr>
        <w:t>ђења</w:t>
      </w:r>
      <w:r w:rsidRPr="003761B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к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z w:val="24"/>
          <w:szCs w:val="24"/>
        </w:rPr>
        <w:t>нтро</w:t>
      </w:r>
      <w:r w:rsidRPr="003761B6">
        <w:rPr>
          <w:rFonts w:ascii="Times New Roman" w:hAnsi="Times New Roman"/>
          <w:spacing w:val="-1"/>
          <w:sz w:val="24"/>
          <w:szCs w:val="24"/>
        </w:rPr>
        <w:t>л</w:t>
      </w:r>
      <w:r w:rsidRPr="003761B6">
        <w:rPr>
          <w:rFonts w:ascii="Times New Roman" w:hAnsi="Times New Roman"/>
          <w:sz w:val="24"/>
          <w:szCs w:val="24"/>
        </w:rPr>
        <w:t>е</w:t>
      </w:r>
      <w:r w:rsidRPr="003761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и</w:t>
      </w:r>
      <w:r w:rsidRPr="003761B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обезбеђења</w:t>
      </w:r>
      <w:r w:rsidRPr="003761B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гар</w:t>
      </w:r>
      <w:r w:rsidRPr="003761B6">
        <w:rPr>
          <w:rFonts w:ascii="Times New Roman" w:hAnsi="Times New Roman"/>
          <w:spacing w:val="-1"/>
          <w:sz w:val="24"/>
          <w:szCs w:val="24"/>
        </w:rPr>
        <w:t>а</w:t>
      </w:r>
      <w:r w:rsidRPr="003761B6">
        <w:rPr>
          <w:rFonts w:ascii="Times New Roman" w:hAnsi="Times New Roman"/>
          <w:spacing w:val="1"/>
          <w:sz w:val="24"/>
          <w:szCs w:val="24"/>
        </w:rPr>
        <w:t>н</w:t>
      </w:r>
      <w:r w:rsidRPr="003761B6">
        <w:rPr>
          <w:rFonts w:ascii="Times New Roman" w:hAnsi="Times New Roman"/>
          <w:sz w:val="24"/>
          <w:szCs w:val="24"/>
        </w:rPr>
        <w:t>ц</w:t>
      </w:r>
      <w:r w:rsidRPr="003761B6">
        <w:rPr>
          <w:rFonts w:ascii="Times New Roman" w:hAnsi="Times New Roman"/>
          <w:spacing w:val="-2"/>
          <w:sz w:val="24"/>
          <w:szCs w:val="24"/>
        </w:rPr>
        <w:t>и</w:t>
      </w:r>
      <w:r w:rsidRPr="003761B6">
        <w:rPr>
          <w:rFonts w:ascii="Times New Roman" w:hAnsi="Times New Roman"/>
          <w:sz w:val="24"/>
          <w:szCs w:val="24"/>
        </w:rPr>
        <w:t>је</w:t>
      </w:r>
      <w:r w:rsidRPr="003761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к</w:t>
      </w:r>
      <w:r w:rsidRPr="003761B6">
        <w:rPr>
          <w:rFonts w:ascii="Times New Roman" w:hAnsi="Times New Roman"/>
          <w:spacing w:val="1"/>
          <w:sz w:val="24"/>
          <w:szCs w:val="24"/>
        </w:rPr>
        <w:t>в</w:t>
      </w:r>
      <w:r w:rsidRPr="003761B6">
        <w:rPr>
          <w:rFonts w:ascii="Times New Roman" w:hAnsi="Times New Roman"/>
          <w:sz w:val="24"/>
          <w:szCs w:val="24"/>
        </w:rPr>
        <w:t>ал</w:t>
      </w:r>
      <w:r w:rsidRPr="003761B6">
        <w:rPr>
          <w:rFonts w:ascii="Times New Roman" w:hAnsi="Times New Roman"/>
          <w:spacing w:val="-2"/>
          <w:sz w:val="24"/>
          <w:szCs w:val="24"/>
        </w:rPr>
        <w:t>и</w:t>
      </w:r>
      <w:r w:rsidRPr="003761B6">
        <w:rPr>
          <w:rFonts w:ascii="Times New Roman" w:hAnsi="Times New Roman"/>
          <w:sz w:val="24"/>
          <w:szCs w:val="24"/>
        </w:rPr>
        <w:t>тета,</w:t>
      </w:r>
      <w:r w:rsidRPr="003761B6">
        <w:rPr>
          <w:rFonts w:ascii="Times New Roman" w:hAnsi="Times New Roman"/>
          <w:spacing w:val="19"/>
          <w:sz w:val="24"/>
          <w:szCs w:val="24"/>
        </w:rPr>
        <w:t xml:space="preserve"> </w:t>
      </w:r>
    </w:p>
    <w:p w:rsidR="00F94787" w:rsidRPr="003761B6" w:rsidRDefault="00F94787" w:rsidP="008E2584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3761B6">
        <w:rPr>
          <w:rFonts w:ascii="Times New Roman" w:hAnsi="Times New Roman"/>
          <w:sz w:val="24"/>
          <w:szCs w:val="24"/>
        </w:rPr>
        <w:tab/>
        <w:t>р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z w:val="24"/>
          <w:szCs w:val="24"/>
        </w:rPr>
        <w:t>к</w:t>
      </w:r>
      <w:r w:rsidRPr="003761B6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Pr="003761B6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Pr="003761B6">
        <w:rPr>
          <w:rFonts w:ascii="Times New Roman" w:hAnsi="Times New Roman"/>
          <w:sz w:val="24"/>
          <w:szCs w:val="24"/>
        </w:rPr>
        <w:t>,</w:t>
      </w:r>
      <w:r w:rsidRPr="003761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место</w:t>
      </w:r>
      <w:r w:rsidRPr="003761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  <w:lang w:val="sr-Cyrl-CS"/>
        </w:rPr>
        <w:t>испоруке</w:t>
      </w:r>
      <w:r w:rsidRPr="003761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761B6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Pr="003761B6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Pr="003761B6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Pr="003761B6">
        <w:rPr>
          <w:rFonts w:ascii="Times New Roman" w:hAnsi="Times New Roman"/>
          <w:w w:val="102"/>
          <w:sz w:val="24"/>
          <w:szCs w:val="24"/>
          <w:lang w:val="sr-Latn-CS"/>
        </w:rPr>
        <w:t>4</w:t>
      </w:r>
    </w:p>
    <w:p w:rsidR="00F94787" w:rsidRPr="003761B6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  <w:lang w:val="sr-Cyrl-CS"/>
        </w:rPr>
      </w:pPr>
      <w:r w:rsidRPr="003761B6">
        <w:rPr>
          <w:rFonts w:ascii="Times New Roman" w:hAnsi="Times New Roman"/>
          <w:sz w:val="24"/>
          <w:szCs w:val="24"/>
          <w:lang w:val="sr-Latn-CS"/>
        </w:rPr>
        <w:t xml:space="preserve"> IV </w:t>
      </w:r>
      <w:r w:rsidRPr="003761B6">
        <w:rPr>
          <w:rFonts w:ascii="Times New Roman" w:hAnsi="Times New Roman"/>
          <w:sz w:val="24"/>
          <w:szCs w:val="24"/>
          <w:lang w:val="sr-Latn-CS"/>
        </w:rPr>
        <w:tab/>
      </w:r>
      <w:r w:rsidRPr="003761B6">
        <w:rPr>
          <w:rFonts w:ascii="Times New Roman" w:hAnsi="Times New Roman"/>
          <w:sz w:val="24"/>
          <w:szCs w:val="24"/>
        </w:rPr>
        <w:t>Усл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z w:val="24"/>
          <w:szCs w:val="24"/>
        </w:rPr>
        <w:t>ви</w:t>
      </w:r>
      <w:r w:rsidRPr="003761B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за</w:t>
      </w:r>
      <w:r w:rsidRPr="003761B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учешће</w:t>
      </w:r>
      <w:r w:rsidRPr="003761B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у</w:t>
      </w:r>
      <w:r w:rsidRPr="003761B6">
        <w:rPr>
          <w:rFonts w:ascii="Times New Roman" w:hAnsi="Times New Roman"/>
          <w:spacing w:val="2"/>
          <w:sz w:val="24"/>
          <w:szCs w:val="24"/>
        </w:rPr>
        <w:t xml:space="preserve"> п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z w:val="24"/>
          <w:szCs w:val="24"/>
        </w:rPr>
        <w:t>ступку</w:t>
      </w:r>
      <w:r w:rsidRPr="003761B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2"/>
          <w:sz w:val="24"/>
          <w:szCs w:val="24"/>
        </w:rPr>
        <w:t>ј</w:t>
      </w:r>
      <w:r w:rsidRPr="003761B6">
        <w:rPr>
          <w:rFonts w:ascii="Times New Roman" w:hAnsi="Times New Roman"/>
          <w:sz w:val="24"/>
          <w:szCs w:val="24"/>
        </w:rPr>
        <w:t>авне</w:t>
      </w:r>
      <w:r w:rsidRPr="003761B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н</w:t>
      </w:r>
      <w:r w:rsidRPr="003761B6">
        <w:rPr>
          <w:rFonts w:ascii="Times New Roman" w:hAnsi="Times New Roman"/>
          <w:spacing w:val="1"/>
          <w:sz w:val="24"/>
          <w:szCs w:val="24"/>
        </w:rPr>
        <w:t>а</w:t>
      </w:r>
      <w:r w:rsidRPr="003761B6">
        <w:rPr>
          <w:rFonts w:ascii="Times New Roman" w:hAnsi="Times New Roman"/>
          <w:spacing w:val="-1"/>
          <w:sz w:val="24"/>
          <w:szCs w:val="24"/>
        </w:rPr>
        <w:t>б</w:t>
      </w:r>
      <w:r w:rsidRPr="003761B6">
        <w:rPr>
          <w:rFonts w:ascii="Times New Roman" w:hAnsi="Times New Roman"/>
          <w:sz w:val="24"/>
          <w:szCs w:val="24"/>
        </w:rPr>
        <w:t>авке</w:t>
      </w:r>
      <w:r w:rsidRPr="003761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-2"/>
          <w:sz w:val="24"/>
          <w:szCs w:val="24"/>
        </w:rPr>
        <w:t>и</w:t>
      </w:r>
      <w:r w:rsidRPr="003761B6">
        <w:rPr>
          <w:rFonts w:ascii="Times New Roman" w:hAnsi="Times New Roman"/>
          <w:sz w:val="24"/>
          <w:szCs w:val="24"/>
        </w:rPr>
        <w:t>з</w:t>
      </w:r>
      <w:r w:rsidRPr="003761B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-1"/>
          <w:sz w:val="24"/>
          <w:szCs w:val="24"/>
        </w:rPr>
        <w:t>ч</w:t>
      </w:r>
      <w:r w:rsidRPr="003761B6">
        <w:rPr>
          <w:rFonts w:ascii="Times New Roman" w:hAnsi="Times New Roman"/>
          <w:sz w:val="24"/>
          <w:szCs w:val="24"/>
        </w:rPr>
        <w:t>лана</w:t>
      </w:r>
      <w:r w:rsidRPr="003761B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75.</w:t>
      </w:r>
      <w:r w:rsidRPr="003761B6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и</w:t>
      </w:r>
      <w:r w:rsidRPr="003761B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76.</w:t>
      </w:r>
      <w:r w:rsidRPr="003761B6">
        <w:rPr>
          <w:rFonts w:ascii="Times New Roman" w:hAnsi="Times New Roman"/>
          <w:spacing w:val="10"/>
          <w:sz w:val="24"/>
          <w:szCs w:val="24"/>
        </w:rPr>
        <w:t xml:space="preserve"> ………</w:t>
      </w:r>
      <w:r w:rsidRPr="003761B6">
        <w:rPr>
          <w:rFonts w:ascii="Times New Roman" w:hAnsi="Times New Roman"/>
          <w:sz w:val="24"/>
          <w:szCs w:val="24"/>
        </w:rPr>
        <w:tab/>
      </w:r>
      <w:r w:rsidRPr="003761B6">
        <w:rPr>
          <w:rFonts w:ascii="Times New Roman" w:hAnsi="Times New Roman"/>
          <w:w w:val="102"/>
          <w:sz w:val="24"/>
          <w:szCs w:val="24"/>
          <w:lang w:val="sr-Cyrl-CS"/>
        </w:rPr>
        <w:t>6</w:t>
      </w:r>
    </w:p>
    <w:p w:rsidR="00F94787" w:rsidRPr="003761B6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 w:rsidRPr="003761B6">
        <w:rPr>
          <w:rFonts w:ascii="Times New Roman" w:hAnsi="Times New Roman"/>
          <w:w w:val="102"/>
          <w:sz w:val="24"/>
          <w:szCs w:val="24"/>
        </w:rPr>
        <w:t xml:space="preserve">  </w:t>
      </w:r>
      <w:r w:rsidRPr="003761B6">
        <w:rPr>
          <w:rFonts w:ascii="Times New Roman" w:hAnsi="Times New Roman"/>
          <w:w w:val="102"/>
          <w:sz w:val="24"/>
          <w:szCs w:val="24"/>
        </w:rPr>
        <w:tab/>
      </w:r>
      <w:r w:rsidRPr="003761B6">
        <w:rPr>
          <w:rFonts w:ascii="Times New Roman" w:hAnsi="Times New Roman"/>
          <w:sz w:val="24"/>
          <w:szCs w:val="24"/>
        </w:rPr>
        <w:t>Закона и у</w:t>
      </w:r>
      <w:r w:rsidRPr="003761B6">
        <w:rPr>
          <w:rFonts w:ascii="Times New Roman" w:hAnsi="Times New Roman"/>
          <w:spacing w:val="-1"/>
          <w:sz w:val="24"/>
          <w:szCs w:val="24"/>
        </w:rPr>
        <w:t>п</w:t>
      </w:r>
      <w:r w:rsidRPr="003761B6">
        <w:rPr>
          <w:rFonts w:ascii="Times New Roman" w:hAnsi="Times New Roman"/>
          <w:spacing w:val="1"/>
          <w:sz w:val="24"/>
          <w:szCs w:val="24"/>
        </w:rPr>
        <w:t>ут</w:t>
      </w:r>
      <w:r w:rsidRPr="003761B6">
        <w:rPr>
          <w:rFonts w:ascii="Times New Roman" w:hAnsi="Times New Roman"/>
          <w:spacing w:val="-1"/>
          <w:sz w:val="24"/>
          <w:szCs w:val="24"/>
        </w:rPr>
        <w:t>с</w:t>
      </w:r>
      <w:r w:rsidRPr="003761B6">
        <w:rPr>
          <w:rFonts w:ascii="Times New Roman" w:hAnsi="Times New Roman"/>
          <w:sz w:val="24"/>
          <w:szCs w:val="24"/>
        </w:rPr>
        <w:t>т</w:t>
      </w:r>
      <w:r w:rsidRPr="003761B6">
        <w:rPr>
          <w:rFonts w:ascii="Times New Roman" w:hAnsi="Times New Roman"/>
          <w:spacing w:val="1"/>
          <w:sz w:val="24"/>
          <w:szCs w:val="24"/>
        </w:rPr>
        <w:t>в</w:t>
      </w:r>
      <w:r w:rsidRPr="003761B6">
        <w:rPr>
          <w:rFonts w:ascii="Times New Roman" w:hAnsi="Times New Roman"/>
          <w:sz w:val="24"/>
          <w:szCs w:val="24"/>
        </w:rPr>
        <w:t>о</w:t>
      </w:r>
      <w:r w:rsidRPr="003761B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к</w:t>
      </w:r>
      <w:r w:rsidRPr="003761B6">
        <w:rPr>
          <w:rFonts w:ascii="Times New Roman" w:hAnsi="Times New Roman"/>
          <w:spacing w:val="-1"/>
          <w:sz w:val="24"/>
          <w:szCs w:val="24"/>
        </w:rPr>
        <w:t>а</w:t>
      </w:r>
      <w:r w:rsidRPr="003761B6">
        <w:rPr>
          <w:rFonts w:ascii="Times New Roman" w:hAnsi="Times New Roman"/>
          <w:sz w:val="24"/>
          <w:szCs w:val="24"/>
        </w:rPr>
        <w:t>ко</w:t>
      </w:r>
      <w:r w:rsidRPr="003761B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1"/>
          <w:sz w:val="24"/>
          <w:szCs w:val="24"/>
        </w:rPr>
        <w:t>с</w:t>
      </w:r>
      <w:r w:rsidRPr="003761B6">
        <w:rPr>
          <w:rFonts w:ascii="Times New Roman" w:hAnsi="Times New Roman"/>
          <w:sz w:val="24"/>
          <w:szCs w:val="24"/>
        </w:rPr>
        <w:t>е</w:t>
      </w:r>
      <w:r w:rsidRPr="003761B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1"/>
          <w:sz w:val="24"/>
          <w:szCs w:val="24"/>
        </w:rPr>
        <w:t>д</w:t>
      </w:r>
      <w:r w:rsidRPr="003761B6">
        <w:rPr>
          <w:rFonts w:ascii="Times New Roman" w:hAnsi="Times New Roman"/>
          <w:sz w:val="24"/>
          <w:szCs w:val="24"/>
        </w:rPr>
        <w:t>о</w:t>
      </w:r>
      <w:r w:rsidRPr="003761B6">
        <w:rPr>
          <w:rFonts w:ascii="Times New Roman" w:hAnsi="Times New Roman"/>
          <w:spacing w:val="-1"/>
          <w:sz w:val="24"/>
          <w:szCs w:val="24"/>
        </w:rPr>
        <w:t>к</w:t>
      </w:r>
      <w:r w:rsidRPr="003761B6">
        <w:rPr>
          <w:rFonts w:ascii="Times New Roman" w:hAnsi="Times New Roman"/>
          <w:spacing w:val="1"/>
          <w:sz w:val="24"/>
          <w:szCs w:val="24"/>
        </w:rPr>
        <w:t>а</w:t>
      </w:r>
      <w:r w:rsidRPr="003761B6">
        <w:rPr>
          <w:rFonts w:ascii="Times New Roman" w:hAnsi="Times New Roman"/>
          <w:spacing w:val="-2"/>
          <w:sz w:val="24"/>
          <w:szCs w:val="24"/>
        </w:rPr>
        <w:t>з</w:t>
      </w:r>
      <w:r w:rsidRPr="003761B6">
        <w:rPr>
          <w:rFonts w:ascii="Times New Roman" w:hAnsi="Times New Roman"/>
          <w:spacing w:val="1"/>
          <w:sz w:val="24"/>
          <w:szCs w:val="24"/>
        </w:rPr>
        <w:t>у</w:t>
      </w:r>
      <w:r w:rsidRPr="003761B6">
        <w:rPr>
          <w:rFonts w:ascii="Times New Roman" w:hAnsi="Times New Roman"/>
          <w:spacing w:val="-1"/>
          <w:sz w:val="24"/>
          <w:szCs w:val="24"/>
        </w:rPr>
        <w:t>ј</w:t>
      </w:r>
      <w:r w:rsidRPr="003761B6">
        <w:rPr>
          <w:rFonts w:ascii="Times New Roman" w:hAnsi="Times New Roman"/>
          <w:sz w:val="24"/>
          <w:szCs w:val="24"/>
        </w:rPr>
        <w:t>е</w:t>
      </w:r>
      <w:r w:rsidRPr="003761B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ис</w:t>
      </w:r>
      <w:r w:rsidRPr="003761B6">
        <w:rPr>
          <w:rFonts w:ascii="Times New Roman" w:hAnsi="Times New Roman"/>
          <w:spacing w:val="-1"/>
          <w:sz w:val="24"/>
          <w:szCs w:val="24"/>
        </w:rPr>
        <w:t>п</w:t>
      </w:r>
      <w:r w:rsidRPr="003761B6">
        <w:rPr>
          <w:rFonts w:ascii="Times New Roman" w:hAnsi="Times New Roman"/>
          <w:spacing w:val="1"/>
          <w:sz w:val="24"/>
          <w:szCs w:val="24"/>
        </w:rPr>
        <w:t>у</w:t>
      </w:r>
      <w:r w:rsidRPr="003761B6">
        <w:rPr>
          <w:rFonts w:ascii="Times New Roman" w:hAnsi="Times New Roman"/>
          <w:sz w:val="24"/>
          <w:szCs w:val="24"/>
        </w:rPr>
        <w:t>њ</w:t>
      </w:r>
      <w:r w:rsidRPr="003761B6">
        <w:rPr>
          <w:rFonts w:ascii="Times New Roman" w:hAnsi="Times New Roman"/>
          <w:spacing w:val="-1"/>
          <w:sz w:val="24"/>
          <w:szCs w:val="24"/>
        </w:rPr>
        <w:t>е</w:t>
      </w:r>
      <w:r w:rsidRPr="003761B6">
        <w:rPr>
          <w:rFonts w:ascii="Times New Roman" w:hAnsi="Times New Roman"/>
          <w:sz w:val="24"/>
          <w:szCs w:val="24"/>
        </w:rPr>
        <w:t>ност</w:t>
      </w:r>
      <w:r w:rsidRPr="003761B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-1"/>
          <w:sz w:val="24"/>
          <w:szCs w:val="24"/>
        </w:rPr>
        <w:t>т</w:t>
      </w:r>
      <w:r w:rsidRPr="003761B6">
        <w:rPr>
          <w:rFonts w:ascii="Times New Roman" w:hAnsi="Times New Roman"/>
          <w:sz w:val="24"/>
          <w:szCs w:val="24"/>
        </w:rPr>
        <w:t>их</w:t>
      </w:r>
      <w:r w:rsidRPr="003761B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Pr="003761B6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Pr="003761B6">
        <w:rPr>
          <w:rFonts w:ascii="Times New Roman" w:hAnsi="Times New Roman"/>
          <w:w w:val="102"/>
          <w:sz w:val="24"/>
          <w:szCs w:val="24"/>
        </w:rPr>
        <w:t>ло</w:t>
      </w:r>
      <w:r w:rsidRPr="003761B6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F94787" w:rsidRPr="003761B6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3761B6">
        <w:rPr>
          <w:rFonts w:ascii="Times New Roman" w:hAnsi="Times New Roman"/>
          <w:spacing w:val="-1"/>
          <w:sz w:val="24"/>
          <w:szCs w:val="24"/>
        </w:rPr>
        <w:tab/>
        <w:t>а) Образац изјаве понуђача о испуњавању услова(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Pr="003761B6">
        <w:rPr>
          <w:rFonts w:ascii="Times New Roman" w:hAnsi="Times New Roman"/>
          <w:spacing w:val="-1"/>
          <w:sz w:val="24"/>
          <w:szCs w:val="24"/>
        </w:rPr>
        <w:t xml:space="preserve">   </w:t>
      </w:r>
      <w:r w:rsidRPr="003761B6">
        <w:rPr>
          <w:rFonts w:ascii="Times New Roman" w:hAnsi="Times New Roman"/>
          <w:spacing w:val="-1"/>
          <w:sz w:val="24"/>
          <w:szCs w:val="24"/>
        </w:rPr>
        <w:tab/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>8</w:t>
      </w:r>
    </w:p>
    <w:p w:rsidR="00F94787" w:rsidRPr="003761B6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3761B6">
        <w:rPr>
          <w:rFonts w:ascii="Times New Roman" w:hAnsi="Times New Roman"/>
          <w:spacing w:val="-1"/>
          <w:sz w:val="24"/>
          <w:szCs w:val="24"/>
        </w:rPr>
        <w:tab/>
        <w:t>б) Образац изјаве подизвођача о испуњавању услова (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Pr="003761B6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3761B6">
        <w:rPr>
          <w:rFonts w:ascii="Times New Roman" w:hAnsi="Times New Roman"/>
          <w:spacing w:val="-1"/>
          <w:sz w:val="24"/>
          <w:szCs w:val="24"/>
        </w:rPr>
        <w:tab/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>9</w:t>
      </w:r>
    </w:p>
    <w:p w:rsidR="00F94787" w:rsidRPr="003761B6" w:rsidRDefault="00F94787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3761B6">
        <w:rPr>
          <w:rFonts w:ascii="Times New Roman" w:hAnsi="Times New Roman"/>
          <w:spacing w:val="-1"/>
          <w:sz w:val="24"/>
          <w:szCs w:val="24"/>
        </w:rPr>
        <w:t xml:space="preserve">ц) Образац изјаве понуђача из групе понуђача о испуњавању услова 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 xml:space="preserve">  </w:t>
      </w:r>
    </w:p>
    <w:p w:rsidR="00F94787" w:rsidRPr="003761B6" w:rsidRDefault="00F94787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3761B6">
        <w:rPr>
          <w:rFonts w:ascii="Times New Roman" w:hAnsi="Times New Roman"/>
          <w:spacing w:val="-1"/>
          <w:sz w:val="24"/>
          <w:szCs w:val="24"/>
        </w:rPr>
        <w:t>(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Pr="003761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-1"/>
          <w:sz w:val="24"/>
          <w:szCs w:val="24"/>
        </w:rPr>
        <w:tab/>
        <w:t>1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>0</w:t>
      </w:r>
    </w:p>
    <w:p w:rsidR="00F94787" w:rsidRPr="003761B6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3761B6">
        <w:rPr>
          <w:rFonts w:ascii="Times New Roman" w:hAnsi="Times New Roman"/>
          <w:sz w:val="24"/>
          <w:szCs w:val="24"/>
        </w:rPr>
        <w:t xml:space="preserve"> V </w:t>
      </w:r>
      <w:r w:rsidRPr="003761B6">
        <w:rPr>
          <w:rFonts w:ascii="Times New Roman" w:hAnsi="Times New Roman"/>
          <w:sz w:val="24"/>
          <w:szCs w:val="24"/>
        </w:rPr>
        <w:tab/>
        <w:t>Уп</w:t>
      </w:r>
      <w:r w:rsidRPr="003761B6">
        <w:rPr>
          <w:rFonts w:ascii="Times New Roman" w:hAnsi="Times New Roman"/>
          <w:spacing w:val="1"/>
          <w:sz w:val="24"/>
          <w:szCs w:val="24"/>
        </w:rPr>
        <w:t>у</w:t>
      </w:r>
      <w:r w:rsidRPr="003761B6">
        <w:rPr>
          <w:rFonts w:ascii="Times New Roman" w:hAnsi="Times New Roman"/>
          <w:sz w:val="24"/>
          <w:szCs w:val="24"/>
        </w:rPr>
        <w:t>тство</w:t>
      </w:r>
      <w:r w:rsidRPr="003761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пон</w:t>
      </w:r>
      <w:r w:rsidRPr="003761B6">
        <w:rPr>
          <w:rFonts w:ascii="Times New Roman" w:hAnsi="Times New Roman"/>
          <w:spacing w:val="1"/>
          <w:sz w:val="24"/>
          <w:szCs w:val="24"/>
        </w:rPr>
        <w:t>у</w:t>
      </w:r>
      <w:r w:rsidRPr="003761B6">
        <w:rPr>
          <w:rFonts w:ascii="Times New Roman" w:hAnsi="Times New Roman"/>
          <w:sz w:val="24"/>
          <w:szCs w:val="24"/>
        </w:rPr>
        <w:t>ђачима</w:t>
      </w:r>
      <w:r w:rsidRPr="003761B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к</w:t>
      </w:r>
      <w:r w:rsidRPr="003761B6">
        <w:rPr>
          <w:rFonts w:ascii="Times New Roman" w:hAnsi="Times New Roman"/>
          <w:spacing w:val="1"/>
          <w:sz w:val="24"/>
          <w:szCs w:val="24"/>
        </w:rPr>
        <w:t>а</w:t>
      </w:r>
      <w:r w:rsidRPr="003761B6">
        <w:rPr>
          <w:rFonts w:ascii="Times New Roman" w:hAnsi="Times New Roman"/>
          <w:sz w:val="24"/>
          <w:szCs w:val="24"/>
        </w:rPr>
        <w:t>ко</w:t>
      </w:r>
      <w:r w:rsidRPr="003761B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да</w:t>
      </w:r>
      <w:r w:rsidRPr="003761B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са</w:t>
      </w:r>
      <w:r w:rsidRPr="003761B6">
        <w:rPr>
          <w:rFonts w:ascii="Times New Roman" w:hAnsi="Times New Roman"/>
          <w:spacing w:val="-1"/>
          <w:sz w:val="24"/>
          <w:szCs w:val="24"/>
        </w:rPr>
        <w:t>ч</w:t>
      </w:r>
      <w:r w:rsidRPr="003761B6">
        <w:rPr>
          <w:rFonts w:ascii="Times New Roman" w:hAnsi="Times New Roman"/>
          <w:spacing w:val="-2"/>
          <w:sz w:val="24"/>
          <w:szCs w:val="24"/>
        </w:rPr>
        <w:t>и</w:t>
      </w:r>
      <w:r w:rsidRPr="003761B6">
        <w:rPr>
          <w:rFonts w:ascii="Times New Roman" w:hAnsi="Times New Roman"/>
          <w:sz w:val="24"/>
          <w:szCs w:val="24"/>
        </w:rPr>
        <w:t>не</w:t>
      </w:r>
      <w:r w:rsidRPr="003761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2"/>
          <w:sz w:val="24"/>
          <w:szCs w:val="24"/>
        </w:rPr>
        <w:t>п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z w:val="24"/>
          <w:szCs w:val="24"/>
        </w:rPr>
        <w:t>нуду</w:t>
      </w:r>
      <w:r w:rsidRPr="003761B6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Pr="003761B6">
        <w:rPr>
          <w:rFonts w:ascii="Times New Roman" w:hAnsi="Times New Roman"/>
          <w:sz w:val="24"/>
          <w:szCs w:val="24"/>
        </w:rPr>
        <w:t xml:space="preserve">   </w:t>
      </w:r>
      <w:r w:rsidRPr="003761B6">
        <w:rPr>
          <w:rFonts w:ascii="Times New Roman" w:hAnsi="Times New Roman"/>
          <w:sz w:val="24"/>
          <w:szCs w:val="24"/>
        </w:rPr>
        <w:tab/>
      </w:r>
      <w:r w:rsidRPr="003761B6">
        <w:rPr>
          <w:rFonts w:ascii="Times New Roman" w:hAnsi="Times New Roman"/>
          <w:w w:val="102"/>
          <w:sz w:val="24"/>
          <w:szCs w:val="24"/>
          <w:lang w:val="sr-Cyrl-CS"/>
        </w:rPr>
        <w:t>11</w:t>
      </w:r>
    </w:p>
    <w:p w:rsidR="00F94787" w:rsidRPr="003761B6" w:rsidRDefault="00F94787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3761B6">
        <w:rPr>
          <w:rFonts w:ascii="Times New Roman" w:hAnsi="Times New Roman"/>
          <w:sz w:val="24"/>
          <w:szCs w:val="24"/>
        </w:rPr>
        <w:t xml:space="preserve"> VI </w:t>
      </w:r>
      <w:r w:rsidRPr="003761B6">
        <w:rPr>
          <w:rFonts w:ascii="Times New Roman" w:hAnsi="Times New Roman"/>
          <w:sz w:val="24"/>
          <w:szCs w:val="24"/>
        </w:rPr>
        <w:tab/>
        <w:t>О</w:t>
      </w:r>
      <w:r w:rsidRPr="003761B6">
        <w:rPr>
          <w:rFonts w:ascii="Times New Roman" w:hAnsi="Times New Roman"/>
          <w:spacing w:val="-1"/>
          <w:sz w:val="24"/>
          <w:szCs w:val="24"/>
        </w:rPr>
        <w:t>б</w:t>
      </w:r>
      <w:r w:rsidRPr="003761B6">
        <w:rPr>
          <w:rFonts w:ascii="Times New Roman" w:hAnsi="Times New Roman"/>
          <w:sz w:val="24"/>
          <w:szCs w:val="24"/>
        </w:rPr>
        <w:t>р</w:t>
      </w:r>
      <w:r w:rsidRPr="003761B6">
        <w:rPr>
          <w:rFonts w:ascii="Times New Roman" w:hAnsi="Times New Roman"/>
          <w:spacing w:val="1"/>
          <w:sz w:val="24"/>
          <w:szCs w:val="24"/>
        </w:rPr>
        <w:t>а</w:t>
      </w:r>
      <w:r w:rsidRPr="003761B6">
        <w:rPr>
          <w:rFonts w:ascii="Times New Roman" w:hAnsi="Times New Roman"/>
          <w:spacing w:val="-2"/>
          <w:sz w:val="24"/>
          <w:szCs w:val="24"/>
        </w:rPr>
        <w:t>з</w:t>
      </w:r>
      <w:r w:rsidRPr="003761B6">
        <w:rPr>
          <w:rFonts w:ascii="Times New Roman" w:hAnsi="Times New Roman"/>
          <w:sz w:val="24"/>
          <w:szCs w:val="24"/>
        </w:rPr>
        <w:t>ац</w:t>
      </w:r>
      <w:r w:rsidRPr="003761B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пон</w:t>
      </w:r>
      <w:r w:rsidRPr="003761B6">
        <w:rPr>
          <w:rFonts w:ascii="Times New Roman" w:hAnsi="Times New Roman"/>
          <w:spacing w:val="1"/>
          <w:sz w:val="24"/>
          <w:szCs w:val="24"/>
        </w:rPr>
        <w:t>у</w:t>
      </w:r>
      <w:r w:rsidRPr="003761B6">
        <w:rPr>
          <w:rFonts w:ascii="Times New Roman" w:hAnsi="Times New Roman"/>
          <w:sz w:val="24"/>
          <w:szCs w:val="24"/>
        </w:rPr>
        <w:t xml:space="preserve">де </w:t>
      </w:r>
      <w:r w:rsidRPr="003761B6">
        <w:rPr>
          <w:rFonts w:ascii="Times New Roman" w:hAnsi="Times New Roman"/>
          <w:spacing w:val="-1"/>
          <w:sz w:val="24"/>
          <w:szCs w:val="24"/>
        </w:rPr>
        <w:t>(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>Образац бр.4)................................................................     19</w:t>
      </w:r>
    </w:p>
    <w:p w:rsidR="00F94787" w:rsidRPr="003761B6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  <w:lang w:val="sr-Latn-CS"/>
        </w:rPr>
      </w:pPr>
      <w:r w:rsidRPr="003761B6">
        <w:rPr>
          <w:rFonts w:ascii="Times New Roman" w:hAnsi="Times New Roman"/>
          <w:spacing w:val="-2"/>
          <w:sz w:val="24"/>
          <w:szCs w:val="24"/>
        </w:rPr>
        <w:t xml:space="preserve"> VII</w:t>
      </w:r>
      <w:r w:rsidRPr="003761B6">
        <w:rPr>
          <w:rFonts w:ascii="Times New Roman" w:hAnsi="Times New Roman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ab/>
        <w:t>Модел</w:t>
      </w:r>
      <w:r w:rsidRPr="003761B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1"/>
          <w:sz w:val="24"/>
          <w:szCs w:val="24"/>
        </w:rPr>
        <w:t>у</w:t>
      </w:r>
      <w:r w:rsidRPr="003761B6">
        <w:rPr>
          <w:rFonts w:ascii="Times New Roman" w:hAnsi="Times New Roman"/>
          <w:sz w:val="24"/>
          <w:szCs w:val="24"/>
        </w:rPr>
        <w:t xml:space="preserve">говора </w:t>
      </w:r>
      <w:r w:rsidRPr="003761B6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r w:rsidRPr="003761B6">
        <w:rPr>
          <w:rFonts w:ascii="Times New Roman" w:hAnsi="Times New Roman"/>
          <w:sz w:val="24"/>
          <w:szCs w:val="24"/>
        </w:rPr>
        <w:t xml:space="preserve">     </w:t>
      </w:r>
      <w:r w:rsidRPr="003761B6">
        <w:rPr>
          <w:rFonts w:ascii="Times New Roman" w:hAnsi="Times New Roman"/>
          <w:sz w:val="24"/>
          <w:szCs w:val="24"/>
        </w:rPr>
        <w:tab/>
      </w:r>
      <w:r w:rsidRPr="003761B6">
        <w:rPr>
          <w:rFonts w:ascii="Times New Roman" w:hAnsi="Times New Roman"/>
          <w:w w:val="102"/>
          <w:sz w:val="24"/>
          <w:szCs w:val="24"/>
          <w:lang w:val="sr-Cyrl-CS"/>
        </w:rPr>
        <w:t>25</w:t>
      </w:r>
    </w:p>
    <w:p w:rsidR="00F94787" w:rsidRPr="003761B6" w:rsidRDefault="00F94787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  <w:lang w:val="sr-Cyrl-CS"/>
        </w:rPr>
      </w:pPr>
      <w:r w:rsidRPr="003761B6">
        <w:rPr>
          <w:rFonts w:ascii="Times New Roman" w:hAnsi="Times New Roman"/>
          <w:sz w:val="24"/>
          <w:szCs w:val="24"/>
        </w:rPr>
        <w:t>VIII</w:t>
      </w:r>
      <w:r w:rsidRPr="003761B6">
        <w:rPr>
          <w:rFonts w:ascii="Times New Roman" w:hAnsi="Times New Roman"/>
          <w:sz w:val="24"/>
          <w:szCs w:val="24"/>
        </w:rPr>
        <w:tab/>
        <w:t>O</w:t>
      </w:r>
      <w:r w:rsidRPr="003761B6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 w:rsidRPr="003761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 xml:space="preserve">             </w:t>
      </w:r>
      <w:r w:rsidRPr="003761B6">
        <w:rPr>
          <w:rFonts w:ascii="Times New Roman" w:hAnsi="Times New Roman"/>
          <w:spacing w:val="-1"/>
          <w:sz w:val="24"/>
          <w:szCs w:val="24"/>
        </w:rPr>
        <w:t>(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>Образац   бр.5).............................................................................................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Pr="003761B6">
        <w:rPr>
          <w:rFonts w:ascii="Times New Roman" w:hAnsi="Times New Roman"/>
          <w:sz w:val="24"/>
          <w:szCs w:val="24"/>
          <w:lang w:val="sr-Cyrl-CS"/>
        </w:rPr>
        <w:t>29</w:t>
      </w:r>
    </w:p>
    <w:p w:rsidR="00F94787" w:rsidRPr="003761B6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3761B6">
        <w:rPr>
          <w:rFonts w:ascii="Times New Roman" w:hAnsi="Times New Roman"/>
          <w:sz w:val="24"/>
          <w:szCs w:val="24"/>
        </w:rPr>
        <w:t xml:space="preserve"> IX </w:t>
      </w:r>
      <w:r w:rsidRPr="003761B6">
        <w:rPr>
          <w:rFonts w:ascii="Times New Roman" w:hAnsi="Times New Roman"/>
          <w:sz w:val="24"/>
          <w:szCs w:val="24"/>
        </w:rPr>
        <w:tab/>
        <w:t>О</w:t>
      </w:r>
      <w:r w:rsidRPr="003761B6">
        <w:rPr>
          <w:rFonts w:ascii="Times New Roman" w:hAnsi="Times New Roman"/>
          <w:spacing w:val="-1"/>
          <w:sz w:val="24"/>
          <w:szCs w:val="24"/>
        </w:rPr>
        <w:t>б</w:t>
      </w:r>
      <w:r w:rsidRPr="003761B6">
        <w:rPr>
          <w:rFonts w:ascii="Times New Roman" w:hAnsi="Times New Roman"/>
          <w:sz w:val="24"/>
          <w:szCs w:val="24"/>
        </w:rPr>
        <w:t>ра</w:t>
      </w:r>
      <w:r w:rsidRPr="003761B6">
        <w:rPr>
          <w:rFonts w:ascii="Times New Roman" w:hAnsi="Times New Roman"/>
          <w:spacing w:val="-2"/>
          <w:sz w:val="24"/>
          <w:szCs w:val="24"/>
        </w:rPr>
        <w:t>з</w:t>
      </w:r>
      <w:r w:rsidRPr="003761B6">
        <w:rPr>
          <w:rFonts w:ascii="Times New Roman" w:hAnsi="Times New Roman"/>
          <w:sz w:val="24"/>
          <w:szCs w:val="24"/>
        </w:rPr>
        <w:t>ац</w:t>
      </w:r>
      <w:r w:rsidRPr="003761B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тр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z w:val="24"/>
          <w:szCs w:val="24"/>
        </w:rPr>
        <w:t>шкова</w:t>
      </w:r>
      <w:r w:rsidRPr="003761B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прип</w:t>
      </w:r>
      <w:r w:rsidRPr="003761B6">
        <w:rPr>
          <w:rFonts w:ascii="Times New Roman" w:hAnsi="Times New Roman"/>
          <w:spacing w:val="-1"/>
          <w:sz w:val="24"/>
          <w:szCs w:val="24"/>
        </w:rPr>
        <w:t>р</w:t>
      </w:r>
      <w:r w:rsidRPr="003761B6">
        <w:rPr>
          <w:rFonts w:ascii="Times New Roman" w:hAnsi="Times New Roman"/>
          <w:spacing w:val="1"/>
          <w:sz w:val="24"/>
          <w:szCs w:val="24"/>
        </w:rPr>
        <w:t>е</w:t>
      </w:r>
      <w:r w:rsidRPr="003761B6">
        <w:rPr>
          <w:rFonts w:ascii="Times New Roman" w:hAnsi="Times New Roman"/>
          <w:spacing w:val="-1"/>
          <w:sz w:val="24"/>
          <w:szCs w:val="24"/>
        </w:rPr>
        <w:t>м</w:t>
      </w:r>
      <w:r w:rsidRPr="003761B6">
        <w:rPr>
          <w:rFonts w:ascii="Times New Roman" w:hAnsi="Times New Roman"/>
          <w:sz w:val="24"/>
          <w:szCs w:val="24"/>
        </w:rPr>
        <w:t>е</w:t>
      </w:r>
      <w:r w:rsidRPr="003761B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2"/>
          <w:sz w:val="24"/>
          <w:szCs w:val="24"/>
        </w:rPr>
        <w:t>п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z w:val="24"/>
          <w:szCs w:val="24"/>
        </w:rPr>
        <w:t xml:space="preserve">нуде </w:t>
      </w:r>
      <w:r w:rsidRPr="003761B6">
        <w:rPr>
          <w:rFonts w:ascii="Times New Roman" w:hAnsi="Times New Roman"/>
          <w:spacing w:val="-1"/>
          <w:sz w:val="24"/>
          <w:szCs w:val="24"/>
        </w:rPr>
        <w:t>(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>Образац бр.6)...........................</w:t>
      </w:r>
      <w:r w:rsidRPr="003761B6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3761B6">
        <w:rPr>
          <w:rFonts w:ascii="Times New Roman" w:hAnsi="Times New Roman"/>
          <w:sz w:val="24"/>
          <w:szCs w:val="24"/>
        </w:rPr>
        <w:t xml:space="preserve">   </w:t>
      </w:r>
      <w:r w:rsidRPr="003761B6">
        <w:rPr>
          <w:rFonts w:ascii="Times New Roman" w:hAnsi="Times New Roman"/>
          <w:sz w:val="24"/>
          <w:szCs w:val="24"/>
        </w:rPr>
        <w:tab/>
      </w:r>
      <w:r w:rsidRPr="003761B6">
        <w:rPr>
          <w:rFonts w:ascii="Times New Roman" w:hAnsi="Times New Roman"/>
          <w:w w:val="102"/>
          <w:sz w:val="24"/>
          <w:szCs w:val="24"/>
          <w:lang w:val="sr-Cyrl-CS"/>
        </w:rPr>
        <w:t>30</w:t>
      </w:r>
    </w:p>
    <w:p w:rsidR="00F94787" w:rsidRPr="003761B6" w:rsidRDefault="00F94787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3761B6">
        <w:rPr>
          <w:rFonts w:ascii="Times New Roman" w:hAnsi="Times New Roman"/>
          <w:sz w:val="24"/>
          <w:szCs w:val="24"/>
        </w:rPr>
        <w:t xml:space="preserve"> X </w:t>
      </w:r>
      <w:r w:rsidRPr="003761B6">
        <w:rPr>
          <w:rFonts w:ascii="Times New Roman" w:hAnsi="Times New Roman"/>
          <w:sz w:val="24"/>
          <w:szCs w:val="24"/>
        </w:rPr>
        <w:tab/>
        <w:t>О</w:t>
      </w:r>
      <w:r w:rsidRPr="003761B6">
        <w:rPr>
          <w:rFonts w:ascii="Times New Roman" w:hAnsi="Times New Roman"/>
          <w:spacing w:val="-1"/>
          <w:sz w:val="24"/>
          <w:szCs w:val="24"/>
        </w:rPr>
        <w:t>б</w:t>
      </w:r>
      <w:r w:rsidRPr="003761B6">
        <w:rPr>
          <w:rFonts w:ascii="Times New Roman" w:hAnsi="Times New Roman"/>
          <w:sz w:val="24"/>
          <w:szCs w:val="24"/>
        </w:rPr>
        <w:t>р</w:t>
      </w:r>
      <w:r w:rsidRPr="003761B6">
        <w:rPr>
          <w:rFonts w:ascii="Times New Roman" w:hAnsi="Times New Roman"/>
          <w:spacing w:val="1"/>
          <w:sz w:val="24"/>
          <w:szCs w:val="24"/>
        </w:rPr>
        <w:t>а</w:t>
      </w:r>
      <w:r w:rsidRPr="003761B6">
        <w:rPr>
          <w:rFonts w:ascii="Times New Roman" w:hAnsi="Times New Roman"/>
          <w:spacing w:val="-2"/>
          <w:sz w:val="24"/>
          <w:szCs w:val="24"/>
        </w:rPr>
        <w:t>з</w:t>
      </w:r>
      <w:r w:rsidRPr="003761B6">
        <w:rPr>
          <w:rFonts w:ascii="Times New Roman" w:hAnsi="Times New Roman"/>
          <w:sz w:val="24"/>
          <w:szCs w:val="24"/>
        </w:rPr>
        <w:t>ац</w:t>
      </w:r>
      <w:r w:rsidRPr="003761B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изјаве</w:t>
      </w:r>
      <w:r w:rsidRPr="003761B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761B6">
        <w:rPr>
          <w:rFonts w:ascii="Times New Roman" w:hAnsi="Times New Roman"/>
          <w:sz w:val="24"/>
          <w:szCs w:val="24"/>
        </w:rPr>
        <w:t>о</w:t>
      </w:r>
      <w:r w:rsidRPr="003761B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-1"/>
          <w:sz w:val="24"/>
          <w:szCs w:val="24"/>
        </w:rPr>
        <w:t>н</w:t>
      </w:r>
      <w:r w:rsidRPr="003761B6">
        <w:rPr>
          <w:rFonts w:ascii="Times New Roman" w:hAnsi="Times New Roman"/>
          <w:sz w:val="24"/>
          <w:szCs w:val="24"/>
        </w:rPr>
        <w:t>езависној</w:t>
      </w:r>
      <w:r w:rsidRPr="003761B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761B6">
        <w:rPr>
          <w:rFonts w:ascii="Times New Roman" w:hAnsi="Times New Roman"/>
          <w:spacing w:val="2"/>
          <w:sz w:val="24"/>
          <w:szCs w:val="24"/>
        </w:rPr>
        <w:t>п</w:t>
      </w:r>
      <w:r w:rsidRPr="003761B6">
        <w:rPr>
          <w:rFonts w:ascii="Times New Roman" w:hAnsi="Times New Roman"/>
          <w:spacing w:val="-1"/>
          <w:sz w:val="24"/>
          <w:szCs w:val="24"/>
        </w:rPr>
        <w:t>о</w:t>
      </w:r>
      <w:r w:rsidRPr="003761B6">
        <w:rPr>
          <w:rFonts w:ascii="Times New Roman" w:hAnsi="Times New Roman"/>
          <w:spacing w:val="1"/>
          <w:sz w:val="24"/>
          <w:szCs w:val="24"/>
        </w:rPr>
        <w:t>н</w:t>
      </w:r>
      <w:r w:rsidRPr="003761B6">
        <w:rPr>
          <w:rFonts w:ascii="Times New Roman" w:hAnsi="Times New Roman"/>
          <w:sz w:val="24"/>
          <w:szCs w:val="24"/>
        </w:rPr>
        <w:t xml:space="preserve">уди </w:t>
      </w:r>
      <w:r w:rsidRPr="003761B6">
        <w:rPr>
          <w:rFonts w:ascii="Times New Roman" w:hAnsi="Times New Roman"/>
          <w:spacing w:val="-1"/>
          <w:sz w:val="24"/>
          <w:szCs w:val="24"/>
        </w:rPr>
        <w:t>(</w:t>
      </w:r>
      <w:r w:rsidRPr="003761B6">
        <w:rPr>
          <w:rFonts w:ascii="Times New Roman" w:hAnsi="Times New Roman"/>
          <w:spacing w:val="-1"/>
          <w:sz w:val="24"/>
          <w:szCs w:val="24"/>
          <w:lang w:val="sr-Cyrl-CS"/>
        </w:rPr>
        <w:t>Образац бр.7)...........................</w:t>
      </w:r>
      <w:r w:rsidRPr="003761B6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3761B6">
        <w:rPr>
          <w:rFonts w:ascii="Times New Roman" w:hAnsi="Times New Roman"/>
          <w:sz w:val="24"/>
          <w:szCs w:val="24"/>
        </w:rPr>
        <w:t xml:space="preserve">    </w:t>
      </w:r>
      <w:r w:rsidRPr="003761B6">
        <w:rPr>
          <w:rFonts w:ascii="Times New Roman" w:hAnsi="Times New Roman"/>
          <w:sz w:val="24"/>
          <w:szCs w:val="24"/>
        </w:rPr>
        <w:tab/>
      </w:r>
      <w:r w:rsidRPr="003761B6">
        <w:rPr>
          <w:rFonts w:ascii="Times New Roman" w:hAnsi="Times New Roman"/>
          <w:w w:val="102"/>
          <w:sz w:val="24"/>
          <w:szCs w:val="24"/>
          <w:lang w:val="sr-Cyrl-CS"/>
        </w:rPr>
        <w:t>31</w:t>
      </w:r>
    </w:p>
    <w:p w:rsidR="00F94787" w:rsidRPr="003761B6" w:rsidRDefault="00F94787" w:rsidP="00561DC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24"/>
          <w:szCs w:val="24"/>
        </w:rPr>
      </w:pPr>
    </w:p>
    <w:p w:rsidR="00F94787" w:rsidRPr="00316D94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Pr="00F729A5">
        <w:rPr>
          <w:rFonts w:ascii="Times New Roman" w:hAnsi="Times New Roman"/>
          <w:b/>
          <w:bCs/>
          <w:sz w:val="24"/>
          <w:szCs w:val="24"/>
        </w:rPr>
        <w:t>ШТИ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АЦИ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ОЈ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4D0950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F94787" w:rsidRPr="00B06C0C" w:rsidRDefault="00F94787" w:rsidP="00452851">
      <w:pPr>
        <w:jc w:val="both"/>
        <w:rPr>
          <w:rFonts w:ascii="Times New Roman" w:hAnsi="Times New Roman"/>
          <w:sz w:val="24"/>
          <w:szCs w:val="24"/>
        </w:rPr>
      </w:pPr>
      <w:r w:rsidRPr="00B06C0C">
        <w:rPr>
          <w:rFonts w:ascii="Times New Roman" w:hAnsi="Times New Roman"/>
          <w:sz w:val="24"/>
          <w:szCs w:val="24"/>
        </w:rPr>
        <w:t xml:space="preserve">Наручилац: </w:t>
      </w:r>
      <w:r w:rsidRPr="00B06C0C">
        <w:rPr>
          <w:rFonts w:ascii="Times New Roman" w:hAnsi="Times New Roman"/>
          <w:b/>
          <w:bCs/>
          <w:sz w:val="24"/>
          <w:szCs w:val="24"/>
        </w:rPr>
        <w:t>:</w:t>
      </w:r>
      <w:r w:rsidRPr="00B06C0C">
        <w:rPr>
          <w:rFonts w:ascii="Times New Roman" w:hAnsi="Times New Roman"/>
          <w:sz w:val="24"/>
          <w:szCs w:val="24"/>
        </w:rPr>
        <w:t xml:space="preserve"> Универзитет у Београду –</w:t>
      </w:r>
      <w:r w:rsidRPr="00BC4390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Технолошко-Металуршки факултет</w:t>
      </w:r>
    </w:p>
    <w:p w:rsidR="00F94787" w:rsidRPr="00B06C0C" w:rsidRDefault="00F94787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B06C0C">
        <w:rPr>
          <w:rFonts w:ascii="Times New Roman" w:hAnsi="Times New Roman"/>
          <w:sz w:val="24"/>
          <w:szCs w:val="24"/>
          <w:lang w:val="sr-Cyrl-CS"/>
        </w:rPr>
        <w:t>Адреса:</w:t>
      </w:r>
      <w:r>
        <w:rPr>
          <w:rFonts w:ascii="Times New Roman" w:hAnsi="Times New Roman"/>
          <w:sz w:val="24"/>
          <w:szCs w:val="24"/>
          <w:lang w:val="sr-Cyrl-CS"/>
        </w:rPr>
        <w:t>Карне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sr-Cyrl-CS"/>
        </w:rPr>
        <w:t>ијева бр.4</w:t>
      </w:r>
      <w:r w:rsidRPr="00B06C0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C0C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F94787" w:rsidRPr="00316D94" w:rsidRDefault="00F94787" w:rsidP="00316D94">
      <w:pPr>
        <w:jc w:val="both"/>
        <w:rPr>
          <w:rFonts w:ascii="Times New Roman" w:hAnsi="Times New Roman"/>
          <w:sz w:val="24"/>
          <w:szCs w:val="24"/>
        </w:rPr>
      </w:pPr>
      <w:r w:rsidRPr="00B06C0C">
        <w:rPr>
          <w:rFonts w:ascii="Times New Roman" w:hAnsi="Times New Roman"/>
          <w:sz w:val="24"/>
          <w:szCs w:val="24"/>
          <w:lang w:val="sr-Cyrl-CS"/>
        </w:rPr>
        <w:t>Интернет страница:.</w:t>
      </w:r>
      <w:hyperlink r:id="rId7" w:history="1">
        <w:r w:rsidRPr="00430784">
          <w:rPr>
            <w:rStyle w:val="Hyperlink"/>
            <w:rFonts w:ascii="Times New Roman" w:hAnsi="Times New Roman"/>
            <w:sz w:val="24"/>
            <w:szCs w:val="24"/>
          </w:rPr>
          <w:t>www.</w:t>
        </w:r>
        <w:r w:rsidRPr="00430784">
          <w:rPr>
            <w:rStyle w:val="Hyperlink"/>
            <w:rFonts w:ascii="Times New Roman" w:hAnsi="Times New Roman"/>
            <w:sz w:val="24"/>
            <w:szCs w:val="24"/>
            <w:lang w:val="sr-Latn-CS"/>
          </w:rPr>
          <w:t>tmf</w:t>
        </w:r>
        <w:r w:rsidRPr="00430784">
          <w:rPr>
            <w:rStyle w:val="Hyperlink"/>
            <w:rFonts w:ascii="Times New Roman" w:hAnsi="Times New Roman"/>
            <w:sz w:val="24"/>
            <w:szCs w:val="24"/>
          </w:rPr>
          <w:t>.bg.ac.rs</w:t>
        </w:r>
      </w:hyperlink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34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ступка</w:t>
      </w:r>
      <w:r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F94787" w:rsidRPr="00F729A5" w:rsidRDefault="00F94787" w:rsidP="007F384C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јавна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вка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води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вредно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складу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акт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ма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има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ређу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набавке.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F94787" w:rsidRPr="00F729A5" w:rsidRDefault="00F94787" w:rsidP="00F6110F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Пр</w:t>
      </w:r>
      <w:r w:rsidRPr="000132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013211">
        <w:rPr>
          <w:rFonts w:ascii="Times New Roman" w:hAnsi="Times New Roman"/>
          <w:color w:val="000000"/>
          <w:sz w:val="24"/>
          <w:szCs w:val="24"/>
        </w:rPr>
        <w:t>д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013211">
        <w:rPr>
          <w:rFonts w:ascii="Times New Roman" w:hAnsi="Times New Roman"/>
          <w:color w:val="000000"/>
          <w:sz w:val="24"/>
          <w:szCs w:val="24"/>
        </w:rPr>
        <w:t>ет</w:t>
      </w:r>
      <w:r w:rsidRPr="0001321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ј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013211">
        <w:rPr>
          <w:rFonts w:ascii="Times New Roman" w:hAnsi="Times New Roman"/>
          <w:color w:val="000000"/>
          <w:sz w:val="24"/>
          <w:szCs w:val="24"/>
        </w:rPr>
        <w:t>вне</w:t>
      </w:r>
      <w:r w:rsidRPr="0001321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01321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013211">
        <w:rPr>
          <w:rFonts w:ascii="Times New Roman" w:hAnsi="Times New Roman"/>
          <w:color w:val="000000"/>
          <w:sz w:val="24"/>
          <w:szCs w:val="24"/>
        </w:rPr>
        <w:t>ав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013211">
        <w:rPr>
          <w:rFonts w:ascii="Times New Roman" w:hAnsi="Times New Roman"/>
          <w:color w:val="000000"/>
          <w:sz w:val="24"/>
          <w:szCs w:val="24"/>
        </w:rPr>
        <w:t>е су</w:t>
      </w:r>
      <w:r w:rsidRPr="0001321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добра</w:t>
      </w:r>
      <w:r w:rsidRPr="0001321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sz w:val="24"/>
          <w:szCs w:val="24"/>
          <w:lang w:val="sr-Cyrl-CS"/>
        </w:rPr>
        <w:t xml:space="preserve">науку </w:t>
      </w: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 xml:space="preserve">хемикалије </w:t>
      </w:r>
      <w:r w:rsidRPr="00BC4390">
        <w:rPr>
          <w:rFonts w:ascii="Times New Roman" w:hAnsi="Times New Roman"/>
          <w:sz w:val="24"/>
          <w:szCs w:val="24"/>
          <w:lang w:val="sr-Cyrl-CS"/>
        </w:rPr>
        <w:t>лабораторијски потрошни материјал 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ситна </w:t>
      </w:r>
      <w:r w:rsidRPr="00FC10AC">
        <w:rPr>
          <w:rFonts w:ascii="Times New Roman" w:hAnsi="Times New Roman"/>
          <w:sz w:val="24"/>
          <w:szCs w:val="24"/>
          <w:lang w:val="sr-Cyrl-CS"/>
        </w:rPr>
        <w:t>лабораторијска</w:t>
      </w:r>
      <w:r w:rsidRPr="00BC4390">
        <w:rPr>
          <w:rFonts w:ascii="Times New Roman" w:hAnsi="Times New Roman"/>
          <w:sz w:val="24"/>
          <w:szCs w:val="24"/>
          <w:lang w:val="sr-Cyrl-CS"/>
        </w:rPr>
        <w:t xml:space="preserve"> опрема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E96BB6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Напомена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укол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питању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резе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висана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вна</w:t>
      </w:r>
      <w:r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абавка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резервисана.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F94787" w:rsidRDefault="00F94787" w:rsidP="00F729A5">
      <w:pPr>
        <w:widowControl w:val="0"/>
        <w:autoSpaceDE w:val="0"/>
        <w:autoSpaceDN w:val="0"/>
        <w:adjustRightInd w:val="0"/>
        <w:spacing w:before="6" w:after="0" w:line="246" w:lineRule="auto"/>
        <w:ind w:left="445" w:right="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Default="00F94787" w:rsidP="00B06C0C">
      <w:pPr>
        <w:jc w:val="both"/>
        <w:rPr>
          <w:rFonts w:ascii="Times New Roman" w:hAnsi="Times New Roman"/>
          <w:color w:val="092B4D"/>
        </w:rPr>
      </w:pPr>
      <w:r>
        <w:rPr>
          <w:rFonts w:ascii="Times New Roman" w:hAnsi="Times New Roman"/>
          <w:lang w:val="ru-RU"/>
        </w:rPr>
        <w:t>Драган Мар</w:t>
      </w:r>
      <w:r w:rsidRPr="00BC4390">
        <w:rPr>
          <w:rFonts w:ascii="Times New Roman" w:hAnsi="Times New Roman"/>
          <w:lang w:val="ru-RU"/>
        </w:rPr>
        <w:t xml:space="preserve">јановић, </w:t>
      </w:r>
      <w:hyperlink r:id="rId8" w:history="1">
        <w:r w:rsidRPr="00DF0892">
          <w:rPr>
            <w:rStyle w:val="Hyperlink"/>
            <w:rFonts w:ascii="Times New Roman" w:hAnsi="Times New Roman"/>
            <w:lang w:val="sr-Latn-CS"/>
          </w:rPr>
          <w:t>marjan</w:t>
        </w:r>
        <w:r w:rsidRPr="00DF0892">
          <w:rPr>
            <w:rStyle w:val="Hyperlink"/>
            <w:rFonts w:ascii="Times New Roman" w:hAnsi="Times New Roman"/>
          </w:rPr>
          <w:t>@tmf.bg.ac.rs</w:t>
        </w:r>
      </w:hyperlink>
      <w:r w:rsidRPr="00BC4390">
        <w:rPr>
          <w:rFonts w:ascii="Times New Roman" w:hAnsi="Times New Roman"/>
        </w:rPr>
        <w:t xml:space="preserve"> </w:t>
      </w:r>
      <w:r w:rsidRPr="00BC4390">
        <w:rPr>
          <w:rFonts w:ascii="Times New Roman" w:hAnsi="Times New Roman"/>
          <w:lang w:val="ru-RU"/>
        </w:rPr>
        <w:t>телефон 011/</w:t>
      </w:r>
      <w:r w:rsidRPr="00BC4390">
        <w:rPr>
          <w:rFonts w:ascii="Times New Roman" w:hAnsi="Times New Roman"/>
          <w:color w:val="092B4D"/>
        </w:rPr>
        <w:t xml:space="preserve"> 3303-852</w:t>
      </w:r>
    </w:p>
    <w:p w:rsidR="00F94787" w:rsidRPr="00BB06EC" w:rsidRDefault="00F94787" w:rsidP="00BB06EC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right="6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94787" w:rsidRPr="00F729A5" w:rsidRDefault="00F94787" w:rsidP="00B06C0C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II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ТУ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F94787" w:rsidRPr="00F729A5" w:rsidRDefault="00F94787" w:rsidP="00B06C0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F94787" w:rsidRPr="00BC4390" w:rsidRDefault="00F94787" w:rsidP="001D3F01">
      <w:pPr>
        <w:spacing w:line="260" w:lineRule="exact"/>
        <w:ind w:left="680"/>
        <w:rPr>
          <w:rFonts w:ascii="Times New Roman" w:hAnsi="Times New Roman"/>
          <w:i/>
          <w:sz w:val="24"/>
          <w:szCs w:val="24"/>
          <w:lang w:val="sr-Latn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Предм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color w:val="000000"/>
          <w:sz w:val="24"/>
          <w:szCs w:val="24"/>
        </w:rPr>
        <w:t>ЈНМВ</w:t>
      </w:r>
      <w:r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број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10AC">
        <w:rPr>
          <w:rFonts w:ascii="Times New Roman" w:hAnsi="Times New Roman"/>
          <w:color w:val="000000"/>
          <w:sz w:val="24"/>
          <w:szCs w:val="24"/>
          <w:highlight w:val="yellow"/>
        </w:rPr>
        <w:t>5/2014</w:t>
      </w:r>
      <w:r w:rsidRPr="00F74D8C">
        <w:rPr>
          <w:rFonts w:ascii="Times New Roman" w:hAnsi="Times New Roman"/>
          <w:color w:val="000000"/>
          <w:sz w:val="24"/>
          <w:szCs w:val="24"/>
        </w:rPr>
        <w:t xml:space="preserve">  су добра </w:t>
      </w:r>
      <w:r w:rsidRPr="00F74D8C">
        <w:rPr>
          <w:rFonts w:ascii="Cambria" w:hAnsi="Cambria"/>
          <w:color w:val="000000"/>
          <w:sz w:val="24"/>
          <w:szCs w:val="24"/>
        </w:rPr>
        <w:t>‐</w:t>
      </w:r>
      <w:r w:rsidRPr="00F74D8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материјал за науку </w:t>
      </w: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хемикалије</w:t>
      </w:r>
      <w:r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BC4390">
        <w:rPr>
          <w:rFonts w:ascii="Times New Roman" w:hAnsi="Times New Roman"/>
          <w:sz w:val="24"/>
          <w:szCs w:val="24"/>
          <w:lang w:val="sr-Cyrl-CS"/>
        </w:rPr>
        <w:t>лабораторијски потрошни материјал 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7A51">
        <w:rPr>
          <w:rFonts w:ascii="Times New Roman" w:hAnsi="Times New Roman"/>
          <w:sz w:val="24"/>
          <w:szCs w:val="24"/>
          <w:lang w:val="sr-Cyrl-CS"/>
        </w:rPr>
        <w:t>лабораторијска</w:t>
      </w:r>
      <w:r w:rsidRPr="00BC4390">
        <w:rPr>
          <w:rFonts w:ascii="Times New Roman" w:hAnsi="Times New Roman"/>
          <w:sz w:val="24"/>
          <w:szCs w:val="24"/>
          <w:lang w:val="sr-Cyrl-CS"/>
        </w:rPr>
        <w:t xml:space="preserve"> опрема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2809C3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</w:p>
    <w:p w:rsidR="00F94787" w:rsidRPr="00F729A5" w:rsidRDefault="00F94787" w:rsidP="00013211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color w:val="000000"/>
          <w:sz w:val="24"/>
          <w:szCs w:val="24"/>
        </w:rPr>
      </w:pPr>
      <w:r w:rsidRPr="00D376CD">
        <w:rPr>
          <w:rFonts w:ascii="Times New Roman" w:hAnsi="Times New Roman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F94787" w:rsidRPr="00314DB3" w:rsidRDefault="00F94787" w:rsidP="00FA59F8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  <w:r w:rsidRPr="00314DB3">
        <w:rPr>
          <w:rFonts w:ascii="Times New Roman" w:hAnsi="Times New Roman"/>
          <w:color w:val="000000"/>
          <w:sz w:val="24"/>
          <w:szCs w:val="24"/>
        </w:rPr>
        <w:t>Пр</w:t>
      </w:r>
      <w:r w:rsidRPr="00314DB3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314DB3">
        <w:rPr>
          <w:rFonts w:ascii="Times New Roman" w:hAnsi="Times New Roman"/>
          <w:color w:val="000000"/>
          <w:sz w:val="24"/>
          <w:szCs w:val="24"/>
        </w:rPr>
        <w:t>дмет</w:t>
      </w:r>
      <w:r w:rsidRPr="00314DB3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314DB3">
        <w:rPr>
          <w:rFonts w:ascii="Times New Roman" w:hAnsi="Times New Roman"/>
          <w:color w:val="000000"/>
          <w:sz w:val="24"/>
          <w:szCs w:val="24"/>
        </w:rPr>
        <w:t>ј</w:t>
      </w:r>
      <w:r w:rsidRPr="00314DB3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14DB3">
        <w:rPr>
          <w:rFonts w:ascii="Times New Roman" w:hAnsi="Times New Roman"/>
          <w:color w:val="000000"/>
          <w:sz w:val="24"/>
          <w:szCs w:val="24"/>
        </w:rPr>
        <w:t>вне</w:t>
      </w:r>
      <w:r w:rsidRPr="00314DB3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314DB3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314DB3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314DB3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314DB3">
        <w:rPr>
          <w:rFonts w:ascii="Times New Roman" w:hAnsi="Times New Roman"/>
          <w:color w:val="000000"/>
          <w:sz w:val="24"/>
          <w:szCs w:val="24"/>
        </w:rPr>
        <w:t>авке</w:t>
      </w:r>
      <w:r w:rsidRPr="00314DB3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није </w:t>
      </w:r>
      <w:r w:rsidRPr="00314DB3">
        <w:rPr>
          <w:rFonts w:ascii="Times New Roman" w:hAnsi="Times New Roman"/>
          <w:color w:val="000000"/>
          <w:sz w:val="24"/>
          <w:szCs w:val="24"/>
        </w:rPr>
        <w:t>обл</w:t>
      </w:r>
      <w:r w:rsidRPr="00314DB3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314DB3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314DB3">
        <w:rPr>
          <w:rFonts w:ascii="Times New Roman" w:hAnsi="Times New Roman"/>
          <w:color w:val="000000"/>
          <w:sz w:val="24"/>
          <w:szCs w:val="24"/>
        </w:rPr>
        <w:t>ова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314DB3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>
        <w:rPr>
          <w:rFonts w:ascii="Times New Roman" w:hAnsi="Times New Roman"/>
          <w:sz w:val="24"/>
          <w:szCs w:val="24"/>
        </w:rPr>
        <w:t>ама</w:t>
      </w:r>
      <w:r w:rsidRPr="00314DB3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</w:p>
    <w:p w:rsidR="00F94787" w:rsidRPr="009C662F" w:rsidRDefault="00F94787" w:rsidP="00BC4390">
      <w:pPr>
        <w:spacing w:line="260" w:lineRule="exac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  <w:lang w:val="sr-Cyrl-CS"/>
        </w:rPr>
        <w:t xml:space="preserve"> Понуда мора да обухвата све ставке наведене у </w:t>
      </w:r>
      <w:r>
        <w:rPr>
          <w:rFonts w:ascii="Times New Roman" w:hAnsi="Times New Roman"/>
          <w:spacing w:val="1"/>
          <w:sz w:val="24"/>
          <w:szCs w:val="24"/>
        </w:rPr>
        <w:t>спецификацији</w:t>
      </w:r>
      <w:r w:rsidRPr="00314DB3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Уколико неке ставке недостају, понуда ће се сматрати некомплетном и неће се разматрати.</w:t>
      </w:r>
    </w:p>
    <w:p w:rsidR="00F94787" w:rsidRPr="00B36BC1" w:rsidRDefault="00F94787" w:rsidP="00FA59F8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5" w:after="0" w:line="13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B04DE9" w:rsidRDefault="00F94787" w:rsidP="00B04DE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6" w:lineRule="auto"/>
        <w:ind w:left="391" w:right="66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/>
          <w:b/>
          <w:bCs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b/>
          <w:bCs/>
          <w:color w:val="000000"/>
          <w:spacing w:val="-4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4"/>
          <w:sz w:val="24"/>
          <w:szCs w:val="24"/>
        </w:rPr>
        <w:tab/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НИЧКЕ</w:t>
      </w:r>
      <w:r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ИКЕ,</w:t>
      </w:r>
      <w:r w:rsidRPr="00F729A5">
        <w:rPr>
          <w:rFonts w:ascii="Times New Roman" w:hAnsi="Times New Roman"/>
          <w:b/>
          <w:bCs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Pr="00F729A5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КОНТРО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ОБЕЗБ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ГАРАНЦ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КВАЛИТ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РОК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МЕСТО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B66AB8" w:rsidRDefault="00F94787" w:rsidP="00B66AB8">
      <w:pPr>
        <w:ind w:left="113"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1.  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94787" w:rsidRPr="00B66AB8" w:rsidRDefault="00F94787" w:rsidP="00B66AB8">
      <w:pPr>
        <w:spacing w:line="260" w:lineRule="exact"/>
        <w:ind w:left="68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>M</w:t>
      </w:r>
      <w:r>
        <w:rPr>
          <w:rFonts w:ascii="Times New Roman" w:hAnsi="Times New Roman"/>
          <w:sz w:val="24"/>
          <w:szCs w:val="24"/>
          <w:lang w:val="sr-Cyrl-CS"/>
        </w:rPr>
        <w:t xml:space="preserve">атеријал за науку </w:t>
      </w: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хемикалије,</w:t>
      </w:r>
      <w:r w:rsidRPr="00BC439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BC4390">
        <w:rPr>
          <w:rFonts w:ascii="Times New Roman" w:hAnsi="Times New Roman"/>
          <w:sz w:val="24"/>
          <w:szCs w:val="24"/>
          <w:lang w:val="sr-Cyrl-CS"/>
        </w:rPr>
        <w:t xml:space="preserve">лабораторијски потрошни материјал и </w:t>
      </w:r>
      <w:r w:rsidRPr="00D07A51">
        <w:rPr>
          <w:rFonts w:ascii="Times New Roman" w:hAnsi="Times New Roman"/>
          <w:sz w:val="24"/>
          <w:szCs w:val="24"/>
          <w:lang w:val="sr-Cyrl-CS"/>
        </w:rPr>
        <w:t>лабораторијска</w:t>
      </w:r>
      <w:r w:rsidRPr="00BC4390">
        <w:rPr>
          <w:rFonts w:ascii="Times New Roman" w:hAnsi="Times New Roman"/>
          <w:sz w:val="24"/>
          <w:szCs w:val="24"/>
          <w:lang w:val="sr-Cyrl-CS"/>
        </w:rPr>
        <w:t xml:space="preserve"> опрема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B66AB8">
        <w:rPr>
          <w:rFonts w:ascii="Times New Roman" w:hAnsi="Times New Roman"/>
          <w:sz w:val="24"/>
          <w:szCs w:val="24"/>
        </w:rPr>
        <w:t>.</w:t>
      </w:r>
    </w:p>
    <w:p w:rsidR="00F94787" w:rsidRPr="00B66AB8" w:rsidRDefault="00F94787" w:rsidP="00B66AB8">
      <w:pPr>
        <w:ind w:left="113"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pacing w:val="2"/>
          <w:sz w:val="24"/>
          <w:szCs w:val="24"/>
        </w:rPr>
        <w:t>2</w:t>
      </w:r>
      <w:r w:rsidRPr="00B66AB8">
        <w:rPr>
          <w:rFonts w:ascii="Times New Roman" w:hAnsi="Times New Roman"/>
          <w:b/>
          <w:sz w:val="24"/>
          <w:szCs w:val="24"/>
        </w:rPr>
        <w:t xml:space="preserve">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х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4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F94787" w:rsidRPr="005C0D40" w:rsidRDefault="00F94787" w:rsidP="009C662F">
      <w:pPr>
        <w:spacing w:before="1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0D40">
        <w:rPr>
          <w:rFonts w:ascii="Times New Roman" w:hAnsi="Times New Roman"/>
          <w:sz w:val="24"/>
          <w:szCs w:val="24"/>
          <w:lang w:val="sr-Cyrl-CS"/>
        </w:rPr>
        <w:t xml:space="preserve">Комплетна спецификација предмета јавне набавке налази се у </w:t>
      </w:r>
      <w:r>
        <w:rPr>
          <w:rFonts w:ascii="Times New Roman" w:hAnsi="Times New Roman"/>
          <w:sz w:val="24"/>
          <w:szCs w:val="24"/>
        </w:rPr>
        <w:t>прилогу Конкурсне документације</w:t>
      </w:r>
      <w:r w:rsidRPr="005C0D40">
        <w:rPr>
          <w:rFonts w:ascii="Times New Roman" w:hAnsi="Times New Roman"/>
          <w:sz w:val="24"/>
          <w:szCs w:val="24"/>
          <w:lang w:val="sr-Cyrl-CS"/>
        </w:rPr>
        <w:t>. Све хемикалије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BC439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BC4390">
        <w:rPr>
          <w:rFonts w:ascii="Times New Roman" w:hAnsi="Times New Roman"/>
          <w:sz w:val="24"/>
          <w:szCs w:val="24"/>
          <w:lang w:val="sr-Cyrl-CS"/>
        </w:rPr>
        <w:t xml:space="preserve">лабораторијски потрошни материјал и </w:t>
      </w:r>
      <w:r>
        <w:rPr>
          <w:rFonts w:ascii="Times New Roman" w:hAnsi="Times New Roman"/>
          <w:sz w:val="24"/>
          <w:szCs w:val="24"/>
        </w:rPr>
        <w:t xml:space="preserve">ситна </w:t>
      </w:r>
      <w:r w:rsidRPr="00D07A51">
        <w:rPr>
          <w:rFonts w:ascii="Times New Roman" w:hAnsi="Times New Roman"/>
          <w:sz w:val="24"/>
          <w:szCs w:val="24"/>
          <w:lang w:val="sr-Cyrl-CS"/>
        </w:rPr>
        <w:t>лабораторијска</w:t>
      </w:r>
      <w:r w:rsidRPr="00BC4390">
        <w:rPr>
          <w:rFonts w:ascii="Times New Roman" w:hAnsi="Times New Roman"/>
          <w:sz w:val="24"/>
          <w:szCs w:val="24"/>
          <w:lang w:val="sr-Cyrl-CS"/>
        </w:rPr>
        <w:t xml:space="preserve"> опрема</w:t>
      </w:r>
      <w:r w:rsidRPr="005C0D40">
        <w:rPr>
          <w:rFonts w:ascii="Times New Roman" w:hAnsi="Times New Roman"/>
          <w:sz w:val="24"/>
          <w:szCs w:val="24"/>
          <w:lang w:val="sr-Cyrl-CS"/>
        </w:rPr>
        <w:t xml:space="preserve"> морају бити специфицираног квалитета.</w:t>
      </w:r>
    </w:p>
    <w:p w:rsidR="00F94787" w:rsidRPr="008E0D9B" w:rsidRDefault="00F94787" w:rsidP="00AD4E5C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Уз понуду </w:t>
      </w:r>
      <w:r w:rsidRPr="005C0D40">
        <w:rPr>
          <w:rFonts w:ascii="Times New Roman" w:hAnsi="Times New Roman"/>
          <w:b/>
          <w:sz w:val="24"/>
          <w:szCs w:val="24"/>
        </w:rPr>
        <w:t xml:space="preserve">обавезно доставити </w:t>
      </w:r>
      <w:r w:rsidRPr="005C0D40">
        <w:rPr>
          <w:rFonts w:ascii="Times New Roman" w:hAnsi="Times New Roman"/>
          <w:b/>
          <w:sz w:val="24"/>
          <w:szCs w:val="24"/>
          <w:lang w:val="sr-Latn-CS"/>
        </w:rPr>
        <w:t>ISO</w:t>
      </w:r>
      <w:r>
        <w:rPr>
          <w:rFonts w:ascii="Times New Roman" w:hAnsi="Times New Roman"/>
          <w:b/>
          <w:sz w:val="24"/>
          <w:szCs w:val="24"/>
        </w:rPr>
        <w:t xml:space="preserve"> стандард 9001 п</w:t>
      </w:r>
      <w:r>
        <w:rPr>
          <w:rFonts w:ascii="Times New Roman" w:hAnsi="Times New Roman"/>
          <w:b/>
          <w:sz w:val="24"/>
          <w:szCs w:val="24"/>
          <w:lang w:val="sr-Cyrl-CS"/>
        </w:rPr>
        <w:t>ону</w:t>
      </w:r>
      <w:r w:rsidRPr="005C0D40">
        <w:rPr>
          <w:rFonts w:ascii="Times New Roman" w:hAnsi="Times New Roman"/>
          <w:b/>
          <w:sz w:val="24"/>
          <w:szCs w:val="24"/>
        </w:rPr>
        <w:t xml:space="preserve">ђача </w:t>
      </w:r>
    </w:p>
    <w:p w:rsidR="00F94787" w:rsidRDefault="00F94787" w:rsidP="009C662F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5C0D40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документације наведена величина паковања,   роба мора бити у захтеваном оригиналном паковању</w:t>
      </w:r>
      <w:r w:rsidRPr="005C0D40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5C0D40">
        <w:rPr>
          <w:rFonts w:ascii="Times New Roman" w:hAnsi="Times New Roman"/>
          <w:b/>
          <w:sz w:val="24"/>
          <w:szCs w:val="24"/>
        </w:rPr>
        <w:t xml:space="preserve"> у осталим случајевима понуђена паковања морају бити уклопива у тражену количину робе</w:t>
      </w:r>
      <w:r w:rsidRPr="005C0D40">
        <w:rPr>
          <w:rFonts w:ascii="Times New Roman" w:hAnsi="Times New Roman"/>
          <w:sz w:val="24"/>
          <w:szCs w:val="24"/>
        </w:rPr>
        <w:t xml:space="preserve">. Све хемикалије  морају бити упаковане у </w:t>
      </w:r>
      <w:r w:rsidRPr="005C0D40">
        <w:rPr>
          <w:rFonts w:ascii="Times New Roman" w:hAnsi="Times New Roman"/>
          <w:sz w:val="24"/>
          <w:szCs w:val="24"/>
          <w:lang w:val="sr-Cyrl-CS"/>
        </w:rPr>
        <w:t xml:space="preserve">одговарајуће </w:t>
      </w:r>
      <w:r w:rsidRPr="005C0D40">
        <w:rPr>
          <w:rFonts w:ascii="Times New Roman" w:hAnsi="Times New Roman"/>
          <w:sz w:val="24"/>
          <w:szCs w:val="24"/>
        </w:rPr>
        <w:t>стаклене или пластичне боце или кутије.</w:t>
      </w:r>
    </w:p>
    <w:p w:rsidR="00F94787" w:rsidRPr="00D07A51" w:rsidRDefault="00F94787" w:rsidP="009C662F">
      <w:pPr>
        <w:tabs>
          <w:tab w:val="left" w:pos="990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07A51">
        <w:rPr>
          <w:rFonts w:ascii="Times New Roman" w:hAnsi="Times New Roman"/>
          <w:b/>
          <w:sz w:val="24"/>
          <w:szCs w:val="24"/>
          <w:lang w:val="sr-Cyrl-CS"/>
        </w:rPr>
        <w:t xml:space="preserve">У случају </w:t>
      </w:r>
      <w:r>
        <w:rPr>
          <w:rFonts w:ascii="Times New Roman" w:hAnsi="Times New Roman"/>
          <w:b/>
          <w:sz w:val="24"/>
          <w:szCs w:val="24"/>
        </w:rPr>
        <w:t xml:space="preserve">ситне </w:t>
      </w:r>
      <w:r w:rsidRPr="00D07A51">
        <w:rPr>
          <w:rFonts w:ascii="Times New Roman" w:hAnsi="Times New Roman"/>
          <w:b/>
          <w:sz w:val="24"/>
          <w:szCs w:val="24"/>
          <w:lang w:val="sr-Cyrl-CS"/>
        </w:rPr>
        <w:t xml:space="preserve">лабораторијске опреме и потрошног материјала роба мора бити према захтеваној спецификацији </w:t>
      </w:r>
      <w:r>
        <w:rPr>
          <w:rFonts w:ascii="Times New Roman" w:hAnsi="Times New Roman"/>
          <w:b/>
          <w:sz w:val="24"/>
          <w:szCs w:val="24"/>
          <w:lang w:val="sr-Cyrl-CS"/>
        </w:rPr>
        <w:t>и свом траженом пратећ</w:t>
      </w:r>
      <w:r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  <w:lang w:val="sr-Cyrl-CS"/>
        </w:rPr>
        <w:t>м опремом</w:t>
      </w:r>
      <w:r w:rsidRPr="00D07A51">
        <w:rPr>
          <w:rFonts w:ascii="Times New Roman" w:hAnsi="Times New Roman"/>
          <w:b/>
          <w:sz w:val="24"/>
          <w:szCs w:val="24"/>
          <w:lang w:val="sr-Cyrl-CS"/>
        </w:rPr>
        <w:t xml:space="preserve"> у оквиру једне ставке</w:t>
      </w:r>
    </w:p>
    <w:p w:rsidR="00F94787" w:rsidRPr="00B66AB8" w:rsidRDefault="00F94787" w:rsidP="00B66AB8">
      <w:pPr>
        <w:tabs>
          <w:tab w:val="left" w:pos="990"/>
        </w:tabs>
        <w:rPr>
          <w:rFonts w:ascii="Times New Roman" w:hAnsi="Times New Roman"/>
          <w:sz w:val="24"/>
          <w:szCs w:val="24"/>
          <w:u w:val="single"/>
        </w:rPr>
      </w:pPr>
      <w:r w:rsidRPr="00B66AB8">
        <w:rPr>
          <w:rFonts w:ascii="Times New Roman" w:hAnsi="Times New Roman"/>
          <w:b/>
          <w:i/>
          <w:sz w:val="24"/>
          <w:szCs w:val="24"/>
          <w:u w:val="single"/>
        </w:rPr>
        <w:t xml:space="preserve">Све понуде које нису у складу са овим захтевима одбиће се као </w:t>
      </w:r>
      <w:r w:rsidRPr="00B66AB8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Pr="00B66AB8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F94787" w:rsidRPr="00B66AB8" w:rsidRDefault="00F94787" w:rsidP="00B66AB8">
      <w:pPr>
        <w:ind w:left="113"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3.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</w:t>
      </w:r>
    </w:p>
    <w:p w:rsidR="00F94787" w:rsidRPr="00162DEA" w:rsidRDefault="00F94787" w:rsidP="00AD4E5C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области </w:t>
      </w:r>
      <w:r>
        <w:rPr>
          <w:rFonts w:ascii="Times New Roman" w:hAnsi="Times New Roman"/>
          <w:b/>
          <w:sz w:val="24"/>
          <w:szCs w:val="24"/>
          <w:lang w:val="sr-Cyrl-CS"/>
        </w:rPr>
        <w:t>( хемикалија,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лабораторијског потрошног материјала и </w:t>
      </w:r>
      <w:r>
        <w:rPr>
          <w:rFonts w:ascii="Times New Roman" w:hAnsi="Times New Roman"/>
          <w:b/>
          <w:sz w:val="24"/>
          <w:szCs w:val="24"/>
        </w:rPr>
        <w:t xml:space="preserve">ситне </w:t>
      </w:r>
      <w:r w:rsidRPr="00D07A51">
        <w:rPr>
          <w:rFonts w:ascii="Times New Roman" w:hAnsi="Times New Roman"/>
          <w:b/>
          <w:sz w:val="24"/>
          <w:szCs w:val="24"/>
          <w:lang w:val="sr-Cyrl-CS"/>
        </w:rPr>
        <w:t>лабораторијске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опреме )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62DEA">
        <w:rPr>
          <w:rFonts w:ascii="Times New Roman" w:hAnsi="Times New Roman"/>
          <w:sz w:val="24"/>
          <w:szCs w:val="24"/>
          <w:lang w:val="sr-Cyrl-CS"/>
        </w:rPr>
        <w:t xml:space="preserve"> постоје врло посебни зах</w:t>
      </w:r>
      <w:r>
        <w:rPr>
          <w:rFonts w:ascii="Times New Roman" w:hAnsi="Times New Roman"/>
          <w:sz w:val="24"/>
          <w:szCs w:val="24"/>
        </w:rPr>
        <w:t>т</w:t>
      </w:r>
      <w:r w:rsidRPr="00162DEA">
        <w:rPr>
          <w:rFonts w:ascii="Times New Roman" w:hAnsi="Times New Roman"/>
          <w:sz w:val="24"/>
          <w:szCs w:val="24"/>
          <w:lang w:val="sr-Cyrl-CS"/>
        </w:rPr>
        <w:t xml:space="preserve">еви у погледу квалитета предмета јавне набавке. </w:t>
      </w:r>
    </w:p>
    <w:p w:rsidR="00F94787" w:rsidRPr="009C662F" w:rsidRDefault="00F94787" w:rsidP="009C662F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За с</w:t>
      </w:r>
      <w:r w:rsidRPr="00162DEA">
        <w:rPr>
          <w:rFonts w:ascii="Times New Roman" w:hAnsi="Times New Roman"/>
          <w:b/>
          <w:sz w:val="24"/>
          <w:szCs w:val="24"/>
        </w:rPr>
        <w:t xml:space="preserve">вако понуђено добро које је предмет </w:t>
      </w:r>
      <w:r>
        <w:rPr>
          <w:rFonts w:ascii="Times New Roman" w:hAnsi="Times New Roman"/>
          <w:b/>
          <w:sz w:val="24"/>
          <w:szCs w:val="24"/>
        </w:rPr>
        <w:t xml:space="preserve">понуде, понуђач мора  </w:t>
      </w:r>
      <w:r>
        <w:rPr>
          <w:rFonts w:ascii="Times New Roman" w:hAnsi="Times New Roman"/>
          <w:b/>
          <w:sz w:val="24"/>
          <w:szCs w:val="24"/>
          <w:lang w:val="sr-Cyrl-CS"/>
        </w:rPr>
        <w:t>обавезно да у понуди наведе произвођача за сваку ставку</w:t>
      </w:r>
      <w:r>
        <w:rPr>
          <w:rFonts w:ascii="Times New Roman" w:hAnsi="Times New Roman"/>
          <w:b/>
          <w:sz w:val="24"/>
          <w:szCs w:val="24"/>
        </w:rPr>
        <w:t>. Н</w:t>
      </w:r>
      <w:r>
        <w:rPr>
          <w:rFonts w:ascii="Times New Roman" w:hAnsi="Times New Roman"/>
          <w:b/>
          <w:sz w:val="24"/>
          <w:szCs w:val="24"/>
          <w:lang w:val="sr-Cyrl-CS"/>
        </w:rPr>
        <w:t>а тај начин се обавезује да приликом испоруке испоручи св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добр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траженом квалитету и</w:t>
      </w:r>
      <w:r>
        <w:rPr>
          <w:rFonts w:ascii="Times New Roman" w:hAnsi="Times New Roman"/>
          <w:b/>
          <w:sz w:val="24"/>
          <w:szCs w:val="24"/>
        </w:rPr>
        <w:t xml:space="preserve"> од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тачно наведеног произвођача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94787" w:rsidRPr="00B66AB8" w:rsidRDefault="00F94787" w:rsidP="00B66AB8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Pr="00B66AB8">
        <w:rPr>
          <w:rFonts w:ascii="Times New Roman" w:hAnsi="Times New Roman"/>
          <w:sz w:val="24"/>
          <w:szCs w:val="24"/>
        </w:rPr>
        <w:t xml:space="preserve">. </w:t>
      </w:r>
    </w:p>
    <w:p w:rsidR="00F94787" w:rsidRPr="00394474" w:rsidRDefault="00F94787" w:rsidP="00394474">
      <w:pPr>
        <w:ind w:left="113" w:right="66"/>
        <w:rPr>
          <w:rFonts w:ascii="Times New Roman" w:hAnsi="Times New Roman"/>
          <w:b/>
          <w:sz w:val="24"/>
          <w:szCs w:val="24"/>
          <w:lang w:val="sr-Cyrl-CS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4.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94787" w:rsidRPr="00B66AB8" w:rsidRDefault="00F94787" w:rsidP="00B66AB8">
      <w:pPr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 w:rsidRPr="00B66AB8">
        <w:rPr>
          <w:rFonts w:ascii="Times New Roman" w:hAnsi="Times New Roman"/>
          <w:sz w:val="24"/>
          <w:szCs w:val="24"/>
          <w:lang w:val="sr-Cyrl-CS"/>
        </w:rPr>
        <w:t xml:space="preserve">Количина и опис  предмета јавне набавке налази се у </w:t>
      </w:r>
      <w:r w:rsidRPr="00B66AB8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F94787" w:rsidRPr="00B66AB8" w:rsidRDefault="00F94787" w:rsidP="00B66AB8">
      <w:pPr>
        <w:spacing w:before="1" w:line="200" w:lineRule="exact"/>
        <w:rPr>
          <w:rFonts w:ascii="Times New Roman" w:hAnsi="Times New Roman"/>
          <w:sz w:val="24"/>
          <w:szCs w:val="24"/>
        </w:rPr>
      </w:pPr>
    </w:p>
    <w:p w:rsidR="00F94787" w:rsidRPr="00B66AB8" w:rsidRDefault="00F94787" w:rsidP="00394474">
      <w:pPr>
        <w:ind w:left="113"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>5. На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н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B66AB8">
        <w:rPr>
          <w:rFonts w:ascii="Times New Roman" w:hAnsi="Times New Roman"/>
          <w:b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оле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об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зб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z w:val="24"/>
          <w:szCs w:val="24"/>
        </w:rPr>
        <w:t>ња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је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та</w:t>
      </w:r>
    </w:p>
    <w:p w:rsidR="00F94787" w:rsidRDefault="00F94787" w:rsidP="00305454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ће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оји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да</w:t>
      </w:r>
      <w:r w:rsidRPr="00A52A07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у</w:t>
      </w:r>
      <w:r w:rsidRPr="00A52A0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ро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A52A07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A52A07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A52A07">
        <w:rPr>
          <w:rFonts w:ascii="Times New Roman" w:hAnsi="Times New Roman"/>
          <w:color w:val="000000"/>
          <w:sz w:val="24"/>
          <w:szCs w:val="24"/>
        </w:rPr>
        <w:t>ри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A52A07">
        <w:rPr>
          <w:rFonts w:ascii="Times New Roman" w:hAnsi="Times New Roman"/>
          <w:color w:val="000000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A52A07"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 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94787" w:rsidRPr="00B51DC2" w:rsidRDefault="00F94787" w:rsidP="00B66AB8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F94787" w:rsidRPr="00B66AB8" w:rsidRDefault="00F94787" w:rsidP="00394474">
      <w:pPr>
        <w:ind w:left="113"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6.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ок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 xml:space="preserve">е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оба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94787" w:rsidRPr="00B66AB8" w:rsidRDefault="00F94787" w:rsidP="00B66AB8">
      <w:pPr>
        <w:spacing w:line="260" w:lineRule="exact"/>
        <w:ind w:left="473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року од најкасније 7</w:t>
      </w:r>
      <w:r w:rsidRPr="00523EA3">
        <w:rPr>
          <w:rFonts w:ascii="Times New Roman" w:hAnsi="Times New Roman"/>
          <w:sz w:val="24"/>
          <w:szCs w:val="24"/>
          <w:lang w:val="sr-Cyrl-CS"/>
        </w:rPr>
        <w:t xml:space="preserve"> недеља од захтева наручиоца.</w:t>
      </w:r>
    </w:p>
    <w:p w:rsidR="00F94787" w:rsidRPr="00B66AB8" w:rsidRDefault="00F94787" w:rsidP="00394474">
      <w:pPr>
        <w:tabs>
          <w:tab w:val="left" w:pos="9214"/>
        </w:tabs>
        <w:ind w:left="113"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7.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F94787" w:rsidRPr="00B66AB8" w:rsidRDefault="00F94787" w:rsidP="00B66AB8">
      <w:pPr>
        <w:spacing w:line="260" w:lineRule="exact"/>
        <w:ind w:left="593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адреси Наручиоца</w:t>
      </w:r>
      <w:r w:rsidRPr="00B66A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, Карне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sr-Cyrl-CS"/>
        </w:rPr>
        <w:t>ијева бр.4</w:t>
      </w:r>
      <w:r w:rsidRPr="00B66AB8">
        <w:rPr>
          <w:rFonts w:ascii="Times New Roman" w:hAnsi="Times New Roman"/>
          <w:sz w:val="24"/>
          <w:szCs w:val="24"/>
        </w:rPr>
        <w:t xml:space="preserve">, 11000 </w:t>
      </w:r>
      <w:r w:rsidRPr="00B66AB8">
        <w:rPr>
          <w:rFonts w:ascii="Times New Roman" w:hAnsi="Times New Roman"/>
          <w:spacing w:val="-1"/>
          <w:sz w:val="24"/>
          <w:szCs w:val="24"/>
        </w:rPr>
        <w:t>Бе</w:t>
      </w:r>
      <w:r w:rsidRPr="00B66AB8">
        <w:rPr>
          <w:rFonts w:ascii="Times New Roman" w:hAnsi="Times New Roman"/>
          <w:sz w:val="24"/>
          <w:szCs w:val="24"/>
        </w:rPr>
        <w:t>ог</w:t>
      </w:r>
      <w:r w:rsidRPr="00B66AB8">
        <w:rPr>
          <w:rFonts w:ascii="Times New Roman" w:hAnsi="Times New Roman"/>
          <w:spacing w:val="2"/>
          <w:sz w:val="24"/>
          <w:szCs w:val="24"/>
        </w:rPr>
        <w:t>р</w:t>
      </w:r>
      <w:r w:rsidRPr="00B66AB8">
        <w:rPr>
          <w:rFonts w:ascii="Times New Roman" w:hAnsi="Times New Roman"/>
          <w:spacing w:val="-1"/>
          <w:sz w:val="24"/>
          <w:szCs w:val="24"/>
        </w:rPr>
        <w:t>а</w:t>
      </w:r>
      <w:r w:rsidRPr="00B66AB8">
        <w:rPr>
          <w:rFonts w:ascii="Times New Roman" w:hAnsi="Times New Roman"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6AB8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r w:rsidRPr="00B66AB8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F94787" w:rsidRDefault="00F94787" w:rsidP="000B5DF4">
      <w:pPr>
        <w:widowControl w:val="0"/>
        <w:autoSpaceDE w:val="0"/>
        <w:autoSpaceDN w:val="0"/>
        <w:adjustRightInd w:val="0"/>
        <w:spacing w:before="1" w:after="0" w:line="240" w:lineRule="exact"/>
        <w:ind w:left="851" w:hanging="142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F94787" w:rsidRPr="00F729A5" w:rsidRDefault="00F94787" w:rsidP="000B5DF4">
      <w:pPr>
        <w:widowControl w:val="0"/>
        <w:autoSpaceDE w:val="0"/>
        <w:autoSpaceDN w:val="0"/>
        <w:adjustRightInd w:val="0"/>
        <w:spacing w:before="1" w:after="0" w:line="240" w:lineRule="exact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IV</w:t>
      </w:r>
      <w:r w:rsidRPr="00F729A5">
        <w:rPr>
          <w:rFonts w:ascii="Times New Roman" w:hAnsi="Times New Roman"/>
          <w:b/>
          <w:bCs/>
          <w:spacing w:val="-3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ab/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ВКЕ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ЛАНА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И </w:t>
      </w:r>
      <w:r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ТСТВО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ОКА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ПУЊЕНОСТ</w:t>
      </w:r>
      <w:r w:rsidRPr="00F729A5"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ТИХ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334117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ЛОВИ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ПОСТ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ПКУ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А.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D45E6C">
      <w:pPr>
        <w:widowControl w:val="0"/>
        <w:autoSpaceDE w:val="0"/>
        <w:autoSpaceDN w:val="0"/>
        <w:adjustRightInd w:val="0"/>
        <w:spacing w:after="0" w:line="249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 у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 xml:space="preserve">не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имa</w:t>
      </w:r>
      <w:r w:rsidRPr="00F729A5">
        <w:rPr>
          <w:rFonts w:ascii="Times New Roman" w:hAnsi="Times New Roman"/>
          <w:sz w:val="24"/>
          <w:szCs w:val="24"/>
        </w:rPr>
        <w:t xml:space="preserve"> 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 који 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вa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е </w:t>
      </w:r>
      <w:r w:rsidRPr="00F729A5">
        <w:rPr>
          <w:rFonts w:ascii="Times New Roman" w:hAnsi="Times New Roman"/>
          <w:b/>
          <w:bCs/>
          <w:sz w:val="24"/>
          <w:szCs w:val="24"/>
        </w:rPr>
        <w:t>ус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ешће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аном 75.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94787" w:rsidRPr="00F729A5" w:rsidRDefault="00F94787" w:rsidP="00D45E6C">
      <w:pPr>
        <w:widowControl w:val="0"/>
        <w:autoSpaceDE w:val="0"/>
        <w:autoSpaceDN w:val="0"/>
        <w:adjustRightInd w:val="0"/>
        <w:spacing w:after="0" w:line="233" w:lineRule="exact"/>
        <w:ind w:left="851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регист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ован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органа,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уписан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</w:t>
      </w:r>
      <w:r w:rsidRPr="00F729A5">
        <w:rPr>
          <w:rFonts w:ascii="Times New Roman" w:hAnsi="Times New Roman"/>
          <w:spacing w:val="8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рајући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егистар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(члан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став.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тач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1)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Закона);</w:t>
      </w:r>
    </w:p>
    <w:p w:rsidR="00F94787" w:rsidRPr="00F729A5" w:rsidRDefault="00F94787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Да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 и његов 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ски заступник није осуђиван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неко од 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 xml:space="preserve">ичних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z w:val="24"/>
          <w:szCs w:val="24"/>
        </w:rPr>
        <w:t xml:space="preserve">ла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члан </w:t>
      </w:r>
      <w:r w:rsidRPr="00F729A5">
        <w:rPr>
          <w:rFonts w:ascii="Times New Roman" w:hAnsi="Times New Roman"/>
          <w:sz w:val="24"/>
          <w:szCs w:val="24"/>
        </w:rPr>
        <w:t>орг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е,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суђи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 криви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вред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дела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 xml:space="preserve">ивично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п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45E6C">
        <w:rPr>
          <w:rFonts w:ascii="Times New Roman" w:hAnsi="Times New Roman"/>
          <w:i/>
          <w:sz w:val="24"/>
          <w:szCs w:val="24"/>
        </w:rPr>
        <w:t xml:space="preserve">мања 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45E6C">
        <w:rPr>
          <w:rFonts w:ascii="Times New Roman" w:hAnsi="Times New Roman"/>
          <w:i/>
          <w:sz w:val="24"/>
          <w:szCs w:val="24"/>
        </w:rPr>
        <w:t>ли</w:t>
      </w:r>
      <w:r w:rsidRPr="00D45E6C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да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45E6C">
        <w:rPr>
          <w:rFonts w:ascii="Times New Roman" w:hAnsi="Times New Roman"/>
          <w:i/>
          <w:sz w:val="24"/>
          <w:szCs w:val="24"/>
        </w:rPr>
        <w:t>ања</w:t>
      </w:r>
      <w:r w:rsidRPr="00D45E6C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45E6C">
        <w:rPr>
          <w:rFonts w:ascii="Times New Roman" w:hAnsi="Times New Roman"/>
          <w:i/>
          <w:sz w:val="24"/>
          <w:szCs w:val="24"/>
        </w:rPr>
        <w:t>ит</w:t>
      </w:r>
      <w:r w:rsidRPr="00D45E6C">
        <w:rPr>
          <w:rFonts w:ascii="Times New Roman" w:hAnsi="Times New Roman"/>
          <w:i/>
          <w:spacing w:val="8"/>
          <w:sz w:val="24"/>
          <w:szCs w:val="24"/>
        </w:rPr>
        <w:t>а</w:t>
      </w:r>
      <w:r w:rsidRPr="00D45E6C">
        <w:rPr>
          <w:rFonts w:ascii="Times New Roman" w:hAnsi="Times New Roman"/>
          <w:i/>
          <w:sz w:val="24"/>
          <w:szCs w:val="24"/>
        </w:rPr>
        <w:t>,</w:t>
      </w:r>
      <w:r w:rsidRPr="00D45E6C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криви</w:t>
      </w:r>
      <w:r w:rsidRPr="00D45E6C">
        <w:rPr>
          <w:rFonts w:ascii="Times New Roman" w:hAnsi="Times New Roman"/>
          <w:i/>
          <w:spacing w:val="2"/>
          <w:sz w:val="24"/>
          <w:szCs w:val="24"/>
        </w:rPr>
        <w:t>ч</w:t>
      </w:r>
      <w:r w:rsidRPr="00D45E6C">
        <w:rPr>
          <w:rFonts w:ascii="Times New Roman" w:hAnsi="Times New Roman"/>
          <w:i/>
          <w:sz w:val="24"/>
          <w:szCs w:val="24"/>
        </w:rPr>
        <w:t xml:space="preserve">но 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45E6C">
        <w:rPr>
          <w:rFonts w:ascii="Times New Roman" w:hAnsi="Times New Roman"/>
          <w:i/>
          <w:sz w:val="24"/>
          <w:szCs w:val="24"/>
        </w:rPr>
        <w:t>ело</w:t>
      </w:r>
      <w:r w:rsidRPr="00D45E6C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D45E6C">
        <w:rPr>
          <w:rFonts w:ascii="Times New Roman" w:hAnsi="Times New Roman"/>
          <w:i/>
          <w:w w:val="103"/>
          <w:sz w:val="24"/>
          <w:szCs w:val="24"/>
        </w:rPr>
        <w:t>рев</w:t>
      </w:r>
      <w:r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Pr="00D45E6C">
        <w:rPr>
          <w:rFonts w:ascii="Times New Roman" w:hAnsi="Times New Roman"/>
          <w:i/>
          <w:w w:val="103"/>
          <w:sz w:val="24"/>
          <w:szCs w:val="24"/>
        </w:rPr>
        <w:t xml:space="preserve">е(члан75. </w:t>
      </w:r>
      <w:r w:rsidRPr="00D45E6C">
        <w:rPr>
          <w:rFonts w:ascii="Times New Roman" w:hAnsi="Times New Roman"/>
          <w:i/>
          <w:sz w:val="24"/>
          <w:szCs w:val="24"/>
        </w:rPr>
        <w:t>став</w:t>
      </w:r>
      <w:r w:rsidRPr="00D45E6C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1.</w:t>
      </w:r>
      <w:r w:rsidRPr="00D45E6C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тачка</w:t>
      </w:r>
      <w:r w:rsidRPr="00D45E6C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2)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94787" w:rsidRPr="00F729A5" w:rsidRDefault="00F94787" w:rsidP="00D45E6C">
      <w:pPr>
        <w:widowControl w:val="0"/>
        <w:autoSpaceDE w:val="0"/>
        <w:autoSpaceDN w:val="0"/>
        <w:adjustRightInd w:val="0"/>
        <w:spacing w:before="20" w:after="0" w:line="250" w:lineRule="auto"/>
        <w:ind w:left="784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му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авља</w:t>
      </w:r>
      <w:r w:rsidRPr="00F729A5">
        <w:rPr>
          <w:rFonts w:ascii="Times New Roman" w:hAnsi="Times New Roman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време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обја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љивања </w:t>
      </w:r>
      <w:r w:rsidRPr="00F729A5">
        <w:rPr>
          <w:rFonts w:ascii="Times New Roman" w:hAnsi="Times New Roman"/>
          <w:sz w:val="24"/>
          <w:szCs w:val="24"/>
        </w:rPr>
        <w:t>пози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</w:t>
      </w:r>
      <w:r w:rsidRPr="00F729A5">
        <w:rPr>
          <w:rFonts w:ascii="Times New Roman" w:hAnsi="Times New Roman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тачка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3)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она);</w:t>
      </w:r>
    </w:p>
    <w:p w:rsidR="00F94787" w:rsidRPr="00F729A5" w:rsidRDefault="00F94787" w:rsidP="00527343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дажби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писи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публике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Срби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њеној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(члана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4)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Закона);</w:t>
      </w:r>
    </w:p>
    <w:p w:rsidR="00F94787" w:rsidRPr="00F729A5" w:rsidRDefault="00F94787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 xml:space="preserve">ч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 xml:space="preserve">е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 xml:space="preserve">ан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 са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 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 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ричито нав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 xml:space="preserve">е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 xml:space="preserve">а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ошто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 xml:space="preserve">ао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вез</w:t>
      </w:r>
      <w:r w:rsidRPr="00F729A5">
        <w:rPr>
          <w:rFonts w:ascii="Times New Roman" w:hAnsi="Times New Roman"/>
          <w:sz w:val="24"/>
          <w:szCs w:val="24"/>
        </w:rPr>
        <w:t xml:space="preserve">е </w:t>
      </w:r>
      <w:r w:rsidRPr="00F729A5">
        <w:rPr>
          <w:rFonts w:ascii="Times New Roman" w:hAnsi="Times New Roman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је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оиз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 xml:space="preserve">азе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 xml:space="preserve">ећих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писа о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зашти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 на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 xml:space="preserve">у,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шљавању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условима рада, 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 xml:space="preserve">штити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животне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ва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ек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8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јине</w:t>
      </w:r>
      <w:r w:rsidRPr="00F729A5">
        <w:rPr>
          <w:rFonts w:ascii="Times New Roman" w:hAnsi="Times New Roman"/>
          <w:spacing w:val="-1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).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824D55" w:rsidRDefault="00F94787" w:rsidP="007C4D04">
      <w:pPr>
        <w:widowControl w:val="0"/>
        <w:autoSpaceDE w:val="0"/>
        <w:autoSpaceDN w:val="0"/>
        <w:adjustRightInd w:val="0"/>
        <w:spacing w:after="0" w:line="233" w:lineRule="exact"/>
        <w:ind w:left="99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Уколико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подноси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ем,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</w:t>
      </w:r>
      <w:r w:rsidRPr="00F729A5">
        <w:rPr>
          <w:rFonts w:ascii="Times New Roman" w:hAnsi="Times New Roman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</w:t>
      </w:r>
      <w:r w:rsidRPr="00F729A5">
        <w:rPr>
          <w:rFonts w:ascii="Times New Roman" w:hAnsi="Times New Roman"/>
          <w:spacing w:val="1"/>
          <w:sz w:val="24"/>
          <w:szCs w:val="24"/>
        </w:rPr>
        <w:t>0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ч </w:t>
      </w:r>
      <w:r w:rsidRPr="00F729A5">
        <w:rPr>
          <w:rFonts w:ascii="Times New Roman" w:hAnsi="Times New Roman"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тачка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1)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4)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 подноси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 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понуђач из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 xml:space="preserve">рупе </w:t>
      </w:r>
      <w:r w:rsidRPr="00F729A5">
        <w:rPr>
          <w:rFonts w:ascii="Times New Roman" w:hAnsi="Times New Roman"/>
          <w:spacing w:val="5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 xml:space="preserve">а, мора да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испуни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1)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4)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одатне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испуњавају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563554" w:rsidRDefault="00F94787" w:rsidP="00563554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ВА</w:t>
      </w:r>
      <w:r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спуњеност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х и</w:t>
      </w:r>
      <w:r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додат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их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ова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че</w:t>
      </w:r>
      <w:r w:rsidRPr="00F729A5">
        <w:rPr>
          <w:rFonts w:ascii="Times New Roman" w:hAnsi="Times New Roman"/>
          <w:sz w:val="24"/>
          <w:szCs w:val="24"/>
        </w:rPr>
        <w:t>шће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дметне јавне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абавке,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скл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ду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 xml:space="preserve">м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7.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 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 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 xml:space="preserve">је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вљањем И</w:t>
      </w:r>
      <w:r w:rsidRPr="00F729A5">
        <w:rPr>
          <w:rFonts w:ascii="Times New Roman" w:hAnsi="Times New Roman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 бр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2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 xml:space="preserve">м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под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ијалном и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 xml:space="preserve">ривичном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дговорно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 xml:space="preserve">ћу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тврђу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поступку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5.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6.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на,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сн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ум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нтациј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м.</w:t>
      </w:r>
    </w:p>
    <w:p w:rsidR="00F94787" w:rsidRPr="00E34055" w:rsidRDefault="00F94787" w:rsidP="00725370">
      <w:pPr>
        <w:widowControl w:val="0"/>
        <w:autoSpaceDE w:val="0"/>
        <w:autoSpaceDN w:val="0"/>
        <w:adjustRightInd w:val="0"/>
        <w:spacing w:before="1" w:after="0" w:line="247" w:lineRule="auto"/>
        <w:ind w:left="106" w:right="66"/>
        <w:jc w:val="both"/>
        <w:rPr>
          <w:rFonts w:ascii="Times New Roman" w:hAnsi="Times New Roman"/>
          <w:i/>
          <w:sz w:val="24"/>
          <w:szCs w:val="24"/>
        </w:rPr>
      </w:pPr>
      <w:r w:rsidRPr="00E34055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34055">
        <w:rPr>
          <w:rFonts w:ascii="Times New Roman" w:hAnsi="Times New Roman"/>
          <w:i/>
          <w:sz w:val="24"/>
          <w:szCs w:val="24"/>
        </w:rPr>
        <w:t>зј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z w:val="24"/>
          <w:szCs w:val="24"/>
        </w:rPr>
        <w:t>ва</w:t>
      </w:r>
      <w:r w:rsidRPr="00E34055">
        <w:rPr>
          <w:rFonts w:ascii="Times New Roman" w:hAnsi="Times New Roman"/>
          <w:i/>
          <w:spacing w:val="32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м</w:t>
      </w:r>
      <w:r w:rsidRPr="00E34055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32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да</w:t>
      </w:r>
      <w:r w:rsidRPr="00E34055">
        <w:rPr>
          <w:rFonts w:ascii="Times New Roman" w:hAnsi="Times New Roman"/>
          <w:i/>
          <w:spacing w:val="2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б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34055">
        <w:rPr>
          <w:rFonts w:ascii="Times New Roman" w:hAnsi="Times New Roman"/>
          <w:i/>
          <w:sz w:val="24"/>
          <w:szCs w:val="24"/>
        </w:rPr>
        <w:t>е</w:t>
      </w:r>
      <w:r w:rsidRPr="00E34055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потписана</w:t>
      </w:r>
      <w:r w:rsidRPr="00E34055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од</w:t>
      </w:r>
      <w:r w:rsidRPr="00E34055">
        <w:rPr>
          <w:rFonts w:ascii="Times New Roman" w:hAnsi="Times New Roman"/>
          <w:i/>
          <w:spacing w:val="2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стране</w:t>
      </w:r>
      <w:r w:rsidRPr="00E34055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овл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34055">
        <w:rPr>
          <w:rFonts w:ascii="Times New Roman" w:hAnsi="Times New Roman"/>
          <w:i/>
          <w:sz w:val="24"/>
          <w:szCs w:val="24"/>
        </w:rPr>
        <w:t>ћ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34055">
        <w:rPr>
          <w:rFonts w:ascii="Times New Roman" w:hAnsi="Times New Roman"/>
          <w:i/>
          <w:sz w:val="24"/>
          <w:szCs w:val="24"/>
        </w:rPr>
        <w:t>ног лица</w:t>
      </w:r>
      <w:r w:rsidRPr="00E34055">
        <w:rPr>
          <w:rFonts w:ascii="Times New Roman" w:hAnsi="Times New Roman"/>
          <w:i/>
          <w:spacing w:val="25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34055">
        <w:rPr>
          <w:rFonts w:ascii="Times New Roman" w:hAnsi="Times New Roman"/>
          <w:i/>
          <w:sz w:val="24"/>
          <w:szCs w:val="24"/>
        </w:rPr>
        <w:t>уђа</w:t>
      </w:r>
      <w:r w:rsidRPr="00E34055">
        <w:rPr>
          <w:rFonts w:ascii="Times New Roman" w:hAnsi="Times New Roman"/>
          <w:i/>
          <w:spacing w:val="8"/>
          <w:sz w:val="24"/>
          <w:szCs w:val="24"/>
        </w:rPr>
        <w:t>ч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и</w:t>
      </w:r>
      <w:r w:rsidRPr="00E34055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оверена</w:t>
      </w:r>
      <w:r w:rsidRPr="00E34055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 xml:space="preserve">ечатом.Уколико </w:t>
      </w:r>
      <w:r w:rsidRPr="00E34055">
        <w:rPr>
          <w:rFonts w:ascii="Times New Roman" w:hAnsi="Times New Roman"/>
          <w:i/>
          <w:w w:val="103"/>
          <w:sz w:val="24"/>
          <w:szCs w:val="24"/>
        </w:rPr>
        <w:t xml:space="preserve">Изјаву </w:t>
      </w:r>
      <w:r w:rsidRPr="00E34055">
        <w:rPr>
          <w:rFonts w:ascii="Times New Roman" w:hAnsi="Times New Roman"/>
          <w:i/>
          <w:sz w:val="24"/>
          <w:szCs w:val="24"/>
        </w:rPr>
        <w:t>по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писује</w:t>
      </w:r>
      <w:r w:rsidRPr="00E34055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лице</w:t>
      </w:r>
      <w:r w:rsidRPr="00E34055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које није</w:t>
      </w:r>
      <w:r w:rsidRPr="00E34055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34055">
        <w:rPr>
          <w:rFonts w:ascii="Times New Roman" w:hAnsi="Times New Roman"/>
          <w:i/>
          <w:sz w:val="24"/>
          <w:szCs w:val="24"/>
        </w:rPr>
        <w:t>писано</w:t>
      </w:r>
      <w:r w:rsidRPr="00E34055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37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ег</w:t>
      </w:r>
      <w:r w:rsidRPr="00E34055">
        <w:rPr>
          <w:rFonts w:ascii="Times New Roman" w:hAnsi="Times New Roman"/>
          <w:i/>
          <w:sz w:val="24"/>
          <w:szCs w:val="24"/>
        </w:rPr>
        <w:t>истар као</w:t>
      </w:r>
      <w:r w:rsidRPr="00E34055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лице</w:t>
      </w:r>
      <w:r w:rsidRPr="00E34055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34055">
        <w:rPr>
          <w:rFonts w:ascii="Times New Roman" w:hAnsi="Times New Roman"/>
          <w:i/>
          <w:spacing w:val="2"/>
          <w:sz w:val="24"/>
          <w:szCs w:val="24"/>
        </w:rPr>
        <w:t>л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34055">
        <w:rPr>
          <w:rFonts w:ascii="Times New Roman" w:hAnsi="Times New Roman"/>
          <w:i/>
          <w:sz w:val="24"/>
          <w:szCs w:val="24"/>
        </w:rPr>
        <w:t>ћ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34055">
        <w:rPr>
          <w:rFonts w:ascii="Times New Roman" w:hAnsi="Times New Roman"/>
          <w:i/>
          <w:sz w:val="24"/>
          <w:szCs w:val="24"/>
        </w:rPr>
        <w:t>но</w:t>
      </w:r>
      <w:r w:rsidRPr="00E34055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</w:t>
      </w:r>
      <w:r w:rsidRPr="00E34055">
        <w:rPr>
          <w:rFonts w:ascii="Times New Roman" w:hAnsi="Times New Roman"/>
          <w:i/>
          <w:spacing w:val="39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зас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z w:val="24"/>
          <w:szCs w:val="24"/>
        </w:rPr>
        <w:t>ње,</w:t>
      </w:r>
      <w:r w:rsidRPr="00E34055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ре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б</w:t>
      </w:r>
      <w:r w:rsidRPr="00E34055">
        <w:rPr>
          <w:rFonts w:ascii="Times New Roman" w:hAnsi="Times New Roman"/>
          <w:i/>
          <w:sz w:val="24"/>
          <w:szCs w:val="24"/>
        </w:rPr>
        <w:t>но је</w:t>
      </w:r>
      <w:r w:rsidRPr="00E34055">
        <w:rPr>
          <w:rFonts w:ascii="Times New Roman" w:hAnsi="Times New Roman"/>
          <w:i/>
          <w:spacing w:val="37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уз</w:t>
      </w:r>
      <w:r w:rsidRPr="00E34055">
        <w:rPr>
          <w:rFonts w:ascii="Times New Roman" w:hAnsi="Times New Roman"/>
          <w:i/>
          <w:spacing w:val="39"/>
          <w:sz w:val="24"/>
          <w:szCs w:val="24"/>
          <w:lang w:val="sr-Cyrl-CS"/>
        </w:rPr>
        <w:t xml:space="preserve"> 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пон</w:t>
      </w:r>
      <w:r w:rsidRPr="00E34055">
        <w:rPr>
          <w:rFonts w:ascii="Times New Roman" w:hAnsi="Times New Roman"/>
          <w:i/>
          <w:spacing w:val="1"/>
          <w:w w:val="103"/>
          <w:sz w:val="24"/>
          <w:szCs w:val="24"/>
        </w:rPr>
        <w:t>уд</w:t>
      </w:r>
      <w:r w:rsidRPr="00E34055">
        <w:rPr>
          <w:rFonts w:ascii="Times New Roman" w:hAnsi="Times New Roman"/>
          <w:i/>
          <w:w w:val="103"/>
          <w:sz w:val="24"/>
          <w:szCs w:val="24"/>
        </w:rPr>
        <w:t xml:space="preserve">у </w:t>
      </w:r>
      <w:r w:rsidRPr="00E34055">
        <w:rPr>
          <w:rFonts w:ascii="Times New Roman" w:hAnsi="Times New Roman"/>
          <w:i/>
          <w:sz w:val="24"/>
          <w:szCs w:val="24"/>
        </w:rPr>
        <w:t>доста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34055">
        <w:rPr>
          <w:rFonts w:ascii="Times New Roman" w:hAnsi="Times New Roman"/>
          <w:i/>
          <w:sz w:val="24"/>
          <w:szCs w:val="24"/>
        </w:rPr>
        <w:t>ити</w:t>
      </w:r>
      <w:r w:rsidRPr="00E34055">
        <w:rPr>
          <w:rFonts w:ascii="Times New Roman" w:hAnsi="Times New Roman"/>
          <w:i/>
          <w:spacing w:val="2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овлашћење</w:t>
      </w:r>
      <w:r w:rsidRPr="00E34055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</w:t>
      </w:r>
      <w:r w:rsidRPr="00E34055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отписи</w:t>
      </w:r>
      <w:r w:rsidRPr="00E34055">
        <w:rPr>
          <w:rFonts w:ascii="Times New Roman" w:hAnsi="Times New Roman"/>
          <w:i/>
          <w:spacing w:val="-1"/>
          <w:w w:val="103"/>
          <w:sz w:val="24"/>
          <w:szCs w:val="24"/>
        </w:rPr>
        <w:t>в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ање.</w:t>
      </w:r>
    </w:p>
    <w:p w:rsidR="00F94787" w:rsidRPr="00F729A5" w:rsidRDefault="00F94787" w:rsidP="006B1E8A">
      <w:pPr>
        <w:widowControl w:val="0"/>
        <w:autoSpaceDE w:val="0"/>
        <w:autoSpaceDN w:val="0"/>
        <w:adjustRightInd w:val="0"/>
        <w:spacing w:before="2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остави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аву, 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смислу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7.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ВЉА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ЗЕ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77.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2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нуђач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оси 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 са 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зво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 xml:space="preserve">ч је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 xml:space="preserve">ужан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 до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 xml:space="preserve">тави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(Образ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-2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),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отписану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ане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ица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том.</w:t>
      </w:r>
    </w:p>
    <w:p w:rsidR="00F94787" w:rsidRDefault="00F94787" w:rsidP="00B14C83">
      <w:pPr>
        <w:widowControl w:val="0"/>
        <w:autoSpaceDE w:val="0"/>
        <w:autoSpaceDN w:val="0"/>
        <w:adjustRightInd w:val="0"/>
        <w:spacing w:before="72" w:after="0" w:line="248" w:lineRule="auto"/>
        <w:ind w:left="106" w:right="75"/>
        <w:jc w:val="both"/>
        <w:rPr>
          <w:rFonts w:ascii="Times New Roman" w:hAnsi="Times New Roman"/>
          <w:spacing w:val="25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ду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си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а понуђа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,Изјава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 б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 потписана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 стране овлашће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ица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</w:t>
      </w:r>
      <w:r w:rsidRPr="00F729A5">
        <w:rPr>
          <w:rFonts w:ascii="Times New Roman" w:hAnsi="Times New Roman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</w:p>
    <w:p w:rsidR="00F94787" w:rsidRPr="00B14C83" w:rsidRDefault="00F94787" w:rsidP="006A21EB">
      <w:pPr>
        <w:widowControl w:val="0"/>
        <w:autoSpaceDE w:val="0"/>
        <w:autoSpaceDN w:val="0"/>
        <w:adjustRightInd w:val="0"/>
        <w:spacing w:before="72" w:after="0" w:line="248" w:lineRule="auto"/>
        <w:ind w:right="66"/>
        <w:jc w:val="both"/>
        <w:rPr>
          <w:rFonts w:ascii="Times New Roman" w:hAnsi="Times New Roman"/>
          <w:spacing w:val="25"/>
          <w:sz w:val="24"/>
          <w:szCs w:val="24"/>
          <w:lang w:val="sr-Cyrl-CS"/>
        </w:rPr>
      </w:pPr>
      <w:r>
        <w:rPr>
          <w:rFonts w:ascii="Times New Roman" w:hAnsi="Times New Roman"/>
          <w:spacing w:val="1"/>
          <w:sz w:val="24"/>
          <w:szCs w:val="24"/>
          <w:lang w:val="sr-Cyrl-CS"/>
        </w:rPr>
        <w:t xml:space="preserve">  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аз</w:t>
      </w:r>
      <w:r w:rsidRPr="00F729A5">
        <w:rPr>
          <w:rFonts w:ascii="Times New Roman" w:hAnsi="Times New Roman"/>
          <w:sz w:val="24"/>
          <w:szCs w:val="24"/>
        </w:rPr>
        <w:t>ац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3.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оже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шења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лу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ели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понуђача,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чија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цењ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на </w:t>
      </w:r>
      <w:r w:rsidRPr="00F729A5">
        <w:rPr>
          <w:rFonts w:ascii="Times New Roman" w:hAnsi="Times New Roman"/>
          <w:sz w:val="24"/>
          <w:szCs w:val="24"/>
        </w:rPr>
        <w:t>као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најповољнија,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ид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иг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појединих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о </w:t>
      </w:r>
      <w:r w:rsidRPr="00F729A5">
        <w:rPr>
          <w:rFonts w:ascii="Times New Roman" w:hAnsi="Times New Roman"/>
          <w:w w:val="103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 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725370" w:rsidRDefault="00F94787" w:rsidP="00725370">
      <w:pPr>
        <w:widowControl w:val="0"/>
        <w:autoSpaceDE w:val="0"/>
        <w:autoSpaceDN w:val="0"/>
        <w:adjustRightInd w:val="0"/>
        <w:spacing w:after="0" w:line="234" w:lineRule="exact"/>
        <w:ind w:left="106" w:right="7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sz w:val="24"/>
          <w:szCs w:val="24"/>
        </w:rPr>
        <w:t>реном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7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аћи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(пет)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достави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увид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ги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 или 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 копију траж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 доказа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илац ће 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 xml:space="preserve">ду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 xml:space="preserve">дбити </w:t>
      </w:r>
      <w:r w:rsidRPr="00F729A5">
        <w:rPr>
          <w:rFonts w:ascii="Times New Roman" w:hAnsi="Times New Roman"/>
          <w:w w:val="103"/>
          <w:sz w:val="24"/>
          <w:szCs w:val="24"/>
        </w:rPr>
        <w:t>као 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ихватљиву.</w:t>
      </w:r>
    </w:p>
    <w:p w:rsidR="00F94787" w:rsidRPr="00F729A5" w:rsidRDefault="00F94787" w:rsidP="00725370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није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 xml:space="preserve">н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 xml:space="preserve">авља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 ув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д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азе који су 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 xml:space="preserve">о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ни на интер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 xml:space="preserve">ет </w:t>
      </w:r>
      <w:r w:rsidRPr="00F729A5">
        <w:rPr>
          <w:rFonts w:ascii="Times New Roman" w:hAnsi="Times New Roman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длежних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Default="00F94787" w:rsidP="00316D94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а,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ања,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писмено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ца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о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ило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ени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у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шћ</w:t>
      </w:r>
      <w:r w:rsidRPr="00F729A5">
        <w:rPr>
          <w:rFonts w:ascii="Times New Roman" w:hAnsi="Times New Roman"/>
          <w:sz w:val="24"/>
          <w:szCs w:val="24"/>
        </w:rPr>
        <w:t>у услова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поступка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 xml:space="preserve">е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тупи до доно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 xml:space="preserve">ња одлуке, </w:t>
      </w:r>
      <w:r w:rsidRPr="00F729A5">
        <w:rPr>
          <w:rFonts w:ascii="Times New Roman" w:hAnsi="Times New Roman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о </w:t>
      </w:r>
      <w:r w:rsidRPr="00F729A5">
        <w:rPr>
          <w:rFonts w:ascii="Times New Roman" w:hAnsi="Times New Roman"/>
          <w:sz w:val="24"/>
          <w:szCs w:val="24"/>
        </w:rPr>
        <w:t>закљу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 xml:space="preserve">ра,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 xml:space="preserve">носно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 xml:space="preserve">м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ења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 xml:space="preserve">а о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ој на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 xml:space="preserve">ци и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 xml:space="preserve">а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 xml:space="preserve">е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оку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 xml:space="preserve">ентује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на </w:t>
      </w:r>
      <w:r w:rsidRPr="00F729A5">
        <w:rPr>
          <w:rFonts w:ascii="Times New Roman" w:hAnsi="Times New Roman"/>
          <w:sz w:val="24"/>
          <w:szCs w:val="24"/>
        </w:rPr>
        <w:t>прописани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начин.</w:t>
      </w:r>
    </w:p>
    <w:p w:rsidR="00F94787" w:rsidRDefault="00F94787" w:rsidP="00473DD3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F94787" w:rsidRDefault="00F94787" w:rsidP="00473DD3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1.</w:t>
      </w:r>
    </w:p>
    <w:p w:rsidR="00F94787" w:rsidRPr="00473DD3" w:rsidRDefault="00F94787" w:rsidP="00473DD3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3.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ОБРАЗАЦ ИЗЈАВЕ О ИСПУЊАВАЊУ УСЛОВА ИЗ ЧЛАНА 75. И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76.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ИЗЈАВА ПОНУЂАЧА</w:t>
      </w: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 ИСПУЊАВАЊУ УСЛОВА ИЗ ЧЛАНА 75. И 76. ЗАКОНА У ПОСТУПКУ ЈАВНЕ НАБАВКЕ МАЛЕ ВРЕДНОСТИ</w:t>
      </w: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after="0" w:line="221" w:lineRule="auto"/>
        <w:ind w:left="106" w:right="74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 xml:space="preserve">У складу са чланом 77. став 4. Закона, под пуном материјалном и кривичном одговорношћу,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као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заступник понуђача, дајем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И З Ј А В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94787" w:rsidRPr="008C4E16" w:rsidRDefault="00F94787" w:rsidP="009C662F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  <w:u w:val="single"/>
        </w:rPr>
        <w:t xml:space="preserve">                                                             </w:t>
      </w:r>
      <w:r>
        <w:rPr>
          <w:rFonts w:ascii="Times New Roman" w:hAnsi="Times New Roman"/>
          <w:spacing w:val="-4"/>
          <w:sz w:val="24"/>
          <w:szCs w:val="24"/>
        </w:rPr>
        <w:t>(</w:t>
      </w:r>
      <w:r w:rsidRPr="009C662F">
        <w:rPr>
          <w:rFonts w:ascii="Times New Roman" w:hAnsi="Times New Roman"/>
          <w:spacing w:val="-4"/>
          <w:sz w:val="16"/>
          <w:szCs w:val="16"/>
        </w:rPr>
        <w:t>навести назив понуђача</w:t>
      </w:r>
      <w:r>
        <w:rPr>
          <w:rFonts w:ascii="Times New Roman" w:hAnsi="Times New Roman"/>
          <w:spacing w:val="-4"/>
          <w:sz w:val="16"/>
          <w:szCs w:val="16"/>
        </w:rPr>
        <w:t>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у поступку јавне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набавке </w:t>
      </w:r>
      <w:r w:rsidRPr="00C51D58">
        <w:rPr>
          <w:rFonts w:ascii="Times New Roman" w:hAnsi="Times New Roman"/>
          <w:spacing w:val="-4"/>
          <w:sz w:val="24"/>
          <w:szCs w:val="24"/>
        </w:rPr>
        <w:t>добра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</w:t>
      </w:r>
      <w:r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8E0D9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9C662F">
        <w:rPr>
          <w:rFonts w:ascii="Times New Roman" w:hAnsi="Times New Roman"/>
          <w:b/>
          <w:spacing w:val="-4"/>
          <w:sz w:val="24"/>
          <w:szCs w:val="24"/>
          <w:highlight w:val="yellow"/>
        </w:rPr>
        <w:t>број 5/2014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испуњава све услове из члана 75. и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Закона, односно услове дефинисане конкурсном документацијом за предметну јавну набавку,и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то:</w:t>
      </w: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before="1" w:after="0" w:line="221" w:lineRule="auto"/>
        <w:ind w:left="445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 xml:space="preserve">1) Понуђач је регистрован код надлежног органа, односно уписан у одговарајући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регистар;</w:t>
      </w:r>
    </w:p>
    <w:p w:rsidR="00F94787" w:rsidRPr="00C51D58" w:rsidRDefault="00F94787" w:rsidP="00E13FC9">
      <w:pPr>
        <w:widowControl w:val="0"/>
        <w:autoSpaceDE w:val="0"/>
        <w:autoSpaceDN w:val="0"/>
        <w:adjustRightInd w:val="0"/>
        <w:spacing w:before="26" w:after="0" w:line="221" w:lineRule="auto"/>
        <w:ind w:left="426"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 xml:space="preserve">2) Понуђач и његов законски заступник нису осуђивани за неко од кривичних дела као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члан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организоване криминалне групе, нису осуђивани за кривична дела против привреде, кривична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дела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против животне средине, кривично дело примања или давања мита, кривично дело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преваре;</w:t>
      </w: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 xml:space="preserve">3) Понуђачу није изречена мера забране обављања делатности, која је на снази у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време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објављивања, односно слања позива за подношење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понуде;</w:t>
      </w:r>
    </w:p>
    <w:p w:rsidR="00F94787" w:rsidRPr="00C51D58" w:rsidRDefault="00F94787" w:rsidP="00C51D58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 xml:space="preserve">4) Понуђач је измирио доспеле порезе, доприносе и друге јавне дажбине у складу са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прописима</w:t>
      </w:r>
      <w:r w:rsidRPr="00C51D58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Републике Србије (или стране државе када има седиште на њеној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територији);</w:t>
      </w:r>
    </w:p>
    <w:p w:rsidR="00F94787" w:rsidRDefault="00F94787" w:rsidP="003D2B07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pacing w:val="-4"/>
          <w:w w:val="103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 xml:space="preserve">5) Понуђач је поштовао обавезе које произлазе из важећих прописа о заштити на раду, запошљавању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и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условима рада, заштити животне средине и гарантује да је ималац права интелектуалне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својине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.</w:t>
      </w:r>
    </w:p>
    <w:p w:rsidR="00F94787" w:rsidRPr="003D2B07" w:rsidRDefault="00F94787" w:rsidP="003D2B07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Default="00F94787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F94787" w:rsidRDefault="00F94787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Место:</w:t>
      </w:r>
      <w:r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Понуђач:</w:t>
      </w:r>
    </w:p>
    <w:p w:rsidR="00F94787" w:rsidRDefault="00F94787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F94787" w:rsidRPr="0091294D" w:rsidRDefault="00F94787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Датум: </w:t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F94787" w:rsidRDefault="00F94787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91294D" w:rsidRDefault="00F94787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Default="00F94787" w:rsidP="00316D94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b/>
          <w:bCs/>
          <w:w w:val="103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стал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и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еног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ца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атом.</w:t>
      </w:r>
    </w:p>
    <w:p w:rsidR="00F94787" w:rsidRDefault="00F94787" w:rsidP="00316D94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F94787" w:rsidRPr="00F729A5" w:rsidRDefault="00F94787" w:rsidP="00316D94">
      <w:pPr>
        <w:widowControl w:val="0"/>
        <w:autoSpaceDE w:val="0"/>
        <w:autoSpaceDN w:val="0"/>
        <w:adjustRightInd w:val="0"/>
        <w:spacing w:before="37" w:after="0" w:line="248" w:lineRule="auto"/>
        <w:ind w:left="73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2.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2E5BB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ЗАКОНА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D7878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E13FC9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НЕ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0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154189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рнош</w:t>
      </w:r>
      <w:r w:rsidRPr="00F729A5">
        <w:rPr>
          <w:rFonts w:ascii="Times New Roman" w:hAnsi="Times New Roman"/>
          <w:spacing w:val="1"/>
          <w:sz w:val="24"/>
          <w:szCs w:val="24"/>
        </w:rPr>
        <w:t>ћу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као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,да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E13FC9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F94787" w:rsidRPr="003D2B07" w:rsidRDefault="00F94787" w:rsidP="00880B0C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Подизвођач</w:t>
      </w:r>
      <w:r>
        <w:rPr>
          <w:rFonts w:ascii="Times New Roman" w:hAnsi="Times New Roman"/>
          <w:sz w:val="24"/>
          <w:szCs w:val="24"/>
          <w:lang w:val="sr-Cyrl-CS"/>
        </w:rPr>
        <w:t>___________________</w:t>
      </w:r>
      <w:r>
        <w:rPr>
          <w:rFonts w:ascii="Times New Roman" w:hAnsi="Times New Roman"/>
          <w:sz w:val="24"/>
          <w:szCs w:val="24"/>
          <w:u w:val="single"/>
        </w:rPr>
        <w:t>(</w:t>
      </w:r>
      <w:r w:rsidRPr="009C662F">
        <w:rPr>
          <w:rFonts w:ascii="Times New Roman" w:hAnsi="Times New Roman"/>
          <w:sz w:val="16"/>
          <w:szCs w:val="16"/>
        </w:rPr>
        <w:t>на</w:t>
      </w:r>
      <w:r w:rsidRPr="009C662F">
        <w:rPr>
          <w:rFonts w:ascii="Times New Roman" w:hAnsi="Times New Roman"/>
          <w:spacing w:val="1"/>
          <w:sz w:val="16"/>
          <w:szCs w:val="16"/>
        </w:rPr>
        <w:t>в</w:t>
      </w:r>
      <w:r w:rsidRPr="009C662F">
        <w:rPr>
          <w:rFonts w:ascii="Times New Roman" w:hAnsi="Times New Roman"/>
          <w:spacing w:val="-1"/>
          <w:sz w:val="16"/>
          <w:szCs w:val="16"/>
        </w:rPr>
        <w:t>е</w:t>
      </w:r>
      <w:r w:rsidRPr="009C662F">
        <w:rPr>
          <w:rFonts w:ascii="Times New Roman" w:hAnsi="Times New Roman"/>
          <w:sz w:val="16"/>
          <w:szCs w:val="16"/>
        </w:rPr>
        <w:t>сти н</w:t>
      </w:r>
      <w:r w:rsidRPr="009C662F">
        <w:rPr>
          <w:rFonts w:ascii="Times New Roman" w:hAnsi="Times New Roman"/>
          <w:spacing w:val="1"/>
          <w:sz w:val="16"/>
          <w:szCs w:val="16"/>
        </w:rPr>
        <w:t>а</w:t>
      </w:r>
      <w:r w:rsidRPr="009C662F">
        <w:rPr>
          <w:rFonts w:ascii="Times New Roman" w:hAnsi="Times New Roman"/>
          <w:sz w:val="16"/>
          <w:szCs w:val="16"/>
        </w:rPr>
        <w:t>зив подиз</w:t>
      </w:r>
      <w:r w:rsidRPr="009C662F">
        <w:rPr>
          <w:rFonts w:ascii="Times New Roman" w:hAnsi="Times New Roman"/>
          <w:spacing w:val="1"/>
          <w:sz w:val="16"/>
          <w:szCs w:val="16"/>
        </w:rPr>
        <w:t>в</w:t>
      </w:r>
      <w:r w:rsidRPr="009C662F">
        <w:rPr>
          <w:rFonts w:ascii="Times New Roman" w:hAnsi="Times New Roman"/>
          <w:sz w:val="16"/>
          <w:szCs w:val="16"/>
        </w:rPr>
        <w:t>ођача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е </w:t>
      </w:r>
      <w:r w:rsidRPr="00F729A5">
        <w:rPr>
          <w:rFonts w:ascii="Times New Roman" w:hAnsi="Times New Roman"/>
          <w:sz w:val="24"/>
          <w:szCs w:val="24"/>
        </w:rPr>
        <w:t>набавке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добра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</w:t>
      </w:r>
      <w:r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8E0D9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 број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  <w:r w:rsidRPr="00880B0C">
        <w:rPr>
          <w:rFonts w:ascii="Times New Roman" w:hAnsi="Times New Roman"/>
          <w:b/>
          <w:spacing w:val="-4"/>
          <w:sz w:val="24"/>
          <w:szCs w:val="24"/>
          <w:highlight w:val="yellow"/>
        </w:rPr>
        <w:t>5/2014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ини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ане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конкурс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</w:t>
      </w:r>
      <w:r w:rsidRPr="00F729A5">
        <w:rPr>
          <w:rFonts w:ascii="Times New Roman" w:hAnsi="Times New Roman"/>
          <w:spacing w:val="6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редметну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,и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94787" w:rsidRPr="00F729A5" w:rsidRDefault="00F94787" w:rsidP="00880B0C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E0F8A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р;</w:t>
      </w:r>
    </w:p>
    <w:p w:rsidR="00F94787" w:rsidRPr="00F729A5" w:rsidRDefault="00F94787" w:rsidP="00FE0F8A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 његов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законски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осуђи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ани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них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члан </w:t>
      </w:r>
      <w:r w:rsidRPr="00F729A5">
        <w:rPr>
          <w:rFonts w:ascii="Times New Roman" w:hAnsi="Times New Roman"/>
          <w:sz w:val="24"/>
          <w:szCs w:val="24"/>
        </w:rPr>
        <w:t>орг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уђиван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привреде,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ла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примања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ања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ело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ре;</w:t>
      </w:r>
    </w:p>
    <w:p w:rsidR="00F94787" w:rsidRPr="00F729A5" w:rsidRDefault="00F94787" w:rsidP="00FE0F8A">
      <w:pPr>
        <w:widowControl w:val="0"/>
        <w:autoSpaceDE w:val="0"/>
        <w:autoSpaceDN w:val="0"/>
        <w:adjustRightInd w:val="0"/>
        <w:spacing w:before="18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чу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ниј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ечен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вљањ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у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реме </w:t>
      </w:r>
      <w:r w:rsidRPr="00F729A5">
        <w:rPr>
          <w:rFonts w:ascii="Times New Roman" w:hAnsi="Times New Roman"/>
          <w:sz w:val="24"/>
          <w:szCs w:val="24"/>
        </w:rPr>
        <w:t>објавепоз</w:t>
      </w:r>
      <w:r w:rsidRPr="00F729A5">
        <w:rPr>
          <w:rFonts w:ascii="Times New Roman" w:hAnsi="Times New Roman"/>
          <w:spacing w:val="1"/>
          <w:sz w:val="24"/>
          <w:szCs w:val="24"/>
        </w:rPr>
        <w:t>ив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дношење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понуде;</w:t>
      </w:r>
    </w:p>
    <w:p w:rsidR="00F94787" w:rsidRPr="00F729A5" w:rsidRDefault="00F94787" w:rsidP="00FE0F8A">
      <w:pPr>
        <w:widowControl w:val="0"/>
        <w:autoSpaceDE w:val="0"/>
        <w:autoSpaceDN w:val="0"/>
        <w:adjustRightInd w:val="0"/>
        <w:spacing w:before="19"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инос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дру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Pr="00F729A5">
        <w:rPr>
          <w:rFonts w:ascii="Times New Roman" w:hAnsi="Times New Roman"/>
          <w:w w:val="103"/>
          <w:sz w:val="24"/>
          <w:szCs w:val="24"/>
        </w:rPr>
        <w:t>сима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29" w:lineRule="exact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position w:val="-1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Срб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6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(или</w:t>
      </w:r>
      <w:r w:rsidRPr="00F729A5"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стр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не</w:t>
      </w:r>
      <w:r w:rsidRPr="00F729A5">
        <w:rPr>
          <w:rFonts w:ascii="Times New Roman" w:hAnsi="Times New Roman"/>
          <w:spacing w:val="18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</w:t>
      </w:r>
      <w:r w:rsidRPr="00F729A5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да</w:t>
      </w:r>
      <w:r w:rsidRPr="00F729A5"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има</w:t>
      </w:r>
      <w:r w:rsidRPr="00F729A5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еди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Pr="00F729A5">
        <w:rPr>
          <w:rFonts w:ascii="Times New Roman" w:hAnsi="Times New Roman"/>
          <w:position w:val="-1"/>
          <w:sz w:val="24"/>
          <w:szCs w:val="24"/>
        </w:rPr>
        <w:t>те</w:t>
      </w:r>
      <w:r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на</w:t>
      </w:r>
      <w:r w:rsidRPr="00F729A5">
        <w:rPr>
          <w:rFonts w:ascii="Times New Roman" w:hAnsi="Times New Roman"/>
          <w:spacing w:val="9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њ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F729A5">
        <w:rPr>
          <w:rFonts w:ascii="Times New Roman" w:hAnsi="Times New Roman"/>
          <w:position w:val="-1"/>
          <w:sz w:val="24"/>
          <w:szCs w:val="24"/>
        </w:rPr>
        <w:t>ој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ериторији).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4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F94787" w:rsidRPr="00F729A5" w:rsidSect="00247EC9">
          <w:footerReference w:type="default" r:id="rId9"/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F94787" w:rsidRPr="00F729A5" w:rsidRDefault="00F94787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Место:</w:t>
      </w:r>
      <w:r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Датум:</w:t>
      </w:r>
      <w:r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F94787" w:rsidRPr="00F729A5" w:rsidRDefault="00F94787" w:rsidP="000A388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звођач: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0A388E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6" style="position:absolute;left:0;text-align:left;margin-left:418pt;margin-top:-1.65pt;width:110.95pt;height:0;z-index:-251658240;mso-position-horizontal-relative:page;mso-position-vertical-relative:text" coordsize="2220,0" o:allowincell="f" path="m,l2220,e" filled="f" strokeweight=".20639mm">
            <v:path arrowok="t"/>
            <w10:wrap anchorx="page"/>
          </v:shape>
        </w:pict>
      </w:r>
      <w:r w:rsidRPr="00F729A5">
        <w:rPr>
          <w:rFonts w:ascii="Times New Roman" w:hAnsi="Times New Roman"/>
          <w:position w:val="-1"/>
          <w:sz w:val="24"/>
          <w:szCs w:val="24"/>
        </w:rPr>
        <w:t>(по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Pr="00F729A5">
        <w:rPr>
          <w:rFonts w:ascii="Times New Roman" w:hAnsi="Times New Roman"/>
          <w:position w:val="-1"/>
          <w:sz w:val="24"/>
          <w:szCs w:val="24"/>
        </w:rPr>
        <w:t>пис</w:t>
      </w:r>
      <w:r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Pr="00F729A5">
        <w:rPr>
          <w:rFonts w:ascii="Times New Roman" w:hAnsi="Times New Roman"/>
          <w:position w:val="-1"/>
          <w:sz w:val="24"/>
          <w:szCs w:val="24"/>
        </w:rPr>
        <w:t>аш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position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position w:val="-1"/>
          <w:sz w:val="24"/>
          <w:szCs w:val="24"/>
        </w:rPr>
        <w:t>г</w:t>
      </w:r>
      <w:r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лица)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F94787" w:rsidRPr="00F729A5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870" w:space="1418"/>
            <w:col w:w="2538"/>
          </w:cols>
          <w:noEndnote/>
        </w:sect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4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само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нај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784" w:right="72" w:hanging="34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оли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z w:val="24"/>
          <w:szCs w:val="24"/>
        </w:rPr>
        <w:t>носи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звођа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од </w:t>
      </w:r>
      <w:r w:rsidRPr="00F729A5">
        <w:rPr>
          <w:rFonts w:ascii="Times New Roman" w:hAnsi="Times New Roman"/>
          <w:b/>
          <w:bCs/>
          <w:sz w:val="24"/>
          <w:szCs w:val="24"/>
        </w:rPr>
        <w:t>стране</w:t>
      </w:r>
      <w:r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лица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z w:val="24"/>
          <w:szCs w:val="24"/>
        </w:rPr>
        <w:t>вођ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33" w:lineRule="exact"/>
        <w:ind w:left="4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b/>
          <w:bCs/>
          <w:sz w:val="24"/>
          <w:szCs w:val="24"/>
        </w:rPr>
        <w:t>ју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F729A5">
        <w:rPr>
          <w:rFonts w:ascii="Times New Roman" w:hAnsi="Times New Roman"/>
          <w:b/>
          <w:bCs/>
          <w:sz w:val="24"/>
          <w:szCs w:val="24"/>
        </w:rPr>
        <w:t>ов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више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броју</w:t>
      </w:r>
    </w:p>
    <w:p w:rsidR="00F94787" w:rsidRDefault="00F94787" w:rsidP="00316D9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b/>
          <w:bCs/>
          <w:w w:val="103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попуни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сваког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а.</w:t>
      </w:r>
    </w:p>
    <w:p w:rsidR="00F94787" w:rsidRDefault="00F94787" w:rsidP="00316D9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b/>
          <w:bCs/>
          <w:w w:val="103"/>
          <w:sz w:val="24"/>
          <w:szCs w:val="24"/>
        </w:rPr>
      </w:pPr>
    </w:p>
    <w:p w:rsidR="00F94787" w:rsidRPr="00F729A5" w:rsidRDefault="00F94787" w:rsidP="00316D94">
      <w:pPr>
        <w:widowControl w:val="0"/>
        <w:autoSpaceDE w:val="0"/>
        <w:autoSpaceDN w:val="0"/>
        <w:adjustRightInd w:val="0"/>
        <w:spacing w:before="8" w:after="0" w:line="240" w:lineRule="auto"/>
        <w:ind w:left="726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3.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9" w:lineRule="auto"/>
        <w:ind w:left="602" w:right="59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ОГ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5A76ED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ИЗЈАВА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ЧА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ЈАВНЕ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5A76ED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као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,дајем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F94787" w:rsidRPr="00F729A5" w:rsidRDefault="00F94787" w:rsidP="005A76ED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5A76ED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F94787" w:rsidRPr="007D7163" w:rsidRDefault="00F94787" w:rsidP="00287C53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(</w:t>
      </w:r>
      <w:r w:rsidRPr="00880B0C">
        <w:rPr>
          <w:rFonts w:ascii="Times New Roman" w:hAnsi="Times New Roman"/>
          <w:sz w:val="16"/>
          <w:szCs w:val="16"/>
        </w:rPr>
        <w:t>на</w:t>
      </w:r>
      <w:r w:rsidRPr="00880B0C">
        <w:rPr>
          <w:rFonts w:ascii="Times New Roman" w:hAnsi="Times New Roman"/>
          <w:spacing w:val="1"/>
          <w:sz w:val="16"/>
          <w:szCs w:val="16"/>
        </w:rPr>
        <w:t>в</w:t>
      </w:r>
      <w:r w:rsidRPr="00880B0C">
        <w:rPr>
          <w:rFonts w:ascii="Times New Roman" w:hAnsi="Times New Roman"/>
          <w:spacing w:val="-1"/>
          <w:sz w:val="16"/>
          <w:szCs w:val="16"/>
        </w:rPr>
        <w:t>е</w:t>
      </w:r>
      <w:r w:rsidRPr="00880B0C">
        <w:rPr>
          <w:rFonts w:ascii="Times New Roman" w:hAnsi="Times New Roman"/>
          <w:sz w:val="16"/>
          <w:szCs w:val="16"/>
        </w:rPr>
        <w:t>сти на</w:t>
      </w:r>
      <w:r w:rsidRPr="00880B0C">
        <w:rPr>
          <w:rFonts w:ascii="Times New Roman" w:hAnsi="Times New Roman"/>
          <w:spacing w:val="7"/>
          <w:sz w:val="16"/>
          <w:szCs w:val="16"/>
        </w:rPr>
        <w:t>з</w:t>
      </w:r>
      <w:r w:rsidRPr="00880B0C">
        <w:rPr>
          <w:rFonts w:ascii="Times New Roman" w:hAnsi="Times New Roman"/>
          <w:sz w:val="16"/>
          <w:szCs w:val="16"/>
        </w:rPr>
        <w:t xml:space="preserve">ив </w:t>
      </w:r>
      <w:r w:rsidRPr="00880B0C">
        <w:rPr>
          <w:rFonts w:ascii="Times New Roman" w:hAnsi="Times New Roman"/>
          <w:spacing w:val="1"/>
          <w:sz w:val="16"/>
          <w:szCs w:val="16"/>
        </w:rPr>
        <w:t>п</w:t>
      </w:r>
      <w:r w:rsidRPr="00880B0C">
        <w:rPr>
          <w:rFonts w:ascii="Times New Roman" w:hAnsi="Times New Roman"/>
          <w:sz w:val="16"/>
          <w:szCs w:val="16"/>
        </w:rPr>
        <w:t>он</w:t>
      </w:r>
      <w:r w:rsidRPr="00880B0C">
        <w:rPr>
          <w:rFonts w:ascii="Times New Roman" w:hAnsi="Times New Roman"/>
          <w:spacing w:val="1"/>
          <w:sz w:val="16"/>
          <w:szCs w:val="16"/>
        </w:rPr>
        <w:t>у</w:t>
      </w:r>
      <w:r w:rsidRPr="00880B0C">
        <w:rPr>
          <w:rFonts w:ascii="Times New Roman" w:hAnsi="Times New Roman"/>
          <w:spacing w:val="-1"/>
          <w:sz w:val="16"/>
          <w:szCs w:val="16"/>
        </w:rPr>
        <w:t>ђ</w:t>
      </w:r>
      <w:r w:rsidRPr="00880B0C">
        <w:rPr>
          <w:rFonts w:ascii="Times New Roman" w:hAnsi="Times New Roman"/>
          <w:sz w:val="16"/>
          <w:szCs w:val="16"/>
        </w:rPr>
        <w:t>ача</w:t>
      </w:r>
      <w:r w:rsidRPr="00F729A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е </w:t>
      </w:r>
      <w:r w:rsidRPr="00721D5F">
        <w:rPr>
          <w:rFonts w:ascii="Times New Roman" w:hAnsi="Times New Roman"/>
          <w:sz w:val="24"/>
          <w:szCs w:val="24"/>
        </w:rPr>
        <w:t xml:space="preserve">добра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</w:t>
      </w:r>
      <w:r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8E0D9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 број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80B0C">
        <w:rPr>
          <w:rFonts w:ascii="Times New Roman" w:hAnsi="Times New Roman"/>
          <w:b/>
          <w:spacing w:val="-4"/>
          <w:sz w:val="24"/>
          <w:szCs w:val="24"/>
          <w:highlight w:val="yellow"/>
        </w:rPr>
        <w:t>5/2014</w:t>
      </w:r>
      <w:r w:rsidRPr="00473DD3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3DD3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F729A5">
        <w:rPr>
          <w:rFonts w:ascii="Times New Roman" w:hAnsi="Times New Roman"/>
          <w:sz w:val="24"/>
          <w:szCs w:val="24"/>
        </w:rPr>
        <w:t>Закона,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ефиниса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рсном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ијом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тну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јавну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ку,и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94787" w:rsidRPr="00F729A5" w:rsidRDefault="00F94787" w:rsidP="005A76ED">
      <w:pPr>
        <w:widowControl w:val="0"/>
        <w:autoSpaceDE w:val="0"/>
        <w:autoSpaceDN w:val="0"/>
        <w:adjustRightInd w:val="0"/>
        <w:spacing w:before="1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регистро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</w:t>
      </w:r>
      <w:r w:rsidRPr="00F729A5">
        <w:rPr>
          <w:rFonts w:ascii="Times New Roman" w:hAnsi="Times New Roman"/>
          <w:spacing w:val="4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ног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дговара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ући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94787" w:rsidRPr="00F729A5" w:rsidRDefault="00F94787" w:rsidP="005A76ED">
      <w:pPr>
        <w:widowControl w:val="0"/>
        <w:autoSpaceDE w:val="0"/>
        <w:autoSpaceDN w:val="0"/>
        <w:adjustRightInd w:val="0"/>
        <w:spacing w:before="26" w:after="0" w:line="216" w:lineRule="auto"/>
        <w:ind w:left="1123" w:right="72" w:hanging="33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суђивани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ан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ична </w:t>
      </w:r>
      <w:r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тив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не,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дело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мања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давања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Pr="00F729A5">
        <w:rPr>
          <w:rFonts w:ascii="Times New Roman" w:hAnsi="Times New Roman"/>
          <w:w w:val="103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94787" w:rsidRPr="00F729A5" w:rsidRDefault="00F94787" w:rsidP="005A76ED">
      <w:pPr>
        <w:widowControl w:val="0"/>
        <w:autoSpaceDE w:val="0"/>
        <w:autoSpaceDN w:val="0"/>
        <w:adjustRightInd w:val="0"/>
        <w:spacing w:before="18" w:after="0" w:line="216" w:lineRule="auto"/>
        <w:ind w:left="1123" w:right="73" w:hanging="33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ђачу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мера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забране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обављања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у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време </w:t>
      </w:r>
      <w:r w:rsidRPr="00F729A5">
        <w:rPr>
          <w:rFonts w:ascii="Times New Roman" w:hAnsi="Times New Roman"/>
          <w:sz w:val="24"/>
          <w:szCs w:val="24"/>
        </w:rPr>
        <w:t>објављивањ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позива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94787" w:rsidRPr="00F729A5" w:rsidRDefault="00F94787" w:rsidP="005A76ED">
      <w:pPr>
        <w:widowControl w:val="0"/>
        <w:autoSpaceDE w:val="0"/>
        <w:autoSpaceDN w:val="0"/>
        <w:adjustRightInd w:val="0"/>
        <w:spacing w:before="18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еле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оприносе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друге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ине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рописима</w:t>
      </w:r>
    </w:p>
    <w:p w:rsidR="00F94787" w:rsidRPr="00F729A5" w:rsidRDefault="00F94787" w:rsidP="005A76ED">
      <w:pPr>
        <w:widowControl w:val="0"/>
        <w:autoSpaceDE w:val="0"/>
        <w:autoSpaceDN w:val="0"/>
        <w:adjustRightInd w:val="0"/>
        <w:spacing w:before="9" w:after="0" w:line="216" w:lineRule="auto"/>
        <w:ind w:left="112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Србије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(или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3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аве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иште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њеној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ит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ији);</w:t>
      </w:r>
    </w:p>
    <w:p w:rsidR="00F94787" w:rsidRPr="00B32F89" w:rsidRDefault="00F94787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товао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изи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ажећих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аду, </w:t>
      </w:r>
      <w:r w:rsidRPr="00F729A5">
        <w:rPr>
          <w:rFonts w:ascii="Times New Roman" w:hAnsi="Times New Roman"/>
          <w:sz w:val="24"/>
          <w:szCs w:val="24"/>
        </w:rPr>
        <w:t>запошља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 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ран</w:t>
      </w:r>
      <w:r w:rsidRPr="00F729A5">
        <w:rPr>
          <w:rFonts w:ascii="Times New Roman" w:hAnsi="Times New Roman"/>
          <w:spacing w:val="6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лац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пра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 </w:t>
      </w:r>
      <w:r w:rsidRPr="00F729A5">
        <w:rPr>
          <w:rFonts w:ascii="Times New Roman" w:hAnsi="Times New Roman"/>
          <w:sz w:val="24"/>
          <w:szCs w:val="24"/>
        </w:rPr>
        <w:t>интелектуалне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ине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F94787" w:rsidRDefault="00F94787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A6671E" w:rsidRDefault="00F94787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F94787" w:rsidRPr="00A6671E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F94787" w:rsidRPr="00F729A5" w:rsidRDefault="00F94787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Место:</w:t>
      </w:r>
      <w:r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Датум:</w:t>
      </w:r>
      <w:r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F94787" w:rsidRPr="00F729A5" w:rsidRDefault="00F94787" w:rsidP="00A6671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A6671E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Pr="00F729A5">
        <w:rPr>
          <w:rFonts w:ascii="Times New Roman" w:hAnsi="Times New Roman"/>
          <w:w w:val="103"/>
          <w:sz w:val="24"/>
          <w:szCs w:val="24"/>
        </w:rPr>
        <w:t>Понуђач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A87B7A" w:rsidRDefault="00F94787" w:rsidP="00A87B7A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F94787" w:rsidRPr="00A87B7A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371" w:space="1468"/>
            <w:col w:w="2987"/>
          </w:cols>
          <w:noEndnote/>
        </w:sectPr>
      </w:pPr>
      <w:r>
        <w:rPr>
          <w:noProof/>
        </w:rPr>
        <w:pict>
          <v:polyline id="_x0000_s1027" style="position:absolute;left:0;text-align:left;z-index:-251657216;mso-position-horizontal-relative:page;mso-position-vertical-relative:text" points="384.15pt,-1.65pt,495.1pt,-1.65pt" coordsize="2219,0" o:allowincell="f" filled="f" strokeweight=".20639mm">
            <v:path arrowok="t"/>
            <w10:wrap anchorx="page"/>
          </v:polyline>
        </w:pict>
      </w:r>
      <w:r w:rsidRPr="00F729A5">
        <w:rPr>
          <w:rFonts w:ascii="Times New Roman" w:hAnsi="Times New Roman"/>
          <w:position w:val="-1"/>
          <w:sz w:val="24"/>
          <w:szCs w:val="24"/>
        </w:rPr>
        <w:t>(потпис</w:t>
      </w:r>
      <w:r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position w:val="-1"/>
          <w:sz w:val="24"/>
          <w:szCs w:val="24"/>
        </w:rPr>
        <w:t>вл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шћеног</w:t>
      </w:r>
      <w:r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F94787" w:rsidRDefault="00F94787" w:rsidP="00A87B7A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F94787" w:rsidRPr="00A87B7A" w:rsidRDefault="00F94787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w w:val="103"/>
          <w:sz w:val="20"/>
          <w:szCs w:val="20"/>
          <w:u w:val="single"/>
        </w:rPr>
        <w:t>Напомен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  <w:u w:val="single"/>
        </w:rPr>
        <w:t>а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:</w:t>
      </w:r>
    </w:p>
    <w:p w:rsidR="00F94787" w:rsidRPr="00A87B7A" w:rsidRDefault="00F94787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ву</w:t>
      </w:r>
      <w:r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до</w:t>
      </w:r>
      <w:r w:rsidRPr="00A87B7A">
        <w:rPr>
          <w:rFonts w:ascii="Times New Roman" w:hAnsi="Times New Roman"/>
          <w:b/>
          <w:bCs/>
          <w:sz w:val="20"/>
          <w:szCs w:val="20"/>
        </w:rPr>
        <w:t>ст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вљ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Pr="00A87B7A">
        <w:rPr>
          <w:rFonts w:ascii="Times New Roman" w:hAnsi="Times New Roman"/>
          <w:b/>
          <w:bCs/>
          <w:spacing w:val="3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само</w:t>
      </w:r>
      <w:r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ђач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оји</w:t>
      </w:r>
      <w:r w:rsidRPr="00A87B7A"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ос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ку</w:t>
      </w:r>
      <w:r w:rsidRPr="00A87B7A"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уду.</w:t>
      </w:r>
    </w:p>
    <w:p w:rsidR="00F94787" w:rsidRPr="00A87B7A" w:rsidRDefault="00F94787" w:rsidP="007522D8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sz w:val="20"/>
          <w:szCs w:val="20"/>
        </w:rPr>
        <w:t>У 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 xml:space="preserve">ју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ошења зај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ке понуде, сваки 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 xml:space="preserve">ч из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 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 xml:space="preserve">а мора да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пуни </w:t>
      </w:r>
      <w:r w:rsidRPr="00A87B7A">
        <w:rPr>
          <w:rFonts w:ascii="Times New Roman" w:hAnsi="Times New Roman"/>
          <w:b/>
          <w:bCs/>
          <w:sz w:val="20"/>
          <w:szCs w:val="20"/>
        </w:rPr>
        <w:t>обавезне</w:t>
      </w:r>
      <w:r w:rsidRPr="00A87B7A"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сл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в</w:t>
      </w:r>
      <w:r w:rsidRPr="00A87B7A">
        <w:rPr>
          <w:rFonts w:ascii="Times New Roman" w:hAnsi="Times New Roman"/>
          <w:b/>
          <w:bCs/>
          <w:sz w:val="20"/>
          <w:szCs w:val="20"/>
        </w:rPr>
        <w:t>е,</w:t>
      </w:r>
      <w:r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тне</w:t>
      </w:r>
      <w:r w:rsidRPr="00A87B7A">
        <w:rPr>
          <w:rFonts w:ascii="Times New Roman" w:hAnsi="Times New Roman"/>
          <w:b/>
          <w:bCs/>
          <w:spacing w:val="2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ло</w:t>
      </w:r>
      <w:r w:rsidRPr="00A87B7A">
        <w:rPr>
          <w:rFonts w:ascii="Times New Roman" w:hAnsi="Times New Roman"/>
          <w:b/>
          <w:bCs/>
          <w:sz w:val="20"/>
          <w:szCs w:val="20"/>
        </w:rPr>
        <w:t>ве</w:t>
      </w:r>
      <w:r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упе</w:t>
      </w:r>
      <w:r w:rsidRPr="00A87B7A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z w:val="20"/>
          <w:szCs w:val="20"/>
        </w:rPr>
        <w:t>ну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3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исп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њав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дно.</w:t>
      </w:r>
    </w:p>
    <w:p w:rsidR="00F94787" w:rsidRPr="00A87B7A" w:rsidRDefault="00F94787" w:rsidP="007522D8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Уко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 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ду по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си 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а 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а, обр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зац из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аве фото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 xml:space="preserve">пирати у довољном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б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оју </w:t>
      </w:r>
      <w:r w:rsidRPr="00A87B7A">
        <w:rPr>
          <w:rFonts w:ascii="Times New Roman" w:hAnsi="Times New Roman"/>
          <w:b/>
          <w:bCs/>
          <w:sz w:val="20"/>
          <w:szCs w:val="20"/>
        </w:rPr>
        <w:t>пр</w:t>
      </w:r>
      <w:r w:rsidRPr="00A87B7A">
        <w:rPr>
          <w:rFonts w:ascii="Times New Roman" w:hAnsi="Times New Roman"/>
          <w:b/>
          <w:bCs/>
          <w:spacing w:val="-2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z w:val="20"/>
          <w:szCs w:val="20"/>
        </w:rPr>
        <w:t>ера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3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уни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Pr="00A87B7A"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а.</w:t>
      </w:r>
    </w:p>
    <w:p w:rsidR="00F94787" w:rsidRDefault="00F94787" w:rsidP="006766DC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b/>
          <w:bCs/>
          <w:w w:val="103"/>
          <w:sz w:val="20"/>
          <w:szCs w:val="20"/>
        </w:rPr>
      </w:pPr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ва м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ра би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 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писа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а од стра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е овлаш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ћ</w:t>
      </w:r>
      <w:r w:rsidRPr="00A87B7A">
        <w:rPr>
          <w:rFonts w:ascii="Times New Roman" w:hAnsi="Times New Roman"/>
          <w:b/>
          <w:bCs/>
          <w:sz w:val="20"/>
          <w:szCs w:val="20"/>
        </w:rPr>
        <w:t>еног лица св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 пон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ач</w:t>
      </w:r>
      <w:r w:rsidRPr="00A87B7A">
        <w:rPr>
          <w:rFonts w:ascii="Times New Roman" w:hAnsi="Times New Roman"/>
          <w:b/>
          <w:bCs/>
          <w:sz w:val="20"/>
          <w:szCs w:val="20"/>
        </w:rPr>
        <w:t xml:space="preserve">а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 xml:space="preserve">з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 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 xml:space="preserve">а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и </w:t>
      </w:r>
      <w:r w:rsidRPr="00A87B7A">
        <w:rPr>
          <w:rFonts w:ascii="Times New Roman" w:hAnsi="Times New Roman"/>
          <w:b/>
          <w:bCs/>
          <w:sz w:val="20"/>
          <w:szCs w:val="20"/>
        </w:rPr>
        <w:t>ове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ена</w:t>
      </w:r>
      <w:r w:rsidRPr="00A87B7A">
        <w:rPr>
          <w:rFonts w:ascii="Times New Roman" w:hAnsi="Times New Roman"/>
          <w:b/>
          <w:bCs/>
          <w:spacing w:val="2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атом.</w:t>
      </w:r>
    </w:p>
    <w:p w:rsidR="00F94787" w:rsidRDefault="00F94787" w:rsidP="006766DC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F94787" w:rsidRPr="00F729A5" w:rsidRDefault="00F94787" w:rsidP="006766DC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ТВО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Default="00F94787" w:rsidP="008E40A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ЈЕЗ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КУ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ЈЕМ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F94787" w:rsidRPr="008E40A7" w:rsidRDefault="00F94787" w:rsidP="008E40A7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8E0D9B" w:rsidRDefault="00F94787" w:rsidP="00287C53">
      <w:pPr>
        <w:spacing w:line="260" w:lineRule="exact"/>
        <w:ind w:left="142"/>
        <w:jc w:val="both"/>
        <w:rPr>
          <w:sz w:val="24"/>
          <w:szCs w:val="24"/>
          <w:lang w:val="sr-Cyrl-CS"/>
        </w:rPr>
      </w:pPr>
      <w:r w:rsidRPr="008E40A7">
        <w:rPr>
          <w:rFonts w:ascii="Times New Roman" w:hAnsi="Times New Roman"/>
          <w:sz w:val="24"/>
          <w:szCs w:val="24"/>
        </w:rPr>
        <w:t>По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ђ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ч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од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ом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</w:t>
      </w:r>
      <w:r w:rsidRPr="008E40A7">
        <w:rPr>
          <w:rFonts w:ascii="Times New Roman" w:hAnsi="Times New Roman"/>
          <w:spacing w:val="3"/>
          <w:sz w:val="24"/>
          <w:szCs w:val="24"/>
        </w:rPr>
        <w:t>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Сви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обр</w:t>
      </w:r>
      <w:r w:rsidRPr="008E40A7">
        <w:rPr>
          <w:rFonts w:ascii="Times New Roman" w:hAnsi="Times New Roman"/>
          <w:spacing w:val="-1"/>
          <w:sz w:val="24"/>
          <w:szCs w:val="24"/>
        </w:rPr>
        <w:t>ас</w:t>
      </w:r>
      <w:r w:rsidRPr="008E40A7">
        <w:rPr>
          <w:rFonts w:ascii="Times New Roman" w:hAnsi="Times New Roman"/>
          <w:spacing w:val="1"/>
          <w:sz w:val="24"/>
          <w:szCs w:val="24"/>
        </w:rPr>
        <w:t>ци</w:t>
      </w:r>
      <w:r w:rsidRPr="008E40A7">
        <w:rPr>
          <w:rFonts w:ascii="Times New Roman" w:hAnsi="Times New Roman"/>
          <w:sz w:val="24"/>
          <w:szCs w:val="24"/>
        </w:rPr>
        <w:t>,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и</w:t>
      </w:r>
      <w:r w:rsidRPr="008E40A7">
        <w:rPr>
          <w:rFonts w:ascii="Times New Roman" w:hAnsi="Times New Roman"/>
          <w:spacing w:val="1"/>
          <w:sz w:val="24"/>
          <w:szCs w:val="24"/>
        </w:rPr>
        <w:t>з</w:t>
      </w:r>
      <w:r w:rsidRPr="008E40A7">
        <w:rPr>
          <w:rFonts w:ascii="Times New Roman" w:hAnsi="Times New Roman"/>
          <w:sz w:val="24"/>
          <w:szCs w:val="24"/>
        </w:rPr>
        <w:t>ја</w:t>
      </w:r>
      <w:r w:rsidRPr="008E40A7">
        <w:rPr>
          <w:rFonts w:ascii="Times New Roman" w:hAnsi="Times New Roman"/>
          <w:spacing w:val="-1"/>
          <w:sz w:val="24"/>
          <w:szCs w:val="24"/>
        </w:rPr>
        <w:t>в</w:t>
      </w:r>
      <w:r w:rsidRPr="008E40A7">
        <w:rPr>
          <w:rFonts w:ascii="Times New Roman" w:hAnsi="Times New Roman"/>
          <w:sz w:val="24"/>
          <w:szCs w:val="24"/>
        </w:rPr>
        <w:t>е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м</w:t>
      </w:r>
      <w:r w:rsidRPr="008E40A7">
        <w:rPr>
          <w:rFonts w:ascii="Times New Roman" w:hAnsi="Times New Roman"/>
          <w:spacing w:val="-1"/>
          <w:sz w:val="24"/>
          <w:szCs w:val="24"/>
        </w:rPr>
        <w:t>е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е</w:t>
      </w:r>
      <w:r w:rsidRPr="008E40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т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вља</w:t>
      </w:r>
      <w:r w:rsidRPr="008E40A7">
        <w:rPr>
          <w:rFonts w:ascii="Times New Roman" w:hAnsi="Times New Roman"/>
          <w:spacing w:val="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з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 xml:space="preserve">у </w:t>
      </w:r>
      <w:r w:rsidRPr="008E40A7">
        <w:rPr>
          <w:rFonts w:ascii="Times New Roman" w:hAnsi="Times New Roman"/>
          <w:spacing w:val="-1"/>
          <w:sz w:val="24"/>
          <w:szCs w:val="24"/>
        </w:rPr>
        <w:t>м</w:t>
      </w:r>
      <w:r w:rsidRPr="008E40A7">
        <w:rPr>
          <w:rFonts w:ascii="Times New Roman" w:hAnsi="Times New Roman"/>
          <w:sz w:val="24"/>
          <w:szCs w:val="24"/>
        </w:rPr>
        <w:t>ор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pacing w:val="3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 б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pacing w:val="-2"/>
          <w:sz w:val="24"/>
          <w:szCs w:val="24"/>
        </w:rPr>
        <w:t>о</w:t>
      </w:r>
      <w:r w:rsidRPr="008E40A7">
        <w:rPr>
          <w:rFonts w:ascii="Times New Roman" w:hAnsi="Times New Roman"/>
          <w:sz w:val="24"/>
          <w:szCs w:val="24"/>
        </w:rPr>
        <w:t>м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>осим</w:t>
      </w:r>
      <w:r w:rsidRPr="008E40A7">
        <w:rPr>
          <w:rFonts w:ascii="Times New Roman" w:hAnsi="Times New Roman"/>
          <w:b/>
          <w:i/>
          <w:u w:val="single"/>
        </w:rPr>
        <w:t xml:space="preserve"> ISO стандард</w:t>
      </w:r>
      <w:r w:rsidRPr="008E40A7">
        <w:rPr>
          <w:rFonts w:ascii="Times New Roman" w:hAnsi="Times New Roman"/>
          <w:b/>
          <w:i/>
          <w:u w:val="single"/>
          <w:lang w:val="sr-Cyrl-CS"/>
        </w:rPr>
        <w:t>а</w:t>
      </w:r>
      <w:r>
        <w:rPr>
          <w:rFonts w:ascii="Times New Roman" w:hAnsi="Times New Roman"/>
          <w:b/>
          <w:i/>
          <w:u w:val="single"/>
        </w:rPr>
        <w:t xml:space="preserve"> 9001 </w:t>
      </w:r>
      <w:r>
        <w:rPr>
          <w:rFonts w:ascii="Times New Roman" w:hAnsi="Times New Roman"/>
          <w:b/>
          <w:i/>
          <w:u w:val="single"/>
          <w:lang w:val="sr-Cyrl-CS"/>
        </w:rPr>
        <w:t xml:space="preserve">понуђача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који</w:t>
      </w:r>
      <w:r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могу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бити и на </w:t>
      </w:r>
      <w:r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>страном језику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4C3E53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доставља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саном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облику,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примерку,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ку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ације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и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јасна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нед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смислена,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откуцана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написана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избрисивим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тилом,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ашћеног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лица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оверена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ачини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еш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sz w:val="24"/>
          <w:szCs w:val="24"/>
        </w:rPr>
        <w:t>попуња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решан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рт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и </w:t>
      </w:r>
      <w:r w:rsidRPr="00F729A5">
        <w:rPr>
          <w:rFonts w:ascii="Times New Roman" w:hAnsi="Times New Roman"/>
          <w:sz w:val="24"/>
          <w:szCs w:val="24"/>
        </w:rPr>
        <w:t>правилно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уни,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нови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т,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грешке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печа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м.</w:t>
      </w:r>
    </w:p>
    <w:p w:rsidR="00F94787" w:rsidRPr="00F729A5" w:rsidRDefault="00F94787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 приложене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брасц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уписани </w:t>
      </w:r>
      <w:r w:rsidRPr="00F729A5">
        <w:rPr>
          <w:rFonts w:ascii="Times New Roman" w:hAnsi="Times New Roman"/>
          <w:sz w:val="24"/>
          <w:szCs w:val="24"/>
        </w:rPr>
        <w:t>мимо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ажит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ва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F729A5">
        <w:rPr>
          <w:rFonts w:ascii="Times New Roman" w:hAnsi="Times New Roman"/>
          <w:w w:val="103"/>
          <w:sz w:val="24"/>
          <w:szCs w:val="24"/>
        </w:rPr>
        <w:t>ије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рип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путем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ечаћ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ној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473DD3">
        <w:rPr>
          <w:rFonts w:ascii="Times New Roman" w:hAnsi="Times New Roman"/>
          <w:b/>
          <w:sz w:val="24"/>
          <w:szCs w:val="24"/>
        </w:rPr>
        <w:t>н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и</w:t>
      </w:r>
      <w:r w:rsidRPr="00473DD3">
        <w:rPr>
          <w:rFonts w:ascii="Times New Roman" w:hAnsi="Times New Roman"/>
          <w:b/>
          <w:sz w:val="24"/>
          <w:szCs w:val="24"/>
        </w:rPr>
        <w:t>ве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р</w:t>
      </w:r>
      <w:r w:rsidRPr="00473DD3">
        <w:rPr>
          <w:rFonts w:ascii="Times New Roman" w:hAnsi="Times New Roman"/>
          <w:b/>
          <w:sz w:val="24"/>
          <w:szCs w:val="24"/>
        </w:rPr>
        <w:t>зитет</w:t>
      </w:r>
      <w:r w:rsidRPr="00473DD3">
        <w:rPr>
          <w:rFonts w:ascii="Times New Roman" w:hAnsi="Times New Roman"/>
          <w:b/>
          <w:spacing w:val="27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z w:val="24"/>
          <w:szCs w:val="24"/>
        </w:rPr>
        <w:t>у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z w:val="24"/>
          <w:szCs w:val="24"/>
          <w:lang w:val="sr-Cyrl-CS"/>
        </w:rPr>
        <w:t>Београду</w:t>
      </w:r>
      <w:r w:rsidRPr="00473DD3">
        <w:rPr>
          <w:rFonts w:ascii="Times New Roman" w:hAnsi="Times New Roman"/>
          <w:b/>
          <w:sz w:val="24"/>
          <w:szCs w:val="24"/>
        </w:rPr>
        <w:t>,</w:t>
      </w:r>
      <w:r w:rsidRPr="00473DD3">
        <w:rPr>
          <w:rFonts w:ascii="Times New Roman" w:hAnsi="Times New Roman"/>
          <w:b/>
          <w:spacing w:val="11"/>
          <w:sz w:val="24"/>
          <w:szCs w:val="24"/>
          <w:lang w:val="sr-Cyrl-CS"/>
        </w:rPr>
        <w:t xml:space="preserve">Технолошко Металуршки </w:t>
      </w:r>
      <w:r w:rsidRPr="00473DD3">
        <w:rPr>
          <w:rFonts w:ascii="Times New Roman" w:hAnsi="Times New Roman"/>
          <w:b/>
          <w:sz w:val="24"/>
          <w:szCs w:val="24"/>
        </w:rPr>
        <w:t>факултет</w:t>
      </w:r>
      <w:r w:rsidRPr="00473DD3">
        <w:rPr>
          <w:rFonts w:ascii="Times New Roman" w:hAnsi="Times New Roman"/>
          <w:b/>
          <w:spacing w:val="18"/>
          <w:sz w:val="24"/>
          <w:szCs w:val="24"/>
          <w:lang w:val="sr-Cyrl-CS"/>
        </w:rPr>
        <w:t>, Београд</w:t>
      </w:r>
      <w:r w:rsidRPr="00473DD3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8"/>
          <w:sz w:val="24"/>
          <w:szCs w:val="24"/>
          <w:lang w:val="sr-Cyrl-CS"/>
        </w:rPr>
        <w:t>Карне</w:t>
      </w:r>
      <w:r>
        <w:rPr>
          <w:rFonts w:ascii="Times New Roman" w:hAnsi="Times New Roman"/>
          <w:b/>
          <w:spacing w:val="8"/>
          <w:sz w:val="24"/>
          <w:szCs w:val="24"/>
        </w:rPr>
        <w:t>г</w:t>
      </w:r>
      <w:r w:rsidRPr="00473DD3">
        <w:rPr>
          <w:rFonts w:ascii="Times New Roman" w:hAnsi="Times New Roman"/>
          <w:b/>
          <w:spacing w:val="8"/>
          <w:sz w:val="24"/>
          <w:szCs w:val="24"/>
          <w:lang w:val="sr-Cyrl-CS"/>
        </w:rPr>
        <w:t>ијева бр</w:t>
      </w:r>
      <w:r w:rsidRPr="00473DD3">
        <w:rPr>
          <w:rFonts w:ascii="Times New Roman" w:hAnsi="Times New Roman"/>
          <w:b/>
          <w:spacing w:val="38"/>
          <w:sz w:val="24"/>
          <w:szCs w:val="24"/>
          <w:lang w:val="sr-Cyrl-CS"/>
        </w:rPr>
        <w:t>.4</w:t>
      </w:r>
      <w:r w:rsidRPr="00473DD3">
        <w:rPr>
          <w:rFonts w:ascii="Times New Roman" w:hAnsi="Times New Roman"/>
          <w:b/>
          <w:sz w:val="24"/>
          <w:szCs w:val="24"/>
        </w:rPr>
        <w:t>,</w:t>
      </w:r>
      <w:r w:rsidRPr="00473DD3">
        <w:rPr>
          <w:rFonts w:ascii="Times New Roman" w:hAnsi="Times New Roman"/>
          <w:b/>
          <w:spacing w:val="30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с</w:t>
      </w:r>
      <w:r w:rsidRPr="00473DD3">
        <w:rPr>
          <w:rFonts w:ascii="Times New Roman" w:hAnsi="Times New Roman"/>
          <w:b/>
          <w:sz w:val="24"/>
          <w:szCs w:val="24"/>
        </w:rPr>
        <w:t>а</w:t>
      </w:r>
      <w:r w:rsidRPr="00473DD3">
        <w:rPr>
          <w:rFonts w:ascii="Times New Roman" w:hAnsi="Times New Roman"/>
          <w:b/>
          <w:spacing w:val="31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z w:val="24"/>
          <w:szCs w:val="24"/>
        </w:rPr>
        <w:t>назн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73DD3">
        <w:rPr>
          <w:rFonts w:ascii="Times New Roman" w:hAnsi="Times New Roman"/>
          <w:b/>
          <w:sz w:val="24"/>
          <w:szCs w:val="24"/>
        </w:rPr>
        <w:t>ком на</w:t>
      </w:r>
      <w:r w:rsidRPr="00473DD3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z w:val="24"/>
          <w:szCs w:val="24"/>
        </w:rPr>
        <w:t>лицу</w:t>
      </w:r>
      <w:r w:rsidRPr="00473DD3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z w:val="24"/>
          <w:szCs w:val="24"/>
        </w:rPr>
        <w:t>коверте »ПОНУ</w:t>
      </w:r>
      <w:r w:rsidRPr="00473DD3">
        <w:rPr>
          <w:rFonts w:ascii="Times New Roman" w:hAnsi="Times New Roman"/>
          <w:b/>
          <w:spacing w:val="6"/>
          <w:sz w:val="24"/>
          <w:szCs w:val="24"/>
        </w:rPr>
        <w:t>Д</w:t>
      </w:r>
      <w:r w:rsidRPr="00473DD3">
        <w:rPr>
          <w:rFonts w:ascii="Times New Roman" w:hAnsi="Times New Roman"/>
          <w:b/>
          <w:sz w:val="24"/>
          <w:szCs w:val="24"/>
        </w:rPr>
        <w:t xml:space="preserve">А </w:t>
      </w:r>
      <w:r w:rsidRPr="00473DD3">
        <w:rPr>
          <w:rFonts w:ascii="Times New Roman" w:hAnsi="Times New Roman"/>
          <w:b/>
          <w:spacing w:val="-1"/>
          <w:sz w:val="24"/>
          <w:szCs w:val="24"/>
        </w:rPr>
        <w:t>З</w:t>
      </w:r>
      <w:r w:rsidRPr="00473DD3">
        <w:rPr>
          <w:rFonts w:ascii="Times New Roman" w:hAnsi="Times New Roman"/>
          <w:b/>
          <w:sz w:val="24"/>
          <w:szCs w:val="24"/>
        </w:rPr>
        <w:t>А</w:t>
      </w:r>
      <w:r w:rsidRPr="00473DD3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z w:val="24"/>
          <w:szCs w:val="24"/>
        </w:rPr>
        <w:t>Ј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473DD3">
        <w:rPr>
          <w:rFonts w:ascii="Times New Roman" w:hAnsi="Times New Roman"/>
          <w:b/>
          <w:sz w:val="24"/>
          <w:szCs w:val="24"/>
        </w:rPr>
        <w:t>НУ Н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73DD3">
        <w:rPr>
          <w:rFonts w:ascii="Times New Roman" w:hAnsi="Times New Roman"/>
          <w:b/>
          <w:sz w:val="24"/>
          <w:szCs w:val="24"/>
        </w:rPr>
        <w:t>Б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473DD3">
        <w:rPr>
          <w:rFonts w:ascii="Times New Roman" w:hAnsi="Times New Roman"/>
          <w:b/>
          <w:sz w:val="24"/>
          <w:szCs w:val="24"/>
        </w:rPr>
        <w:t xml:space="preserve">КУ 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Д</w:t>
      </w:r>
      <w:r w:rsidRPr="00473DD3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73DD3">
        <w:rPr>
          <w:rFonts w:ascii="Times New Roman" w:hAnsi="Times New Roman"/>
          <w:b/>
          <w:sz w:val="24"/>
          <w:szCs w:val="24"/>
        </w:rPr>
        <w:t>Б</w:t>
      </w:r>
      <w:r w:rsidRPr="00473DD3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Р</w:t>
      </w:r>
      <w:r w:rsidRPr="00473DD3">
        <w:rPr>
          <w:rFonts w:ascii="Times New Roman" w:hAnsi="Times New Roman"/>
          <w:b/>
          <w:sz w:val="24"/>
          <w:szCs w:val="24"/>
        </w:rPr>
        <w:t xml:space="preserve">А </w:t>
      </w:r>
      <w:r w:rsidRPr="00473DD3">
        <w:rPr>
          <w:rFonts w:ascii="Cambria Math" w:hAnsi="Cambria Math" w:cs="Cambria Math"/>
          <w:b/>
          <w:w w:val="103"/>
          <w:sz w:val="24"/>
          <w:szCs w:val="24"/>
        </w:rPr>
        <w:t>‐</w:t>
      </w:r>
      <w:r w:rsidRPr="00473DD3">
        <w:rPr>
          <w:rFonts w:ascii="Times New Roman" w:hAnsi="Times New Roman"/>
          <w:b/>
          <w:w w:val="103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w w:val="103"/>
          <w:sz w:val="24"/>
          <w:szCs w:val="24"/>
          <w:lang w:val="sr-Cyrl-CS"/>
        </w:rPr>
        <w:t>МАТЕРИЈАЛ ЗА НАУКУ ( ХЕМИКАЛИЈЕ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 ЛАБОРАТОРИЈСКИ ПОТРОШНИ МАТЕРИЈАЛ И ЛАБОРАТОРИЈСКА ОПРЕМА</w:t>
      </w:r>
      <w:r w:rsidRPr="00473DD3">
        <w:rPr>
          <w:rFonts w:ascii="Times New Roman" w:hAnsi="Times New Roman"/>
          <w:b/>
          <w:w w:val="103"/>
          <w:sz w:val="24"/>
          <w:szCs w:val="24"/>
          <w:lang w:val="sr-Cyrl-CS"/>
        </w:rPr>
        <w:t>)</w:t>
      </w:r>
      <w:r w:rsidRPr="00473DD3">
        <w:rPr>
          <w:rFonts w:ascii="Times New Roman" w:hAnsi="Times New Roman"/>
          <w:b/>
          <w:sz w:val="24"/>
          <w:szCs w:val="24"/>
        </w:rPr>
        <w:t xml:space="preserve">, </w:t>
      </w:r>
      <w:r w:rsidRPr="00473DD3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Pr="00473DD3">
        <w:rPr>
          <w:rFonts w:ascii="Times New Roman" w:hAnsi="Times New Roman"/>
          <w:b/>
          <w:sz w:val="24"/>
          <w:szCs w:val="24"/>
        </w:rPr>
        <w:t>БР</w:t>
      </w:r>
      <w:r w:rsidRPr="00473DD3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73DD3">
        <w:rPr>
          <w:rFonts w:ascii="Times New Roman" w:hAnsi="Times New Roman"/>
          <w:b/>
          <w:sz w:val="24"/>
          <w:szCs w:val="24"/>
        </w:rPr>
        <w:t>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0B0C">
        <w:rPr>
          <w:rFonts w:ascii="Times New Roman" w:hAnsi="Times New Roman"/>
          <w:b/>
          <w:sz w:val="24"/>
          <w:szCs w:val="24"/>
          <w:highlight w:val="yellow"/>
        </w:rPr>
        <w:t>5/2014</w:t>
      </w:r>
      <w:r w:rsidRPr="00473DD3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473DD3">
        <w:rPr>
          <w:rFonts w:ascii="Times New Roman" w:hAnsi="Times New Roman"/>
          <w:b/>
          <w:sz w:val="24"/>
          <w:szCs w:val="24"/>
        </w:rPr>
        <w:t xml:space="preserve"> </w:t>
      </w:r>
      <w:r w:rsidRPr="00473DD3">
        <w:rPr>
          <w:rFonts w:ascii="Cambria Math" w:hAnsi="Cambria Math" w:cs="Cambria Math"/>
          <w:b/>
          <w:sz w:val="24"/>
          <w:szCs w:val="24"/>
        </w:rPr>
        <w:t>‐</w:t>
      </w:r>
      <w:r w:rsidRPr="00473DD3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Н</w:t>
      </w:r>
      <w:r w:rsidRPr="00473DD3">
        <w:rPr>
          <w:rFonts w:ascii="Times New Roman" w:hAnsi="Times New Roman"/>
          <w:b/>
          <w:sz w:val="24"/>
          <w:szCs w:val="24"/>
        </w:rPr>
        <w:t>Е</w:t>
      </w:r>
      <w:r w:rsidRPr="00473DD3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pacing w:val="-1"/>
          <w:sz w:val="24"/>
          <w:szCs w:val="24"/>
        </w:rPr>
        <w:t>ОТ</w:t>
      </w:r>
      <w:r w:rsidRPr="00473DD3">
        <w:rPr>
          <w:rFonts w:ascii="Times New Roman" w:hAnsi="Times New Roman"/>
          <w:b/>
          <w:spacing w:val="1"/>
          <w:sz w:val="24"/>
          <w:szCs w:val="24"/>
        </w:rPr>
        <w:t>В</w:t>
      </w:r>
      <w:r w:rsidRPr="00473DD3">
        <w:rPr>
          <w:rFonts w:ascii="Times New Roman" w:hAnsi="Times New Roman"/>
          <w:b/>
          <w:spacing w:val="4"/>
          <w:sz w:val="24"/>
          <w:szCs w:val="24"/>
        </w:rPr>
        <w:t>А</w:t>
      </w:r>
      <w:r w:rsidRPr="00473DD3">
        <w:rPr>
          <w:rFonts w:ascii="Times New Roman" w:hAnsi="Times New Roman"/>
          <w:b/>
          <w:sz w:val="24"/>
          <w:szCs w:val="24"/>
        </w:rPr>
        <w:t>РАТИ</w:t>
      </w:r>
      <w:r w:rsidRPr="00F729A5">
        <w:rPr>
          <w:rFonts w:ascii="Times New Roman" w:hAnsi="Times New Roman"/>
          <w:sz w:val="24"/>
          <w:szCs w:val="24"/>
        </w:rPr>
        <w:t>«,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0</w:t>
      </w:r>
      <w:r w:rsidRPr="00F729A5">
        <w:rPr>
          <w:rFonts w:ascii="Times New Roman" w:hAnsi="Times New Roman"/>
          <w:sz w:val="24"/>
          <w:szCs w:val="24"/>
        </w:rPr>
        <w:t>9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CD6">
        <w:rPr>
          <w:rFonts w:ascii="Times New Roman" w:hAnsi="Times New Roman"/>
          <w:sz w:val="24"/>
          <w:szCs w:val="24"/>
        </w:rPr>
        <w:t>у</w:t>
      </w:r>
      <w:r w:rsidRPr="00117CD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17CD6"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Архиви </w:t>
      </w:r>
      <w:r w:rsidRPr="00117CD6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 w:rsidRPr="00117CD6">
        <w:rPr>
          <w:rFonts w:ascii="Times New Roman" w:hAnsi="Times New Roman"/>
          <w:spacing w:val="-1"/>
          <w:sz w:val="24"/>
          <w:szCs w:val="24"/>
        </w:rPr>
        <w:t>а</w:t>
      </w:r>
      <w:r w:rsidRPr="00117CD6">
        <w:rPr>
          <w:rFonts w:ascii="Times New Roman" w:hAnsi="Times New Roman"/>
          <w:spacing w:val="2"/>
          <w:sz w:val="24"/>
          <w:szCs w:val="24"/>
        </w:rPr>
        <w:t>р</w:t>
      </w:r>
      <w:r w:rsidRPr="00117CD6">
        <w:rPr>
          <w:rFonts w:ascii="Times New Roman" w:hAnsi="Times New Roman"/>
          <w:spacing w:val="-5"/>
          <w:sz w:val="24"/>
          <w:szCs w:val="24"/>
        </w:rPr>
        <w:t>у</w:t>
      </w:r>
      <w:r w:rsidRPr="00117CD6">
        <w:rPr>
          <w:rFonts w:ascii="Times New Roman" w:hAnsi="Times New Roman"/>
          <w:spacing w:val="-1"/>
          <w:sz w:val="24"/>
          <w:szCs w:val="24"/>
        </w:rPr>
        <w:t>ч</w:t>
      </w:r>
      <w:r w:rsidRPr="00117CD6">
        <w:rPr>
          <w:rFonts w:ascii="Times New Roman" w:hAnsi="Times New Roman"/>
          <w:spacing w:val="1"/>
          <w:sz w:val="24"/>
          <w:szCs w:val="24"/>
        </w:rPr>
        <w:t>и</w:t>
      </w:r>
      <w:r w:rsidRPr="00117CD6">
        <w:rPr>
          <w:rFonts w:ascii="Times New Roman" w:hAnsi="Times New Roman"/>
          <w:sz w:val="24"/>
          <w:szCs w:val="24"/>
        </w:rPr>
        <w:t>о</w:t>
      </w:r>
      <w:r w:rsidRPr="00117CD6">
        <w:rPr>
          <w:rFonts w:ascii="Times New Roman" w:hAnsi="Times New Roman"/>
          <w:spacing w:val="1"/>
          <w:sz w:val="24"/>
          <w:szCs w:val="24"/>
        </w:rPr>
        <w:t>ц</w:t>
      </w:r>
      <w:r w:rsidRPr="00117CD6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 xml:space="preserve"> со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473DD3">
        <w:rPr>
          <w:rFonts w:ascii="Times New Roman" w:hAnsi="Times New Roman"/>
          <w:sz w:val="24"/>
          <w:szCs w:val="24"/>
          <w:highlight w:val="yellow"/>
        </w:rPr>
        <w:t>ј</w:t>
      </w:r>
      <w:r>
        <w:rPr>
          <w:rFonts w:ascii="Times New Roman" w:hAnsi="Times New Roman"/>
          <w:spacing w:val="40"/>
          <w:sz w:val="24"/>
          <w:szCs w:val="24"/>
          <w:highlight w:val="yellow"/>
        </w:rPr>
        <w:t xml:space="preserve"> 8</w:t>
      </w:r>
      <w:r w:rsidRPr="00473DD3">
        <w:rPr>
          <w:rFonts w:ascii="Times New Roman" w:hAnsi="Times New Roman"/>
          <w:sz w:val="24"/>
          <w:szCs w:val="24"/>
          <w:highlight w:val="yellow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мљ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е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навести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азив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 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рој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тел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sz w:val="24"/>
          <w:szCs w:val="24"/>
        </w:rPr>
        <w:t>ак</w:t>
      </w:r>
      <w:r w:rsidRPr="00F729A5">
        <w:rPr>
          <w:rFonts w:ascii="Times New Roman" w:hAnsi="Times New Roman"/>
          <w:sz w:val="24"/>
          <w:szCs w:val="24"/>
        </w:rPr>
        <w:t>т.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 случају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реб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групи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авести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ничкој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телефон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лица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иликом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отварања,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сигу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ут.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му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ђене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којој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зи,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лежити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 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нт</w:t>
      </w:r>
      <w:r w:rsidRPr="00F729A5">
        <w:rPr>
          <w:rFonts w:ascii="Times New Roman" w:hAnsi="Times New Roman"/>
          <w:sz w:val="24"/>
          <w:szCs w:val="24"/>
        </w:rPr>
        <w:t>ир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тум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 </w:t>
      </w:r>
      <w:r w:rsidRPr="00F729A5">
        <w:rPr>
          <w:rFonts w:ascii="Times New Roman" w:hAnsi="Times New Roman"/>
          <w:sz w:val="24"/>
          <w:szCs w:val="24"/>
        </w:rPr>
        <w:t>непо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но,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редати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о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у,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ручил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ће </w:t>
      </w:r>
      <w:r w:rsidRPr="00F729A5">
        <w:rPr>
          <w:rFonts w:ascii="Times New Roman" w:hAnsi="Times New Roman"/>
          <w:sz w:val="24"/>
          <w:szCs w:val="24"/>
        </w:rPr>
        <w:t>навес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дат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матра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лаговременом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колико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имљена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</w:t>
      </w:r>
      <w:r w:rsidRPr="00F729A5">
        <w:rPr>
          <w:rFonts w:ascii="Times New Roman" w:hAnsi="Times New Roman"/>
          <w:spacing w:val="1"/>
          <w:sz w:val="24"/>
          <w:szCs w:val="24"/>
        </w:rPr>
        <w:t>иц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 w:rsidRPr="00A36A9C">
        <w:rPr>
          <w:rFonts w:ascii="Times New Roman" w:hAnsi="Times New Roman"/>
          <w:b/>
          <w:bCs/>
          <w:sz w:val="24"/>
          <w:szCs w:val="24"/>
          <w:lang w:val="sr-Cyrl-CS"/>
        </w:rPr>
        <w:t>.07</w:t>
      </w:r>
      <w:r w:rsidRPr="00A36A9C">
        <w:rPr>
          <w:rFonts w:ascii="Times New Roman" w:hAnsi="Times New Roman"/>
          <w:b/>
          <w:bCs/>
          <w:sz w:val="24"/>
          <w:szCs w:val="24"/>
        </w:rPr>
        <w:t>.</w:t>
      </w:r>
      <w:r w:rsidRPr="00A36A9C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Pr="00A36A9C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A36A9C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Pr="00A36A9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4</w:t>
      </w:r>
      <w:r w:rsidRPr="00A36A9C">
        <w:rPr>
          <w:rFonts w:ascii="Times New Roman" w:hAnsi="Times New Roman"/>
          <w:sz w:val="24"/>
          <w:szCs w:val="24"/>
        </w:rPr>
        <w:t>. г</w:t>
      </w:r>
      <w:r w:rsidRPr="00A36A9C">
        <w:rPr>
          <w:rFonts w:ascii="Times New Roman" w:hAnsi="Times New Roman"/>
          <w:spacing w:val="1"/>
          <w:sz w:val="24"/>
          <w:szCs w:val="24"/>
        </w:rPr>
        <w:t>о</w:t>
      </w:r>
      <w:r w:rsidRPr="00A36A9C">
        <w:rPr>
          <w:rFonts w:ascii="Times New Roman" w:hAnsi="Times New Roman"/>
          <w:sz w:val="24"/>
          <w:szCs w:val="24"/>
        </w:rPr>
        <w:t>ди</w:t>
      </w:r>
      <w:r w:rsidRPr="00A36A9C">
        <w:rPr>
          <w:rFonts w:ascii="Times New Roman" w:hAnsi="Times New Roman"/>
          <w:spacing w:val="1"/>
          <w:sz w:val="24"/>
          <w:szCs w:val="24"/>
        </w:rPr>
        <w:t>н</w:t>
      </w:r>
      <w:r w:rsidRPr="00A36A9C">
        <w:rPr>
          <w:rFonts w:ascii="Times New Roman" w:hAnsi="Times New Roman"/>
          <w:sz w:val="24"/>
          <w:szCs w:val="24"/>
        </w:rPr>
        <w:t>е</w:t>
      </w:r>
      <w:r w:rsidRPr="00A36A9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36A9C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A36A9C">
        <w:rPr>
          <w:rFonts w:ascii="Times New Roman" w:hAnsi="Times New Roman"/>
          <w:w w:val="103"/>
          <w:sz w:val="24"/>
          <w:szCs w:val="24"/>
        </w:rPr>
        <w:t>о</w:t>
      </w:r>
      <w:r w:rsidRPr="00A36A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36A9C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A36A9C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Pr="00A36A9C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Pr="00A36A9C">
        <w:rPr>
          <w:rFonts w:ascii="Times New Roman" w:hAnsi="Times New Roman"/>
          <w:w w:val="103"/>
          <w:sz w:val="24"/>
          <w:szCs w:val="24"/>
        </w:rPr>
        <w:t>час</w:t>
      </w:r>
      <w:r w:rsidRPr="00A36A9C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A36A9C">
        <w:rPr>
          <w:rFonts w:ascii="Times New Roman" w:hAnsi="Times New Roman"/>
          <w:w w:val="103"/>
          <w:sz w:val="24"/>
          <w:szCs w:val="24"/>
        </w:rPr>
        <w:t>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је </w:t>
      </w:r>
      <w:r w:rsidRPr="00F729A5">
        <w:rPr>
          <w:rFonts w:ascii="Times New Roman" w:hAnsi="Times New Roman"/>
          <w:sz w:val="24"/>
          <w:szCs w:val="24"/>
        </w:rPr>
        <w:t>примљена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теку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дана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ег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могу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ти,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м.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бити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бла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е,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акон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рања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неот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ачу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ом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еб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аговр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</w:p>
    <w:p w:rsidR="00F94787" w:rsidRPr="00F75B8D" w:rsidRDefault="00F94787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27387" w:rsidRDefault="00F94787" w:rsidP="00B557A9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i/>
          <w:sz w:val="24"/>
          <w:szCs w:val="24"/>
        </w:rPr>
      </w:pPr>
      <w:r w:rsidRPr="00F27387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на</w:t>
      </w:r>
      <w:r w:rsidRPr="00F27387">
        <w:rPr>
          <w:rFonts w:ascii="Times New Roman" w:hAnsi="Times New Roman"/>
          <w:i/>
          <w:spacing w:val="23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ина</w:t>
      </w:r>
      <w:r w:rsidRPr="00F27387">
        <w:rPr>
          <w:rFonts w:ascii="Times New Roman" w:hAnsi="Times New Roman"/>
          <w:i/>
          <w:spacing w:val="19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F27387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A244C8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иком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подношења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да,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дос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ви:</w:t>
      </w:r>
    </w:p>
    <w:p w:rsidR="00F94787" w:rsidRPr="00F729A5" w:rsidRDefault="00F94787" w:rsidP="004D4B7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1</w:t>
      </w:r>
      <w:r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F94787" w:rsidRPr="00F729A5" w:rsidRDefault="00F94787" w:rsidP="00F27387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left="142" w:right="73" w:hanging="142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-</w:t>
      </w:r>
      <w:r w:rsidRPr="00F729A5">
        <w:rPr>
          <w:rFonts w:ascii="Times New Roman" w:hAnsi="Times New Roman"/>
          <w:spacing w:val="-4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ab/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разац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 w:rsidRPr="00495F66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2</w:t>
      </w:r>
      <w:r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F94787" w:rsidRPr="00F729A5" w:rsidRDefault="00F94787" w:rsidP="00F27387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F27387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495F66">
        <w:rPr>
          <w:rFonts w:ascii="Times New Roman" w:hAnsi="Times New Roman"/>
          <w:b/>
          <w:sz w:val="24"/>
          <w:szCs w:val="24"/>
        </w:rPr>
        <w:t>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 w:rsidRPr="00495F66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94787" w:rsidRPr="00A52A07" w:rsidRDefault="00F94787" w:rsidP="00A52A07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попуњен,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3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рен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белом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Образац</w:t>
      </w:r>
      <w:r w:rsidRPr="00495F66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број</w:t>
      </w:r>
      <w:r w:rsidRPr="00495F66">
        <w:rPr>
          <w:rFonts w:ascii="Times New Roman" w:hAnsi="Times New Roman"/>
          <w:b/>
          <w:spacing w:val="13"/>
          <w:sz w:val="24"/>
          <w:szCs w:val="24"/>
          <w:lang w:val="sr-Cyrl-CS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4.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F94787" w:rsidRDefault="00F94787" w:rsidP="000F1F95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</w:t>
      </w:r>
      <w:r w:rsidRPr="00F729A5">
        <w:rPr>
          <w:rFonts w:ascii="Times New Roman" w:hAnsi="Times New Roman"/>
          <w:spacing w:val="-48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Модел</w:t>
      </w:r>
      <w:r w:rsidRPr="00495F66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у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495F66">
        <w:rPr>
          <w:rFonts w:ascii="Times New Roman" w:hAnsi="Times New Roman"/>
          <w:b/>
          <w:sz w:val="24"/>
          <w:szCs w:val="24"/>
        </w:rPr>
        <w:t>овора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естима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где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ове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ен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ледњ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трани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рђује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одела 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овора.</w:t>
      </w:r>
    </w:p>
    <w:p w:rsidR="00F94787" w:rsidRPr="00C212EE" w:rsidRDefault="00F94787" w:rsidP="000F1F95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</w:t>
      </w:r>
    </w:p>
    <w:p w:rsidR="00F94787" w:rsidRDefault="00F94787" w:rsidP="000F1F95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езави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94787" w:rsidRPr="00FB639B" w:rsidRDefault="00F94787" w:rsidP="000F1F95">
      <w:pPr>
        <w:pStyle w:val="ListParagraph"/>
        <w:spacing w:line="260" w:lineRule="exact"/>
        <w:ind w:left="142" w:right="74"/>
        <w:jc w:val="both"/>
      </w:pPr>
      <w:r>
        <w:rPr>
          <w:rFonts w:cs="Tahoma"/>
          <w:lang w:val="sr-Cyrl-CS"/>
        </w:rPr>
        <w:t>-</w:t>
      </w:r>
      <w:r w:rsidRPr="00FB639B">
        <w:rPr>
          <w:rFonts w:cs="Tahoma"/>
        </w:rPr>
        <w:t xml:space="preserve">Попуњени Прилог </w:t>
      </w:r>
      <w:r w:rsidRPr="00FB639B">
        <w:rPr>
          <w:rFonts w:cs="Tahoma"/>
          <w:b/>
        </w:rPr>
        <w:t xml:space="preserve">обавезно </w:t>
      </w:r>
      <w:r w:rsidRPr="00FB639B">
        <w:rPr>
          <w:rFonts w:cs="Tahoma"/>
        </w:rPr>
        <w:t xml:space="preserve">доставити у </w:t>
      </w:r>
      <w:r w:rsidRPr="00FB639B">
        <w:rPr>
          <w:rFonts w:cs="Tahoma"/>
          <w:lang w:val="sr-Cyrl-CS"/>
        </w:rPr>
        <w:t>писаној</w:t>
      </w:r>
      <w:r w:rsidRPr="00FB639B">
        <w:rPr>
          <w:rFonts w:cs="Tahoma"/>
        </w:rPr>
        <w:t xml:space="preserve"> форми</w:t>
      </w:r>
      <w:r w:rsidRPr="00FB639B">
        <w:rPr>
          <w:rFonts w:cs="Tahoma"/>
          <w:lang w:val="sr-Cyrl-CS"/>
        </w:rPr>
        <w:t>;</w:t>
      </w:r>
    </w:p>
    <w:p w:rsidR="00F94787" w:rsidRPr="00FB639B" w:rsidRDefault="00F94787" w:rsidP="000F1F95">
      <w:pPr>
        <w:pStyle w:val="ListParagraph"/>
        <w:spacing w:line="260" w:lineRule="exact"/>
        <w:ind w:left="0" w:right="74"/>
        <w:jc w:val="both"/>
      </w:pPr>
      <w:r>
        <w:rPr>
          <w:rFonts w:cs="Tahoma"/>
          <w:lang w:val="sr-Cyrl-CS"/>
        </w:rPr>
        <w:t xml:space="preserve">  -</w:t>
      </w:r>
      <w:r w:rsidRPr="00FB639B">
        <w:rPr>
          <w:rFonts w:cs="Tahoma"/>
        </w:rPr>
        <w:t xml:space="preserve">Попуњени Прилог </w:t>
      </w:r>
      <w:r w:rsidRPr="00FB639B">
        <w:rPr>
          <w:rFonts w:cs="Tahoma"/>
          <w:b/>
        </w:rPr>
        <w:t xml:space="preserve">обавезно </w:t>
      </w:r>
      <w:r w:rsidRPr="00FB639B">
        <w:rPr>
          <w:rFonts w:cs="Tahoma"/>
        </w:rPr>
        <w:t>доставити у електронској форми</w:t>
      </w:r>
      <w:r w:rsidRPr="00FB639B">
        <w:rPr>
          <w:rFonts w:cs="Tahoma"/>
          <w:lang w:val="sr-Cyrl-CS"/>
        </w:rPr>
        <w:t>;</w:t>
      </w:r>
    </w:p>
    <w:p w:rsidR="00F94787" w:rsidRPr="002076F1" w:rsidRDefault="00F94787" w:rsidP="002076F1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cs="Tahoma"/>
          <w:b/>
          <w:lang w:val="sr-Cyrl-CS"/>
        </w:rPr>
        <w:t xml:space="preserve">   - </w:t>
      </w:r>
      <w:r w:rsidRPr="00DE49EB">
        <w:rPr>
          <w:rFonts w:ascii="Times New Roman" w:hAnsi="Times New Roman"/>
          <w:b/>
          <w:sz w:val="24"/>
          <w:szCs w:val="24"/>
          <w:lang w:val="sr-Cyrl-CS"/>
        </w:rPr>
        <w:t>О</w:t>
      </w:r>
      <w:r w:rsidRPr="00DE49EB">
        <w:rPr>
          <w:rFonts w:ascii="Times New Roman" w:hAnsi="Times New Roman"/>
          <w:b/>
          <w:sz w:val="24"/>
          <w:szCs w:val="24"/>
        </w:rPr>
        <w:t>бавезно је</w:t>
      </w:r>
      <w:r w:rsidRPr="00FB639B">
        <w:rPr>
          <w:rFonts w:cs="Tahoma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доставити </w:t>
      </w:r>
      <w:r w:rsidRPr="005C0D40">
        <w:rPr>
          <w:rFonts w:ascii="Times New Roman" w:hAnsi="Times New Roman"/>
          <w:b/>
          <w:sz w:val="24"/>
          <w:szCs w:val="24"/>
          <w:lang w:val="sr-Latn-CS"/>
        </w:rPr>
        <w:t>ISO</w:t>
      </w:r>
      <w:r w:rsidRPr="005C0D40">
        <w:rPr>
          <w:rFonts w:ascii="Times New Roman" w:hAnsi="Times New Roman"/>
          <w:b/>
          <w:sz w:val="24"/>
          <w:szCs w:val="24"/>
        </w:rPr>
        <w:t xml:space="preserve"> стандард 9001 п</w:t>
      </w:r>
      <w:r>
        <w:rPr>
          <w:rFonts w:ascii="Times New Roman" w:hAnsi="Times New Roman"/>
          <w:b/>
          <w:sz w:val="24"/>
          <w:szCs w:val="24"/>
          <w:lang w:val="sr-Cyrl-CS"/>
        </w:rPr>
        <w:t>онуђача</w:t>
      </w:r>
      <w:r w:rsidRPr="002076F1">
        <w:rPr>
          <w:b/>
          <w:lang w:val="sr-Cyrl-CS"/>
        </w:rPr>
        <w:t xml:space="preserve"> </w:t>
      </w:r>
    </w:p>
    <w:p w:rsidR="00F94787" w:rsidRPr="00FB639B" w:rsidRDefault="00F94787" w:rsidP="00F27387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F94787" w:rsidRPr="00F729A5" w:rsidRDefault="00F94787" w:rsidP="00631708">
      <w:pPr>
        <w:widowControl w:val="0"/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F729A5">
        <w:rPr>
          <w:rFonts w:ascii="Times New Roman" w:hAnsi="Times New Roman"/>
          <w:sz w:val="24"/>
          <w:szCs w:val="24"/>
        </w:rPr>
        <w:t>ро</w:t>
      </w:r>
      <w:r w:rsidRPr="00F729A5">
        <w:rPr>
          <w:rFonts w:ascii="Times New Roman" w:hAnsi="Times New Roman"/>
          <w:spacing w:val="1"/>
          <w:sz w:val="24"/>
          <w:szCs w:val="24"/>
        </w:rPr>
        <w:t>шк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ипр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мања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бразац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C246B" w:rsidRDefault="00F94787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473DD3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F94787" w:rsidRPr="00F729A5" w:rsidRDefault="00F94787" w:rsidP="00D31AC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вари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ама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ије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о.</w:t>
      </w:r>
    </w:p>
    <w:p w:rsidR="00F94787" w:rsidRPr="00A72E50" w:rsidRDefault="00F94787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D31AC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ИЗМЕНЕ,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ПУНЕ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ку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5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змени,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допуни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</w:t>
      </w:r>
      <w:r w:rsidRPr="00F729A5">
        <w:rPr>
          <w:rFonts w:ascii="Times New Roman" w:hAnsi="Times New Roman"/>
          <w:spacing w:val="1"/>
          <w:sz w:val="24"/>
          <w:szCs w:val="24"/>
        </w:rPr>
        <w:t>оз</w:t>
      </w:r>
      <w:r w:rsidRPr="00F729A5">
        <w:rPr>
          <w:rFonts w:ascii="Times New Roman" w:hAnsi="Times New Roman"/>
          <w:sz w:val="24"/>
          <w:szCs w:val="24"/>
        </w:rPr>
        <w:t>ове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начин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ји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асно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сно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но 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ља.</w:t>
      </w:r>
    </w:p>
    <w:p w:rsidR="00F94787" w:rsidRPr="00F729A5" w:rsidRDefault="00F94787" w:rsidP="00A6661B">
      <w:pPr>
        <w:widowControl w:val="0"/>
        <w:autoSpaceDE w:val="0"/>
        <w:autoSpaceDN w:val="0"/>
        <w:adjustRightInd w:val="0"/>
        <w:spacing w:after="0" w:line="233" w:lineRule="exact"/>
        <w:ind w:left="106" w:right="7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уну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еба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3DD3">
        <w:rPr>
          <w:rFonts w:ascii="Times New Roman" w:hAnsi="Times New Roman"/>
          <w:b/>
          <w:sz w:val="24"/>
          <w:szCs w:val="24"/>
        </w:rPr>
        <w:t>,</w:t>
      </w:r>
      <w:r w:rsidRPr="00473DD3">
        <w:rPr>
          <w:rFonts w:ascii="Times New Roman" w:hAnsi="Times New Roman"/>
          <w:b/>
          <w:spacing w:val="11"/>
          <w:sz w:val="24"/>
          <w:szCs w:val="24"/>
          <w:lang w:val="sr-Cyrl-CS"/>
        </w:rPr>
        <w:t xml:space="preserve">Технолошко Металуршки </w:t>
      </w:r>
      <w:r w:rsidRPr="00473DD3">
        <w:rPr>
          <w:rFonts w:ascii="Times New Roman" w:hAnsi="Times New Roman"/>
          <w:b/>
          <w:sz w:val="24"/>
          <w:szCs w:val="24"/>
        </w:rPr>
        <w:t>факултет</w:t>
      </w:r>
      <w:r w:rsidRPr="00473DD3">
        <w:rPr>
          <w:rFonts w:ascii="Times New Roman" w:hAnsi="Times New Roman"/>
          <w:b/>
          <w:spacing w:val="18"/>
          <w:sz w:val="24"/>
          <w:szCs w:val="24"/>
          <w:lang w:val="sr-Cyrl-CS"/>
        </w:rPr>
        <w:t>, Београд</w:t>
      </w:r>
      <w:r w:rsidRPr="00473DD3">
        <w:rPr>
          <w:rFonts w:ascii="Times New Roman" w:hAnsi="Times New Roman"/>
          <w:b/>
          <w:sz w:val="24"/>
          <w:szCs w:val="24"/>
        </w:rPr>
        <w:t>,</w:t>
      </w:r>
      <w:r w:rsidRPr="00473DD3">
        <w:rPr>
          <w:rFonts w:ascii="Times New Roman" w:hAnsi="Times New Roman"/>
          <w:b/>
          <w:spacing w:val="8"/>
          <w:sz w:val="24"/>
          <w:szCs w:val="24"/>
          <w:lang w:val="sr-Cyrl-CS"/>
        </w:rPr>
        <w:t>Карнеџијева бр</w:t>
      </w:r>
      <w:r w:rsidRPr="00473DD3">
        <w:rPr>
          <w:rFonts w:ascii="Times New Roman" w:hAnsi="Times New Roman"/>
          <w:b/>
          <w:spacing w:val="38"/>
          <w:sz w:val="24"/>
          <w:szCs w:val="24"/>
          <w:lang w:val="sr-Cyrl-CS"/>
        </w:rPr>
        <w:t>.4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ком: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а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јавну</w:t>
      </w:r>
      <w:r w:rsidRPr="00F729A5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>
        <w:rPr>
          <w:rFonts w:ascii="Times New Roman" w:hAnsi="Times New Roman"/>
          <w:b/>
          <w:sz w:val="24"/>
          <w:szCs w:val="24"/>
          <w:lang w:val="sr-Cyrl-CS"/>
        </w:rPr>
        <w:t>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 број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5/2014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НЕ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ТВАР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”</w:t>
      </w:r>
      <w:r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F94787" w:rsidRPr="00F729A5" w:rsidRDefault="00F94787" w:rsidP="009E26E5">
      <w:pPr>
        <w:widowControl w:val="0"/>
        <w:autoSpaceDE w:val="0"/>
        <w:autoSpaceDN w:val="0"/>
        <w:adjustRightInd w:val="0"/>
        <w:spacing w:after="0" w:line="234" w:lineRule="exact"/>
        <w:ind w:left="107" w:right="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b/>
          <w:bCs/>
          <w:sz w:val="24"/>
          <w:szCs w:val="24"/>
        </w:rPr>
        <w:t>ну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>
        <w:rPr>
          <w:rFonts w:ascii="Times New Roman" w:hAnsi="Times New Roman"/>
          <w:b/>
          <w:sz w:val="24"/>
          <w:szCs w:val="24"/>
          <w:lang w:val="sr-Cyrl-CS"/>
        </w:rPr>
        <w:t>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pacing w:val="-4"/>
          <w:sz w:val="24"/>
          <w:szCs w:val="24"/>
        </w:rPr>
        <w:t>, број</w:t>
      </w:r>
      <w:r>
        <w:rPr>
          <w:rFonts w:ascii="Times New Roman" w:hAnsi="Times New Roman"/>
          <w:b/>
          <w:spacing w:val="-4"/>
          <w:sz w:val="24"/>
          <w:szCs w:val="24"/>
          <w:highlight w:val="yellow"/>
        </w:rPr>
        <w:t xml:space="preserve"> 5/2014</w:t>
      </w:r>
      <w:r w:rsidRPr="00473DD3">
        <w:rPr>
          <w:rFonts w:ascii="Times New Roman" w:hAnsi="Times New Roman"/>
          <w:b/>
          <w:spacing w:val="-4"/>
          <w:sz w:val="24"/>
          <w:szCs w:val="24"/>
          <w:highlight w:val="yellow"/>
        </w:rPr>
        <w:t>,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”</w:t>
      </w:r>
    </w:p>
    <w:p w:rsidR="00F94787" w:rsidRPr="00F729A5" w:rsidRDefault="00F94787" w:rsidP="009E26E5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аба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добра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>
        <w:rPr>
          <w:rFonts w:ascii="Times New Roman" w:hAnsi="Times New Roman"/>
          <w:b/>
          <w:sz w:val="24"/>
          <w:szCs w:val="24"/>
          <w:lang w:val="sr-Cyrl-CS"/>
        </w:rPr>
        <w:t>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pacing w:val="-4"/>
          <w:sz w:val="24"/>
          <w:szCs w:val="24"/>
        </w:rPr>
        <w:t>, бро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>ј</w:t>
      </w:r>
      <w:r>
        <w:rPr>
          <w:rFonts w:ascii="Times New Roman" w:hAnsi="Times New Roman"/>
          <w:b/>
          <w:spacing w:val="-4"/>
          <w:sz w:val="24"/>
          <w:szCs w:val="24"/>
          <w:highlight w:val="yellow"/>
        </w:rPr>
        <w:t xml:space="preserve"> 5/2014</w:t>
      </w:r>
      <w:r w:rsidRPr="00473DD3">
        <w:rPr>
          <w:rFonts w:ascii="Times New Roman" w:hAnsi="Times New Roman"/>
          <w:b/>
          <w:spacing w:val="-4"/>
          <w:sz w:val="24"/>
          <w:szCs w:val="24"/>
          <w:highlight w:val="yellow"/>
        </w:rPr>
        <w:t>,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F729A5">
        <w:rPr>
          <w:rFonts w:ascii="Times New Roman" w:hAnsi="Times New Roman"/>
          <w:b/>
          <w:bCs/>
          <w:sz w:val="24"/>
          <w:szCs w:val="24"/>
        </w:rPr>
        <w:t>И”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 </w:t>
      </w:r>
      <w:r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F94787" w:rsidRPr="00F729A5" w:rsidRDefault="00F94787" w:rsidP="009E26E5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вку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>
        <w:rPr>
          <w:rFonts w:ascii="Times New Roman" w:hAnsi="Times New Roman"/>
          <w:b/>
          <w:sz w:val="24"/>
          <w:szCs w:val="24"/>
          <w:lang w:val="sr-Cyrl-CS"/>
        </w:rPr>
        <w:t>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Pr="00880B0C">
        <w:rPr>
          <w:rFonts w:ascii="Times New Roman" w:hAnsi="Times New Roman"/>
          <w:b/>
          <w:spacing w:val="-4"/>
          <w:sz w:val="24"/>
          <w:szCs w:val="24"/>
          <w:highlight w:val="yellow"/>
        </w:rPr>
        <w:t>5/201</w:t>
      </w:r>
      <w:r>
        <w:rPr>
          <w:rFonts w:ascii="Times New Roman" w:hAnsi="Times New Roman"/>
          <w:b/>
          <w:spacing w:val="-4"/>
          <w:sz w:val="24"/>
          <w:szCs w:val="24"/>
        </w:rPr>
        <w:t>4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бр.1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АТИ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полеђини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назив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 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понуђача.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на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отребно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ради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вих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ди.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одно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опозове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ду.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6.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НИЧК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F94787" w:rsidRPr="00F729A5" w:rsidRDefault="00F94787" w:rsidP="00B21476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понуду.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наводи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уду </w:t>
      </w:r>
      <w:r w:rsidRPr="00F729A5">
        <w:rPr>
          <w:rFonts w:ascii="Times New Roman" w:hAnsi="Times New Roman"/>
          <w:sz w:val="24"/>
          <w:szCs w:val="24"/>
        </w:rPr>
        <w:t>само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но,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ачем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заједни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онуду.</w:t>
      </w:r>
    </w:p>
    <w:p w:rsidR="00F94787" w:rsidRPr="00F729A5" w:rsidRDefault="00F94787" w:rsidP="00B21476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амоста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учествује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ати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више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дничких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одбити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поднете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тх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(члан</w:t>
      </w:r>
      <w:r w:rsidRPr="00F729A5">
        <w:rPr>
          <w:rFonts w:ascii="Times New Roman" w:hAnsi="Times New Roman"/>
          <w:sz w:val="24"/>
          <w:szCs w:val="24"/>
        </w:rPr>
        <w:t>8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она)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Default="00F94787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7.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F94787" w:rsidRPr="00213E36" w:rsidRDefault="00F94787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B21476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Уколико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жан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9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оц</w:t>
      </w:r>
      <w:r w:rsidRPr="00F729A5">
        <w:rPr>
          <w:rFonts w:ascii="Times New Roman" w:hAnsi="Times New Roman"/>
          <w:sz w:val="24"/>
          <w:szCs w:val="24"/>
        </w:rPr>
        <w:t>енат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укупне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рити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не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ћи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50%,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</w:t>
      </w:r>
      <w:r w:rsidRPr="00F729A5">
        <w:rPr>
          <w:rFonts w:ascii="Times New Roman" w:hAnsi="Times New Roman"/>
          <w:spacing w:val="5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ити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еко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цу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зив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лими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набавке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ити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звођачу.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ној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ључен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ру</w:t>
      </w:r>
      <w:r w:rsidRPr="00F729A5">
        <w:rPr>
          <w:rFonts w:ascii="Times New Roman" w:hAnsi="Times New Roman"/>
          <w:sz w:val="24"/>
          <w:szCs w:val="24"/>
        </w:rPr>
        <w:t>чиоца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са </w:t>
      </w:r>
      <w:r w:rsidRPr="00F729A5">
        <w:rPr>
          <w:rFonts w:ascii="Times New Roman" w:hAnsi="Times New Roman"/>
          <w:sz w:val="24"/>
          <w:szCs w:val="24"/>
        </w:rPr>
        <w:t>подизвођачем,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ци.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кладу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твом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услова.</w:t>
      </w:r>
    </w:p>
    <w:p w:rsidR="00F94787" w:rsidRPr="00F729A5" w:rsidRDefault="00F94787" w:rsidP="004A7ED0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пунос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бавке,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уговорних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бзира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ручиоцу,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хте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ади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утврђ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ња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тражен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B21476" w:rsidRDefault="00F94787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8.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ЗАЈЕДНИ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днети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Сваки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пуни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тачка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4. </w:t>
      </w:r>
      <w:r w:rsidRPr="00F729A5">
        <w:rPr>
          <w:rFonts w:ascii="Times New Roman" w:hAnsi="Times New Roman"/>
          <w:sz w:val="24"/>
          <w:szCs w:val="24"/>
        </w:rPr>
        <w:t>Закона,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додатне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Груп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ду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ње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абавке,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путством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4A7ED0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а,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авни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ничке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споразум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чиоцу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езују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оји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адржи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тке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81.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тачка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1)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6)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о:</w:t>
      </w:r>
    </w:p>
    <w:p w:rsidR="00F94787" w:rsidRDefault="00F94787" w:rsidP="006766DC">
      <w:pPr>
        <w:widowControl w:val="0"/>
        <w:autoSpaceDE w:val="0"/>
        <w:autoSpaceDN w:val="0"/>
        <w:adjustRightInd w:val="0"/>
        <w:spacing w:after="0" w:line="233" w:lineRule="exact"/>
        <w:ind w:left="784" w:firstLine="96"/>
        <w:jc w:val="both"/>
        <w:rPr>
          <w:rFonts w:ascii="Times New Roman" w:hAnsi="Times New Roman"/>
          <w:spacing w:val="27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z w:val="24"/>
          <w:szCs w:val="24"/>
        </w:rPr>
        <w:t>члану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носилац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заступати</w:t>
      </w:r>
      <w:r>
        <w:rPr>
          <w:rFonts w:ascii="Times New Roman" w:hAnsi="Times New Roman"/>
          <w:sz w:val="24"/>
          <w:szCs w:val="24"/>
        </w:rPr>
        <w:t>: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</w:p>
    <w:p w:rsidR="00F94787" w:rsidRPr="006766DC" w:rsidRDefault="00F94787" w:rsidP="006766DC">
      <w:pPr>
        <w:widowControl w:val="0"/>
        <w:autoSpaceDE w:val="0"/>
        <w:autoSpaceDN w:val="0"/>
        <w:adjustRightInd w:val="0"/>
        <w:spacing w:after="0" w:line="233" w:lineRule="exact"/>
        <w:ind w:left="784" w:firstLine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7"/>
          <w:sz w:val="24"/>
          <w:szCs w:val="24"/>
        </w:rPr>
        <w:t xml:space="preserve">- </w:t>
      </w:r>
      <w:r w:rsidRPr="00F729A5">
        <w:rPr>
          <w:rFonts w:ascii="Times New Roman" w:hAnsi="Times New Roman"/>
          <w:w w:val="103"/>
          <w:sz w:val="24"/>
          <w:szCs w:val="24"/>
        </w:rPr>
        <w:t>групу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Pr="00F729A5">
        <w:rPr>
          <w:rFonts w:ascii="Times New Roman" w:hAnsi="Times New Roman"/>
          <w:w w:val="103"/>
          <w:sz w:val="24"/>
          <w:szCs w:val="24"/>
        </w:rPr>
        <w:t>м,</w:t>
      </w:r>
      <w:r>
        <w:rPr>
          <w:rFonts w:ascii="Times New Roman" w:hAnsi="Times New Roman"/>
          <w:w w:val="103"/>
          <w:sz w:val="24"/>
          <w:szCs w:val="24"/>
        </w:rPr>
        <w:t xml:space="preserve">  </w:t>
      </w:r>
    </w:p>
    <w:p w:rsidR="00F94787" w:rsidRDefault="00F94787" w:rsidP="006766DC">
      <w:pPr>
        <w:widowControl w:val="0"/>
        <w:autoSpaceDE w:val="0"/>
        <w:autoSpaceDN w:val="0"/>
        <w:adjustRightInd w:val="0"/>
        <w:spacing w:before="8" w:after="0" w:line="240" w:lineRule="auto"/>
        <w:ind w:left="880"/>
        <w:jc w:val="both"/>
        <w:rPr>
          <w:rFonts w:ascii="Times New Roman" w:hAnsi="Times New Roman"/>
          <w:w w:val="103"/>
          <w:sz w:val="24"/>
          <w:szCs w:val="24"/>
        </w:rPr>
      </w:pPr>
      <w:r w:rsidRPr="00B326D2">
        <w:rPr>
          <w:rFonts w:ascii="Cambria Math" w:hAnsi="Cambria Math" w:cs="Cambria Math"/>
          <w:sz w:val="24"/>
          <w:szCs w:val="24"/>
        </w:rPr>
        <w:t>‐</w:t>
      </w:r>
      <w:r w:rsidRPr="00B326D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326D2">
        <w:rPr>
          <w:rFonts w:ascii="Times New Roman" w:hAnsi="Times New Roman"/>
          <w:sz w:val="24"/>
          <w:szCs w:val="24"/>
        </w:rPr>
        <w:t>понуђачу</w:t>
      </w:r>
      <w:r w:rsidRPr="00B326D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326D2">
        <w:rPr>
          <w:rFonts w:ascii="Times New Roman" w:hAnsi="Times New Roman"/>
          <w:spacing w:val="2"/>
          <w:sz w:val="24"/>
          <w:szCs w:val="24"/>
        </w:rPr>
        <w:t>к</w:t>
      </w:r>
      <w:r w:rsidRPr="00B326D2">
        <w:rPr>
          <w:rFonts w:ascii="Times New Roman" w:hAnsi="Times New Roman"/>
          <w:sz w:val="24"/>
          <w:szCs w:val="24"/>
        </w:rPr>
        <w:t>оји</w:t>
      </w:r>
      <w:r w:rsidRPr="00B326D2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326D2">
        <w:rPr>
          <w:rFonts w:ascii="Times New Roman" w:hAnsi="Times New Roman"/>
          <w:sz w:val="24"/>
          <w:szCs w:val="24"/>
        </w:rPr>
        <w:t>ће</w:t>
      </w:r>
      <w:r w:rsidRPr="00B326D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326D2">
        <w:rPr>
          <w:rFonts w:ascii="Times New Roman" w:hAnsi="Times New Roman"/>
          <w:sz w:val="24"/>
          <w:szCs w:val="24"/>
        </w:rPr>
        <w:t>у</w:t>
      </w:r>
      <w:r w:rsidRPr="00B326D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326D2">
        <w:rPr>
          <w:rFonts w:ascii="Times New Roman" w:hAnsi="Times New Roman"/>
          <w:sz w:val="24"/>
          <w:szCs w:val="24"/>
        </w:rPr>
        <w:t>име</w:t>
      </w:r>
      <w:r w:rsidRPr="00B326D2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326D2">
        <w:rPr>
          <w:rFonts w:ascii="Times New Roman" w:hAnsi="Times New Roman"/>
          <w:sz w:val="24"/>
          <w:szCs w:val="24"/>
        </w:rPr>
        <w:t>г</w:t>
      </w:r>
      <w:r w:rsidRPr="00B326D2">
        <w:rPr>
          <w:rFonts w:ascii="Times New Roman" w:hAnsi="Times New Roman"/>
          <w:spacing w:val="-1"/>
          <w:sz w:val="24"/>
          <w:szCs w:val="24"/>
        </w:rPr>
        <w:t>р</w:t>
      </w:r>
      <w:r w:rsidRPr="00B326D2">
        <w:rPr>
          <w:rFonts w:ascii="Times New Roman" w:hAnsi="Times New Roman"/>
          <w:sz w:val="24"/>
          <w:szCs w:val="24"/>
        </w:rPr>
        <w:t>упе</w:t>
      </w:r>
      <w:r w:rsidRPr="00B326D2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326D2">
        <w:rPr>
          <w:rFonts w:ascii="Times New Roman" w:hAnsi="Times New Roman"/>
          <w:sz w:val="24"/>
          <w:szCs w:val="24"/>
        </w:rPr>
        <w:t>п</w:t>
      </w:r>
      <w:r w:rsidRPr="00B326D2">
        <w:rPr>
          <w:rFonts w:ascii="Times New Roman" w:hAnsi="Times New Roman"/>
          <w:spacing w:val="-1"/>
          <w:sz w:val="24"/>
          <w:szCs w:val="24"/>
        </w:rPr>
        <w:t>о</w:t>
      </w:r>
      <w:r w:rsidRPr="00B326D2">
        <w:rPr>
          <w:rFonts w:ascii="Times New Roman" w:hAnsi="Times New Roman"/>
          <w:spacing w:val="1"/>
          <w:sz w:val="24"/>
          <w:szCs w:val="24"/>
        </w:rPr>
        <w:t>н</w:t>
      </w:r>
      <w:r w:rsidRPr="00B326D2">
        <w:rPr>
          <w:rFonts w:ascii="Times New Roman" w:hAnsi="Times New Roman"/>
          <w:sz w:val="24"/>
          <w:szCs w:val="24"/>
        </w:rPr>
        <w:t>у</w:t>
      </w:r>
      <w:r w:rsidRPr="00B326D2">
        <w:rPr>
          <w:rFonts w:ascii="Times New Roman" w:hAnsi="Times New Roman"/>
          <w:spacing w:val="1"/>
          <w:sz w:val="24"/>
          <w:szCs w:val="24"/>
        </w:rPr>
        <w:t>ђ</w:t>
      </w:r>
      <w:r w:rsidRPr="00B326D2">
        <w:rPr>
          <w:rFonts w:ascii="Times New Roman" w:hAnsi="Times New Roman"/>
          <w:sz w:val="24"/>
          <w:szCs w:val="24"/>
        </w:rPr>
        <w:t>а</w:t>
      </w:r>
      <w:r w:rsidRPr="00B326D2">
        <w:rPr>
          <w:rFonts w:ascii="Times New Roman" w:hAnsi="Times New Roman"/>
          <w:spacing w:val="1"/>
          <w:sz w:val="24"/>
          <w:szCs w:val="24"/>
        </w:rPr>
        <w:t>ч</w:t>
      </w:r>
      <w:r w:rsidRPr="00B326D2">
        <w:rPr>
          <w:rFonts w:ascii="Times New Roman" w:hAnsi="Times New Roman"/>
          <w:sz w:val="24"/>
          <w:szCs w:val="24"/>
        </w:rPr>
        <w:t>а</w:t>
      </w:r>
      <w:r w:rsidRPr="00B326D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326D2">
        <w:rPr>
          <w:rFonts w:ascii="Times New Roman" w:hAnsi="Times New Roman"/>
          <w:sz w:val="24"/>
          <w:szCs w:val="24"/>
        </w:rPr>
        <w:t>по</w:t>
      </w:r>
      <w:r w:rsidRPr="00B326D2">
        <w:rPr>
          <w:rFonts w:ascii="Times New Roman" w:hAnsi="Times New Roman"/>
          <w:spacing w:val="-1"/>
          <w:sz w:val="24"/>
          <w:szCs w:val="24"/>
        </w:rPr>
        <w:t>т</w:t>
      </w:r>
      <w:r w:rsidRPr="00B326D2">
        <w:rPr>
          <w:rFonts w:ascii="Times New Roman" w:hAnsi="Times New Roman"/>
          <w:sz w:val="24"/>
          <w:szCs w:val="24"/>
        </w:rPr>
        <w:t>пи</w:t>
      </w:r>
      <w:r w:rsidRPr="00B326D2">
        <w:rPr>
          <w:rFonts w:ascii="Times New Roman" w:hAnsi="Times New Roman"/>
          <w:spacing w:val="1"/>
          <w:sz w:val="24"/>
          <w:szCs w:val="24"/>
        </w:rPr>
        <w:t>с</w:t>
      </w:r>
      <w:r w:rsidRPr="00B326D2">
        <w:rPr>
          <w:rFonts w:ascii="Times New Roman" w:hAnsi="Times New Roman"/>
          <w:spacing w:val="-1"/>
          <w:sz w:val="24"/>
          <w:szCs w:val="24"/>
        </w:rPr>
        <w:t>а</w:t>
      </w:r>
      <w:r w:rsidRPr="00B326D2">
        <w:rPr>
          <w:rFonts w:ascii="Times New Roman" w:hAnsi="Times New Roman"/>
          <w:spacing w:val="1"/>
          <w:sz w:val="24"/>
          <w:szCs w:val="24"/>
        </w:rPr>
        <w:t>т</w:t>
      </w:r>
      <w:r w:rsidRPr="00B326D2">
        <w:rPr>
          <w:rFonts w:ascii="Times New Roman" w:hAnsi="Times New Roman"/>
          <w:sz w:val="24"/>
          <w:szCs w:val="24"/>
        </w:rPr>
        <w:t>и</w:t>
      </w:r>
      <w:r w:rsidRPr="00B326D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326D2">
        <w:rPr>
          <w:rFonts w:ascii="Times New Roman" w:hAnsi="Times New Roman"/>
          <w:w w:val="103"/>
          <w:sz w:val="24"/>
          <w:szCs w:val="24"/>
        </w:rPr>
        <w:t>уг</w:t>
      </w:r>
      <w:r w:rsidRPr="00B326D2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B326D2">
        <w:rPr>
          <w:rFonts w:ascii="Times New Roman" w:hAnsi="Times New Roman"/>
          <w:w w:val="103"/>
          <w:sz w:val="24"/>
          <w:szCs w:val="24"/>
        </w:rPr>
        <w:t>в</w:t>
      </w:r>
      <w:r w:rsidRPr="00B326D2">
        <w:rPr>
          <w:rFonts w:ascii="Times New Roman" w:hAnsi="Times New Roman"/>
          <w:spacing w:val="1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>р</w:t>
      </w:r>
    </w:p>
    <w:p w:rsidR="00F94787" w:rsidRPr="00F729A5" w:rsidRDefault="00F94787" w:rsidP="006766DC">
      <w:pPr>
        <w:widowControl w:val="0"/>
        <w:autoSpaceDE w:val="0"/>
        <w:autoSpaceDN w:val="0"/>
        <w:adjustRightInd w:val="0"/>
        <w:spacing w:before="8"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понуђачу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издати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рачун,</w:t>
      </w:r>
    </w:p>
    <w:p w:rsidR="00F94787" w:rsidRPr="00F729A5" w:rsidRDefault="00F94787" w:rsidP="006766DC">
      <w:pPr>
        <w:widowControl w:val="0"/>
        <w:autoSpaceDE w:val="0"/>
        <w:autoSpaceDN w:val="0"/>
        <w:adjustRightInd w:val="0"/>
        <w:spacing w:before="8" w:after="0" w:line="240" w:lineRule="auto"/>
        <w:ind w:left="784" w:firstLine="9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рачуну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извршено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</w:p>
    <w:p w:rsidR="00F94787" w:rsidRPr="00F729A5" w:rsidRDefault="00F94787" w:rsidP="006766DC">
      <w:pPr>
        <w:widowControl w:val="0"/>
        <w:autoSpaceDE w:val="0"/>
        <w:autoSpaceDN w:val="0"/>
        <w:adjustRightInd w:val="0"/>
        <w:spacing w:before="41" w:after="0" w:line="240" w:lineRule="auto"/>
        <w:ind w:left="784" w:firstLine="9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зама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ра.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Понуђачи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одго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ају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еогран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чено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солид</w:t>
      </w:r>
      <w:r w:rsidRPr="00F729A5">
        <w:rPr>
          <w:rFonts w:ascii="Times New Roman" w:hAnsi="Times New Roman"/>
          <w:spacing w:val="1"/>
          <w:sz w:val="24"/>
          <w:szCs w:val="24"/>
        </w:rPr>
        <w:t>ар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учиоцу.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тално,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име,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ачун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ара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sz w:val="24"/>
          <w:szCs w:val="24"/>
        </w:rPr>
        <w:t>име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задругара.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св</w:t>
      </w:r>
      <w:r w:rsidRPr="00F729A5">
        <w:rPr>
          <w:rFonts w:ascii="Times New Roman" w:hAnsi="Times New Roman"/>
          <w:sz w:val="24"/>
          <w:szCs w:val="24"/>
        </w:rPr>
        <w:t>оје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ној </w:t>
      </w:r>
      <w:r w:rsidRPr="00F729A5">
        <w:rPr>
          <w:rFonts w:ascii="Times New Roman" w:hAnsi="Times New Roman"/>
          <w:sz w:val="24"/>
          <w:szCs w:val="24"/>
        </w:rPr>
        <w:t>набавци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законом.</w:t>
      </w:r>
    </w:p>
    <w:p w:rsidR="00F94787" w:rsidRDefault="00F94787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7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и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јавној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sz w:val="24"/>
          <w:szCs w:val="24"/>
        </w:rPr>
        <w:t>раниче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ари.</w:t>
      </w:r>
    </w:p>
    <w:p w:rsidR="00F94787" w:rsidRPr="00D23DE0" w:rsidRDefault="00F94787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9.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ЧИН,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ПЛАЋАЊА,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НТНИ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РОК,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ЛНОСТИ</w:t>
      </w:r>
      <w:r w:rsidRPr="00F729A5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ЗАВИСИ </w:t>
      </w:r>
      <w:r w:rsidRPr="00F729A5">
        <w:rPr>
          <w:rFonts w:ascii="Times New Roman" w:hAnsi="Times New Roman"/>
          <w:b/>
          <w:bCs/>
          <w:sz w:val="24"/>
          <w:szCs w:val="24"/>
        </w:rPr>
        <w:t>ПРИХВАТЉИВ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49173E" w:rsidRDefault="00F94787" w:rsidP="0049173E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F729A5">
        <w:rPr>
          <w:rFonts w:ascii="Times New Roman" w:hAnsi="Times New Roman"/>
          <w:sz w:val="24"/>
          <w:szCs w:val="24"/>
          <w:u w:val="single"/>
        </w:rPr>
        <w:t>ин</w:t>
      </w:r>
      <w:r w:rsidRPr="00F729A5">
        <w:rPr>
          <w:rFonts w:ascii="Times New Roman" w:hAnsi="Times New Roman"/>
          <w:spacing w:val="16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плаћ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F729A5">
        <w:rPr>
          <w:rFonts w:ascii="Times New Roman" w:hAnsi="Times New Roman"/>
          <w:sz w:val="24"/>
          <w:szCs w:val="24"/>
          <w:u w:val="single"/>
        </w:rPr>
        <w:t>а: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Н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5"/>
          <w:sz w:val="24"/>
          <w:szCs w:val="24"/>
        </w:rPr>
        <w:t>р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-1"/>
          <w:sz w:val="24"/>
          <w:szCs w:val="24"/>
        </w:rPr>
        <w:t>ч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z w:val="24"/>
          <w:szCs w:val="24"/>
        </w:rPr>
        <w:t>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ц</w:t>
      </w:r>
      <w:r w:rsidRPr="0049173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ће</w:t>
      </w:r>
      <w:r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ћ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ње</w:t>
      </w:r>
      <w:r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вршити</w:t>
      </w:r>
      <w:r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z w:val="24"/>
          <w:szCs w:val="24"/>
        </w:rPr>
        <w:t>је</w:t>
      </w:r>
      <w:r w:rsidRPr="0049173E">
        <w:rPr>
          <w:rFonts w:ascii="Times New Roman" w:hAnsi="Times New Roman"/>
          <w:spacing w:val="1"/>
          <w:sz w:val="24"/>
          <w:szCs w:val="24"/>
        </w:rPr>
        <w:t>м</w:t>
      </w:r>
      <w:r w:rsidRPr="0049173E">
        <w:rPr>
          <w:rFonts w:ascii="Times New Roman" w:hAnsi="Times New Roman"/>
          <w:sz w:val="24"/>
          <w:szCs w:val="24"/>
        </w:rPr>
        <w:t xml:space="preserve">у 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pacing w:val="-1"/>
          <w:sz w:val="24"/>
          <w:szCs w:val="24"/>
        </w:rPr>
        <w:t>с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вне фак</w:t>
      </w:r>
      <w:r w:rsidRPr="0049173E">
        <w:rPr>
          <w:rFonts w:ascii="Times New Roman" w:hAnsi="Times New Roman"/>
          <w:spacing w:val="3"/>
          <w:sz w:val="24"/>
          <w:szCs w:val="24"/>
        </w:rPr>
        <w:t>т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pacing w:val="2"/>
          <w:sz w:val="24"/>
          <w:szCs w:val="24"/>
        </w:rPr>
        <w:t>р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49173E">
        <w:rPr>
          <w:rFonts w:ascii="Times New Roman" w:hAnsi="Times New Roman"/>
          <w:spacing w:val="2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4"/>
          <w:sz w:val="24"/>
          <w:szCs w:val="24"/>
        </w:rPr>
        <w:t>ч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), а</w:t>
      </w:r>
      <w:r w:rsidRPr="0049173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у</w:t>
      </w:r>
      <w:r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2"/>
          <w:sz w:val="24"/>
          <w:szCs w:val="24"/>
        </w:rPr>
        <w:t>р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3"/>
          <w:sz w:val="24"/>
          <w:szCs w:val="24"/>
        </w:rPr>
        <w:t>к</w:t>
      </w:r>
      <w:r w:rsidRPr="0049173E">
        <w:rPr>
          <w:rFonts w:ascii="Times New Roman" w:hAnsi="Times New Roman"/>
          <w:sz w:val="24"/>
          <w:szCs w:val="24"/>
        </w:rPr>
        <w:t>у</w:t>
      </w:r>
      <w:r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к</w:t>
      </w:r>
      <w:r w:rsidRPr="0049173E">
        <w:rPr>
          <w:rFonts w:ascii="Times New Roman" w:hAnsi="Times New Roman"/>
          <w:sz w:val="24"/>
          <w:szCs w:val="24"/>
        </w:rPr>
        <w:t>оји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 xml:space="preserve">ђач 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в</w:t>
      </w:r>
      <w:r w:rsidRPr="0049173E">
        <w:rPr>
          <w:rFonts w:ascii="Times New Roman" w:hAnsi="Times New Roman"/>
          <w:spacing w:val="-1"/>
          <w:sz w:val="24"/>
          <w:szCs w:val="24"/>
        </w:rPr>
        <w:t>е</w:t>
      </w:r>
      <w:r w:rsidRPr="0049173E">
        <w:rPr>
          <w:rFonts w:ascii="Times New Roman" w:hAnsi="Times New Roman"/>
          <w:spacing w:val="2"/>
          <w:sz w:val="24"/>
          <w:szCs w:val="24"/>
        </w:rPr>
        <w:t>д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у</w:t>
      </w:r>
      <w:r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об</w:t>
      </w:r>
      <w:r w:rsidRPr="0049173E">
        <w:rPr>
          <w:rFonts w:ascii="Times New Roman" w:hAnsi="Times New Roman"/>
          <w:spacing w:val="2"/>
          <w:sz w:val="24"/>
          <w:szCs w:val="24"/>
        </w:rPr>
        <w:t>ра</w:t>
      </w:r>
      <w:r w:rsidRPr="0049173E">
        <w:rPr>
          <w:rFonts w:ascii="Times New Roman" w:hAnsi="Times New Roman"/>
          <w:spacing w:val="-1"/>
          <w:sz w:val="24"/>
          <w:szCs w:val="24"/>
        </w:rPr>
        <w:t>с</w:t>
      </w:r>
      <w:r w:rsidRPr="0049173E">
        <w:rPr>
          <w:rFonts w:ascii="Times New Roman" w:hAnsi="Times New Roman"/>
          <w:spacing w:val="6"/>
          <w:sz w:val="24"/>
          <w:szCs w:val="24"/>
        </w:rPr>
        <w:t>ц</w:t>
      </w:r>
      <w:r w:rsidRPr="0049173E">
        <w:rPr>
          <w:rFonts w:ascii="Times New Roman" w:hAnsi="Times New Roman"/>
          <w:sz w:val="24"/>
          <w:szCs w:val="24"/>
        </w:rPr>
        <w:t>у</w:t>
      </w:r>
      <w:r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де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и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Моде</w:t>
      </w:r>
      <w:r w:rsidRPr="0049173E">
        <w:rPr>
          <w:rFonts w:ascii="Times New Roman" w:hAnsi="Times New Roman"/>
          <w:spacing w:val="2"/>
          <w:sz w:val="24"/>
          <w:szCs w:val="24"/>
        </w:rPr>
        <w:t>л</w:t>
      </w:r>
      <w:r w:rsidRPr="0049173E">
        <w:rPr>
          <w:rFonts w:ascii="Times New Roman" w:hAnsi="Times New Roman"/>
          <w:sz w:val="24"/>
          <w:szCs w:val="24"/>
        </w:rPr>
        <w:t xml:space="preserve">у 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гово</w:t>
      </w:r>
      <w:r w:rsidRPr="0049173E">
        <w:rPr>
          <w:rFonts w:ascii="Times New Roman" w:hAnsi="Times New Roman"/>
          <w:spacing w:val="2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.</w:t>
      </w:r>
    </w:p>
    <w:p w:rsidR="00F94787" w:rsidRPr="0049173E" w:rsidRDefault="00F94787" w:rsidP="0049173E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49173E">
        <w:rPr>
          <w:rFonts w:ascii="Times New Roman" w:hAnsi="Times New Roman"/>
          <w:sz w:val="24"/>
          <w:szCs w:val="24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ћ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њ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врши</w:t>
      </w:r>
      <w:r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3"/>
          <w:sz w:val="24"/>
          <w:szCs w:val="24"/>
        </w:rPr>
        <w:t>т</w:t>
      </w:r>
      <w:r w:rsidRPr="0049173E">
        <w:rPr>
          <w:rFonts w:ascii="Times New Roman" w:hAnsi="Times New Roman"/>
          <w:sz w:val="24"/>
          <w:szCs w:val="24"/>
        </w:rPr>
        <w:t>ом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а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4"/>
          <w:sz w:val="24"/>
          <w:szCs w:val="24"/>
        </w:rPr>
        <w:t>ч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н</w:t>
      </w:r>
      <w:r w:rsidRPr="0049173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ђ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ч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49173E" w:rsidRDefault="00F94787" w:rsidP="004608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49173E" w:rsidRDefault="00F94787" w:rsidP="0049173E">
      <w:pPr>
        <w:ind w:left="113" w:right="72" w:firstLine="29"/>
        <w:jc w:val="both"/>
        <w:rPr>
          <w:rFonts w:ascii="Times New Roman" w:hAnsi="Times New Roman"/>
          <w:sz w:val="24"/>
          <w:szCs w:val="24"/>
          <w:lang w:val="sr-Cyrl-CS"/>
        </w:rPr>
      </w:pPr>
      <w:r w:rsidRPr="0049173E">
        <w:rPr>
          <w:rFonts w:ascii="Times New Roman" w:hAnsi="Times New Roman"/>
          <w:sz w:val="24"/>
          <w:szCs w:val="24"/>
          <w:u w:val="single"/>
        </w:rPr>
        <w:t>Рок</w:t>
      </w:r>
      <w:r w:rsidRPr="0049173E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49173E">
        <w:rPr>
          <w:rFonts w:ascii="Times New Roman" w:hAnsi="Times New Roman"/>
          <w:sz w:val="24"/>
          <w:szCs w:val="24"/>
          <w:u w:val="single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49173E">
        <w:rPr>
          <w:rFonts w:ascii="Times New Roman" w:hAnsi="Times New Roman"/>
          <w:sz w:val="24"/>
          <w:szCs w:val="24"/>
          <w:u w:val="single"/>
        </w:rPr>
        <w:t>ања:</w:t>
      </w:r>
      <w:r w:rsidRPr="0049173E">
        <w:rPr>
          <w:rFonts w:ascii="Times New Roman" w:hAnsi="Times New Roman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Р</w:t>
      </w:r>
      <w:r w:rsidRPr="0049173E">
        <w:rPr>
          <w:rFonts w:ascii="Times New Roman" w:hAnsi="Times New Roman"/>
          <w:sz w:val="24"/>
          <w:szCs w:val="24"/>
        </w:rPr>
        <w:t xml:space="preserve">ок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ћ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 xml:space="preserve">ња 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-1"/>
          <w:sz w:val="24"/>
          <w:szCs w:val="24"/>
        </w:rPr>
        <w:t>м</w:t>
      </w:r>
      <w:r w:rsidRPr="0049173E">
        <w:rPr>
          <w:rFonts w:ascii="Times New Roman" w:hAnsi="Times New Roman"/>
          <w:sz w:val="24"/>
          <w:szCs w:val="24"/>
        </w:rPr>
        <w:t>оже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б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z w:val="24"/>
          <w:szCs w:val="24"/>
        </w:rPr>
        <w:t>ти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к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ћи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од</w:t>
      </w:r>
      <w:r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15</w:t>
      </w:r>
      <w:r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д</w:t>
      </w:r>
      <w:r w:rsidRPr="0049173E">
        <w:rPr>
          <w:rFonts w:ascii="Times New Roman" w:hAnsi="Times New Roman"/>
          <w:spacing w:val="-3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,</w:t>
      </w:r>
      <w:r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-1"/>
          <w:sz w:val="24"/>
          <w:szCs w:val="24"/>
        </w:rPr>
        <w:t>н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z w:val="24"/>
          <w:szCs w:val="24"/>
        </w:rPr>
        <w:t>ти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2"/>
          <w:sz w:val="24"/>
          <w:szCs w:val="24"/>
        </w:rPr>
        <w:t>д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жи</w:t>
      </w:r>
      <w:r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од</w:t>
      </w:r>
      <w:r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45</w:t>
      </w:r>
      <w:r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д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од д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-1"/>
          <w:sz w:val="24"/>
          <w:szCs w:val="24"/>
        </w:rPr>
        <w:t>с</w:t>
      </w:r>
      <w:r w:rsidRPr="0049173E">
        <w:rPr>
          <w:rFonts w:ascii="Times New Roman" w:hAnsi="Times New Roman"/>
          <w:spacing w:val="2"/>
          <w:sz w:val="24"/>
          <w:szCs w:val="24"/>
        </w:rPr>
        <w:t>л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жб</w:t>
      </w:r>
      <w:r w:rsidRPr="0049173E">
        <w:rPr>
          <w:rFonts w:ascii="Times New Roman" w:hAnsi="Times New Roman"/>
          <w:spacing w:val="-1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 xml:space="preserve">ог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z w:val="24"/>
          <w:szCs w:val="24"/>
        </w:rPr>
        <w:t>је</w:t>
      </w:r>
      <w:r w:rsidRPr="0049173E">
        <w:rPr>
          <w:rFonts w:ascii="Times New Roman" w:hAnsi="Times New Roman"/>
          <w:spacing w:val="-1"/>
          <w:sz w:val="24"/>
          <w:szCs w:val="24"/>
        </w:rPr>
        <w:t>м</w:t>
      </w:r>
      <w:r w:rsidRPr="0049173E">
        <w:rPr>
          <w:rFonts w:ascii="Times New Roman" w:hAnsi="Times New Roman"/>
          <w:sz w:val="24"/>
          <w:szCs w:val="24"/>
        </w:rPr>
        <w:t>а 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4"/>
          <w:sz w:val="24"/>
          <w:szCs w:val="24"/>
        </w:rPr>
        <w:t>ч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 xml:space="preserve">а у </w:t>
      </w:r>
      <w:r w:rsidRPr="0049173E">
        <w:rPr>
          <w:rFonts w:ascii="Times New Roman" w:hAnsi="Times New Roman"/>
          <w:spacing w:val="1"/>
          <w:sz w:val="24"/>
          <w:szCs w:val="24"/>
        </w:rPr>
        <w:t>ск</w:t>
      </w:r>
      <w:r w:rsidRPr="0049173E">
        <w:rPr>
          <w:rFonts w:ascii="Times New Roman" w:hAnsi="Times New Roman"/>
          <w:sz w:val="24"/>
          <w:szCs w:val="24"/>
        </w:rPr>
        <w:t>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2"/>
          <w:sz w:val="24"/>
          <w:szCs w:val="24"/>
        </w:rPr>
        <w:t>д</w:t>
      </w:r>
      <w:r w:rsidRPr="0049173E">
        <w:rPr>
          <w:rFonts w:ascii="Times New Roman" w:hAnsi="Times New Roman"/>
          <w:sz w:val="24"/>
          <w:szCs w:val="24"/>
        </w:rPr>
        <w:t xml:space="preserve">у </w:t>
      </w:r>
      <w:r w:rsidRPr="0049173E">
        <w:rPr>
          <w:rFonts w:ascii="Times New Roman" w:hAnsi="Times New Roman"/>
          <w:spacing w:val="1"/>
          <w:sz w:val="24"/>
          <w:szCs w:val="24"/>
        </w:rPr>
        <w:t>с</w:t>
      </w:r>
      <w:r w:rsidRPr="0049173E">
        <w:rPr>
          <w:rFonts w:ascii="Times New Roman" w:hAnsi="Times New Roman"/>
          <w:sz w:val="24"/>
          <w:szCs w:val="24"/>
        </w:rPr>
        <w:t xml:space="preserve">а </w:t>
      </w:r>
      <w:r w:rsidRPr="0049173E">
        <w:rPr>
          <w:rFonts w:ascii="Times New Roman" w:hAnsi="Times New Roman"/>
          <w:spacing w:val="2"/>
          <w:sz w:val="24"/>
          <w:szCs w:val="24"/>
        </w:rPr>
        <w:t>З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к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ом о ро</w:t>
      </w:r>
      <w:r w:rsidRPr="0049173E">
        <w:rPr>
          <w:rFonts w:ascii="Times New Roman" w:hAnsi="Times New Roman"/>
          <w:spacing w:val="1"/>
          <w:sz w:val="24"/>
          <w:szCs w:val="24"/>
        </w:rPr>
        <w:t>к</w:t>
      </w:r>
      <w:r w:rsidRPr="0049173E">
        <w:rPr>
          <w:rFonts w:ascii="Times New Roman" w:hAnsi="Times New Roman"/>
          <w:sz w:val="24"/>
          <w:szCs w:val="24"/>
        </w:rPr>
        <w:t>ови</w:t>
      </w:r>
      <w:r w:rsidRPr="0049173E">
        <w:rPr>
          <w:rFonts w:ascii="Times New Roman" w:hAnsi="Times New Roman"/>
          <w:spacing w:val="-1"/>
          <w:sz w:val="24"/>
          <w:szCs w:val="24"/>
        </w:rPr>
        <w:t>м</w:t>
      </w:r>
      <w:r w:rsidRPr="0049173E">
        <w:rPr>
          <w:rFonts w:ascii="Times New Roman" w:hAnsi="Times New Roman"/>
          <w:sz w:val="24"/>
          <w:szCs w:val="24"/>
        </w:rPr>
        <w:t xml:space="preserve">а 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pacing w:val="6"/>
          <w:sz w:val="24"/>
          <w:szCs w:val="24"/>
        </w:rPr>
        <w:t>з</w:t>
      </w:r>
      <w:r w:rsidRPr="0049173E">
        <w:rPr>
          <w:rFonts w:ascii="Times New Roman" w:hAnsi="Times New Roman"/>
          <w:spacing w:val="-1"/>
          <w:sz w:val="24"/>
          <w:szCs w:val="24"/>
        </w:rPr>
        <w:t>м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е</w:t>
      </w:r>
      <w:r w:rsidRPr="0049173E">
        <w:rPr>
          <w:rFonts w:ascii="Times New Roman" w:hAnsi="Times New Roman"/>
          <w:sz w:val="24"/>
          <w:szCs w:val="24"/>
        </w:rPr>
        <w:t xml:space="preserve">ња 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ов</w:t>
      </w:r>
      <w:r w:rsidRPr="0049173E">
        <w:rPr>
          <w:rFonts w:ascii="Times New Roman" w:hAnsi="Times New Roman"/>
          <w:spacing w:val="-1"/>
          <w:sz w:val="24"/>
          <w:szCs w:val="24"/>
        </w:rPr>
        <w:t>ча</w:t>
      </w:r>
      <w:r w:rsidRPr="0049173E">
        <w:rPr>
          <w:rFonts w:ascii="Times New Roman" w:hAnsi="Times New Roman"/>
          <w:spacing w:val="1"/>
          <w:sz w:val="24"/>
          <w:szCs w:val="24"/>
        </w:rPr>
        <w:t>ни</w:t>
      </w:r>
      <w:r w:rsidRPr="0049173E">
        <w:rPr>
          <w:rFonts w:ascii="Times New Roman" w:hAnsi="Times New Roman"/>
          <w:sz w:val="24"/>
          <w:szCs w:val="24"/>
        </w:rPr>
        <w:t>х об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в</w:t>
      </w:r>
      <w:r w:rsidRPr="0049173E">
        <w:rPr>
          <w:rFonts w:ascii="Times New Roman" w:hAnsi="Times New Roman"/>
          <w:spacing w:val="-1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>з</w:t>
      </w:r>
      <w:r w:rsidRPr="0049173E">
        <w:rPr>
          <w:rFonts w:ascii="Times New Roman" w:hAnsi="Times New Roman"/>
          <w:sz w:val="24"/>
          <w:szCs w:val="24"/>
        </w:rPr>
        <w:t xml:space="preserve">а у </w:t>
      </w:r>
      <w:r w:rsidRPr="0049173E">
        <w:rPr>
          <w:rFonts w:ascii="Times New Roman" w:hAnsi="Times New Roman"/>
          <w:spacing w:val="1"/>
          <w:sz w:val="24"/>
          <w:szCs w:val="24"/>
        </w:rPr>
        <w:t>к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-1"/>
          <w:sz w:val="24"/>
          <w:szCs w:val="24"/>
        </w:rPr>
        <w:t>ме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1"/>
          <w:sz w:val="24"/>
          <w:szCs w:val="24"/>
        </w:rPr>
        <w:t>ци</w:t>
      </w:r>
      <w:r w:rsidRPr="0049173E">
        <w:rPr>
          <w:rFonts w:ascii="Times New Roman" w:hAnsi="Times New Roman"/>
          <w:sz w:val="24"/>
          <w:szCs w:val="24"/>
        </w:rPr>
        <w:t>јал</w:t>
      </w:r>
      <w:r w:rsidRPr="0049173E">
        <w:rPr>
          <w:rFonts w:ascii="Times New Roman" w:hAnsi="Times New Roman"/>
          <w:spacing w:val="-1"/>
          <w:sz w:val="24"/>
          <w:szCs w:val="24"/>
        </w:rPr>
        <w:t>н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z w:val="24"/>
          <w:szCs w:val="24"/>
        </w:rPr>
        <w:t>м тр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pacing w:val="-1"/>
          <w:sz w:val="24"/>
          <w:szCs w:val="24"/>
        </w:rPr>
        <w:t>са</w:t>
      </w:r>
      <w:r w:rsidRPr="0049173E">
        <w:rPr>
          <w:rFonts w:ascii="Times New Roman" w:hAnsi="Times New Roman"/>
          <w:spacing w:val="1"/>
          <w:sz w:val="24"/>
          <w:szCs w:val="24"/>
        </w:rPr>
        <w:t>кц</w:t>
      </w:r>
      <w:r w:rsidRPr="0049173E">
        <w:rPr>
          <w:rFonts w:ascii="Times New Roman" w:hAnsi="Times New Roman"/>
          <w:spacing w:val="-1"/>
          <w:sz w:val="24"/>
          <w:szCs w:val="24"/>
        </w:rPr>
        <w:t>и</w:t>
      </w:r>
      <w:r w:rsidRPr="0049173E">
        <w:rPr>
          <w:rFonts w:ascii="Times New Roman" w:hAnsi="Times New Roman"/>
          <w:sz w:val="24"/>
          <w:szCs w:val="24"/>
        </w:rPr>
        <w:t>ја</w:t>
      </w:r>
      <w:r w:rsidRPr="0049173E">
        <w:rPr>
          <w:rFonts w:ascii="Times New Roman" w:hAnsi="Times New Roman"/>
          <w:spacing w:val="-1"/>
          <w:sz w:val="24"/>
          <w:szCs w:val="24"/>
        </w:rPr>
        <w:t>м</w:t>
      </w:r>
      <w:r w:rsidRPr="0049173E">
        <w:rPr>
          <w:rFonts w:ascii="Times New Roman" w:hAnsi="Times New Roman"/>
          <w:sz w:val="24"/>
          <w:szCs w:val="24"/>
        </w:rPr>
        <w:t>а („С</w:t>
      </w:r>
      <w:r w:rsidRPr="0049173E">
        <w:rPr>
          <w:rFonts w:ascii="Times New Roman" w:hAnsi="Times New Roman"/>
          <w:spacing w:val="2"/>
          <w:sz w:val="24"/>
          <w:szCs w:val="24"/>
        </w:rPr>
        <w:t>л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жб</w:t>
      </w:r>
      <w:r w:rsidRPr="0049173E">
        <w:rPr>
          <w:rFonts w:ascii="Times New Roman" w:hAnsi="Times New Roman"/>
          <w:spacing w:val="-1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и</w:t>
      </w:r>
      <w:r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гл</w:t>
      </w:r>
      <w:r w:rsidRPr="0049173E">
        <w:rPr>
          <w:rFonts w:ascii="Times New Roman" w:hAnsi="Times New Roman"/>
          <w:spacing w:val="-1"/>
          <w:sz w:val="24"/>
          <w:szCs w:val="24"/>
        </w:rPr>
        <w:t>ас</w:t>
      </w:r>
      <w:r w:rsidRPr="0049173E">
        <w:rPr>
          <w:rFonts w:ascii="Times New Roman" w:hAnsi="Times New Roman"/>
          <w:spacing w:val="1"/>
          <w:sz w:val="24"/>
          <w:szCs w:val="24"/>
        </w:rPr>
        <w:t>ни</w:t>
      </w:r>
      <w:r w:rsidRPr="0049173E">
        <w:rPr>
          <w:rFonts w:ascii="Times New Roman" w:hAnsi="Times New Roman"/>
          <w:sz w:val="24"/>
          <w:szCs w:val="24"/>
        </w:rPr>
        <w:t>к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49173E">
        <w:rPr>
          <w:rFonts w:ascii="Times New Roman" w:hAnsi="Times New Roman"/>
          <w:sz w:val="24"/>
          <w:szCs w:val="24"/>
        </w:rPr>
        <w:t>С“ број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119</w:t>
      </w:r>
      <w:r w:rsidRPr="0049173E">
        <w:rPr>
          <w:rFonts w:ascii="Times New Roman" w:hAnsi="Times New Roman"/>
          <w:spacing w:val="-2"/>
          <w:sz w:val="24"/>
          <w:szCs w:val="24"/>
        </w:rPr>
        <w:t>/</w:t>
      </w:r>
      <w:r w:rsidRPr="0049173E">
        <w:rPr>
          <w:rFonts w:ascii="Times New Roman" w:hAnsi="Times New Roman"/>
          <w:sz w:val="24"/>
          <w:szCs w:val="24"/>
        </w:rPr>
        <w:t>12)</w:t>
      </w:r>
      <w:r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4"/>
          <w:sz w:val="24"/>
          <w:szCs w:val="24"/>
        </w:rPr>
        <w:t>ч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5"/>
          <w:sz w:val="24"/>
          <w:szCs w:val="24"/>
        </w:rPr>
        <w:t>ј</w:t>
      </w:r>
      <w:r w:rsidRPr="0049173E">
        <w:rPr>
          <w:rFonts w:ascii="Times New Roman" w:hAnsi="Times New Roman"/>
          <w:spacing w:val="-3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ћи</w:t>
      </w:r>
      <w:r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од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д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 xml:space="preserve">а 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2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е</w:t>
      </w:r>
      <w:r w:rsidRPr="0049173E">
        <w:rPr>
          <w:rFonts w:ascii="Times New Roman" w:hAnsi="Times New Roman"/>
          <w:sz w:val="24"/>
          <w:szCs w:val="24"/>
        </w:rPr>
        <w:t>д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pacing w:val="-1"/>
          <w:sz w:val="24"/>
          <w:szCs w:val="24"/>
        </w:rPr>
        <w:t>м</w:t>
      </w:r>
      <w:r w:rsidRPr="0049173E">
        <w:rPr>
          <w:rFonts w:ascii="Times New Roman" w:hAnsi="Times New Roman"/>
          <w:sz w:val="24"/>
          <w:szCs w:val="24"/>
        </w:rPr>
        <w:t>љ</w:t>
      </w:r>
      <w:r w:rsidRPr="0049173E">
        <w:rPr>
          <w:rFonts w:ascii="Times New Roman" w:hAnsi="Times New Roman"/>
          <w:spacing w:val="-1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е фак</w:t>
      </w:r>
      <w:r w:rsidRPr="0049173E">
        <w:rPr>
          <w:rFonts w:ascii="Times New Roman" w:hAnsi="Times New Roman"/>
          <w:spacing w:val="1"/>
          <w:sz w:val="24"/>
          <w:szCs w:val="24"/>
        </w:rPr>
        <w:t>т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2"/>
          <w:sz w:val="24"/>
          <w:szCs w:val="24"/>
        </w:rPr>
        <w:t>р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з</w:t>
      </w:r>
      <w:r w:rsidRPr="0049173E">
        <w:rPr>
          <w:rFonts w:ascii="Times New Roman" w:hAnsi="Times New Roman"/>
          <w:sz w:val="24"/>
          <w:szCs w:val="24"/>
        </w:rPr>
        <w:t xml:space="preserve">а 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pacing w:val="-1"/>
          <w:sz w:val="24"/>
          <w:szCs w:val="24"/>
        </w:rPr>
        <w:t>с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2"/>
          <w:sz w:val="24"/>
          <w:szCs w:val="24"/>
        </w:rPr>
        <w:t>р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ч</w:t>
      </w:r>
      <w:r w:rsidRPr="0049173E">
        <w:rPr>
          <w:rFonts w:ascii="Times New Roman" w:hAnsi="Times New Roman"/>
          <w:spacing w:val="-1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  <w:lang w:val="sr-Cyrl-CS"/>
        </w:rPr>
        <w:t xml:space="preserve"> ставке из понуде.</w:t>
      </w:r>
      <w:r w:rsidRPr="0049173E">
        <w:rPr>
          <w:rFonts w:ascii="Times New Roman" w:hAnsi="Times New Roman"/>
          <w:sz w:val="24"/>
          <w:szCs w:val="24"/>
        </w:rPr>
        <w:t>(по</w:t>
      </w:r>
      <w:r w:rsidRPr="0049173E">
        <w:rPr>
          <w:rFonts w:ascii="Times New Roman" w:hAnsi="Times New Roman"/>
          <w:spacing w:val="1"/>
          <w:sz w:val="24"/>
          <w:szCs w:val="24"/>
        </w:rPr>
        <w:t>т</w:t>
      </w:r>
      <w:r w:rsidRPr="0049173E">
        <w:rPr>
          <w:rFonts w:ascii="Times New Roman" w:hAnsi="Times New Roman"/>
          <w:sz w:val="24"/>
          <w:szCs w:val="24"/>
        </w:rPr>
        <w:t>вр</w:t>
      </w:r>
      <w:r w:rsidRPr="0049173E">
        <w:rPr>
          <w:rFonts w:ascii="Times New Roman" w:hAnsi="Times New Roman"/>
          <w:spacing w:val="-1"/>
          <w:sz w:val="24"/>
          <w:szCs w:val="24"/>
        </w:rPr>
        <w:t>ђе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е од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-1"/>
          <w:sz w:val="24"/>
          <w:szCs w:val="24"/>
        </w:rPr>
        <w:t>с</w:t>
      </w:r>
      <w:r w:rsidRPr="0049173E">
        <w:rPr>
          <w:rFonts w:ascii="Times New Roman" w:hAnsi="Times New Roman"/>
          <w:sz w:val="24"/>
          <w:szCs w:val="24"/>
        </w:rPr>
        <w:t>тр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 xml:space="preserve">е 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2"/>
          <w:sz w:val="24"/>
          <w:szCs w:val="24"/>
        </w:rPr>
        <w:t>р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-1"/>
          <w:sz w:val="24"/>
          <w:szCs w:val="24"/>
        </w:rPr>
        <w:t>ч</w:t>
      </w:r>
      <w:r w:rsidRPr="0049173E">
        <w:rPr>
          <w:rFonts w:ascii="Times New Roman" w:hAnsi="Times New Roman"/>
          <w:spacing w:val="1"/>
          <w:sz w:val="24"/>
          <w:szCs w:val="24"/>
        </w:rPr>
        <w:t>и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1"/>
          <w:sz w:val="24"/>
          <w:szCs w:val="24"/>
        </w:rPr>
        <w:t>ц</w:t>
      </w:r>
      <w:r w:rsidRPr="0049173E">
        <w:rPr>
          <w:rFonts w:ascii="Times New Roman" w:hAnsi="Times New Roman"/>
          <w:sz w:val="24"/>
          <w:szCs w:val="24"/>
        </w:rPr>
        <w:t>а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и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ђ</w:t>
      </w:r>
      <w:r w:rsidRPr="0049173E">
        <w:rPr>
          <w:rFonts w:ascii="Times New Roman" w:hAnsi="Times New Roman"/>
          <w:spacing w:val="-2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ч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2"/>
          <w:sz w:val="24"/>
          <w:szCs w:val="24"/>
        </w:rPr>
        <w:t>)</w:t>
      </w:r>
      <w:r w:rsidRPr="0049173E">
        <w:rPr>
          <w:rFonts w:ascii="Times New Roman" w:hAnsi="Times New Roman"/>
          <w:sz w:val="24"/>
          <w:szCs w:val="24"/>
        </w:rPr>
        <w:t>.</w:t>
      </w:r>
    </w:p>
    <w:p w:rsidR="00F94787" w:rsidRDefault="00F94787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Авас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ње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F729A5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F729A5">
        <w:rPr>
          <w:rFonts w:ascii="Times New Roman" w:hAnsi="Times New Roman"/>
          <w:sz w:val="24"/>
          <w:szCs w:val="24"/>
          <w:u w:val="single"/>
        </w:rPr>
        <w:t>озвоље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плаћање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ао 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2B5411" w:rsidRDefault="00F94787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F94787" w:rsidRPr="002B5411" w:rsidRDefault="00F94787" w:rsidP="002B5411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2B5411">
        <w:rPr>
          <w:rFonts w:ascii="Times New Roman" w:hAnsi="Times New Roman"/>
          <w:sz w:val="24"/>
          <w:szCs w:val="24"/>
          <w:u w:val="single"/>
        </w:rPr>
        <w:t>Валу</w:t>
      </w:r>
      <w:r w:rsidRPr="002B5411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мора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а б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ав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2B5411">
        <w:rPr>
          <w:rFonts w:ascii="Times New Roman" w:hAnsi="Times New Roman"/>
          <w:sz w:val="24"/>
          <w:szCs w:val="24"/>
          <w:u w:val="single"/>
        </w:rPr>
        <w:t>зра</w:t>
      </w:r>
      <w:r w:rsidRPr="002B5411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</w:p>
    <w:p w:rsidR="00F94787" w:rsidRPr="002B5411" w:rsidRDefault="00F94787" w:rsidP="002B5411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z w:val="24"/>
          <w:szCs w:val="24"/>
        </w:rPr>
        <w:t>ора б</w:t>
      </w:r>
      <w:r w:rsidRPr="002B5411">
        <w:rPr>
          <w:rFonts w:ascii="Times New Roman" w:hAnsi="Times New Roman"/>
          <w:spacing w:val="1"/>
          <w:sz w:val="24"/>
          <w:szCs w:val="24"/>
        </w:rPr>
        <w:t>ит</w:t>
      </w:r>
      <w:r w:rsidRPr="002B5411">
        <w:rPr>
          <w:rFonts w:ascii="Times New Roman" w:hAnsi="Times New Roman"/>
          <w:sz w:val="24"/>
          <w:szCs w:val="24"/>
        </w:rPr>
        <w:t xml:space="preserve">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 у д</w:t>
      </w:r>
      <w:r w:rsidRPr="002B5411">
        <w:rPr>
          <w:rFonts w:ascii="Times New Roman" w:hAnsi="Times New Roman"/>
          <w:spacing w:val="1"/>
          <w:sz w:val="24"/>
          <w:szCs w:val="24"/>
        </w:rPr>
        <w:t>ин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р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ма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 xml:space="preserve">а и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9"/>
          <w:sz w:val="24"/>
          <w:szCs w:val="24"/>
        </w:rPr>
        <w:t>ор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>у в</w:t>
      </w:r>
      <w:r w:rsidRPr="002B5411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2B5411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вим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рош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ви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ал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ја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,</w:t>
      </w:r>
      <w:r w:rsidRPr="002B541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с 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ће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z w:val="24"/>
          <w:szCs w:val="24"/>
        </w:rPr>
        <w:t>де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.</w:t>
      </w:r>
    </w:p>
    <w:p w:rsidR="00F94787" w:rsidRPr="002B5411" w:rsidRDefault="00F94787" w:rsidP="002B5411">
      <w:pPr>
        <w:ind w:left="142"/>
        <w:rPr>
          <w:rFonts w:ascii="Times New Roman" w:hAnsi="Times New Roman"/>
          <w:sz w:val="24"/>
          <w:szCs w:val="24"/>
        </w:rPr>
      </w:pPr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3"/>
          <w:sz w:val="24"/>
          <w:szCs w:val="24"/>
        </w:rPr>
        <w:t>ј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ф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B5411">
        <w:rPr>
          <w:rFonts w:ascii="Times New Roman" w:hAnsi="Times New Roman"/>
          <w:sz w:val="24"/>
          <w:szCs w:val="24"/>
        </w:rPr>
        <w:t xml:space="preserve">е </w:t>
      </w:r>
      <w:r w:rsidRPr="002B5411">
        <w:rPr>
          <w:rFonts w:ascii="Times New Roman" w:hAnsi="Times New Roman"/>
          <w:spacing w:val="-3"/>
          <w:sz w:val="24"/>
          <w:szCs w:val="24"/>
        </w:rPr>
        <w:t>м</w:t>
      </w:r>
      <w:r w:rsidRPr="002B5411">
        <w:rPr>
          <w:rFonts w:ascii="Times New Roman" w:hAnsi="Times New Roman"/>
          <w:spacing w:val="-2"/>
          <w:sz w:val="24"/>
          <w:szCs w:val="24"/>
        </w:rPr>
        <w:t>о</w:t>
      </w:r>
      <w:r w:rsidRPr="002B5411">
        <w:rPr>
          <w:rFonts w:ascii="Times New Roman" w:hAnsi="Times New Roman"/>
          <w:sz w:val="24"/>
          <w:szCs w:val="24"/>
        </w:rPr>
        <w:t>же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2"/>
          <w:sz w:val="24"/>
          <w:szCs w:val="24"/>
        </w:rPr>
        <w:t>њ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.</w:t>
      </w:r>
    </w:p>
    <w:p w:rsidR="00F94787" w:rsidRPr="002B5411" w:rsidRDefault="00F94787" w:rsidP="002B5411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о је у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 xml:space="preserve">ди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>об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2"/>
          <w:sz w:val="24"/>
          <w:szCs w:val="24"/>
        </w:rPr>
        <w:t>ч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јено </w:t>
      </w:r>
      <w:r w:rsidRPr="002B5411">
        <w:rPr>
          <w:rFonts w:ascii="Times New Roman" w:hAnsi="Times New Roman"/>
          <w:spacing w:val="-1"/>
          <w:sz w:val="24"/>
          <w:szCs w:val="24"/>
        </w:rPr>
        <w:t>н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-1"/>
          <w:sz w:val="24"/>
          <w:szCs w:val="24"/>
        </w:rPr>
        <w:t>це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на</w:t>
      </w:r>
      <w:r w:rsidRPr="002B5411">
        <w:rPr>
          <w:rFonts w:ascii="Times New Roman" w:hAnsi="Times New Roman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ц ће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</w:rPr>
        <w:t>пи</w:t>
      </w:r>
      <w:r w:rsidRPr="002B5411">
        <w:rPr>
          <w:rFonts w:ascii="Times New Roman" w:hAnsi="Times New Roman"/>
          <w:sz w:val="24"/>
          <w:szCs w:val="24"/>
        </w:rPr>
        <w:t xml:space="preserve">ти у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4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д</w:t>
      </w:r>
      <w:r w:rsidRPr="002B5411">
        <w:rPr>
          <w:rFonts w:ascii="Times New Roman" w:hAnsi="Times New Roman"/>
          <w:sz w:val="24"/>
          <w:szCs w:val="24"/>
        </w:rPr>
        <w:t>у</w:t>
      </w:r>
      <w:r w:rsidRPr="002B541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ом</w:t>
      </w:r>
      <w:r w:rsidRPr="002B541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 xml:space="preserve">92. </w:t>
      </w:r>
      <w:r w:rsidRPr="002B5411">
        <w:rPr>
          <w:rFonts w:ascii="Times New Roman" w:hAnsi="Times New Roman"/>
          <w:spacing w:val="2"/>
          <w:sz w:val="24"/>
          <w:szCs w:val="24"/>
        </w:rPr>
        <w:t>З</w:t>
      </w:r>
      <w:r w:rsidRPr="002B5411">
        <w:rPr>
          <w:rFonts w:ascii="Times New Roman" w:hAnsi="Times New Roman"/>
          <w:spacing w:val="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.</w:t>
      </w:r>
    </w:p>
    <w:p w:rsidR="00F94787" w:rsidRPr="00DC5EBA" w:rsidRDefault="00F94787" w:rsidP="002B5411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pacing w:val="5"/>
          <w:sz w:val="24"/>
          <w:szCs w:val="24"/>
        </w:rPr>
        <w:t>т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ре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ц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е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(</w:t>
      </w: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2"/>
          <w:sz w:val="24"/>
          <w:szCs w:val="24"/>
        </w:rPr>
        <w:t>V</w:t>
      </w:r>
      <w:r w:rsidRPr="00523EA3">
        <w:rPr>
          <w:rFonts w:ascii="Times New Roman" w:hAnsi="Times New Roman"/>
          <w:spacing w:val="-3"/>
          <w:sz w:val="24"/>
          <w:szCs w:val="24"/>
        </w:rPr>
        <w:t>I</w:t>
      </w:r>
      <w:r w:rsidRPr="00523EA3">
        <w:rPr>
          <w:rFonts w:ascii="Times New Roman" w:hAnsi="Times New Roman"/>
          <w:sz w:val="24"/>
          <w:szCs w:val="24"/>
        </w:rPr>
        <w:t>II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 xml:space="preserve">у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-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</w:t>
      </w:r>
      <w:r w:rsidRPr="00523E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м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pacing w:val="-2"/>
          <w:sz w:val="24"/>
          <w:szCs w:val="24"/>
        </w:rPr>
        <w:t>ј</w:t>
      </w:r>
      <w:r w:rsidRPr="00523EA3">
        <w:rPr>
          <w:rFonts w:ascii="Times New Roman" w:hAnsi="Times New Roman"/>
          <w:spacing w:val="5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),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pacing w:val="-2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н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ђ</w:t>
      </w:r>
      <w:r w:rsidRPr="00523EA3">
        <w:rPr>
          <w:rFonts w:ascii="Times New Roman" w:hAnsi="Times New Roman"/>
          <w:spacing w:val="-2"/>
          <w:sz w:val="24"/>
          <w:szCs w:val="24"/>
        </w:rPr>
        <w:t>а</w:t>
      </w:r>
      <w:r w:rsidRPr="00523EA3">
        <w:rPr>
          <w:rFonts w:ascii="Times New Roman" w:hAnsi="Times New Roman"/>
          <w:spacing w:val="-1"/>
          <w:sz w:val="24"/>
          <w:szCs w:val="24"/>
        </w:rPr>
        <w:t>ч</w:t>
      </w:r>
      <w:r w:rsidRPr="00523EA3">
        <w:rPr>
          <w:rFonts w:ascii="Times New Roman" w:hAnsi="Times New Roman"/>
          <w:sz w:val="24"/>
          <w:szCs w:val="24"/>
        </w:rPr>
        <w:t xml:space="preserve">и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п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њ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в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5"/>
          <w:sz w:val="24"/>
          <w:szCs w:val="24"/>
        </w:rPr>
        <w:t>ј</w:t>
      </w:r>
      <w:r w:rsidRPr="00523EA3">
        <w:rPr>
          <w:rFonts w:ascii="Times New Roman" w:hAnsi="Times New Roman"/>
          <w:sz w:val="24"/>
          <w:szCs w:val="24"/>
        </w:rPr>
        <w:t>у 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л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2"/>
          <w:sz w:val="24"/>
          <w:szCs w:val="24"/>
        </w:rPr>
        <w:t>д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6"/>
          <w:sz w:val="24"/>
          <w:szCs w:val="24"/>
        </w:rPr>
        <w:t>п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3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твом</w:t>
      </w:r>
      <w:r w:rsidRPr="00523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м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 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-1"/>
          <w:sz w:val="24"/>
          <w:szCs w:val="24"/>
        </w:rPr>
        <w:t>ме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z w:val="24"/>
          <w:szCs w:val="24"/>
        </w:rPr>
        <w:t>ј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  <w:lang w:val="sr-Cyrl-CS"/>
        </w:rPr>
        <w:t>.</w:t>
      </w:r>
    </w:p>
    <w:p w:rsidR="00F94787" w:rsidRPr="004E3DD6" w:rsidRDefault="00F94787" w:rsidP="007D1368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нтни</w:t>
      </w:r>
      <w:r w:rsidRPr="00F729A5">
        <w:rPr>
          <w:rFonts w:ascii="Times New Roman" w:hAnsi="Times New Roman"/>
          <w:spacing w:val="25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Pr="00F729A5">
        <w:rPr>
          <w:rFonts w:ascii="Times New Roman" w:hAnsi="Times New Roman"/>
          <w:spacing w:val="10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ециф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кацији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B66AB8" w:rsidRDefault="00F94787" w:rsidP="00DC5EBA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u w:val="single"/>
          <w:lang w:val="sr-Cyrl-CS"/>
        </w:rPr>
        <w:t xml:space="preserve">  </w:t>
      </w: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Pr="00F729A5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испоруке: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року од најкасније 7</w:t>
      </w:r>
      <w:r w:rsidRPr="00523EA3">
        <w:rPr>
          <w:rFonts w:ascii="Times New Roman" w:hAnsi="Times New Roman"/>
          <w:sz w:val="24"/>
          <w:szCs w:val="24"/>
          <w:lang w:val="sr-Cyrl-CS"/>
        </w:rPr>
        <w:t xml:space="preserve"> недеља од захтева наручиоца.</w:t>
      </w:r>
    </w:p>
    <w:p w:rsidR="00F94787" w:rsidRPr="00F729A5" w:rsidRDefault="00F94787" w:rsidP="00DC5EBA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Pr="00F729A5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важења</w:t>
      </w:r>
      <w:r w:rsidRPr="00F729A5">
        <w:rPr>
          <w:rFonts w:ascii="Times New Roman" w:hAnsi="Times New Roman"/>
          <w:spacing w:val="21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понуде:</w:t>
      </w:r>
      <w:r w:rsidRPr="00F729A5">
        <w:rPr>
          <w:rFonts w:ascii="Times New Roman" w:hAnsi="Times New Roman"/>
          <w:spacing w:val="2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Pr="00F729A5">
        <w:rPr>
          <w:rFonts w:ascii="Times New Roman" w:hAnsi="Times New Roman"/>
          <w:sz w:val="24"/>
          <w:szCs w:val="24"/>
        </w:rPr>
        <w:t>0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тридесет)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календарских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ока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да,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лику,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ча </w:t>
      </w:r>
      <w:r w:rsidRPr="00F729A5">
        <w:rPr>
          <w:rFonts w:ascii="Times New Roman" w:hAnsi="Times New Roman"/>
          <w:sz w:val="24"/>
          <w:szCs w:val="24"/>
        </w:rPr>
        <w:t>продужење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хт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родуж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7522D8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НАВЕДЕ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ИЗРАЖЕНА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исказа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арима,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редност,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чунатим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м </w:t>
      </w:r>
      <w:r w:rsidRPr="00F729A5">
        <w:rPr>
          <w:rFonts w:ascii="Times New Roman" w:hAnsi="Times New Roman"/>
          <w:sz w:val="24"/>
          <w:szCs w:val="24"/>
        </w:rPr>
        <w:t>трошковима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ал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зацији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предметне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ену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уде </w:t>
      </w:r>
      <w:r w:rsidRPr="00F729A5">
        <w:rPr>
          <w:rFonts w:ascii="Times New Roman" w:hAnsi="Times New Roman"/>
          <w:sz w:val="24"/>
          <w:szCs w:val="24"/>
        </w:rPr>
        <w:t>узети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цена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пореза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т.</w:t>
      </w:r>
    </w:p>
    <w:p w:rsidR="00F94787" w:rsidRPr="00F729A5" w:rsidRDefault="00F94787" w:rsidP="00B21476">
      <w:pPr>
        <w:widowControl w:val="0"/>
        <w:autoSpaceDE w:val="0"/>
        <w:autoSpaceDN w:val="0"/>
        <w:adjustRightInd w:val="0"/>
        <w:spacing w:before="1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Цена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иксна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мењат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FD43A1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кови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диш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Наручио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6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казана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еуоби</w:t>
      </w:r>
      <w:r w:rsidRPr="00F729A5">
        <w:rPr>
          <w:rFonts w:ascii="Times New Roman" w:hAnsi="Times New Roman"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јено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92. 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на.</w:t>
      </w:r>
    </w:p>
    <w:p w:rsidR="00F94787" w:rsidRPr="00F729A5" w:rsidRDefault="00F94787" w:rsidP="004E5D7E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z w:val="24"/>
          <w:szCs w:val="24"/>
        </w:rPr>
        <w:t>учује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рину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уге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но </w:t>
      </w:r>
      <w:r w:rsidRPr="00F729A5">
        <w:rPr>
          <w:rFonts w:ascii="Times New Roman" w:hAnsi="Times New Roman"/>
          <w:sz w:val="24"/>
          <w:szCs w:val="24"/>
        </w:rPr>
        <w:t>иск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динарим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725A24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 ДРЖ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ВНОМ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ОРГАНИ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АЦИЈИ,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ОДНОСНО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ЖБИ </w:t>
      </w:r>
      <w:r w:rsidRPr="00F729A5">
        <w:rPr>
          <w:rFonts w:ascii="Times New Roman" w:hAnsi="Times New Roman"/>
          <w:b/>
          <w:bCs/>
          <w:sz w:val="24"/>
          <w:szCs w:val="24"/>
        </w:rPr>
        <w:t>ТЕРИТОРИЈАЛ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ЛОКА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О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ОДАЦИ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СКИМ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ЖИВОТНЕ</w:t>
      </w:r>
      <w:r w:rsidRPr="00F729A5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РЕД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ПРИ </w:t>
      </w:r>
      <w:r w:rsidRPr="00F729A5">
        <w:rPr>
          <w:rFonts w:ascii="Times New Roman" w:hAnsi="Times New Roman"/>
          <w:b/>
          <w:bCs/>
          <w:sz w:val="24"/>
          <w:szCs w:val="24"/>
        </w:rPr>
        <w:t>ЗАП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ШЉАВАЊУ,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РАДА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СЛ.,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КОЈИ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СУ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ВЕЗ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 НАБАВЦ</w:t>
      </w:r>
      <w:r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F94787" w:rsidRDefault="00F94787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Подаци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ореским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добити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еској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рави,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нсија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де. </w:t>
      </w:r>
      <w:r w:rsidRPr="00F729A5">
        <w:rPr>
          <w:rFonts w:ascii="Times New Roman" w:hAnsi="Times New Roman"/>
          <w:sz w:val="24"/>
          <w:szCs w:val="24"/>
        </w:rPr>
        <w:t>Подаци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sz w:val="24"/>
          <w:szCs w:val="24"/>
        </w:rPr>
        <w:t>бити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Аг</w:t>
      </w:r>
      <w:r w:rsidRPr="00F729A5">
        <w:rPr>
          <w:rFonts w:ascii="Times New Roman" w:hAnsi="Times New Roman"/>
          <w:sz w:val="24"/>
          <w:szCs w:val="24"/>
        </w:rPr>
        <w:t>енцији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аштиту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нист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рству </w:t>
      </w:r>
      <w:r w:rsidRPr="00F729A5">
        <w:rPr>
          <w:rFonts w:ascii="Times New Roman" w:hAnsi="Times New Roman"/>
          <w:sz w:val="24"/>
          <w:szCs w:val="24"/>
        </w:rPr>
        <w:t>енерг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тике,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оја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реди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е.</w:t>
      </w:r>
    </w:p>
    <w:p w:rsidR="00F94787" w:rsidRPr="00725A24" w:rsidRDefault="00F94787" w:rsidP="00725A24">
      <w:pPr>
        <w:widowControl w:val="0"/>
        <w:autoSpaceDE w:val="0"/>
        <w:autoSpaceDN w:val="0"/>
        <w:adjustRightInd w:val="0"/>
        <w:spacing w:after="0" w:line="233" w:lineRule="exact"/>
        <w:ind w:left="106" w:right="33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Подаци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запошљава</w:t>
      </w:r>
      <w:r w:rsidRPr="00F729A5">
        <w:rPr>
          <w:rFonts w:ascii="Times New Roman" w:hAnsi="Times New Roman"/>
          <w:spacing w:val="3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вима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нистарству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шљавања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социјалне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итике.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ВРСТИ,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САДРЖИ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ПОДНОШЕЊА,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ВИСИНИ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z w:val="24"/>
          <w:szCs w:val="24"/>
        </w:rPr>
        <w:t>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ЕЊА </w:t>
      </w:r>
      <w:r w:rsidRPr="00F729A5">
        <w:rPr>
          <w:rFonts w:ascii="Times New Roman" w:hAnsi="Times New Roman"/>
          <w:b/>
          <w:bCs/>
          <w:sz w:val="24"/>
          <w:szCs w:val="24"/>
        </w:rPr>
        <w:t>ИСПУ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ОБАВЕЗА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82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упку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обезбеђе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њења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725A24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7522D8">
      <w:pPr>
        <w:widowControl w:val="0"/>
        <w:autoSpaceDE w:val="0"/>
        <w:autoSpaceDN w:val="0"/>
        <w:adjustRightInd w:val="0"/>
        <w:spacing w:after="0" w:line="249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z w:val="24"/>
          <w:szCs w:val="24"/>
        </w:rPr>
        <w:t>ТИТА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ОВЕРЉ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Pr="00F729A5">
        <w:rPr>
          <w:rFonts w:ascii="Times New Roman" w:hAnsi="Times New Roman"/>
          <w:b/>
          <w:bCs/>
          <w:sz w:val="24"/>
          <w:szCs w:val="24"/>
        </w:rPr>
        <w:t>ОС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</w:t>
      </w:r>
      <w:r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АВЉА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НА </w:t>
      </w:r>
      <w:r w:rsidRPr="00F729A5">
        <w:rPr>
          <w:rFonts w:ascii="Times New Roman" w:hAnsi="Times New Roman"/>
          <w:b/>
          <w:bCs/>
          <w:sz w:val="24"/>
          <w:szCs w:val="24"/>
        </w:rPr>
        <w:t>РАС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z w:val="24"/>
          <w:szCs w:val="24"/>
        </w:rPr>
        <w:t>АЊЕ,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УКЉ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ЋИ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ЊИХ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115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ржи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ор</w:t>
      </w:r>
      <w:r w:rsidRPr="00F729A5">
        <w:rPr>
          <w:rFonts w:ascii="Times New Roman" w:hAnsi="Times New Roman"/>
          <w:sz w:val="24"/>
          <w:szCs w:val="24"/>
        </w:rPr>
        <w:t>мац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ставља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аспо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94787" w:rsidRPr="00F729A5" w:rsidRDefault="00F94787" w:rsidP="004C43EA">
      <w:pPr>
        <w:widowControl w:val="0"/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а:</w:t>
      </w:r>
    </w:p>
    <w:p w:rsidR="00F94787" w:rsidRPr="00F729A5" w:rsidRDefault="00F94787" w:rsidP="004A7916">
      <w:pPr>
        <w:widowControl w:val="0"/>
        <w:autoSpaceDE w:val="0"/>
        <w:autoSpaceDN w:val="0"/>
        <w:adjustRightInd w:val="0"/>
        <w:spacing w:before="8" w:after="0" w:line="248" w:lineRule="auto"/>
        <w:ind w:left="709" w:right="72" w:hanging="26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чува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рљиве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податке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ђачима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ди,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ебн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пропи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м </w:t>
      </w:r>
      <w:r w:rsidRPr="00F729A5">
        <w:rPr>
          <w:rFonts w:ascii="Times New Roman" w:hAnsi="Times New Roman"/>
          <w:sz w:val="24"/>
          <w:szCs w:val="24"/>
        </w:rPr>
        <w:t>утврђени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љиви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такве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означио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F94787" w:rsidRPr="00F729A5" w:rsidRDefault="00F94787" w:rsidP="004A7916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F729A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одбије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информаци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значила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повреду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поверљивос</w:t>
      </w:r>
      <w:r w:rsidRPr="00F729A5">
        <w:rPr>
          <w:rFonts w:ascii="Times New Roman" w:hAnsi="Times New Roman"/>
          <w:spacing w:val="7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података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27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обијених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F94787" w:rsidRPr="00F729A5" w:rsidRDefault="00F94787" w:rsidP="004A7916">
      <w:pPr>
        <w:widowControl w:val="0"/>
        <w:autoSpaceDE w:val="0"/>
        <w:autoSpaceDN w:val="0"/>
        <w:adjustRightInd w:val="0"/>
        <w:spacing w:before="9" w:after="0" w:line="240" w:lineRule="auto"/>
        <w:ind w:left="709" w:right="6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F729A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чува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ловну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тајну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мена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ђача,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истека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двиђ</w:t>
      </w:r>
      <w:r w:rsidRPr="00F729A5">
        <w:rPr>
          <w:rFonts w:ascii="Times New Roman" w:hAnsi="Times New Roman"/>
          <w:spacing w:val="4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тва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  <w:lang w:val="sr-Cyrl-CS"/>
        </w:rPr>
        <w:t xml:space="preserve">     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Ф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РМАЦИ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ЈАШ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РИПРЕ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Заин</w:t>
      </w:r>
      <w:r w:rsidRPr="00F729A5">
        <w:rPr>
          <w:rFonts w:ascii="Times New Roman" w:hAnsi="Times New Roman"/>
          <w:spacing w:val="1"/>
          <w:sz w:val="24"/>
          <w:szCs w:val="24"/>
        </w:rPr>
        <w:t>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блику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ште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електронске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поште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hyperlink r:id="rId10" w:history="1">
        <w:r w:rsidRPr="00CF03D6">
          <w:rPr>
            <w:rStyle w:val="Hyperlink"/>
            <w:rFonts w:ascii="Times New Roman" w:hAnsi="Times New Roman"/>
            <w:w w:val="102"/>
            <w:sz w:val="24"/>
            <w:szCs w:val="24"/>
            <w:lang w:val="sr-Latn-CS"/>
          </w:rPr>
          <w:t>marjan</w:t>
        </w:r>
        <w:r w:rsidRPr="00CF03D6">
          <w:rPr>
            <w:rStyle w:val="Hyperlink"/>
            <w:rFonts w:ascii="Times New Roman" w:hAnsi="Times New Roman"/>
            <w:w w:val="102"/>
            <w:sz w:val="24"/>
            <w:szCs w:val="24"/>
          </w:rPr>
          <w:t>@tmf.bg.ac.rs</w:t>
        </w:r>
      </w:hyperlink>
      <w:r>
        <w:rPr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тражи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тне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зи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мањем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асније</w:t>
      </w:r>
      <w:r w:rsidRPr="00F729A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(пет)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за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34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доста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и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истоврем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ту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ацију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лу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јој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нет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страници.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фор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ује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есу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чиоца,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ом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ев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ним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ијама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њима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мент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ције,</w:t>
      </w:r>
      <w:r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>
        <w:rPr>
          <w:rFonts w:ascii="Times New Roman" w:hAnsi="Times New Roman"/>
          <w:b/>
          <w:sz w:val="24"/>
          <w:szCs w:val="24"/>
          <w:lang w:val="sr-Cyrl-CS"/>
        </w:rPr>
        <w:t>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pacing w:val="-4"/>
          <w:sz w:val="24"/>
          <w:szCs w:val="24"/>
        </w:rPr>
        <w:t>, бро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>ј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5/2014</w:t>
      </w:r>
      <w:r w:rsidRPr="00D87D50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Pr="00F729A5" w:rsidRDefault="00F94787" w:rsidP="00535A39">
      <w:pPr>
        <w:widowControl w:val="0"/>
        <w:autoSpaceDE w:val="0"/>
        <w:autoSpaceDN w:val="0"/>
        <w:adjustRightInd w:val="0"/>
        <w:spacing w:after="0" w:line="232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мени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опуни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рсну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8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мање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F729A5">
        <w:rPr>
          <w:rFonts w:ascii="Times New Roman" w:hAnsi="Times New Roman"/>
          <w:color w:val="000000"/>
          <w:sz w:val="24"/>
          <w:szCs w:val="24"/>
        </w:rPr>
        <w:t>ан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родужи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ави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њу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допу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ошаље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ким </w:t>
      </w:r>
      <w:r w:rsidRPr="00F729A5">
        <w:rPr>
          <w:rFonts w:ascii="Times New Roman" w:hAnsi="Times New Roman"/>
          <w:color w:val="000000"/>
          <w:sz w:val="24"/>
          <w:szCs w:val="24"/>
        </w:rPr>
        <w:t>путем</w:t>
      </w:r>
      <w:r w:rsidRPr="00F729A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заинтер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исти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отв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</w:t>
      </w:r>
      <w:r w:rsidRPr="00F729A5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дгово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што</w:t>
      </w:r>
      <w:r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је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лице</w:t>
      </w:r>
      <w:r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истеку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ног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 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м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м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је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документацију.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Тражење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ојашњења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ип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телефо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 до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75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Кому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икаци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бавке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врши</w:t>
      </w:r>
      <w:r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искључиво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дређен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чланом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20.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ОБЈА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СЛЕ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ОТВАРАЊА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Д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СНО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ВОГ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ЂАЧА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може,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иликом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у,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ва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помоћи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прегл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овању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(уви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подизвођа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(члан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93. 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Pr="00F729A5" w:rsidRDefault="00F94787" w:rsidP="00A24C07">
      <w:pPr>
        <w:widowControl w:val="0"/>
        <w:autoSpaceDE w:val="0"/>
        <w:autoSpaceDN w:val="0"/>
        <w:adjustRightInd w:val="0"/>
        <w:spacing w:after="0" w:line="234" w:lineRule="exact"/>
        <w:ind w:left="106"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чилац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потр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одатна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бјашњења</w:t>
      </w:r>
      <w:r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звршити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(ув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д)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однос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овог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ођача,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 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ставити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ени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по </w:t>
      </w:r>
      <w:r w:rsidRPr="00F729A5">
        <w:rPr>
          <w:rFonts w:ascii="Times New Roman" w:hAnsi="Times New Roman"/>
          <w:color w:val="000000"/>
          <w:sz w:val="24"/>
          <w:szCs w:val="24"/>
        </w:rPr>
        <w:t>позиву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ући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увид)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код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 подизвођача.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 xml:space="preserve">уз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асно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 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исправке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грешака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уочених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м </w:t>
      </w:r>
      <w:r w:rsidRPr="00F729A5">
        <w:rPr>
          <w:rFonts w:ascii="Times New Roman" w:hAnsi="Times New Roman"/>
          <w:color w:val="000000"/>
          <w:sz w:val="24"/>
          <w:szCs w:val="24"/>
        </w:rPr>
        <w:t>раз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рања</w:t>
      </w:r>
      <w:r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конча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отварања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6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као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ихватљиву.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2" w:after="0" w:line="240" w:lineRule="auto"/>
        <w:ind w:left="106" w:right="222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азлике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између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едини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динич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Pr="00637569" w:rsidRDefault="00F94787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ЂЕЊЕ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ИСПУ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ОВО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b/>
          <w:bCs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ЕЗА</w:t>
      </w:r>
      <w:r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ПОНУЂ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r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 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АЗИ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НА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СПИСКУ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НЕГАТИВНИХ</w:t>
      </w:r>
      <w:r w:rsidRPr="00F729A5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ЦИ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понуду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оји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списку</w:t>
      </w:r>
      <w:r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егативних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рефе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дбити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атљиву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е </w:t>
      </w:r>
      <w:r w:rsidRPr="00F729A5">
        <w:rPr>
          <w:rFonts w:ascii="Times New Roman" w:hAnsi="Times New Roman"/>
          <w:color w:val="000000"/>
          <w:sz w:val="24"/>
          <w:szCs w:val="24"/>
        </w:rPr>
        <w:t>предмет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авне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стов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сан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мету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рефе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редм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егативну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реф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цу,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вати</w:t>
      </w:r>
      <w:r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одатно</w:t>
      </w:r>
      <w:r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обезбеђење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чу </w:t>
      </w:r>
      <w:r w:rsidRPr="00F729A5">
        <w:rPr>
          <w:rFonts w:ascii="Times New Roman" w:hAnsi="Times New Roman"/>
          <w:color w:val="000000"/>
          <w:sz w:val="24"/>
          <w:szCs w:val="24"/>
        </w:rPr>
        <w:t>буде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говор.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реме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ра</w:t>
      </w:r>
      <w:r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мене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око</w:t>
      </w:r>
      <w:r w:rsidRPr="00F729A5">
        <w:rPr>
          <w:rFonts w:ascii="Times New Roman" w:hAnsi="Times New Roman"/>
          <w:color w:val="000000"/>
          <w:sz w:val="24"/>
          <w:szCs w:val="24"/>
        </w:rPr>
        <w:t>ви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оворне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обавез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важно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нице</w:t>
      </w:r>
      <w:r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за </w:t>
      </w:r>
      <w:r w:rsidRPr="00F729A5">
        <w:rPr>
          <w:rFonts w:ascii="Times New Roman" w:hAnsi="Times New Roman"/>
          <w:color w:val="000000"/>
          <w:sz w:val="24"/>
          <w:szCs w:val="24"/>
        </w:rPr>
        <w:t>добро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изврш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посла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мора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родужи.</w:t>
      </w:r>
    </w:p>
    <w:p w:rsidR="00F94787" w:rsidRPr="00462B42" w:rsidRDefault="00F94787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94787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ВРС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 xml:space="preserve">А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ВОРА,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ОС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НОВУ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СЕ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ОГИЈА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ПОНДЕРА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НТ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637569" w:rsidRDefault="00F94787" w:rsidP="00637569">
      <w:pPr>
        <w:spacing w:line="260" w:lineRule="exact"/>
        <w:ind w:left="475" w:right="77"/>
        <w:rPr>
          <w:rFonts w:ascii="Times New Roman" w:hAnsi="Times New Roman"/>
          <w:sz w:val="24"/>
          <w:szCs w:val="24"/>
          <w:lang w:val="sr-Cyrl-CS"/>
        </w:rPr>
      </w:pPr>
      <w:r w:rsidRPr="00637569">
        <w:rPr>
          <w:rFonts w:ascii="Times New Roman" w:hAnsi="Times New Roman"/>
          <w:sz w:val="24"/>
          <w:szCs w:val="24"/>
        </w:rPr>
        <w:t>Избор</w:t>
      </w:r>
      <w:r w:rsidRPr="00637569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н</w:t>
      </w:r>
      <w:r w:rsidRPr="00637569">
        <w:rPr>
          <w:rFonts w:ascii="Times New Roman" w:hAnsi="Times New Roman"/>
          <w:spacing w:val="-1"/>
          <w:sz w:val="24"/>
          <w:szCs w:val="24"/>
        </w:rPr>
        <w:t>а</w:t>
      </w:r>
      <w:r w:rsidRPr="00637569">
        <w:rPr>
          <w:rFonts w:ascii="Times New Roman" w:hAnsi="Times New Roman"/>
          <w:sz w:val="24"/>
          <w:szCs w:val="24"/>
        </w:rPr>
        <w:t>ј</w:t>
      </w:r>
      <w:r w:rsidRPr="00637569">
        <w:rPr>
          <w:rFonts w:ascii="Times New Roman" w:hAnsi="Times New Roman"/>
          <w:spacing w:val="1"/>
          <w:sz w:val="24"/>
          <w:szCs w:val="24"/>
        </w:rPr>
        <w:t>п</w:t>
      </w:r>
      <w:r w:rsidRPr="00637569">
        <w:rPr>
          <w:rFonts w:ascii="Times New Roman" w:hAnsi="Times New Roman"/>
          <w:sz w:val="24"/>
          <w:szCs w:val="24"/>
        </w:rPr>
        <w:t>ово</w:t>
      </w:r>
      <w:r w:rsidRPr="00637569">
        <w:rPr>
          <w:rFonts w:ascii="Times New Roman" w:hAnsi="Times New Roman"/>
          <w:spacing w:val="-2"/>
          <w:sz w:val="24"/>
          <w:szCs w:val="24"/>
        </w:rPr>
        <w:t>љ</w:t>
      </w:r>
      <w:r w:rsidRPr="00637569">
        <w:rPr>
          <w:rFonts w:ascii="Times New Roman" w:hAnsi="Times New Roman"/>
          <w:spacing w:val="2"/>
          <w:sz w:val="24"/>
          <w:szCs w:val="24"/>
        </w:rPr>
        <w:t>н</w:t>
      </w:r>
      <w:r w:rsidRPr="00637569">
        <w:rPr>
          <w:rFonts w:ascii="Times New Roman" w:hAnsi="Times New Roman"/>
          <w:spacing w:val="1"/>
          <w:sz w:val="24"/>
          <w:szCs w:val="24"/>
        </w:rPr>
        <w:t>и</w:t>
      </w:r>
      <w:r w:rsidRPr="00637569">
        <w:rPr>
          <w:rFonts w:ascii="Times New Roman" w:hAnsi="Times New Roman"/>
          <w:sz w:val="24"/>
          <w:szCs w:val="24"/>
        </w:rPr>
        <w:t>је</w:t>
      </w:r>
      <w:r w:rsidRPr="00637569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п</w:t>
      </w:r>
      <w:r w:rsidRPr="00637569">
        <w:rPr>
          <w:rFonts w:ascii="Times New Roman" w:hAnsi="Times New Roman"/>
          <w:sz w:val="24"/>
          <w:szCs w:val="24"/>
        </w:rPr>
        <w:t>о</w:t>
      </w:r>
      <w:r w:rsidRPr="00637569">
        <w:rPr>
          <w:rFonts w:ascii="Times New Roman" w:hAnsi="Times New Roman"/>
          <w:spacing w:val="3"/>
          <w:sz w:val="24"/>
          <w:szCs w:val="24"/>
        </w:rPr>
        <w:t>н</w:t>
      </w:r>
      <w:r w:rsidRPr="00637569">
        <w:rPr>
          <w:rFonts w:ascii="Times New Roman" w:hAnsi="Times New Roman"/>
          <w:spacing w:val="-7"/>
          <w:sz w:val="24"/>
          <w:szCs w:val="24"/>
        </w:rPr>
        <w:t>у</w:t>
      </w:r>
      <w:r w:rsidRPr="00637569">
        <w:rPr>
          <w:rFonts w:ascii="Times New Roman" w:hAnsi="Times New Roman"/>
          <w:sz w:val="24"/>
          <w:szCs w:val="24"/>
        </w:rPr>
        <w:t>де</w:t>
      </w:r>
      <w:r w:rsidRPr="00637569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7569">
        <w:rPr>
          <w:rFonts w:ascii="Times New Roman" w:hAnsi="Times New Roman"/>
          <w:sz w:val="24"/>
          <w:szCs w:val="24"/>
        </w:rPr>
        <w:t>ће</w:t>
      </w:r>
      <w:r w:rsidRPr="00637569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с</w:t>
      </w:r>
      <w:r w:rsidRPr="00637569">
        <w:rPr>
          <w:rFonts w:ascii="Times New Roman" w:hAnsi="Times New Roman"/>
          <w:sz w:val="24"/>
          <w:szCs w:val="24"/>
        </w:rPr>
        <w:t>е</w:t>
      </w:r>
      <w:r w:rsidRPr="00637569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из</w:t>
      </w:r>
      <w:r w:rsidRPr="00637569">
        <w:rPr>
          <w:rFonts w:ascii="Times New Roman" w:hAnsi="Times New Roman"/>
          <w:sz w:val="24"/>
          <w:szCs w:val="24"/>
        </w:rPr>
        <w:t>врши</w:t>
      </w:r>
      <w:r w:rsidRPr="00637569">
        <w:rPr>
          <w:rFonts w:ascii="Times New Roman" w:hAnsi="Times New Roman"/>
          <w:spacing w:val="-2"/>
          <w:sz w:val="24"/>
          <w:szCs w:val="24"/>
        </w:rPr>
        <w:t>т</w:t>
      </w:r>
      <w:r w:rsidRPr="00637569">
        <w:rPr>
          <w:rFonts w:ascii="Times New Roman" w:hAnsi="Times New Roman"/>
          <w:sz w:val="24"/>
          <w:szCs w:val="24"/>
        </w:rPr>
        <w:t>и</w:t>
      </w:r>
      <w:r w:rsidRPr="00637569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п</w:t>
      </w:r>
      <w:r w:rsidRPr="00637569">
        <w:rPr>
          <w:rFonts w:ascii="Times New Roman" w:hAnsi="Times New Roman"/>
          <w:sz w:val="24"/>
          <w:szCs w:val="24"/>
        </w:rPr>
        <w:t>р</w:t>
      </w:r>
      <w:r w:rsidRPr="00637569">
        <w:rPr>
          <w:rFonts w:ascii="Times New Roman" w:hAnsi="Times New Roman"/>
          <w:spacing w:val="1"/>
          <w:sz w:val="24"/>
          <w:szCs w:val="24"/>
        </w:rPr>
        <w:t>и</w:t>
      </w:r>
      <w:r w:rsidRPr="00637569">
        <w:rPr>
          <w:rFonts w:ascii="Times New Roman" w:hAnsi="Times New Roman"/>
          <w:spacing w:val="-1"/>
          <w:sz w:val="24"/>
          <w:szCs w:val="24"/>
        </w:rPr>
        <w:t>ме</w:t>
      </w:r>
      <w:r w:rsidRPr="00637569">
        <w:rPr>
          <w:rFonts w:ascii="Times New Roman" w:hAnsi="Times New Roman"/>
          <w:spacing w:val="1"/>
          <w:sz w:val="24"/>
          <w:szCs w:val="24"/>
        </w:rPr>
        <w:t>н</w:t>
      </w:r>
      <w:r w:rsidRPr="00637569">
        <w:rPr>
          <w:rFonts w:ascii="Times New Roman" w:hAnsi="Times New Roman"/>
          <w:sz w:val="24"/>
          <w:szCs w:val="24"/>
        </w:rPr>
        <w:t>ом</w:t>
      </w:r>
      <w:r w:rsidRPr="00637569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7569">
        <w:rPr>
          <w:rFonts w:ascii="Times New Roman" w:hAnsi="Times New Roman"/>
          <w:spacing w:val="1"/>
          <w:sz w:val="24"/>
          <w:szCs w:val="24"/>
        </w:rPr>
        <w:t>к</w:t>
      </w:r>
      <w:r w:rsidRPr="00637569">
        <w:rPr>
          <w:rFonts w:ascii="Times New Roman" w:hAnsi="Times New Roman"/>
          <w:spacing w:val="-2"/>
          <w:sz w:val="24"/>
          <w:szCs w:val="24"/>
        </w:rPr>
        <w:t>р</w:t>
      </w:r>
      <w:r w:rsidRPr="00637569">
        <w:rPr>
          <w:rFonts w:ascii="Times New Roman" w:hAnsi="Times New Roman"/>
          <w:spacing w:val="1"/>
          <w:sz w:val="24"/>
          <w:szCs w:val="24"/>
        </w:rPr>
        <w:t>и</w:t>
      </w:r>
      <w:r w:rsidRPr="00637569">
        <w:rPr>
          <w:rFonts w:ascii="Times New Roman" w:hAnsi="Times New Roman"/>
          <w:sz w:val="24"/>
          <w:szCs w:val="24"/>
        </w:rPr>
        <w:t>т</w:t>
      </w:r>
      <w:r w:rsidRPr="00637569">
        <w:rPr>
          <w:rFonts w:ascii="Times New Roman" w:hAnsi="Times New Roman"/>
          <w:spacing w:val="-1"/>
          <w:sz w:val="24"/>
          <w:szCs w:val="24"/>
        </w:rPr>
        <w:t>е</w:t>
      </w:r>
      <w:r w:rsidRPr="00637569">
        <w:rPr>
          <w:rFonts w:ascii="Times New Roman" w:hAnsi="Times New Roman"/>
          <w:sz w:val="24"/>
          <w:szCs w:val="24"/>
        </w:rPr>
        <w:t>р</w:t>
      </w:r>
      <w:r w:rsidRPr="00637569">
        <w:rPr>
          <w:rFonts w:ascii="Times New Roman" w:hAnsi="Times New Roman"/>
          <w:spacing w:val="1"/>
          <w:sz w:val="24"/>
          <w:szCs w:val="24"/>
        </w:rPr>
        <w:t>и</w:t>
      </w:r>
      <w:r w:rsidRPr="00637569">
        <w:rPr>
          <w:rFonts w:ascii="Times New Roman" w:hAnsi="Times New Roman"/>
          <w:spacing w:val="3"/>
          <w:sz w:val="24"/>
          <w:szCs w:val="24"/>
        </w:rPr>
        <w:t>ј</w:t>
      </w:r>
      <w:r w:rsidRPr="00637569">
        <w:rPr>
          <w:rFonts w:ascii="Times New Roman" w:hAnsi="Times New Roman"/>
          <w:spacing w:val="-5"/>
          <w:sz w:val="24"/>
          <w:szCs w:val="24"/>
        </w:rPr>
        <w:t>у</w:t>
      </w:r>
      <w:r w:rsidRPr="00637569">
        <w:rPr>
          <w:rFonts w:ascii="Times New Roman" w:hAnsi="Times New Roman"/>
          <w:spacing w:val="-1"/>
          <w:sz w:val="24"/>
          <w:szCs w:val="24"/>
        </w:rPr>
        <w:t>м</w:t>
      </w:r>
      <w:r w:rsidRPr="00637569">
        <w:rPr>
          <w:rFonts w:ascii="Times New Roman" w:hAnsi="Times New Roman"/>
          <w:sz w:val="24"/>
          <w:szCs w:val="24"/>
        </w:rPr>
        <w:t>а</w:t>
      </w:r>
      <w:r w:rsidRPr="0063756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37569">
        <w:rPr>
          <w:rFonts w:ascii="Times New Roman" w:hAnsi="Times New Roman"/>
          <w:b/>
          <w:sz w:val="24"/>
          <w:szCs w:val="24"/>
        </w:rPr>
        <w:t>„</w:t>
      </w:r>
      <w:r w:rsidRPr="00637569">
        <w:rPr>
          <w:rFonts w:ascii="Times New Roman" w:hAnsi="Times New Roman"/>
          <w:b/>
          <w:sz w:val="24"/>
          <w:szCs w:val="24"/>
          <w:lang w:val="sr-Cyrl-CS"/>
        </w:rPr>
        <w:t>Економски најповољнија понуда</w:t>
      </w:r>
      <w:r w:rsidRPr="00637569">
        <w:rPr>
          <w:rFonts w:ascii="Times New Roman" w:hAnsi="Times New Roman"/>
          <w:b/>
          <w:sz w:val="24"/>
          <w:szCs w:val="24"/>
        </w:rPr>
        <w:t>“</w:t>
      </w:r>
      <w:r w:rsidRPr="00637569">
        <w:rPr>
          <w:rFonts w:ascii="Times New Roman" w:hAnsi="Times New Roman"/>
          <w:b/>
          <w:i/>
          <w:sz w:val="24"/>
          <w:szCs w:val="24"/>
        </w:rPr>
        <w:t>.</w:t>
      </w:r>
    </w:p>
    <w:p w:rsidR="00F94787" w:rsidRPr="00637569" w:rsidRDefault="00F94787" w:rsidP="00637569">
      <w:pPr>
        <w:rPr>
          <w:rFonts w:ascii="Times New Roman" w:hAnsi="Times New Roman"/>
          <w:sz w:val="24"/>
          <w:szCs w:val="24"/>
          <w:lang w:val="sr-Latn-CS"/>
        </w:rPr>
      </w:pPr>
      <w:r w:rsidRPr="00637569">
        <w:rPr>
          <w:rFonts w:ascii="Times New Roman" w:hAnsi="Times New Roman"/>
          <w:sz w:val="24"/>
          <w:szCs w:val="24"/>
          <w:lang w:val="sr-Latn-CS"/>
        </w:rPr>
        <w:t xml:space="preserve">За оцењивање елемената критеријума економски најповољније понуде примениће се следећи начин: </w:t>
      </w:r>
    </w:p>
    <w:p w:rsidR="00F94787" w:rsidRPr="00D07A51" w:rsidRDefault="00F94787" w:rsidP="00637569">
      <w:pPr>
        <w:pStyle w:val="ListParagraph"/>
        <w:widowControl/>
        <w:numPr>
          <w:ilvl w:val="0"/>
          <w:numId w:val="2"/>
        </w:numPr>
        <w:ind w:left="360"/>
        <w:contextualSpacing/>
        <w:jc w:val="both"/>
      </w:pPr>
      <w:r>
        <w:rPr>
          <w:lang w:val="sr-Cyrl-CS"/>
        </w:rPr>
        <w:t>8</w:t>
      </w:r>
      <w:r w:rsidRPr="00637569">
        <w:t xml:space="preserve">0 пондера – цена робе </w:t>
      </w:r>
    </w:p>
    <w:p w:rsidR="00F94787" w:rsidRDefault="00F94787" w:rsidP="00D07A51">
      <w:pPr>
        <w:contextualSpacing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F94787" w:rsidRPr="00D07A51" w:rsidRDefault="00F94787" w:rsidP="00D07A51">
      <w:pPr>
        <w:contextualSpacing/>
        <w:jc w:val="both"/>
        <w:rPr>
          <w:lang w:val="sr-Latn-CS"/>
        </w:rPr>
      </w:pPr>
      <w:r>
        <w:rPr>
          <w:lang w:val="sr-Cyrl-CS"/>
        </w:rPr>
        <w:t>Бодовање =  __</w:t>
      </w:r>
      <w:r>
        <w:rPr>
          <w:u w:val="single"/>
          <w:lang w:val="sr-Cyrl-CS"/>
        </w:rPr>
        <w:t>Најбоље понуђена цена</w:t>
      </w:r>
      <w:r>
        <w:rPr>
          <w:lang w:val="sr-Cyrl-CS"/>
        </w:rPr>
        <w:t xml:space="preserve">__ </w:t>
      </w:r>
      <w:r>
        <w:rPr>
          <w:lang w:val="sr-Latn-CS"/>
        </w:rPr>
        <w:t>x 80</w:t>
      </w:r>
    </w:p>
    <w:p w:rsidR="00F94787" w:rsidRPr="00D07A51" w:rsidRDefault="00F94787" w:rsidP="00D07A51">
      <w:pPr>
        <w:contextualSpacing/>
        <w:jc w:val="both"/>
        <w:rPr>
          <w:lang w:val="sr-Cyrl-CS"/>
        </w:rPr>
      </w:pPr>
      <w:r>
        <w:rPr>
          <w:lang w:val="sr-Cyrl-CS"/>
        </w:rPr>
        <w:t xml:space="preserve">                                Понуђена цена</w:t>
      </w:r>
    </w:p>
    <w:p w:rsidR="00F94787" w:rsidRPr="00473DD3" w:rsidRDefault="00F94787" w:rsidP="00637569">
      <w:pPr>
        <w:pStyle w:val="ListParagraph"/>
        <w:widowControl/>
        <w:numPr>
          <w:ilvl w:val="0"/>
          <w:numId w:val="2"/>
        </w:numPr>
        <w:ind w:left="360"/>
        <w:contextualSpacing/>
        <w:jc w:val="both"/>
      </w:pPr>
      <w:r>
        <w:rPr>
          <w:lang w:val="sr-Cyrl-CS"/>
        </w:rPr>
        <w:t>2</w:t>
      </w:r>
      <w:r>
        <w:t xml:space="preserve">0 пондера – </w:t>
      </w:r>
      <w:r>
        <w:rPr>
          <w:lang w:val="sr-Cyrl-CS"/>
        </w:rPr>
        <w:t xml:space="preserve">рок испоруке </w:t>
      </w:r>
    </w:p>
    <w:p w:rsidR="00F94787" w:rsidRDefault="00F94787" w:rsidP="00473DD3">
      <w:pPr>
        <w:pStyle w:val="ListParagraph"/>
        <w:widowControl/>
        <w:ind w:left="360"/>
        <w:contextualSpacing/>
        <w:jc w:val="both"/>
        <w:rPr>
          <w:lang w:val="sr-Cyrl-CS"/>
        </w:rPr>
      </w:pPr>
      <w:r>
        <w:rPr>
          <w:lang w:val="sr-Cyrl-CS"/>
        </w:rPr>
        <w:t xml:space="preserve">20 пондера </w:t>
      </w:r>
      <w:r>
        <w:t>з</w:t>
      </w:r>
      <w:r>
        <w:rPr>
          <w:lang w:val="sr-Cyrl-CS"/>
        </w:rPr>
        <w:t>а рок испоруке до 15 дана</w:t>
      </w:r>
    </w:p>
    <w:p w:rsidR="00F94787" w:rsidRDefault="00F94787" w:rsidP="00473DD3">
      <w:pPr>
        <w:pStyle w:val="ListParagraph"/>
        <w:widowControl/>
        <w:ind w:left="360"/>
        <w:contextualSpacing/>
        <w:jc w:val="both"/>
        <w:rPr>
          <w:lang w:val="sr-Cyrl-CS"/>
        </w:rPr>
      </w:pPr>
      <w:r>
        <w:rPr>
          <w:lang w:val="sr-Cyrl-CS"/>
        </w:rPr>
        <w:t>10 пондера за рок испоруке од 15 до 30 дана</w:t>
      </w:r>
    </w:p>
    <w:p w:rsidR="00F94787" w:rsidRDefault="00F94787" w:rsidP="00473DD3">
      <w:pPr>
        <w:pStyle w:val="ListParagraph"/>
        <w:widowControl/>
        <w:ind w:left="360"/>
        <w:contextualSpacing/>
        <w:jc w:val="both"/>
      </w:pPr>
      <w:r>
        <w:rPr>
          <w:lang w:val="sr-Cyrl-CS"/>
        </w:rPr>
        <w:t xml:space="preserve"> 5 пондера за рок испоруке од 30  до 45 дана</w:t>
      </w:r>
    </w:p>
    <w:p w:rsidR="00F94787" w:rsidRDefault="00F94787" w:rsidP="00473DD3">
      <w:pPr>
        <w:pStyle w:val="ListParagraph"/>
        <w:widowControl/>
        <w:ind w:left="360"/>
        <w:contextualSpacing/>
        <w:jc w:val="both"/>
        <w:rPr>
          <w:lang w:val="sr-Cyrl-CS"/>
        </w:rPr>
      </w:pPr>
      <w:r>
        <w:t xml:space="preserve"> 2 </w:t>
      </w:r>
      <w:r>
        <w:rPr>
          <w:lang w:val="sr-Cyrl-CS"/>
        </w:rPr>
        <w:t>пондера ѕа рок испоруке од 45 до 49 дана</w:t>
      </w:r>
    </w:p>
    <w:p w:rsidR="00F94787" w:rsidRDefault="00F94787" w:rsidP="00473DD3">
      <w:pPr>
        <w:pStyle w:val="ListParagraph"/>
        <w:widowControl/>
        <w:ind w:left="360"/>
        <w:contextualSpacing/>
        <w:jc w:val="both"/>
        <w:rPr>
          <w:lang w:val="sr-Cyrl-CS"/>
        </w:rPr>
      </w:pPr>
    </w:p>
    <w:p w:rsidR="00F94787" w:rsidRPr="00D07A51" w:rsidRDefault="00F94787" w:rsidP="00D07A51">
      <w:pPr>
        <w:contextualSpacing/>
        <w:jc w:val="both"/>
        <w:rPr>
          <w:lang w:val="sr-Latn-CS"/>
        </w:rPr>
      </w:pPr>
      <w:r>
        <w:rPr>
          <w:lang w:val="sr-Cyrl-CS"/>
        </w:rPr>
        <w:t>Бодовање =  __</w:t>
      </w:r>
      <w:r>
        <w:rPr>
          <w:u w:val="single"/>
          <w:lang w:val="sr-Cyrl-CS"/>
        </w:rPr>
        <w:t>Најбољ</w:t>
      </w:r>
      <w:r>
        <w:rPr>
          <w:u w:val="single"/>
        </w:rPr>
        <w:t>и</w:t>
      </w:r>
      <w:r>
        <w:rPr>
          <w:u w:val="single"/>
          <w:lang w:val="sr-Cyrl-CS"/>
        </w:rPr>
        <w:t xml:space="preserve"> понуђени рок испоруке</w:t>
      </w:r>
      <w:r>
        <w:rPr>
          <w:lang w:val="sr-Cyrl-CS"/>
        </w:rPr>
        <w:t xml:space="preserve">__ </w:t>
      </w:r>
      <w:r>
        <w:rPr>
          <w:lang w:val="sr-Latn-CS"/>
        </w:rPr>
        <w:t xml:space="preserve">x </w:t>
      </w:r>
      <w:r>
        <w:rPr>
          <w:lang w:val="sr-Cyrl-CS"/>
        </w:rPr>
        <w:t>2</w:t>
      </w:r>
      <w:r>
        <w:rPr>
          <w:lang w:val="sr-Latn-CS"/>
        </w:rPr>
        <w:t>0</w:t>
      </w:r>
    </w:p>
    <w:p w:rsidR="00F94787" w:rsidRPr="00D07A51" w:rsidRDefault="00F94787" w:rsidP="00D07A51">
      <w:pPr>
        <w:contextualSpacing/>
        <w:jc w:val="both"/>
        <w:rPr>
          <w:lang w:val="sr-Cyrl-CS"/>
        </w:rPr>
      </w:pPr>
      <w:r>
        <w:rPr>
          <w:lang w:val="sr-Cyrl-CS"/>
        </w:rPr>
        <w:t xml:space="preserve">                                Понуђен</w:t>
      </w:r>
      <w:r>
        <w:t>и</w:t>
      </w:r>
      <w:r>
        <w:rPr>
          <w:lang w:val="sr-Cyrl-CS"/>
        </w:rPr>
        <w:t xml:space="preserve"> рок испоруке</w:t>
      </w:r>
    </w:p>
    <w:p w:rsidR="00F94787" w:rsidRPr="00D07A51" w:rsidRDefault="00F94787" w:rsidP="00473DD3">
      <w:pPr>
        <w:pStyle w:val="ListParagraph"/>
        <w:widowControl/>
        <w:ind w:left="360"/>
        <w:contextualSpacing/>
        <w:jc w:val="both"/>
        <w:rPr>
          <w:lang w:val="sr-Cyrl-CS"/>
        </w:rPr>
      </w:pPr>
    </w:p>
    <w:p w:rsidR="00F94787" w:rsidRPr="00637569" w:rsidRDefault="00F94787" w:rsidP="00473DD3">
      <w:pPr>
        <w:pStyle w:val="ListParagraph"/>
        <w:widowControl/>
        <w:ind w:left="360"/>
        <w:contextualSpacing/>
        <w:jc w:val="both"/>
      </w:pPr>
      <w:r w:rsidRPr="00637569">
        <w:t xml:space="preserve">  </w:t>
      </w:r>
    </w:p>
    <w:p w:rsidR="00F94787" w:rsidRDefault="00F94787" w:rsidP="00637569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ЋЕ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КАДА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СТОЈЕ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ШЕ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КИМ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ЈЕМ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ИСТОМ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ЕНОМ</w:t>
      </w:r>
      <w:r w:rsidRPr="00F729A5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F94787" w:rsidRPr="002C79D9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6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две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више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ду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>број пондера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најпов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биће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а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оног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који</w:t>
      </w:r>
      <w:r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најнижу цену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Default="00F94787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уђен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цене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ајповољни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ог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понуђача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i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чија је понуда прва приспела у пријемну службу наручиоца</w:t>
      </w:r>
      <w:r w:rsidRPr="006C09AB">
        <w:rPr>
          <w:rFonts w:ascii="Times New Roman" w:hAnsi="Times New Roman"/>
          <w:sz w:val="24"/>
          <w:szCs w:val="24"/>
        </w:rPr>
        <w:t>.</w:t>
      </w:r>
    </w:p>
    <w:p w:rsidR="00F94787" w:rsidRPr="002C79D9" w:rsidRDefault="00F94787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77" w:after="0" w:line="249" w:lineRule="auto"/>
        <w:ind w:left="106"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КОРИ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ПАТЕНТА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ВРЕДУ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НЕ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ЋИХ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F94787" w:rsidRPr="00F729A5" w:rsidRDefault="00F94787" w:rsidP="00AA7B05">
      <w:pPr>
        <w:widowControl w:val="0"/>
        <w:autoSpaceDE w:val="0"/>
        <w:autoSpaceDN w:val="0"/>
        <w:adjustRightInd w:val="0"/>
        <w:spacing w:after="0" w:line="233" w:lineRule="exact"/>
        <w:ind w:left="106" w:right="24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наду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атен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та,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као</w:t>
      </w:r>
      <w:r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ворно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повре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штиће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ектуалне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војине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трећих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лица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сноси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Default="00F94787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94787" w:rsidRPr="00BF6F80" w:rsidRDefault="00F94787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20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 w:rsidRPr="00F729A5">
        <w:rPr>
          <w:rFonts w:ascii="Times New Roman" w:hAnsi="Times New Roman"/>
          <w:b/>
          <w:bCs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свако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словно </w:t>
      </w:r>
      <w:r w:rsidRPr="00F729A5">
        <w:rPr>
          <w:rFonts w:ascii="Times New Roman" w:hAnsi="Times New Roman"/>
          <w:color w:val="000000"/>
          <w:sz w:val="24"/>
          <w:szCs w:val="24"/>
        </w:rPr>
        <w:t>удруж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њихово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Pr="00F729A5" w:rsidRDefault="00F94787" w:rsidP="004A7916">
      <w:pPr>
        <w:widowControl w:val="0"/>
        <w:autoSpaceDE w:val="0"/>
        <w:autoSpaceDN w:val="0"/>
        <w:adjustRightInd w:val="0"/>
        <w:spacing w:after="0" w:line="233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Захтев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комисији,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ручи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зах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истовремено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оставља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сији.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се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лек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пош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Pr="00CF03D6">
          <w:rPr>
            <w:rStyle w:val="Hyperlink"/>
            <w:rFonts w:ascii="Times New Roman" w:hAnsi="Times New Roman"/>
            <w:w w:val="102"/>
            <w:sz w:val="24"/>
            <w:szCs w:val="24"/>
            <w:lang w:val="sr-Latn-CS"/>
          </w:rPr>
          <w:t>marjan</w:t>
        </w:r>
        <w:r w:rsidRPr="00CF03D6">
          <w:rPr>
            <w:rStyle w:val="Hyperlink"/>
            <w:rFonts w:ascii="Times New Roman" w:hAnsi="Times New Roman"/>
            <w:w w:val="102"/>
            <w:sz w:val="24"/>
            <w:szCs w:val="24"/>
          </w:rPr>
          <w:t>@tmf.bg.ac.rs</w:t>
        </w:r>
      </w:hyperlink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руч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иљком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атниц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целог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ротив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није </w:t>
      </w:r>
      <w:r w:rsidRPr="00F729A5">
        <w:rPr>
          <w:rFonts w:ascii="Times New Roman" w:hAnsi="Times New Roman"/>
          <w:color w:val="000000"/>
          <w:sz w:val="24"/>
          <w:szCs w:val="24"/>
        </w:rPr>
        <w:t>другачије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ешта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у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вљује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бавештење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них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касније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ку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дв</w:t>
      </w:r>
      <w:r w:rsidRPr="00F729A5">
        <w:rPr>
          <w:rFonts w:ascii="Times New Roman" w:hAnsi="Times New Roman"/>
          <w:color w:val="000000"/>
          <w:sz w:val="24"/>
          <w:szCs w:val="24"/>
        </w:rPr>
        <w:t>а)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дан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дан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ева.</w:t>
      </w:r>
    </w:p>
    <w:p w:rsidR="00F94787" w:rsidRPr="00F729A5" w:rsidRDefault="00F94787" w:rsidP="004A7916">
      <w:pPr>
        <w:widowControl w:val="0"/>
        <w:autoSpaceDE w:val="0"/>
        <w:autoSpaceDN w:val="0"/>
        <w:adjustRightInd w:val="0"/>
        <w:spacing w:after="0" w:line="234" w:lineRule="exact"/>
        <w:ind w:left="106" w:right="8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колико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оспорава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врста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тупка,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color w:val="000000"/>
          <w:sz w:val="24"/>
          <w:szCs w:val="24"/>
        </w:rPr>
        <w:t>ржи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зива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мљен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тране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(три)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бз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нач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н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тоја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за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луке</w:t>
      </w:r>
      <w:r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ели</w:t>
      </w:r>
      <w:r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color w:val="000000"/>
          <w:sz w:val="24"/>
          <w:szCs w:val="24"/>
        </w:rPr>
        <w:t>0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длуке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е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color w:val="000000"/>
          <w:sz w:val="24"/>
          <w:szCs w:val="24"/>
        </w:rPr>
        <w:t>09.</w:t>
      </w:r>
      <w:r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кона,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ок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(пет)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а </w:t>
      </w:r>
      <w:r w:rsidRPr="00F729A5">
        <w:rPr>
          <w:rFonts w:ascii="Times New Roman" w:hAnsi="Times New Roman"/>
          <w:color w:val="000000"/>
          <w:sz w:val="24"/>
          <w:szCs w:val="24"/>
        </w:rPr>
        <w:t>приј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одлуке.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Захтевом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споравати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наручио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зете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не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цу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ева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могли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злози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</w:t>
      </w:r>
      <w:r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истека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149.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став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га</w:t>
      </w:r>
      <w:r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ре </w:t>
      </w:r>
      <w:r w:rsidRPr="00F729A5">
        <w:rPr>
          <w:rFonts w:ascii="Times New Roman" w:hAnsi="Times New Roman"/>
          <w:color w:val="000000"/>
          <w:sz w:val="24"/>
          <w:szCs w:val="24"/>
        </w:rPr>
        <w:t>ист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ог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ка.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ог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оспоравати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ару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лац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ао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нати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ликом</w:t>
      </w:r>
      <w:r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ошења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z w:val="24"/>
          <w:szCs w:val="24"/>
        </w:rPr>
        <w:t>одног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4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Pr="00F729A5" w:rsidRDefault="00F94787" w:rsidP="006766DC">
      <w:pPr>
        <w:widowControl w:val="0"/>
        <w:autoSpaceDE w:val="0"/>
        <w:autoSpaceDN w:val="0"/>
        <w:adjustRightInd w:val="0"/>
        <w:spacing w:before="1" w:after="0" w:line="248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</w:rPr>
      </w:pPr>
      <w:r w:rsidRPr="006766DC">
        <w:rPr>
          <w:rFonts w:ascii="Times New Roman" w:hAnsi="Times New Roman"/>
          <w:color w:val="000000"/>
          <w:sz w:val="24"/>
          <w:szCs w:val="24"/>
        </w:rPr>
        <w:t>Подносила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6DC">
        <w:rPr>
          <w:rFonts w:ascii="Times New Roman" w:hAnsi="Times New Roman"/>
          <w:color w:val="000000"/>
          <w:sz w:val="24"/>
          <w:szCs w:val="24"/>
        </w:rPr>
        <w:t>захтев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дужа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да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ахтев,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д</w:t>
      </w:r>
      <w:r w:rsidRPr="00F729A5">
        <w:rPr>
          <w:rFonts w:ascii="Times New Roman" w:hAnsi="Times New Roman"/>
          <w:color w:val="000000"/>
          <w:sz w:val="24"/>
          <w:szCs w:val="24"/>
        </w:rPr>
        <w:t>остави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6766DC">
        <w:rPr>
          <w:rFonts w:ascii="Times New Roman" w:hAnsi="Times New Roman"/>
          <w:color w:val="000000"/>
          <w:sz w:val="24"/>
          <w:szCs w:val="24"/>
        </w:rPr>
        <w:t>ка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уплат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так</w:t>
      </w:r>
      <w:r w:rsidRPr="006766DC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F729A5">
        <w:rPr>
          <w:rFonts w:ascii="Times New Roman" w:hAnsi="Times New Roman"/>
          <w:color w:val="000000"/>
          <w:sz w:val="24"/>
          <w:szCs w:val="24"/>
        </w:rPr>
        <w:t>ачун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буџет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6DC">
        <w:rPr>
          <w:rFonts w:ascii="Times New Roman" w:hAnsi="Times New Roman"/>
          <w:color w:val="000000"/>
          <w:sz w:val="24"/>
          <w:szCs w:val="24"/>
        </w:rPr>
        <w:t>Републике Ср</w:t>
      </w:r>
      <w:r w:rsidRPr="00F729A5">
        <w:rPr>
          <w:rFonts w:ascii="Times New Roman" w:hAnsi="Times New Roman"/>
          <w:color w:val="000000"/>
          <w:sz w:val="24"/>
          <w:szCs w:val="24"/>
        </w:rPr>
        <w:t>бије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F729A5">
        <w:rPr>
          <w:rFonts w:ascii="Times New Roman" w:hAnsi="Times New Roman"/>
          <w:color w:val="000000"/>
          <w:sz w:val="24"/>
          <w:szCs w:val="24"/>
        </w:rPr>
        <w:t>зн</w:t>
      </w:r>
      <w:r w:rsidRPr="006766DC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Pr="00F729A5">
        <w:rPr>
          <w:rFonts w:ascii="Times New Roman" w:hAnsi="Times New Roman"/>
          <w:color w:val="000000"/>
          <w:sz w:val="24"/>
          <w:szCs w:val="24"/>
        </w:rPr>
        <w:t>0</w:t>
      </w:r>
      <w:r w:rsidRPr="006766DC">
        <w:rPr>
          <w:rFonts w:ascii="Times New Roman" w:hAnsi="Times New Roman"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color w:val="000000"/>
          <w:sz w:val="24"/>
          <w:szCs w:val="24"/>
        </w:rPr>
        <w:t>0</w:t>
      </w:r>
      <w:r w:rsidRPr="006766DC">
        <w:rPr>
          <w:rFonts w:ascii="Times New Roman" w:hAnsi="Times New Roman"/>
          <w:color w:val="000000"/>
          <w:sz w:val="24"/>
          <w:szCs w:val="24"/>
        </w:rPr>
        <w:t>0</w:t>
      </w:r>
      <w:r w:rsidRPr="00F729A5">
        <w:rPr>
          <w:rFonts w:ascii="Times New Roman" w:hAnsi="Times New Roman"/>
          <w:color w:val="000000"/>
          <w:sz w:val="24"/>
          <w:szCs w:val="24"/>
        </w:rPr>
        <w:t>0</w:t>
      </w:r>
      <w:r w:rsidRPr="006766DC">
        <w:rPr>
          <w:rFonts w:ascii="Times New Roman" w:hAnsi="Times New Roman"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color w:val="000000"/>
          <w:sz w:val="24"/>
          <w:szCs w:val="24"/>
        </w:rPr>
        <w:t>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6DC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6766DC">
        <w:rPr>
          <w:rFonts w:ascii="Times New Roman" w:hAnsi="Times New Roman"/>
          <w:color w:val="000000"/>
          <w:sz w:val="24"/>
          <w:szCs w:val="24"/>
        </w:rPr>
        <w:t>нар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(број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Pr="006766DC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6DC">
        <w:rPr>
          <w:rFonts w:ascii="Times New Roman" w:hAnsi="Times New Roman"/>
          <w:color w:val="000000"/>
          <w:sz w:val="24"/>
          <w:szCs w:val="24"/>
        </w:rPr>
        <w:t>8</w:t>
      </w:r>
      <w:r w:rsidRPr="00F729A5">
        <w:rPr>
          <w:rFonts w:ascii="Times New Roman" w:hAnsi="Times New Roman"/>
          <w:color w:val="000000"/>
          <w:sz w:val="24"/>
          <w:szCs w:val="24"/>
        </w:rPr>
        <w:t>40</w:t>
      </w:r>
      <w:r w:rsidRPr="006766DC">
        <w:rPr>
          <w:rFonts w:ascii="MS Mincho" w:eastAsia="MS Mincho" w:hAnsi="MS Mincho" w:cs="MS Mincho" w:hint="eastAsia"/>
          <w:color w:val="000000"/>
          <w:sz w:val="24"/>
          <w:szCs w:val="24"/>
        </w:rPr>
        <w:t>‐</w:t>
      </w:r>
      <w:r w:rsidRPr="00F729A5">
        <w:rPr>
          <w:rFonts w:ascii="Times New Roman" w:hAnsi="Times New Roman"/>
          <w:color w:val="000000"/>
          <w:sz w:val="24"/>
          <w:szCs w:val="24"/>
        </w:rPr>
        <w:t>7</w:t>
      </w:r>
      <w:r w:rsidRPr="006766DC">
        <w:rPr>
          <w:rFonts w:ascii="Times New Roman" w:hAnsi="Times New Roman"/>
          <w:color w:val="000000"/>
          <w:sz w:val="24"/>
          <w:szCs w:val="24"/>
        </w:rPr>
        <w:t>4</w:t>
      </w:r>
      <w:r w:rsidRPr="00F729A5">
        <w:rPr>
          <w:rFonts w:ascii="Times New Roman" w:hAnsi="Times New Roman"/>
          <w:color w:val="000000"/>
          <w:sz w:val="24"/>
          <w:szCs w:val="24"/>
        </w:rPr>
        <w:t>2</w:t>
      </w:r>
      <w:r w:rsidRPr="006766DC">
        <w:rPr>
          <w:rFonts w:ascii="Times New Roman" w:hAnsi="Times New Roman"/>
          <w:color w:val="000000"/>
          <w:sz w:val="24"/>
          <w:szCs w:val="24"/>
        </w:rPr>
        <w:t>22</w:t>
      </w:r>
      <w:r w:rsidRPr="00F729A5">
        <w:rPr>
          <w:rFonts w:ascii="Times New Roman" w:hAnsi="Times New Roman"/>
          <w:color w:val="000000"/>
          <w:sz w:val="24"/>
          <w:szCs w:val="24"/>
        </w:rPr>
        <w:t>1</w:t>
      </w:r>
      <w:r w:rsidRPr="006766DC">
        <w:rPr>
          <w:rFonts w:ascii="Times New Roman" w:hAnsi="Times New Roman"/>
          <w:color w:val="000000"/>
          <w:sz w:val="24"/>
          <w:szCs w:val="24"/>
        </w:rPr>
        <w:t>8</w:t>
      </w:r>
      <w:r w:rsidRPr="00F729A5">
        <w:rPr>
          <w:rFonts w:ascii="Times New Roman" w:hAnsi="Times New Roman"/>
          <w:color w:val="000000"/>
          <w:sz w:val="24"/>
          <w:szCs w:val="24"/>
        </w:rPr>
        <w:t>4</w:t>
      </w:r>
      <w:r w:rsidRPr="006766DC">
        <w:rPr>
          <w:rFonts w:ascii="Times New Roman" w:hAnsi="Times New Roman"/>
          <w:color w:val="000000"/>
          <w:sz w:val="24"/>
          <w:szCs w:val="24"/>
        </w:rPr>
        <w:t>3</w:t>
      </w:r>
      <w:r w:rsidRPr="006766DC">
        <w:rPr>
          <w:rFonts w:ascii="MS Mincho" w:eastAsia="MS Mincho" w:hAnsi="MS Mincho" w:cs="MS Mincho" w:hint="eastAsia"/>
          <w:color w:val="000000"/>
          <w:sz w:val="24"/>
          <w:szCs w:val="24"/>
        </w:rPr>
        <w:t>‐</w:t>
      </w:r>
      <w:r w:rsidRPr="006766DC">
        <w:rPr>
          <w:rFonts w:ascii="Times New Roman" w:hAnsi="Times New Roman"/>
          <w:color w:val="000000"/>
          <w:sz w:val="24"/>
          <w:szCs w:val="24"/>
        </w:rPr>
        <w:t>57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6766DC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6766DC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бр</w:t>
      </w:r>
      <w:r w:rsidRPr="006766DC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50</w:t>
      </w:r>
      <w:r w:rsidRPr="006766DC">
        <w:rPr>
          <w:rFonts w:ascii="MS Mincho" w:eastAsia="MS Mincho" w:hAnsi="MS Mincho" w:cs="MS Mincho" w:hint="eastAsia"/>
          <w:color w:val="000000"/>
          <w:sz w:val="24"/>
          <w:szCs w:val="24"/>
        </w:rPr>
        <w:t>‐</w:t>
      </w:r>
      <w:r w:rsidRPr="006766DC">
        <w:rPr>
          <w:rFonts w:ascii="Times New Roman" w:hAnsi="Times New Roman"/>
          <w:color w:val="000000"/>
          <w:sz w:val="24"/>
          <w:szCs w:val="24"/>
        </w:rPr>
        <w:t>0</w:t>
      </w:r>
      <w:r w:rsidRPr="00F729A5">
        <w:rPr>
          <w:rFonts w:ascii="Times New Roman" w:hAnsi="Times New Roman"/>
          <w:color w:val="000000"/>
          <w:sz w:val="24"/>
          <w:szCs w:val="24"/>
        </w:rPr>
        <w:t>1</w:t>
      </w:r>
      <w:r w:rsidRPr="006766DC">
        <w:rPr>
          <w:rFonts w:ascii="Times New Roman" w:hAnsi="Times New Roman"/>
          <w:color w:val="000000"/>
          <w:sz w:val="24"/>
          <w:szCs w:val="24"/>
        </w:rPr>
        <w:t>6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сврха: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Републичка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административна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такса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Pr="00F729A5">
        <w:rPr>
          <w:rFonts w:ascii="Times New Roman" w:hAnsi="Times New Roman"/>
          <w:color w:val="000000"/>
          <w:sz w:val="24"/>
          <w:szCs w:val="24"/>
        </w:rPr>
        <w:t>аз</w:t>
      </w:r>
      <w:r w:rsidRPr="006766DC">
        <w:rPr>
          <w:rFonts w:ascii="Times New Roman" w:hAnsi="Times New Roman"/>
          <w:color w:val="000000"/>
          <w:sz w:val="24"/>
          <w:szCs w:val="24"/>
        </w:rPr>
        <w:t>нако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Pr="00F729A5">
        <w:rPr>
          <w:rFonts w:ascii="Times New Roman" w:hAnsi="Times New Roman"/>
          <w:color w:val="000000"/>
          <w:sz w:val="24"/>
          <w:szCs w:val="24"/>
        </w:rPr>
        <w:t>ба</w:t>
      </w:r>
      <w:r w:rsidRPr="006766DC">
        <w:rPr>
          <w:rFonts w:ascii="Times New Roman" w:hAnsi="Times New Roman"/>
          <w:color w:val="000000"/>
          <w:sz w:val="24"/>
          <w:szCs w:val="24"/>
        </w:rPr>
        <w:t>вк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6766DC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F729A5">
        <w:rPr>
          <w:rFonts w:ascii="Times New Roman" w:hAnsi="Times New Roman"/>
          <w:color w:val="000000"/>
          <w:sz w:val="24"/>
          <w:szCs w:val="24"/>
        </w:rPr>
        <w:t>дно</w:t>
      </w:r>
      <w:r w:rsidRPr="006766DC">
        <w:rPr>
          <w:rFonts w:ascii="Times New Roman" w:hAnsi="Times New Roman"/>
          <w:color w:val="000000"/>
          <w:sz w:val="24"/>
          <w:szCs w:val="24"/>
        </w:rPr>
        <w:t>си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корисни</w:t>
      </w:r>
      <w:r w:rsidRPr="006766DC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: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6766DC">
        <w:rPr>
          <w:rFonts w:ascii="Times New Roman" w:hAnsi="Times New Roman"/>
          <w:color w:val="000000"/>
          <w:sz w:val="24"/>
          <w:szCs w:val="24"/>
        </w:rPr>
        <w:t>уџ</w:t>
      </w:r>
      <w:r w:rsidRPr="00F729A5">
        <w:rPr>
          <w:rFonts w:ascii="Times New Roman" w:hAnsi="Times New Roman"/>
          <w:color w:val="000000"/>
          <w:sz w:val="24"/>
          <w:szCs w:val="24"/>
        </w:rPr>
        <w:t>ет</w:t>
      </w:r>
      <w:r w:rsidRPr="006766DC">
        <w:rPr>
          <w:rFonts w:ascii="Times New Roman" w:hAnsi="Times New Roman"/>
          <w:color w:val="000000"/>
          <w:sz w:val="24"/>
          <w:szCs w:val="24"/>
        </w:rPr>
        <w:t xml:space="preserve"> Републике Србије).</w:t>
      </w:r>
    </w:p>
    <w:p w:rsidR="00F94787" w:rsidRPr="00F729A5" w:rsidRDefault="00F94787" w:rsidP="006766DC">
      <w:pPr>
        <w:widowControl w:val="0"/>
        <w:autoSpaceDE w:val="0"/>
        <w:autoSpaceDN w:val="0"/>
        <w:adjustRightInd w:val="0"/>
        <w:spacing w:before="1" w:after="0" w:line="248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4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87" w:rsidRPr="00F729A5" w:rsidRDefault="00F94787" w:rsidP="004A791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F94787" w:rsidRPr="00F729A5" w:rsidRDefault="00F94787" w:rsidP="005249EE">
      <w:pPr>
        <w:widowControl w:val="0"/>
        <w:autoSpaceDE w:val="0"/>
        <w:autoSpaceDN w:val="0"/>
        <w:adjustRightInd w:val="0"/>
        <w:spacing w:before="9" w:after="0" w:line="240" w:lineRule="auto"/>
        <w:ind w:left="106" w:right="7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вној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ачем</w:t>
      </w:r>
      <w:r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одељ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оку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8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(о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ам)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титу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ана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149.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за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ава,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112.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2.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тачка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5.)</w:t>
      </w:r>
      <w:r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кона.</w:t>
      </w:r>
    </w:p>
    <w:p w:rsidR="00F94787" w:rsidRPr="00B326D2" w:rsidRDefault="00F94787" w:rsidP="00B326D2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ју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коме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љен</w:t>
      </w:r>
      <w:r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дбије</w:t>
      </w:r>
      <w:r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акљу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уговор,</w:t>
      </w:r>
      <w:r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закључи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првим</w:t>
      </w:r>
      <w:r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следећ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љнијим</w:t>
      </w:r>
      <w:r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</w:p>
    <w:p w:rsidR="00F94787" w:rsidRDefault="00F94787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94787" w:rsidRPr="00F729A5" w:rsidRDefault="00F94787" w:rsidP="0010075F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075F">
        <w:rPr>
          <w:rFonts w:ascii="Times New Roman" w:hAnsi="Times New Roman"/>
          <w:color w:val="000000"/>
          <w:sz w:val="24"/>
          <w:szCs w:val="24"/>
        </w:rPr>
        <w:t>Образац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F94787" w:rsidRPr="004D25E4" w:rsidRDefault="00F94787" w:rsidP="008717BB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sz w:val="24"/>
          <w:szCs w:val="24"/>
          <w:lang w:val="sr-Cyrl-CS"/>
        </w:rPr>
      </w:pPr>
      <w:r w:rsidRPr="0010075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</w:p>
    <w:p w:rsidR="00F94787" w:rsidRPr="008717BB" w:rsidRDefault="00F94787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VI О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АЗАЦ 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z w:val="24"/>
          <w:szCs w:val="24"/>
        </w:rPr>
        <w:t>ДЕ</w:t>
      </w:r>
    </w:p>
    <w:p w:rsidR="00F94787" w:rsidRPr="008717BB" w:rsidRDefault="00F94787" w:rsidP="008717BB">
      <w:pPr>
        <w:ind w:left="113" w:right="69" w:firstLine="567"/>
        <w:jc w:val="both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sz w:val="24"/>
          <w:szCs w:val="24"/>
        </w:rPr>
        <w:t>По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у доба</w:t>
      </w:r>
      <w:r w:rsidRPr="008717BB">
        <w:rPr>
          <w:rFonts w:ascii="Times New Roman" w:hAnsi="Times New Roman"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–</w:t>
      </w:r>
      <w:r w:rsidRPr="008717B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лабораториски потрошни материјал и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 број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5/2014</w:t>
      </w:r>
      <w:r w:rsidRPr="008717BB">
        <w:rPr>
          <w:rFonts w:ascii="Times New Roman" w:hAnsi="Times New Roman"/>
          <w:sz w:val="24"/>
          <w:szCs w:val="24"/>
        </w:rPr>
        <w:t xml:space="preserve">,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је по</w:t>
      </w:r>
      <w:r w:rsidRPr="008717BB">
        <w:rPr>
          <w:rFonts w:ascii="Times New Roman" w:hAnsi="Times New Roman"/>
          <w:spacing w:val="1"/>
          <w:sz w:val="24"/>
          <w:szCs w:val="24"/>
        </w:rPr>
        <w:t>зи</w:t>
      </w:r>
      <w:r w:rsidRPr="008717BB">
        <w:rPr>
          <w:rFonts w:ascii="Times New Roman" w:hAnsi="Times New Roman"/>
          <w:sz w:val="24"/>
          <w:szCs w:val="24"/>
        </w:rPr>
        <w:t xml:space="preserve">в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-2"/>
          <w:sz w:val="24"/>
          <w:szCs w:val="24"/>
        </w:rPr>
        <w:t>д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ош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ње</w:t>
      </w:r>
      <w:r w:rsidRPr="008717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7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обја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z w:val="24"/>
          <w:szCs w:val="24"/>
        </w:rPr>
        <w:t>љ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Порта</w:t>
      </w:r>
      <w:r w:rsidRPr="008717BB">
        <w:rPr>
          <w:rFonts w:ascii="Times New Roman" w:hAnsi="Times New Roman"/>
          <w:spacing w:val="2"/>
          <w:sz w:val="24"/>
          <w:szCs w:val="24"/>
        </w:rPr>
        <w:t>л</w:t>
      </w:r>
      <w:r w:rsidRPr="008717BB">
        <w:rPr>
          <w:rFonts w:ascii="Times New Roman" w:hAnsi="Times New Roman"/>
          <w:sz w:val="24"/>
          <w:szCs w:val="24"/>
        </w:rPr>
        <w:t>у 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pacing w:val="1"/>
          <w:sz w:val="24"/>
          <w:szCs w:val="24"/>
        </w:rPr>
        <w:t>ни</w:t>
      </w:r>
      <w:r w:rsidRPr="008717BB">
        <w:rPr>
          <w:rFonts w:ascii="Times New Roman" w:hAnsi="Times New Roman"/>
          <w:sz w:val="24"/>
          <w:szCs w:val="24"/>
        </w:rPr>
        <w:t>х</w:t>
      </w:r>
      <w:r w:rsidRPr="008717B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вки</w:t>
      </w:r>
      <w:r w:rsidRPr="0087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77B3C">
        <w:rPr>
          <w:rFonts w:ascii="Times New Roman" w:hAnsi="Times New Roman"/>
          <w:sz w:val="24"/>
          <w:szCs w:val="24"/>
        </w:rPr>
        <w:t>д</w:t>
      </w:r>
      <w:r w:rsidRPr="00177B3C">
        <w:rPr>
          <w:rFonts w:ascii="Times New Roman" w:hAnsi="Times New Roman"/>
          <w:spacing w:val="-1"/>
          <w:sz w:val="24"/>
          <w:szCs w:val="24"/>
        </w:rPr>
        <w:t>а</w:t>
      </w:r>
      <w:r w:rsidRPr="00177B3C">
        <w:rPr>
          <w:rFonts w:ascii="Times New Roman" w:hAnsi="Times New Roman"/>
          <w:spacing w:val="1"/>
          <w:sz w:val="24"/>
          <w:szCs w:val="24"/>
        </w:rPr>
        <w:t>н</w:t>
      </w:r>
      <w:r w:rsidRPr="00177B3C">
        <w:rPr>
          <w:rFonts w:ascii="Times New Roman" w:hAnsi="Times New Roman"/>
          <w:sz w:val="24"/>
          <w:szCs w:val="24"/>
        </w:rPr>
        <w:t>а</w:t>
      </w:r>
      <w:r w:rsidRPr="00177B3C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631A25">
        <w:rPr>
          <w:rFonts w:ascii="Times New Roman" w:hAnsi="Times New Roman"/>
          <w:sz w:val="24"/>
          <w:szCs w:val="24"/>
        </w:rPr>
        <w:t>.</w:t>
      </w:r>
      <w:r w:rsidRPr="00631A25">
        <w:rPr>
          <w:rFonts w:ascii="Times New Roman" w:hAnsi="Times New Roman"/>
          <w:sz w:val="24"/>
          <w:szCs w:val="24"/>
          <w:lang w:val="sr-Cyrl-CS"/>
        </w:rPr>
        <w:t>07</w:t>
      </w:r>
      <w:r w:rsidRPr="00631A25">
        <w:rPr>
          <w:rFonts w:ascii="Times New Roman" w:hAnsi="Times New Roman"/>
          <w:sz w:val="24"/>
          <w:szCs w:val="24"/>
        </w:rPr>
        <w:t>.201</w:t>
      </w:r>
      <w:r w:rsidRPr="00631A25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631A25">
        <w:rPr>
          <w:rFonts w:ascii="Times New Roman" w:hAnsi="Times New Roman"/>
          <w:sz w:val="24"/>
          <w:szCs w:val="24"/>
        </w:rPr>
        <w:t>.</w:t>
      </w:r>
      <w:r w:rsidRPr="0087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год</w:t>
      </w:r>
      <w:r w:rsidRPr="008717BB">
        <w:rPr>
          <w:rFonts w:ascii="Times New Roman" w:hAnsi="Times New Roman"/>
          <w:spacing w:val="-1"/>
          <w:sz w:val="24"/>
          <w:szCs w:val="24"/>
        </w:rPr>
        <w:t>и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е</w:t>
      </w:r>
      <w:r w:rsidRPr="008717B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 xml:space="preserve">а </w:t>
      </w:r>
      <w:r w:rsidRPr="008717BB">
        <w:rPr>
          <w:rFonts w:ascii="Times New Roman" w:hAnsi="Times New Roman"/>
          <w:spacing w:val="1"/>
          <w:sz w:val="24"/>
          <w:szCs w:val="24"/>
        </w:rPr>
        <w:t>ин</w:t>
      </w:r>
      <w:r w:rsidRPr="008717BB">
        <w:rPr>
          <w:rFonts w:ascii="Times New Roman" w:hAnsi="Times New Roman"/>
          <w:sz w:val="24"/>
          <w:szCs w:val="24"/>
        </w:rPr>
        <w:t>т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 xml:space="preserve">т </w:t>
      </w:r>
      <w:r w:rsidRPr="008717BB">
        <w:rPr>
          <w:rFonts w:ascii="Times New Roman" w:hAnsi="Times New Roman"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sz w:val="24"/>
          <w:szCs w:val="24"/>
        </w:rPr>
        <w:t>тр</w:t>
      </w:r>
      <w:r w:rsidRPr="008717BB">
        <w:rPr>
          <w:rFonts w:ascii="Times New Roman" w:hAnsi="Times New Roman"/>
          <w:spacing w:val="-1"/>
          <w:sz w:val="24"/>
          <w:szCs w:val="24"/>
        </w:rPr>
        <w:t>ан</w:t>
      </w:r>
      <w:r w:rsidRPr="008717BB">
        <w:rPr>
          <w:rFonts w:ascii="Times New Roman" w:hAnsi="Times New Roman"/>
          <w:spacing w:val="1"/>
          <w:sz w:val="24"/>
          <w:szCs w:val="24"/>
        </w:rPr>
        <w:t>и</w:t>
      </w:r>
      <w:r w:rsidRPr="008717BB">
        <w:rPr>
          <w:rFonts w:ascii="Times New Roman" w:hAnsi="Times New Roman"/>
          <w:spacing w:val="-1"/>
          <w:sz w:val="24"/>
          <w:szCs w:val="24"/>
        </w:rPr>
        <w:t>ц</w:t>
      </w:r>
      <w:r w:rsidRPr="008717BB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pacing w:val="1"/>
          <w:sz w:val="24"/>
          <w:szCs w:val="24"/>
        </w:rPr>
        <w:t>чи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1"/>
          <w:sz w:val="24"/>
          <w:szCs w:val="24"/>
        </w:rPr>
        <w:t>ц</w:t>
      </w:r>
      <w:r w:rsidRPr="008717BB">
        <w:rPr>
          <w:rFonts w:ascii="Times New Roman" w:hAnsi="Times New Roman"/>
          <w:spacing w:val="3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.</w:t>
      </w:r>
    </w:p>
    <w:p w:rsidR="00F94787" w:rsidRPr="008717BB" w:rsidRDefault="00F94787" w:rsidP="008717BB">
      <w:pPr>
        <w:spacing w:before="1" w:line="280" w:lineRule="exact"/>
        <w:rPr>
          <w:rFonts w:ascii="Times New Roman" w:hAnsi="Times New Roman"/>
          <w:sz w:val="28"/>
          <w:szCs w:val="28"/>
        </w:rPr>
      </w:pPr>
    </w:p>
    <w:p w:rsidR="00F94787" w:rsidRPr="008717BB" w:rsidRDefault="00F94787" w:rsidP="008717BB">
      <w:pPr>
        <w:spacing w:line="260" w:lineRule="exact"/>
        <w:ind w:left="11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1)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О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</w:p>
    <w:p w:rsidR="00F94787" w:rsidRPr="008717BB" w:rsidRDefault="00F94787" w:rsidP="008717BB">
      <w:pPr>
        <w:spacing w:before="19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12"/>
        <w:gridCol w:w="5026"/>
      </w:tblGrid>
      <w:tr w:rsidR="00F94787" w:rsidRPr="008717BB" w:rsidTr="004C0A3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број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73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</w:t>
            </w:r>
          </w:p>
          <w:p w:rsidR="00F94787" w:rsidRPr="008717BB" w:rsidRDefault="00F94787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ПИ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5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Ел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94787" w:rsidRPr="008717BB" w:rsidRDefault="00F94787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</w:tbl>
    <w:p w:rsidR="00F94787" w:rsidRDefault="00F94787" w:rsidP="007200D7">
      <w:pPr>
        <w:spacing w:before="29"/>
        <w:ind w:right="7045"/>
        <w:rPr>
          <w:rFonts w:ascii="Times New Roman" w:hAnsi="Times New Roman"/>
        </w:rPr>
      </w:pPr>
    </w:p>
    <w:p w:rsidR="00F94787" w:rsidRDefault="00F94787" w:rsidP="007200D7">
      <w:pPr>
        <w:spacing w:before="29"/>
        <w:ind w:right="7045"/>
        <w:rPr>
          <w:rFonts w:ascii="Times New Roman" w:hAnsi="Times New Roman"/>
        </w:rPr>
      </w:pPr>
    </w:p>
    <w:p w:rsidR="00F94787" w:rsidRPr="007200D7" w:rsidRDefault="00F94787" w:rsidP="007200D7">
      <w:pPr>
        <w:spacing w:before="29"/>
        <w:ind w:right="7045"/>
        <w:rPr>
          <w:rFonts w:ascii="Times New Roman" w:hAnsi="Times New Roman"/>
          <w:b/>
          <w:sz w:val="24"/>
          <w:szCs w:val="24"/>
        </w:rPr>
      </w:pPr>
    </w:p>
    <w:p w:rsidR="00F94787" w:rsidRPr="008717BB" w:rsidRDefault="00F94787" w:rsidP="008717BB">
      <w:pPr>
        <w:spacing w:before="29"/>
        <w:ind w:left="72" w:right="7045"/>
        <w:jc w:val="center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2)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НУДУ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СИ</w:t>
      </w:r>
    </w:p>
    <w:p w:rsidR="00F94787" w:rsidRPr="008717BB" w:rsidRDefault="00F94787" w:rsidP="008717BB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F94787" w:rsidRPr="008717BB" w:rsidRDefault="00F94787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а)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с</w:t>
      </w:r>
      <w:r w:rsidRPr="008717BB">
        <w:rPr>
          <w:rFonts w:ascii="Times New Roman" w:hAnsi="Times New Roman"/>
          <w:b/>
          <w:sz w:val="24"/>
          <w:szCs w:val="24"/>
        </w:rPr>
        <w:t>амо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>ално</w:t>
      </w:r>
    </w:p>
    <w:p w:rsidR="00F94787" w:rsidRPr="008717BB" w:rsidRDefault="00F94787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б)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с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8717BB">
        <w:rPr>
          <w:rFonts w:ascii="Times New Roman" w:hAnsi="Times New Roman"/>
          <w:b/>
          <w:sz w:val="24"/>
          <w:szCs w:val="24"/>
        </w:rPr>
        <w:t>звођа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8717BB">
        <w:rPr>
          <w:rFonts w:ascii="Times New Roman" w:hAnsi="Times New Roman"/>
          <w:b/>
          <w:sz w:val="24"/>
          <w:szCs w:val="24"/>
        </w:rPr>
        <w:t>м</w:t>
      </w:r>
    </w:p>
    <w:p w:rsidR="00F94787" w:rsidRPr="008717BB" w:rsidRDefault="00F94787" w:rsidP="008717BB">
      <w:pPr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в)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>ао за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у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у</w:t>
      </w:r>
    </w:p>
    <w:p w:rsidR="00F94787" w:rsidRDefault="00F94787" w:rsidP="00E52DAB">
      <w:pPr>
        <w:ind w:right="71"/>
        <w:rPr>
          <w:rFonts w:ascii="Times New Roman" w:hAnsi="Times New Roman"/>
          <w:i/>
          <w:sz w:val="24"/>
          <w:szCs w:val="24"/>
        </w:rPr>
      </w:pPr>
      <w:r w:rsidRPr="008717BB">
        <w:rPr>
          <w:rFonts w:ascii="Times New Roman" w:hAnsi="Times New Roman"/>
          <w:b/>
          <w:i/>
          <w:sz w:val="24"/>
          <w:szCs w:val="24"/>
        </w:rPr>
        <w:t>На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i/>
          <w:sz w:val="24"/>
          <w:szCs w:val="24"/>
        </w:rPr>
        <w:t>о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8717BB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i/>
          <w:sz w:val="24"/>
          <w:szCs w:val="24"/>
        </w:rPr>
        <w:t>а:</w:t>
      </w:r>
      <w:r w:rsidRPr="008717BB">
        <w:rPr>
          <w:rFonts w:ascii="Times New Roman" w:hAnsi="Times New Roman"/>
          <w:i/>
          <w:sz w:val="24"/>
          <w:szCs w:val="24"/>
        </w:rPr>
        <w:t>заокружи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8717BB">
        <w:rPr>
          <w:rFonts w:ascii="Times New Roman" w:hAnsi="Times New Roman"/>
          <w:i/>
          <w:sz w:val="24"/>
          <w:szCs w:val="24"/>
        </w:rPr>
        <w:t>ачин по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е 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ати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 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м,о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</w:t>
      </w:r>
      <w:r w:rsidRPr="008717BB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о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им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ицима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зајед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ичке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грпа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F94787" w:rsidRPr="008717BB" w:rsidRDefault="00F94787" w:rsidP="00E52DAB">
      <w:pPr>
        <w:ind w:right="71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3)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8717BB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F94787" w:rsidRPr="008717BB" w:rsidRDefault="00F94787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4256"/>
        <w:gridCol w:w="4174"/>
      </w:tblGrid>
      <w:tr w:rsidR="00F94787" w:rsidRPr="008717BB" w:rsidTr="004C0A35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94787" w:rsidRPr="008717BB" w:rsidRDefault="00F94787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94787" w:rsidRPr="008717BB" w:rsidRDefault="00F94787" w:rsidP="006D0C4C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94787" w:rsidRPr="008717BB" w:rsidRDefault="00F94787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</w:tbl>
    <w:p w:rsidR="00F94787" w:rsidRPr="008717BB" w:rsidRDefault="00F94787" w:rsidP="008717BB">
      <w:pPr>
        <w:spacing w:before="4" w:line="100" w:lineRule="exact"/>
        <w:rPr>
          <w:rFonts w:ascii="Times New Roman" w:hAnsi="Times New Roman"/>
          <w:sz w:val="11"/>
          <w:szCs w:val="11"/>
        </w:rPr>
      </w:pPr>
    </w:p>
    <w:p w:rsidR="00F94787" w:rsidRPr="008717BB" w:rsidRDefault="00F94787" w:rsidP="008717BB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F94787" w:rsidRPr="008717BB" w:rsidRDefault="00F94787" w:rsidP="008717BB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Подаци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“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ају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а</w:t>
      </w:r>
      <w:r w:rsidRPr="008717BB">
        <w:rPr>
          <w:rFonts w:ascii="Times New Roman" w:hAnsi="Times New Roman"/>
          <w:i/>
          <w:sz w:val="24"/>
          <w:szCs w:val="24"/>
        </w:rPr>
        <w:t>мо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z w:val="24"/>
          <w:szCs w:val="24"/>
        </w:rPr>
        <w:t>ји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F94787" w:rsidRDefault="00F94787" w:rsidP="00E52DAB">
      <w:pPr>
        <w:ind w:left="113" w:right="75"/>
        <w:rPr>
          <w:rFonts w:ascii="Times New Roman" w:hAnsi="Times New Roman"/>
          <w:i/>
          <w:sz w:val="24"/>
          <w:szCs w:val="24"/>
        </w:rPr>
      </w:pP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м, 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ико има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8717BB">
        <w:rPr>
          <w:rFonts w:ascii="Times New Roman" w:hAnsi="Times New Roman"/>
          <w:i/>
          <w:sz w:val="24"/>
          <w:szCs w:val="24"/>
        </w:rPr>
        <w:t xml:space="preserve">ћи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 од ме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 пр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иђених у 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, потр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је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разац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копира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примерака,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 xml:space="preserve">и за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аког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а.</w:t>
      </w:r>
    </w:p>
    <w:p w:rsidR="00F94787" w:rsidRPr="008717BB" w:rsidRDefault="00F94787" w:rsidP="00E52DAB">
      <w:pPr>
        <w:ind w:left="113" w:right="75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4)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ЗАЈ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8717BB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F94787" w:rsidRPr="008717BB" w:rsidRDefault="00F94787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4256"/>
        <w:gridCol w:w="4274"/>
      </w:tblGrid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  <w:tr w:rsidR="00F94787" w:rsidRPr="008717BB" w:rsidTr="004C0A35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94787" w:rsidRPr="008717BB" w:rsidRDefault="00F94787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8717BB" w:rsidRDefault="00F94787" w:rsidP="006D0C4C">
            <w:pPr>
              <w:rPr>
                <w:rFonts w:ascii="Times New Roman" w:hAnsi="Times New Roman"/>
              </w:rPr>
            </w:pPr>
          </w:p>
        </w:tc>
      </w:tr>
    </w:tbl>
    <w:p w:rsidR="00F94787" w:rsidRPr="008717BB" w:rsidRDefault="00F94787" w:rsidP="008717BB">
      <w:pPr>
        <w:spacing w:before="10" w:line="180" w:lineRule="exact"/>
        <w:rPr>
          <w:rFonts w:ascii="Times New Roman" w:hAnsi="Times New Roman"/>
          <w:sz w:val="18"/>
          <w:szCs w:val="18"/>
        </w:rPr>
      </w:pPr>
    </w:p>
    <w:p w:rsidR="00F94787" w:rsidRPr="008717BB" w:rsidRDefault="00F94787" w:rsidP="008717BB">
      <w:pPr>
        <w:spacing w:before="29"/>
        <w:ind w:left="5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F94787" w:rsidRDefault="00F94787" w:rsidP="00E52DAB">
      <w:pPr>
        <w:spacing w:before="1" w:line="260" w:lineRule="exact"/>
        <w:ind w:left="253" w:right="73" w:firstLine="468"/>
        <w:jc w:val="both"/>
        <w:rPr>
          <w:rFonts w:ascii="Times New Roman" w:hAnsi="Times New Roman"/>
          <w:i/>
          <w:spacing w:val="5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аци</w:t>
      </w:r>
      <w:r w:rsidRPr="008717BB">
        <w:rPr>
          <w:rFonts w:ascii="Times New Roman" w:hAnsi="Times New Roman"/>
          <w:i/>
          <w:spacing w:val="4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и“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8717BB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,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ћи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8717BB">
        <w:rPr>
          <w:rFonts w:ascii="Times New Roman" w:hAnsi="Times New Roman"/>
          <w:i/>
          <w:sz w:val="24"/>
          <w:szCs w:val="24"/>
        </w:rPr>
        <w:t>ика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 од 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 xml:space="preserve">х у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и, 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о је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 xml:space="preserve">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 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ац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 xml:space="preserve">ира у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i/>
          <w:sz w:val="24"/>
          <w:szCs w:val="24"/>
        </w:rPr>
        <w:t>ака,</w:t>
      </w:r>
      <w:r w:rsidRPr="008717BB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аког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је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 xml:space="preserve">ој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5"/>
          <w:sz w:val="24"/>
          <w:szCs w:val="24"/>
        </w:rPr>
        <w:t>и</w:t>
      </w:r>
    </w:p>
    <w:p w:rsidR="00F94787" w:rsidRDefault="00F94787" w:rsidP="00E52DAB">
      <w:pPr>
        <w:spacing w:before="1" w:line="260" w:lineRule="exact"/>
        <w:ind w:left="253" w:right="73" w:firstLine="468"/>
        <w:jc w:val="both"/>
        <w:rPr>
          <w:b/>
          <w:sz w:val="24"/>
          <w:szCs w:val="24"/>
          <w:lang w:val="sr-Cyrl-CS"/>
        </w:rPr>
      </w:pPr>
    </w:p>
    <w:p w:rsidR="00F94787" w:rsidRDefault="00F94787" w:rsidP="008717BB">
      <w:pPr>
        <w:spacing w:line="200" w:lineRule="exact"/>
        <w:rPr>
          <w:rFonts w:ascii="Times New Roman" w:hAnsi="Times New Roman"/>
          <w:b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5) 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8717BB">
        <w:rPr>
          <w:rFonts w:ascii="Times New Roman" w:hAnsi="Times New Roman"/>
          <w:b/>
          <w:sz w:val="24"/>
          <w:szCs w:val="24"/>
        </w:rPr>
        <w:t xml:space="preserve">с 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z w:val="24"/>
          <w:szCs w:val="24"/>
        </w:rPr>
        <w:t>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z w:val="24"/>
          <w:szCs w:val="24"/>
        </w:rPr>
        <w:t xml:space="preserve">: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абав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об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 xml:space="preserve">а –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>
        <w:rPr>
          <w:rFonts w:ascii="Times New Roman" w:hAnsi="Times New Roman"/>
          <w:b/>
          <w:sz w:val="24"/>
          <w:szCs w:val="24"/>
          <w:lang w:val="sr-Cyrl-CS"/>
        </w:rPr>
        <w:t>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</w:rPr>
        <w:t>5/2014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8717BB">
        <w:rPr>
          <w:rFonts w:ascii="Times New Roman" w:hAnsi="Times New Roman"/>
          <w:sz w:val="24"/>
          <w:szCs w:val="24"/>
        </w:rPr>
        <w:t xml:space="preserve">- 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F94787" w:rsidRDefault="00F94787" w:rsidP="008717BB">
      <w:pPr>
        <w:spacing w:line="200" w:lineRule="exact"/>
        <w:rPr>
          <w:rFonts w:ascii="Times New Roman" w:hAnsi="Times New Roman"/>
          <w:b/>
          <w:sz w:val="24"/>
          <w:szCs w:val="24"/>
        </w:rPr>
      </w:pPr>
    </w:p>
    <w:p w:rsidR="00F94787" w:rsidRDefault="00F94787" w:rsidP="008717BB">
      <w:pPr>
        <w:spacing w:line="200" w:lineRule="exact"/>
        <w:rPr>
          <w:rFonts w:ascii="Times New Roman" w:hAnsi="Times New Roman"/>
          <w:b/>
          <w:sz w:val="24"/>
          <w:szCs w:val="24"/>
        </w:rPr>
      </w:pPr>
    </w:p>
    <w:p w:rsidR="00F94787" w:rsidRDefault="00F94787" w:rsidP="008717BB">
      <w:pPr>
        <w:spacing w:line="200" w:lineRule="exact"/>
        <w:rPr>
          <w:rFonts w:ascii="Times New Roman" w:hAnsi="Times New Roman"/>
          <w:b/>
          <w:sz w:val="24"/>
          <w:szCs w:val="24"/>
        </w:rPr>
      </w:pPr>
    </w:p>
    <w:p w:rsidR="00F94787" w:rsidRDefault="00F94787" w:rsidP="008717BB">
      <w:pPr>
        <w:spacing w:line="200" w:lineRule="exact"/>
        <w:rPr>
          <w:rFonts w:ascii="Times New Roman" w:hAnsi="Times New Roman"/>
          <w:b/>
          <w:sz w:val="24"/>
          <w:szCs w:val="24"/>
        </w:rPr>
      </w:pPr>
    </w:p>
    <w:p w:rsidR="00F94787" w:rsidRPr="0047189D" w:rsidRDefault="00F94787" w:rsidP="008717BB">
      <w:pPr>
        <w:spacing w:line="200" w:lineRule="exact"/>
        <w:rPr>
          <w:rFonts w:ascii="Times New Roman" w:hAnsi="Times New Roman"/>
          <w:b/>
          <w:sz w:val="24"/>
          <w:szCs w:val="24"/>
        </w:rPr>
      </w:pPr>
    </w:p>
    <w:p w:rsidR="00F94787" w:rsidRPr="00D97023" w:rsidRDefault="00F94787" w:rsidP="008717BB">
      <w:pPr>
        <w:spacing w:before="3" w:line="240" w:lineRule="exact"/>
        <w:rPr>
          <w:rFonts w:ascii="Times New Roman" w:hAnsi="Times New Roman"/>
          <w:sz w:val="24"/>
          <w:szCs w:val="24"/>
          <w:lang w:val="sr-Cyrl-CS"/>
        </w:rPr>
      </w:pPr>
      <w:r w:rsidRPr="00D97023">
        <w:rPr>
          <w:rFonts w:ascii="Times New Roman" w:hAnsi="Times New Roman"/>
          <w:sz w:val="24"/>
          <w:szCs w:val="24"/>
          <w:lang w:val="sr-Cyrl-CS"/>
        </w:rPr>
        <w:t>Елементи понуде:</w:t>
      </w:r>
    </w:p>
    <w:p w:rsidR="00F94787" w:rsidRPr="00D97023" w:rsidRDefault="00F94787" w:rsidP="00BC135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39"/>
        <w:gridCol w:w="3144"/>
        <w:gridCol w:w="2631"/>
      </w:tblGrid>
      <w:tr w:rsidR="00F94787" w:rsidRPr="00D97023" w:rsidTr="004C0A35">
        <w:tc>
          <w:tcPr>
            <w:tcW w:w="3039" w:type="dxa"/>
            <w:vAlign w:val="center"/>
          </w:tcPr>
          <w:p w:rsidR="00F94787" w:rsidRPr="00810ED3" w:rsidRDefault="00F94787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 xml:space="preserve">Број </w:t>
            </w:r>
            <w:r w:rsidRPr="00810ED3">
              <w:rPr>
                <w:rFonts w:ascii="Times New Roman" w:hAnsi="Times New Roman"/>
                <w:b/>
                <w:position w:val="-1"/>
              </w:rPr>
              <w:t>Понуде</w:t>
            </w:r>
            <w:r>
              <w:rPr>
                <w:rFonts w:ascii="Times New Roman" w:hAnsi="Times New Roman"/>
                <w:b/>
                <w:position w:val="-1"/>
              </w:rPr>
              <w:t>/</w:t>
            </w:r>
            <w:r w:rsidRPr="00810ED3">
              <w:rPr>
                <w:rFonts w:ascii="Times New Roman" w:hAnsi="Times New Roman"/>
                <w:b/>
                <w:position w:val="-1"/>
              </w:rPr>
              <w:t>Спецификација</w:t>
            </w:r>
            <w:r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 xml:space="preserve"> цене</w:t>
            </w:r>
          </w:p>
        </w:tc>
        <w:tc>
          <w:tcPr>
            <w:tcW w:w="3144" w:type="dxa"/>
            <w:vAlign w:val="center"/>
          </w:tcPr>
          <w:p w:rsidR="00F94787" w:rsidRPr="00D97023" w:rsidRDefault="00F94787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631" w:type="dxa"/>
            <w:vAlign w:val="center"/>
          </w:tcPr>
          <w:p w:rsidR="00F94787" w:rsidRPr="00D97023" w:rsidRDefault="00F94787" w:rsidP="00D33296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F94787" w:rsidRPr="00D33296" w:rsidTr="004C0A35">
        <w:trPr>
          <w:trHeight w:val="566"/>
        </w:trPr>
        <w:tc>
          <w:tcPr>
            <w:tcW w:w="3039" w:type="dxa"/>
          </w:tcPr>
          <w:p w:rsidR="00F94787" w:rsidRPr="00D33296" w:rsidRDefault="00F94787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Понуда за ЈНМВ 5/2014</w:t>
            </w: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3144" w:type="dxa"/>
          </w:tcPr>
          <w:p w:rsidR="00F94787" w:rsidRPr="00D33296" w:rsidRDefault="00F94787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631" w:type="dxa"/>
          </w:tcPr>
          <w:p w:rsidR="00F94787" w:rsidRPr="00D33296" w:rsidRDefault="00F94787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F94787" w:rsidRDefault="00F94787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p w:rsidR="00F94787" w:rsidRPr="00DD29B9" w:rsidRDefault="00F94787" w:rsidP="004D00B8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4D00B8">
        <w:rPr>
          <w:rFonts w:ascii="Times New Roman" w:hAnsi="Times New Roman"/>
          <w:sz w:val="24"/>
          <w:szCs w:val="24"/>
          <w:lang w:val="sr-Cyrl-CS"/>
        </w:rPr>
        <w:t>Рок испоруке:</w:t>
      </w:r>
      <w:r w:rsidRPr="00DD29B9">
        <w:rPr>
          <w:rFonts w:ascii="Times New Roman" w:hAnsi="Times New Roman"/>
          <w:sz w:val="24"/>
          <w:szCs w:val="24"/>
          <w:lang w:val="sr-Cyrl-CS"/>
        </w:rPr>
        <w:t xml:space="preserve"> _____</w:t>
      </w:r>
      <w:r w:rsidRPr="004D00B8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>
        <w:rPr>
          <w:rFonts w:ascii="Times New Roman" w:hAnsi="Times New Roman"/>
          <w:i/>
          <w:lang w:val="sr-Cyrl-CS"/>
        </w:rPr>
        <w:t xml:space="preserve">( најкасније </w:t>
      </w:r>
      <w:r>
        <w:rPr>
          <w:rFonts w:ascii="Times New Roman" w:hAnsi="Times New Roman"/>
          <w:i/>
          <w:lang w:val="sr-Latn-CS"/>
        </w:rPr>
        <w:t>7</w:t>
      </w:r>
      <w:r w:rsidRPr="00DD29B9">
        <w:rPr>
          <w:rFonts w:ascii="Times New Roman" w:hAnsi="Times New Roman"/>
          <w:i/>
          <w:lang w:val="sr-Cyrl-CS"/>
        </w:rPr>
        <w:t xml:space="preserve"> недеља)</w:t>
      </w:r>
      <w:r w:rsidRPr="00DD29B9">
        <w:rPr>
          <w:rFonts w:ascii="Times New Roman" w:hAnsi="Times New Roman"/>
          <w:position w:val="-1"/>
        </w:rPr>
        <w:t xml:space="preserve"> </w:t>
      </w:r>
      <w:r w:rsidRPr="004D00B8">
        <w:rPr>
          <w:rFonts w:ascii="Times New Roman" w:hAnsi="Times New Roman"/>
          <w:position w:val="-1"/>
        </w:rPr>
        <w:t>;</w:t>
      </w:r>
    </w:p>
    <w:p w:rsidR="00F94787" w:rsidRPr="004D00B8" w:rsidRDefault="00F94787" w:rsidP="004D00B8">
      <w:pPr>
        <w:spacing w:before="29" w:line="260" w:lineRule="exact"/>
        <w:rPr>
          <w:rFonts w:ascii="Times New Roman" w:hAnsi="Times New Roman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4D00B8">
        <w:rPr>
          <w:rFonts w:ascii="Times New Roman" w:hAnsi="Times New Roman"/>
          <w:position w:val="-1"/>
          <w:sz w:val="24"/>
          <w:szCs w:val="24"/>
        </w:rPr>
        <w:t>л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>: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__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 xml:space="preserve">од дана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position w:val="-1"/>
          <w:sz w:val="24"/>
          <w:szCs w:val="24"/>
        </w:rPr>
        <w:t>је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фак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/р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4D00B8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1</w:t>
      </w:r>
      <w:r w:rsidRPr="004D00B8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,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к</w:t>
      </w:r>
      <w:r w:rsidRPr="004D00B8">
        <w:rPr>
          <w:rFonts w:ascii="Times New Roman" w:hAnsi="Times New Roman"/>
          <w:i/>
          <w:spacing w:val="1"/>
          <w:position w:val="-1"/>
        </w:rPr>
        <w:t>си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8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4</w:t>
      </w:r>
      <w:r w:rsidRPr="004D00B8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spacing w:val="2"/>
          <w:position w:val="-1"/>
        </w:rPr>
        <w:t>)</w:t>
      </w:r>
      <w:r w:rsidRPr="004D00B8">
        <w:rPr>
          <w:rFonts w:ascii="Times New Roman" w:hAnsi="Times New Roman"/>
          <w:position w:val="-1"/>
        </w:rPr>
        <w:t>;</w:t>
      </w:r>
    </w:p>
    <w:p w:rsidR="00F94787" w:rsidRPr="00777E8E" w:rsidRDefault="00F94787" w:rsidP="00777E8E">
      <w:pPr>
        <w:spacing w:before="29" w:line="260" w:lineRule="exact"/>
        <w:ind w:right="-56"/>
        <w:rPr>
          <w:rFonts w:ascii="Times New Roman" w:hAnsi="Times New Roman"/>
          <w:position w:val="-1"/>
          <w:lang w:val="sr-Cyrl-CS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ж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од дана ј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вног отв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3</w:t>
      </w:r>
      <w:r w:rsidRPr="004D00B8">
        <w:rPr>
          <w:rFonts w:ascii="Times New Roman" w:hAnsi="Times New Roman"/>
          <w:i/>
          <w:position w:val="-1"/>
        </w:rPr>
        <w:t>0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а)</w:t>
      </w:r>
      <w:r w:rsidRPr="004D00B8">
        <w:rPr>
          <w:rFonts w:ascii="Times New Roman" w:hAnsi="Times New Roman"/>
          <w:position w:val="-1"/>
        </w:rPr>
        <w:t>.</w:t>
      </w:r>
    </w:p>
    <w:p w:rsidR="00F94787" w:rsidRPr="008402C0" w:rsidRDefault="00F94787" w:rsidP="004D00B8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Подаци о проценту укупне вредности набавке који ће понуђач поверити подизвођачу,  као и део предмета набавке који ће извршити преко подизвођача:</w:t>
      </w:r>
    </w:p>
    <w:p w:rsidR="00F94787" w:rsidRPr="008402C0" w:rsidRDefault="00F94787" w:rsidP="004D00B8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Подизвођачу се поверава __________% укупне вредности набавке.</w:t>
      </w:r>
    </w:p>
    <w:p w:rsidR="00F94787" w:rsidRPr="004D00B8" w:rsidRDefault="00F94787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Део набавке који ће извршити подизвођач:</w:t>
      </w:r>
    </w:p>
    <w:p w:rsidR="00F94787" w:rsidRPr="004D00B8" w:rsidRDefault="00F94787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4787" w:rsidRPr="004D00B8" w:rsidRDefault="00F94787" w:rsidP="00777E8E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( попуњава само  понуђач који наступа са подизвођачем)</w:t>
      </w:r>
    </w:p>
    <w:p w:rsidR="00F94787" w:rsidRPr="004D00B8" w:rsidRDefault="00F94787" w:rsidP="004D00B8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28" style="position:absolute;left:0;text-align:left;margin-left:356.7pt;margin-top:56.25pt;width:180pt;height:0;z-index:-251656192;mso-position-horizontal-relative:page" coordorigin="7134,1125" coordsize="3600,0">
            <v:shape id="_x0000_s1029" style="position:absolute;left:7134;top:1125;width:3600;height:0" coordorigin="7134,1125" coordsize="3600,0" path="m7134,1125r3600,e" filled="f" strokeweight=".26669mm">
              <v:path arrowok="t"/>
            </v:shape>
            <w10:wrap anchorx="page"/>
          </v:group>
        </w:pic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position w:val="-1"/>
          <w:sz w:val="24"/>
          <w:szCs w:val="24"/>
        </w:rPr>
        <w:t>____________________</w:t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  <w:t xml:space="preserve">   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По</w:t>
      </w:r>
      <w:r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с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овл</w:t>
      </w:r>
      <w:r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Pr="004D00B8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ог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ли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F94787" w:rsidRDefault="00F94787" w:rsidP="007200D7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b/>
          <w:position w:val="-1"/>
          <w:sz w:val="24"/>
          <w:szCs w:val="24"/>
        </w:rPr>
      </w:pPr>
      <w:r w:rsidRPr="004D00B8">
        <w:rPr>
          <w:rFonts w:ascii="Times New Roman" w:hAnsi="Times New Roman"/>
          <w:b/>
          <w:position w:val="-1"/>
          <w:sz w:val="24"/>
          <w:szCs w:val="24"/>
        </w:rPr>
        <w:t>Да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>
        <w:rPr>
          <w:rFonts w:ascii="Times New Roman" w:hAnsi="Times New Roman"/>
          <w:b/>
          <w:position w:val="-1"/>
          <w:sz w:val="24"/>
          <w:szCs w:val="24"/>
          <w:u w:color="000000"/>
        </w:rPr>
        <w:t xml:space="preserve">____________________                  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.П</w:t>
      </w:r>
    </w:p>
    <w:p w:rsidR="00F94787" w:rsidRDefault="00F94787" w:rsidP="007200D7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b/>
          <w:sz w:val="24"/>
          <w:szCs w:val="24"/>
        </w:rPr>
      </w:pPr>
    </w:p>
    <w:p w:rsidR="00F94787" w:rsidRPr="000C17C0" w:rsidRDefault="00F94787" w:rsidP="007200D7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b/>
          <w:sz w:val="24"/>
          <w:szCs w:val="24"/>
        </w:rPr>
        <w:t>На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0C17C0">
        <w:rPr>
          <w:rFonts w:ascii="Times New Roman" w:hAnsi="Times New Roman"/>
          <w:b/>
          <w:sz w:val="24"/>
          <w:szCs w:val="24"/>
        </w:rPr>
        <w:t>ом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z w:val="24"/>
          <w:szCs w:val="24"/>
        </w:rPr>
        <w:t>:</w:t>
      </w:r>
    </w:p>
    <w:p w:rsidR="00F94787" w:rsidRPr="000C17C0" w:rsidRDefault="00F94787" w:rsidP="004D00B8">
      <w:pPr>
        <w:spacing w:line="260" w:lineRule="exact"/>
        <w:ind w:left="1080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</w:t>
      </w:r>
      <w:r w:rsidRPr="000C17C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0C17C0">
        <w:rPr>
          <w:rFonts w:ascii="Times New Roman" w:hAnsi="Times New Roman"/>
          <w:i/>
          <w:sz w:val="24"/>
          <w:szCs w:val="24"/>
        </w:rPr>
        <w:t>ч</w:t>
      </w:r>
      <w:r w:rsidRPr="000C17C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мора</w:t>
      </w:r>
      <w:r w:rsidRPr="000C17C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и,</w:t>
      </w:r>
      <w:r w:rsidRPr="000C17C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потпи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ш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</w:t>
      </w:r>
      <w:r w:rsidRPr="000C17C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ри,</w:t>
      </w:r>
      <w:r w:rsidRPr="000C17C0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3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име</w:t>
      </w:r>
      <w:r w:rsidRPr="000C17C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0C17C0">
        <w:rPr>
          <w:rFonts w:ascii="Times New Roman" w:hAnsi="Times New Roman"/>
          <w:i/>
          <w:sz w:val="24"/>
          <w:szCs w:val="24"/>
        </w:rPr>
        <w:t>рђује</w:t>
      </w:r>
      <w:r w:rsidRPr="000C17C0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</w:p>
    <w:p w:rsidR="00F94787" w:rsidRPr="000C17C0" w:rsidRDefault="00F94787" w:rsidP="004D00B8">
      <w:pPr>
        <w:ind w:left="513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тач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аци ко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0C17C0">
        <w:rPr>
          <w:rFonts w:ascii="Times New Roman" w:hAnsi="Times New Roman"/>
          <w:i/>
          <w:sz w:val="24"/>
          <w:szCs w:val="24"/>
        </w:rPr>
        <w:t xml:space="preserve">и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цу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и.</w:t>
      </w:r>
    </w:p>
    <w:p w:rsidR="00F94787" w:rsidRPr="000C17C0" w:rsidRDefault="00F94787" w:rsidP="00AB76DE">
      <w:pPr>
        <w:ind w:left="513" w:right="477" w:firstLine="540"/>
        <w:rPr>
          <w:rFonts w:ascii="Times New Roman" w:hAnsi="Times New Roman"/>
          <w:i/>
          <w:spacing w:val="-1"/>
          <w:sz w:val="24"/>
          <w:szCs w:val="24"/>
          <w:lang w:val="sr-Latn-CS"/>
        </w:rPr>
      </w:pPr>
      <w:r w:rsidRPr="000C17C0">
        <w:rPr>
          <w:rFonts w:ascii="Times New Roman" w:hAnsi="Times New Roman"/>
          <w:i/>
          <w:sz w:val="24"/>
          <w:szCs w:val="24"/>
        </w:rPr>
        <w:t>Уколи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е зајед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ичку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,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може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е опр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0C17C0">
        <w:rPr>
          <w:rFonts w:ascii="Times New Roman" w:hAnsi="Times New Roman"/>
          <w:i/>
          <w:sz w:val="24"/>
          <w:szCs w:val="24"/>
        </w:rPr>
        <w:t>а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 потпи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су</w:t>
      </w:r>
      <w:r w:rsidRPr="000C17C0">
        <w:rPr>
          <w:rFonts w:ascii="Times New Roman" w:hAnsi="Times New Roman"/>
          <w:i/>
          <w:sz w:val="24"/>
          <w:szCs w:val="24"/>
        </w:rPr>
        <w:t>ју 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0C17C0">
        <w:rPr>
          <w:rFonts w:ascii="Times New Roman" w:hAnsi="Times New Roman"/>
          <w:i/>
          <w:sz w:val="24"/>
          <w:szCs w:val="24"/>
        </w:rPr>
        <w:t xml:space="preserve">ају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из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пе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0C17C0">
        <w:rPr>
          <w:rFonts w:ascii="Times New Roman" w:hAnsi="Times New Roman"/>
          <w:i/>
          <w:sz w:val="24"/>
          <w:szCs w:val="24"/>
        </w:rPr>
        <w:t>а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може</w:t>
      </w:r>
      <w:r w:rsidRPr="000C17C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јед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ог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из 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пе</w:t>
      </w:r>
      <w:r w:rsidRPr="000C17C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ко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ће</w:t>
      </w:r>
      <w:r w:rsidRPr="000C17C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ити,</w:t>
      </w:r>
      <w:r w:rsidRPr="000C17C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потпи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ати</w:t>
      </w:r>
      <w:r w:rsidRPr="000C17C0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рити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4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е.</w:t>
      </w:r>
    </w:p>
    <w:p w:rsidR="00F94787" w:rsidRPr="00484B2E" w:rsidRDefault="00F94787" w:rsidP="00484B2E">
      <w:pPr>
        <w:widowControl w:val="0"/>
        <w:autoSpaceDE w:val="0"/>
        <w:autoSpaceDN w:val="0"/>
        <w:adjustRightInd w:val="0"/>
        <w:spacing w:before="74" w:after="0" w:line="240" w:lineRule="auto"/>
        <w:ind w:right="3464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F94787" w:rsidRPr="00D23DE0" w:rsidRDefault="00F94787" w:rsidP="00AB76DE">
      <w:pPr>
        <w:spacing w:before="70"/>
        <w:ind w:right="-43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VII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ЕЛ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</w:t>
      </w:r>
    </w:p>
    <w:p w:rsidR="00F94787" w:rsidRPr="00D23DE0" w:rsidRDefault="00F94787" w:rsidP="00AB76DE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F94787" w:rsidRPr="00473DD3" w:rsidRDefault="00F94787" w:rsidP="00473DD3">
      <w:pPr>
        <w:pStyle w:val="ListParagraph"/>
        <w:ind w:left="753" w:right="352"/>
        <w:jc w:val="both"/>
        <w:rPr>
          <w:lang w:val="sr-Cyrl-CS"/>
        </w:rPr>
      </w:pPr>
      <w:r w:rsidRPr="00473DD3">
        <w:rPr>
          <w:b/>
        </w:rPr>
        <w:t>1.</w:t>
      </w:r>
      <w:r w:rsidRPr="00473DD3">
        <w:rPr>
          <w:b/>
          <w:spacing w:val="1"/>
        </w:rPr>
        <w:t xml:space="preserve"> </w:t>
      </w:r>
      <w:r w:rsidRPr="00473DD3">
        <w:rPr>
          <w:b/>
          <w:lang w:val="sr-Cyrl-CS"/>
        </w:rPr>
        <w:t>УНИВЕРЗИТЕТ У БЕОГРАДУ- ТЕХНОЛОШКО МЕТАЛУРШКИ ФАКУЛТЕТ</w:t>
      </w:r>
      <w:r w:rsidRPr="00473DD3">
        <w:t xml:space="preserve">, </w:t>
      </w:r>
      <w:r w:rsidRPr="00473DD3">
        <w:rPr>
          <w:b/>
          <w:spacing w:val="2"/>
        </w:rPr>
        <w:t>Б</w:t>
      </w:r>
      <w:r w:rsidRPr="00473DD3">
        <w:rPr>
          <w:b/>
          <w:spacing w:val="-1"/>
        </w:rPr>
        <w:t>е</w:t>
      </w:r>
      <w:r w:rsidRPr="00473DD3">
        <w:rPr>
          <w:b/>
        </w:rPr>
        <w:t>о</w:t>
      </w:r>
      <w:r w:rsidRPr="00473DD3">
        <w:rPr>
          <w:b/>
          <w:spacing w:val="-1"/>
        </w:rPr>
        <w:t>г</w:t>
      </w:r>
      <w:r w:rsidRPr="00473DD3">
        <w:rPr>
          <w:b/>
          <w:spacing w:val="1"/>
        </w:rPr>
        <w:t>р</w:t>
      </w:r>
      <w:r w:rsidRPr="00473DD3">
        <w:rPr>
          <w:b/>
        </w:rPr>
        <w:t>а</w:t>
      </w:r>
      <w:r w:rsidRPr="00473DD3">
        <w:rPr>
          <w:b/>
          <w:spacing w:val="1"/>
        </w:rPr>
        <w:t>д</w:t>
      </w:r>
      <w:r w:rsidRPr="00473DD3">
        <w:rPr>
          <w:b/>
        </w:rPr>
        <w:t>,</w:t>
      </w:r>
      <w:r>
        <w:rPr>
          <w:b/>
          <w:lang w:val="sr-Cyrl-CS"/>
        </w:rPr>
        <w:t xml:space="preserve">матични број </w:t>
      </w:r>
      <w:r w:rsidRPr="00571963">
        <w:rPr>
          <w:b/>
          <w:lang w:val="sr-Cyrl-CS"/>
        </w:rPr>
        <w:t>07032552</w:t>
      </w:r>
      <w:r>
        <w:rPr>
          <w:b/>
          <w:lang w:val="sr-Cyrl-CS"/>
        </w:rPr>
        <w:t xml:space="preserve"> и ПИБ </w:t>
      </w:r>
      <w:r w:rsidRPr="00571963">
        <w:rPr>
          <w:b/>
          <w:lang w:val="sr-Cyrl-CS"/>
        </w:rPr>
        <w:t>100123813</w:t>
      </w:r>
      <w:r>
        <w:rPr>
          <w:b/>
          <w:lang w:val="sr-Cyrl-CS"/>
        </w:rPr>
        <w:t xml:space="preserve"> кога заступа </w:t>
      </w:r>
      <w:r>
        <w:rPr>
          <w:b/>
        </w:rPr>
        <w:t>Д</w:t>
      </w:r>
      <w:r>
        <w:rPr>
          <w:b/>
          <w:lang w:val="sr-Cyrl-CS"/>
        </w:rPr>
        <w:t xml:space="preserve">екан </w:t>
      </w:r>
      <w:r>
        <w:rPr>
          <w:b/>
        </w:rPr>
        <w:t>П</w:t>
      </w:r>
      <w:r>
        <w:rPr>
          <w:b/>
          <w:lang w:val="sr-Cyrl-CS"/>
        </w:rPr>
        <w:t>роф.</w:t>
      </w:r>
      <w:r>
        <w:rPr>
          <w:b/>
        </w:rPr>
        <w:t xml:space="preserve"> </w:t>
      </w:r>
      <w:r>
        <w:rPr>
          <w:b/>
          <w:lang w:val="sr-Cyrl-CS"/>
        </w:rPr>
        <w:t>др.</w:t>
      </w:r>
      <w:r>
        <w:rPr>
          <w:b/>
        </w:rPr>
        <w:t xml:space="preserve"> </w:t>
      </w:r>
      <w:r>
        <w:rPr>
          <w:b/>
          <w:lang w:val="sr-Cyrl-CS"/>
        </w:rPr>
        <w:t>Ђорђе Јанаћковић (у даљем тексту Наручилац) и</w:t>
      </w:r>
    </w:p>
    <w:p w:rsidR="00F94787" w:rsidRPr="00473DD3" w:rsidRDefault="00F94787" w:rsidP="00D07A51">
      <w:pPr>
        <w:pStyle w:val="ListParagraph"/>
        <w:ind w:left="753" w:right="352"/>
        <w:jc w:val="both"/>
        <w:rPr>
          <w:lang w:val="sr-Cyrl-CS"/>
        </w:rPr>
      </w:pPr>
    </w:p>
    <w:p w:rsidR="00F94787" w:rsidRPr="00D23DE0" w:rsidRDefault="00F94787" w:rsidP="00AB76DE">
      <w:pPr>
        <w:tabs>
          <w:tab w:val="left" w:pos="4960"/>
        </w:tabs>
        <w:spacing w:before="29" w:line="260" w:lineRule="exact"/>
        <w:ind w:left="393" w:right="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  <w:lang w:val="sr-Cyrl-CS"/>
        </w:rPr>
        <w:t xml:space="preserve">     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2.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„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Cyrl-CS"/>
        </w:rPr>
        <w:t xml:space="preserve">                                         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“ 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/>
        </w:rPr>
        <w:tab/>
      </w: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ул. 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Cyrl-CS"/>
        </w:rPr>
        <w:t xml:space="preserve">                   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,б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Cyrl-CS"/>
        </w:rPr>
        <w:t xml:space="preserve">     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, </w:t>
      </w:r>
      <w:r w:rsidRPr="00D23DE0">
        <w:rPr>
          <w:rFonts w:ascii="Times New Roman" w:hAnsi="Times New Roman"/>
          <w:b/>
          <w:position w:val="-1"/>
          <w:sz w:val="24"/>
          <w:szCs w:val="24"/>
          <w:lang w:val="sr-Cyrl-CS"/>
        </w:rPr>
        <w:t xml:space="preserve">   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матични б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ој</w:t>
      </w:r>
      <w:r w:rsidRPr="00D23DE0">
        <w:rPr>
          <w:rFonts w:ascii="Times New Roman" w:hAnsi="Times New Roman"/>
          <w:b/>
          <w:sz w:val="24"/>
          <w:szCs w:val="24"/>
        </w:rPr>
        <w:t xml:space="preserve"> и  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b/>
          <w:sz w:val="24"/>
          <w:szCs w:val="24"/>
        </w:rPr>
        <w:t xml:space="preserve">Б  </w:t>
      </w:r>
      <w:r w:rsidRPr="00D23DE0">
        <w:rPr>
          <w:rFonts w:ascii="Times New Roman" w:hAnsi="Times New Roman"/>
          <w:b/>
          <w:sz w:val="24"/>
          <w:szCs w:val="24"/>
          <w:u w:val="single" w:color="000000"/>
        </w:rPr>
        <w:tab/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Cyrl-CS"/>
        </w:rPr>
        <w:t xml:space="preserve"> 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(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аљ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м </w:t>
      </w:r>
      <w:r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у: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),</w:t>
      </w:r>
      <w:r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b/>
          <w:sz w:val="24"/>
          <w:szCs w:val="24"/>
        </w:rPr>
        <w:t xml:space="preserve">е </w:t>
      </w:r>
      <w:r w:rsidRPr="00D23DE0">
        <w:rPr>
          <w:rFonts w:ascii="Times New Roman" w:hAnsi="Times New Roman"/>
          <w:b/>
          <w:spacing w:val="56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за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т</w:t>
      </w:r>
      <w:r w:rsidRPr="00D23DE0">
        <w:rPr>
          <w:rFonts w:ascii="Times New Roman" w:hAnsi="Times New Roman"/>
          <w:b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 xml:space="preserve">а </w:t>
      </w:r>
      <w:r w:rsidRPr="00D23DE0">
        <w:rPr>
          <w:rFonts w:ascii="Times New Roman" w:hAnsi="Times New Roman"/>
          <w:b/>
          <w:spacing w:val="55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дир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ек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р</w:t>
      </w:r>
      <w:r w:rsidRPr="00D23DE0">
        <w:rPr>
          <w:rFonts w:ascii="Times New Roman" w:hAnsi="Times New Roman"/>
          <w:b/>
          <w:i/>
          <w:sz w:val="24"/>
          <w:szCs w:val="24"/>
        </w:rPr>
        <w:t>и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i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b/>
          <w:i/>
          <w:sz w:val="24"/>
          <w:szCs w:val="24"/>
        </w:rPr>
        <w:t xml:space="preserve">а 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i/>
          <w:sz w:val="24"/>
          <w:szCs w:val="24"/>
        </w:rPr>
        <w:t>о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i/>
          <w:spacing w:val="-1"/>
          <w:sz w:val="24"/>
          <w:szCs w:val="24"/>
        </w:rPr>
        <w:t>уђ</w:t>
      </w:r>
      <w:r w:rsidRPr="00D23DE0">
        <w:rPr>
          <w:rFonts w:ascii="Times New Roman" w:hAnsi="Times New Roman"/>
          <w:b/>
          <w:i/>
          <w:sz w:val="24"/>
          <w:szCs w:val="24"/>
        </w:rPr>
        <w:t>а</w:t>
      </w:r>
      <w:r w:rsidRPr="00D23DE0">
        <w:rPr>
          <w:rFonts w:ascii="Times New Roman" w:hAnsi="Times New Roman"/>
          <w:b/>
          <w:i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им</w:t>
      </w:r>
      <w:r w:rsidRPr="00D23DE0">
        <w:rPr>
          <w:rFonts w:ascii="Times New Roman" w:hAnsi="Times New Roman"/>
          <w:b/>
          <w:i/>
          <w:sz w:val="24"/>
          <w:szCs w:val="24"/>
        </w:rPr>
        <w:t xml:space="preserve">а 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b/>
          <w:i/>
          <w:sz w:val="24"/>
          <w:szCs w:val="24"/>
        </w:rPr>
        <w:t>з гр</w:t>
      </w:r>
      <w:r w:rsidRPr="00D23DE0">
        <w:rPr>
          <w:rFonts w:ascii="Times New Roman" w:hAnsi="Times New Roman"/>
          <w:b/>
          <w:i/>
          <w:spacing w:val="-3"/>
          <w:sz w:val="24"/>
          <w:szCs w:val="24"/>
        </w:rPr>
        <w:t>у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i/>
          <w:sz w:val="24"/>
          <w:szCs w:val="24"/>
        </w:rPr>
        <w:t>е</w:t>
      </w:r>
      <w:r w:rsidRPr="00D23DE0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i/>
          <w:sz w:val="24"/>
          <w:szCs w:val="24"/>
        </w:rPr>
        <w:t>о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i/>
          <w:spacing w:val="-1"/>
          <w:sz w:val="24"/>
          <w:szCs w:val="24"/>
        </w:rPr>
        <w:t>уђ</w:t>
      </w:r>
      <w:r w:rsidRPr="00D23DE0">
        <w:rPr>
          <w:rFonts w:ascii="Times New Roman" w:hAnsi="Times New Roman"/>
          <w:b/>
          <w:i/>
          <w:sz w:val="24"/>
          <w:szCs w:val="24"/>
        </w:rPr>
        <w:t>а</w:t>
      </w:r>
      <w:r w:rsidRPr="00D23DE0">
        <w:rPr>
          <w:rFonts w:ascii="Times New Roman" w:hAnsi="Times New Roman"/>
          <w:b/>
          <w:i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i/>
          <w:sz w:val="24"/>
          <w:szCs w:val="24"/>
        </w:rPr>
        <w:t>а/са по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ди</w:t>
      </w:r>
      <w:r w:rsidRPr="00D23DE0">
        <w:rPr>
          <w:rFonts w:ascii="Times New Roman" w:hAnsi="Times New Roman"/>
          <w:b/>
          <w:i/>
          <w:sz w:val="24"/>
          <w:szCs w:val="24"/>
        </w:rPr>
        <w:t>з</w:t>
      </w:r>
      <w:r w:rsidRPr="00D23DE0">
        <w:rPr>
          <w:rFonts w:ascii="Times New Roman" w:hAnsi="Times New Roman"/>
          <w:b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b/>
          <w:i/>
          <w:sz w:val="24"/>
          <w:szCs w:val="24"/>
        </w:rPr>
        <w:t>о</w:t>
      </w:r>
      <w:r w:rsidRPr="00D23DE0">
        <w:rPr>
          <w:rFonts w:ascii="Times New Roman" w:hAnsi="Times New Roman"/>
          <w:b/>
          <w:i/>
          <w:spacing w:val="-1"/>
          <w:sz w:val="24"/>
          <w:szCs w:val="24"/>
        </w:rPr>
        <w:t>ђ</w:t>
      </w:r>
      <w:r w:rsidRPr="00D23DE0">
        <w:rPr>
          <w:rFonts w:ascii="Times New Roman" w:hAnsi="Times New Roman"/>
          <w:b/>
          <w:i/>
          <w:sz w:val="24"/>
          <w:szCs w:val="24"/>
        </w:rPr>
        <w:t>а</w:t>
      </w:r>
      <w:r w:rsidRPr="00D23DE0">
        <w:rPr>
          <w:rFonts w:ascii="Times New Roman" w:hAnsi="Times New Roman"/>
          <w:b/>
          <w:i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им</w:t>
      </w:r>
      <w:r w:rsidRPr="00D23DE0">
        <w:rPr>
          <w:rFonts w:ascii="Times New Roman" w:hAnsi="Times New Roman"/>
          <w:b/>
          <w:i/>
          <w:sz w:val="24"/>
          <w:szCs w:val="24"/>
        </w:rPr>
        <w:t>а/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i/>
          <w:sz w:val="24"/>
          <w:szCs w:val="24"/>
        </w:rPr>
        <w:t>о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ди</w:t>
      </w:r>
      <w:r w:rsidRPr="00D23DE0">
        <w:rPr>
          <w:rFonts w:ascii="Times New Roman" w:hAnsi="Times New Roman"/>
          <w:b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b/>
          <w:i/>
          <w:sz w:val="24"/>
          <w:szCs w:val="24"/>
        </w:rPr>
        <w:t>вршио</w:t>
      </w:r>
      <w:r w:rsidRPr="00D23DE0">
        <w:rPr>
          <w:rFonts w:ascii="Times New Roman" w:hAnsi="Times New Roman"/>
          <w:b/>
          <w:i/>
          <w:spacing w:val="-1"/>
          <w:sz w:val="24"/>
          <w:szCs w:val="24"/>
        </w:rPr>
        <w:t>ц</w:t>
      </w:r>
      <w:r w:rsidRPr="00D23DE0">
        <w:rPr>
          <w:rFonts w:ascii="Times New Roman" w:hAnsi="Times New Roman"/>
          <w:b/>
          <w:i/>
          <w:spacing w:val="1"/>
          <w:sz w:val="24"/>
          <w:szCs w:val="24"/>
        </w:rPr>
        <w:t>им</w:t>
      </w:r>
      <w:r w:rsidRPr="00D23DE0">
        <w:rPr>
          <w:rFonts w:ascii="Times New Roman" w:hAnsi="Times New Roman"/>
          <w:b/>
          <w:i/>
          <w:spacing w:val="6"/>
          <w:sz w:val="24"/>
          <w:szCs w:val="24"/>
        </w:rPr>
        <w:t>а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F94787" w:rsidRPr="00D23DE0" w:rsidRDefault="00F94787" w:rsidP="00AB76DE">
      <w:pPr>
        <w:spacing w:line="120" w:lineRule="exact"/>
        <w:rPr>
          <w:rFonts w:ascii="Times New Roman" w:hAnsi="Times New Roman"/>
          <w:sz w:val="24"/>
          <w:szCs w:val="24"/>
        </w:rPr>
      </w:pPr>
    </w:p>
    <w:p w:rsidR="00F94787" w:rsidRPr="00D23DE0" w:rsidRDefault="00F94787" w:rsidP="00AB76DE">
      <w:pPr>
        <w:tabs>
          <w:tab w:val="left" w:pos="9400"/>
        </w:tabs>
        <w:spacing w:line="260" w:lineRule="exact"/>
        <w:ind w:left="993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30" style="position:absolute;left:0;text-align:left;margin-left:86.65pt;margin-top:27.2pt;width:408pt;height:0;z-index:-251655168;mso-position-horizontal-relative:page" coordorigin="1733,544" coordsize="8160,0">
            <v:shape id="_x0000_s1031" style="position:absolute;left:1733;top:544;width:8160;height:0" coordorigin="1733,544" coordsize="8160,0" path="m1733,544r8160,e" filled="f" strokeweight=".26669mm">
              <v:path arrowok="t"/>
            </v:shape>
            <w10:wrap anchorx="page"/>
          </v:group>
        </w:pic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а)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F94787" w:rsidRPr="00D23DE0" w:rsidRDefault="00F94787" w:rsidP="00AB76DE">
      <w:pPr>
        <w:spacing w:before="12" w:line="240" w:lineRule="exact"/>
        <w:rPr>
          <w:rFonts w:ascii="Times New Roman" w:hAnsi="Times New Roman"/>
          <w:sz w:val="24"/>
          <w:szCs w:val="24"/>
        </w:rPr>
      </w:pPr>
    </w:p>
    <w:p w:rsidR="00F94787" w:rsidRPr="00D23DE0" w:rsidRDefault="00F94787" w:rsidP="00AB76DE">
      <w:pPr>
        <w:tabs>
          <w:tab w:val="left" w:pos="9400"/>
        </w:tabs>
        <w:spacing w:before="29" w:line="260" w:lineRule="exact"/>
        <w:ind w:left="99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position w:val="-1"/>
          <w:sz w:val="24"/>
          <w:szCs w:val="24"/>
        </w:rPr>
        <w:t>б)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F94787" w:rsidRPr="00D23DE0" w:rsidRDefault="00F94787" w:rsidP="00AB76DE">
      <w:pPr>
        <w:spacing w:before="7" w:line="240" w:lineRule="exact"/>
        <w:rPr>
          <w:rFonts w:ascii="Times New Roman" w:hAnsi="Times New Roman"/>
          <w:sz w:val="24"/>
          <w:szCs w:val="24"/>
        </w:rPr>
      </w:pPr>
    </w:p>
    <w:p w:rsidR="00F94787" w:rsidRPr="00D23DE0" w:rsidRDefault="00F94787" w:rsidP="00AB76DE">
      <w:pPr>
        <w:spacing w:before="29"/>
        <w:ind w:left="993" w:right="35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32" style="position:absolute;left:0;text-align:left;margin-left:89.65pt;margin-top:1.3pt;width:408pt;height:0;z-index:-251654144;mso-position-horizontal-relative:page" coordorigin="1793,26" coordsize="8160,0">
            <v:shape id="_x0000_s1033" style="position:absolute;left:1793;top:26;width:8160;height:0" coordorigin="1793,26" coordsize="8160,0" path="m1793,26r8160,e" filled="f" strokeweight=".26669mm">
              <v:path arrowok="t"/>
            </v:shape>
            <w10:wrap anchorx="page"/>
          </v:group>
        </w:pic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(</w:t>
      </w:r>
      <w:r w:rsidRPr="00D23DE0">
        <w:rPr>
          <w:rFonts w:ascii="Times New Roman" w:hAnsi="Times New Roman"/>
          <w:i/>
          <w:sz w:val="24"/>
          <w:szCs w:val="24"/>
        </w:rPr>
        <w:t>ако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ву</w:t>
      </w:r>
      <w:r w:rsidRPr="00D23DE0">
        <w:rPr>
          <w:rFonts w:ascii="Times New Roman" w:hAnsi="Times New Roman"/>
          <w:i/>
          <w:sz w:val="24"/>
          <w:szCs w:val="24"/>
        </w:rPr>
        <w:t>је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 гр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црта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>"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ођа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има/ 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иоцима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"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 xml:space="preserve">ако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 xml:space="preserve">па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ођа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има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црта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"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има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пе 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а"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 поп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ити 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атк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)</w:t>
      </w:r>
      <w:r w:rsidRPr="00D23DE0">
        <w:rPr>
          <w:rFonts w:ascii="Times New Roman" w:hAnsi="Times New Roman"/>
          <w:i/>
          <w:sz w:val="24"/>
          <w:szCs w:val="24"/>
        </w:rPr>
        <w:t>.</w:t>
      </w:r>
    </w:p>
    <w:p w:rsidR="00F94787" w:rsidRPr="00D23DE0" w:rsidRDefault="00F94787" w:rsidP="00AB76DE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position w:val="-1"/>
          <w:sz w:val="24"/>
          <w:szCs w:val="24"/>
        </w:rPr>
        <w:t>з а к љ у ч у ј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у:</w:t>
      </w:r>
    </w:p>
    <w:p w:rsidR="00F94787" w:rsidRPr="00D23DE0" w:rsidRDefault="00F94787" w:rsidP="00AB76DE">
      <w:pPr>
        <w:ind w:right="99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Г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В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Р</w:t>
      </w:r>
    </w:p>
    <w:p w:rsidR="00F94787" w:rsidRPr="00D23DE0" w:rsidRDefault="00F94787" w:rsidP="00AB76DE">
      <w:pPr>
        <w:ind w:right="99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АЈИ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( </w:t>
      </w:r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>ХЕМИКАЛИЈЕ,ЛАБОРАТОРИЈСКИ ПОТРОШНИ МАТЕРИЈАЛ И ЛАБОРАТОРИЈСКА ОПРЕМА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)</w:t>
      </w:r>
    </w:p>
    <w:p w:rsidR="00F94787" w:rsidRPr="00D23DE0" w:rsidRDefault="00F94787" w:rsidP="00AB76DE">
      <w:pPr>
        <w:spacing w:before="11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F94787" w:rsidRPr="00D23DE0" w:rsidRDefault="00F94787" w:rsidP="00AB76DE">
      <w:pPr>
        <w:ind w:left="39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Уговор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</w:p>
    <w:p w:rsidR="00F94787" w:rsidRPr="00D23DE0" w:rsidRDefault="00F94787" w:rsidP="00AB76DE">
      <w:pPr>
        <w:ind w:left="393" w:right="347" w:firstLine="1107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Понуђач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4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z w:val="24"/>
          <w:szCs w:val="24"/>
        </w:rPr>
        <w:t>л.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32,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52.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1.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pacing w:val="2"/>
          <w:sz w:val="24"/>
          <w:szCs w:val="24"/>
        </w:rPr>
        <w:t>1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вка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 („С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гл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к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С</w:t>
      </w:r>
      <w:r w:rsidRPr="00D23DE0">
        <w:rPr>
          <w:rFonts w:ascii="Times New Roman" w:hAnsi="Times New Roman"/>
          <w:spacing w:val="-1"/>
          <w:sz w:val="24"/>
          <w:szCs w:val="24"/>
        </w:rPr>
        <w:t>“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4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oj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124/2012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зи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ош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Порта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z w:val="24"/>
          <w:szCs w:val="24"/>
        </w:rPr>
        <w:t>у 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ц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пц</w:t>
      </w:r>
      <w:r w:rsidRPr="00D23DE0">
        <w:rPr>
          <w:rFonts w:ascii="Times New Roman" w:hAnsi="Times New Roman"/>
          <w:sz w:val="24"/>
          <w:szCs w:val="24"/>
        </w:rPr>
        <w:t>а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777E8E">
        <w:rPr>
          <w:rFonts w:ascii="Times New Roman" w:hAnsi="Times New Roman"/>
          <w:sz w:val="24"/>
          <w:szCs w:val="24"/>
        </w:rPr>
        <w:t>.</w:t>
      </w:r>
      <w:r w:rsidRPr="00777E8E">
        <w:rPr>
          <w:rFonts w:ascii="Times New Roman" w:hAnsi="Times New Roman"/>
          <w:sz w:val="24"/>
          <w:szCs w:val="24"/>
          <w:lang w:val="sr-Cyrl-CS"/>
        </w:rPr>
        <w:t>07</w:t>
      </w:r>
      <w:r w:rsidRPr="00777E8E">
        <w:rPr>
          <w:rFonts w:ascii="Times New Roman" w:hAnsi="Times New Roman"/>
          <w:sz w:val="24"/>
          <w:szCs w:val="24"/>
        </w:rPr>
        <w:t>.201</w:t>
      </w:r>
      <w:r w:rsidRPr="00777E8E">
        <w:rPr>
          <w:rFonts w:ascii="Times New Roman" w:hAnsi="Times New Roman"/>
          <w:sz w:val="24"/>
          <w:szCs w:val="24"/>
          <w:lang w:val="sr-Cyrl-CS"/>
        </w:rPr>
        <w:t>4</w:t>
      </w:r>
      <w:r w:rsidRPr="00777E8E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не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к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5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доба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>
        <w:rPr>
          <w:rFonts w:ascii="Times New Roman" w:hAnsi="Times New Roman"/>
          <w:b/>
          <w:sz w:val="24"/>
          <w:szCs w:val="24"/>
          <w:lang w:val="sr-Cyrl-CS"/>
        </w:rPr>
        <w:t>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6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D23DE0">
        <w:rPr>
          <w:rFonts w:ascii="Times New Roman" w:hAnsi="Times New Roman"/>
          <w:sz w:val="24"/>
          <w:szCs w:val="24"/>
        </w:rPr>
        <w:t xml:space="preserve"> број</w:t>
      </w:r>
      <w:r>
        <w:rPr>
          <w:rFonts w:ascii="Times New Roman" w:hAnsi="Times New Roman"/>
          <w:sz w:val="24"/>
          <w:szCs w:val="24"/>
        </w:rPr>
        <w:t xml:space="preserve"> 5/2014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F94787" w:rsidRPr="00D23DE0" w:rsidRDefault="00F94787" w:rsidP="00810ED3">
      <w:pPr>
        <w:ind w:left="141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- да је </w:t>
      </w:r>
      <w:r>
        <w:rPr>
          <w:rFonts w:ascii="Times New Roman" w:hAnsi="Times New Roman"/>
          <w:position w:val="-1"/>
          <w:sz w:val="24"/>
          <w:szCs w:val="24"/>
        </w:rPr>
        <w:t>Понуђач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 </w:t>
      </w:r>
      <w:r w:rsidRPr="00D23DE0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</w:t>
      </w:r>
      <w:r w:rsidRPr="00D23DE0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201</w:t>
      </w:r>
      <w:r w:rsidRPr="00D23DE0">
        <w:rPr>
          <w:rFonts w:ascii="Times New Roman" w:hAnsi="Times New Roman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>. год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е, до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вио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 број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        </w:t>
      </w:r>
      <w:r w:rsidRPr="00D23DE0">
        <w:rPr>
          <w:rFonts w:ascii="Times New Roman" w:hAnsi="Times New Roman"/>
          <w:sz w:val="24"/>
          <w:szCs w:val="24"/>
        </w:rPr>
        <w:t xml:space="preserve">,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оја 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4"/>
          <w:sz w:val="24"/>
          <w:szCs w:val="24"/>
        </w:rPr>
        <w:t>п</w:t>
      </w:r>
      <w:r w:rsidRPr="00D23DE0">
        <w:rPr>
          <w:rFonts w:ascii="Times New Roman" w:hAnsi="Times New Roman"/>
          <w:spacing w:val="-4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 xml:space="preserve">ти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ва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х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ве </w:t>
      </w:r>
      <w:r>
        <w:rPr>
          <w:rFonts w:ascii="Times New Roman" w:hAnsi="Times New Roman"/>
          <w:spacing w:val="3"/>
          <w:sz w:val="24"/>
          <w:szCs w:val="24"/>
        </w:rPr>
        <w:t>Наручиоца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 до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ци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сас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 д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 овог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F94787" w:rsidRPr="00BA2198" w:rsidRDefault="00F94787" w:rsidP="00BA2198">
      <w:pPr>
        <w:spacing w:line="260" w:lineRule="exact"/>
        <w:ind w:left="933"/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</w:pPr>
      <w:r w:rsidRPr="00D23DE0">
        <w:rPr>
          <w:rFonts w:ascii="Times New Roman" w:hAnsi="Times New Roman"/>
          <w:position w:val="-1"/>
          <w:sz w:val="24"/>
          <w:szCs w:val="24"/>
        </w:rPr>
        <w:t>-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да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је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Наручилац</w:t>
      </w:r>
      <w:r w:rsidRPr="00D23DE0">
        <w:rPr>
          <w:rFonts w:ascii="Times New Roman" w:hAnsi="Times New Roman"/>
          <w:spacing w:val="3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ом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108.</w:t>
      </w:r>
      <w:r w:rsidRPr="00D23DE0">
        <w:rPr>
          <w:rFonts w:ascii="Times New Roman" w:hAnsi="Times New Roman"/>
          <w:spacing w:val="3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1.</w:t>
      </w:r>
      <w:r w:rsidRPr="00D23DE0">
        <w:rPr>
          <w:rFonts w:ascii="Times New Roman" w:hAnsi="Times New Roman"/>
          <w:spacing w:val="3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а,</w:t>
      </w:r>
      <w:r w:rsidRPr="00D23DE0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Понуђача</w:t>
      </w:r>
      <w:r w:rsidRPr="00D23DE0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е о додели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</w:t>
      </w:r>
      <w:r w:rsidRPr="00D23DE0">
        <w:rPr>
          <w:rFonts w:ascii="Times New Roman" w:hAnsi="Times New Roman"/>
          <w:spacing w:val="2"/>
          <w:sz w:val="24"/>
          <w:szCs w:val="24"/>
        </w:rPr>
        <w:t>ов</w:t>
      </w:r>
      <w:r w:rsidRPr="00D23DE0">
        <w:rPr>
          <w:rFonts w:ascii="Times New Roman" w:hAnsi="Times New Roman"/>
          <w:sz w:val="24"/>
          <w:szCs w:val="24"/>
        </w:rPr>
        <w:t>ора број</w:t>
      </w:r>
      <w:r w:rsidRPr="00D23DE0">
        <w:rPr>
          <w:rFonts w:ascii="Times New Roman" w:hAnsi="Times New Roman"/>
          <w:spacing w:val="1"/>
          <w:sz w:val="24"/>
          <w:szCs w:val="24"/>
        </w:rPr>
        <w:t>: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51"/>
          <w:sz w:val="24"/>
          <w:szCs w:val="24"/>
        </w:rPr>
        <w:t xml:space="preserve"> __ </w:t>
      </w:r>
      <w:r w:rsidRPr="00D23DE0">
        <w:rPr>
          <w:rFonts w:ascii="Times New Roman" w:hAnsi="Times New Roman"/>
          <w:sz w:val="24"/>
          <w:szCs w:val="24"/>
        </w:rPr>
        <w:t>201</w:t>
      </w:r>
      <w:r w:rsidRPr="00D23DE0">
        <w:rPr>
          <w:rFonts w:ascii="Times New Roman" w:hAnsi="Times New Roman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>г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бр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Понуђача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х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.</w:t>
      </w:r>
    </w:p>
    <w:p w:rsidR="00F94787" w:rsidRPr="00D23DE0" w:rsidRDefault="00F94787" w:rsidP="00AB76DE">
      <w:pPr>
        <w:jc w:val="center"/>
        <w:rPr>
          <w:rFonts w:ascii="Times New Roman" w:hAnsi="Times New Roman"/>
          <w:b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D23DE0">
        <w:rPr>
          <w:rFonts w:ascii="Times New Roman" w:hAnsi="Times New Roman"/>
          <w:b/>
          <w:sz w:val="24"/>
          <w:szCs w:val="24"/>
        </w:rPr>
        <w:t>.</w:t>
      </w:r>
    </w:p>
    <w:p w:rsidR="00F94787" w:rsidRPr="00D23DE0" w:rsidRDefault="00F94787" w:rsidP="00AB76DE">
      <w:pPr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D23DE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>
        <w:rPr>
          <w:rFonts w:ascii="Times New Roman" w:hAnsi="Times New Roman"/>
          <w:b/>
          <w:sz w:val="24"/>
          <w:szCs w:val="24"/>
          <w:lang w:val="sr-Cyrl-CS"/>
        </w:rPr>
        <w:t>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потребе </w:t>
      </w:r>
      <w:r>
        <w:rPr>
          <w:rFonts w:ascii="Times New Roman" w:hAnsi="Times New Roman"/>
          <w:sz w:val="24"/>
          <w:szCs w:val="24"/>
          <w:lang w:val="sr-Cyrl-CS"/>
        </w:rPr>
        <w:t>Технолошко Металуршког</w:t>
      </w:r>
      <w:r w:rsidRPr="00D23DE0">
        <w:rPr>
          <w:rFonts w:ascii="Times New Roman" w:hAnsi="Times New Roman"/>
          <w:sz w:val="24"/>
          <w:szCs w:val="24"/>
        </w:rPr>
        <w:t xml:space="preserve"> факултет</w:t>
      </w:r>
      <w:r>
        <w:rPr>
          <w:rFonts w:ascii="Times New Roman" w:hAnsi="Times New Roman"/>
          <w:sz w:val="24"/>
          <w:szCs w:val="24"/>
        </w:rPr>
        <w:t>а Универзитета у Београду,   број 5/2014</w:t>
      </w:r>
      <w:r w:rsidRPr="00D23DE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број__________ од</w:t>
      </w:r>
      <w:r w:rsidRPr="00D23DE0">
        <w:rPr>
          <w:rFonts w:ascii="Times New Roman" w:hAnsi="Times New Roman"/>
          <w:sz w:val="24"/>
          <w:szCs w:val="24"/>
        </w:rPr>
        <w:t>_____</w:t>
      </w:r>
      <w:r w:rsidRPr="00D23DE0">
        <w:rPr>
          <w:rFonts w:ascii="Times New Roman" w:hAnsi="Times New Roman"/>
          <w:sz w:val="24"/>
          <w:szCs w:val="24"/>
          <w:lang w:val="ru-RU"/>
        </w:rPr>
        <w:t xml:space="preserve">  201</w:t>
      </w:r>
      <w:r w:rsidRPr="00D23DE0">
        <w:rPr>
          <w:rFonts w:ascii="Times New Roman" w:hAnsi="Times New Roman"/>
          <w:sz w:val="24"/>
          <w:szCs w:val="24"/>
        </w:rPr>
        <w:t>4</w:t>
      </w:r>
      <w:r w:rsidRPr="00D23DE0">
        <w:rPr>
          <w:rFonts w:ascii="Times New Roman" w:hAnsi="Times New Roman"/>
          <w:sz w:val="24"/>
          <w:szCs w:val="24"/>
          <w:lang w:val="ru-RU"/>
        </w:rPr>
        <w:t>.године, која је саставни део овог Уговора, и то:</w:t>
      </w:r>
    </w:p>
    <w:p w:rsidR="00F94787" w:rsidRPr="00D23DE0" w:rsidRDefault="00F94787" w:rsidP="00AB76DE">
      <w:pPr>
        <w:rPr>
          <w:rFonts w:ascii="Times New Roman" w:hAnsi="Times New Roman"/>
          <w:i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23DE0">
        <w:rPr>
          <w:rFonts w:ascii="Times New Roman" w:hAnsi="Times New Roman"/>
          <w:i/>
          <w:sz w:val="24"/>
          <w:szCs w:val="24"/>
          <w:lang w:val="ru-RU"/>
        </w:rPr>
        <w:t>.....</w:t>
      </w: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</w:t>
      </w:r>
      <w:r w:rsidRPr="00D23DE0">
        <w:rPr>
          <w:rFonts w:ascii="Times New Roman" w:hAnsi="Times New Roman"/>
          <w:i/>
          <w:sz w:val="24"/>
          <w:szCs w:val="24"/>
        </w:rPr>
        <w:t xml:space="preserve">( </w:t>
      </w:r>
      <w:r w:rsidRPr="00D23DE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D23DE0">
        <w:rPr>
          <w:rFonts w:ascii="Times New Roman" w:hAnsi="Times New Roman"/>
          <w:i/>
          <w:sz w:val="24"/>
          <w:szCs w:val="24"/>
        </w:rPr>
        <w:t>)</w:t>
      </w:r>
    </w:p>
    <w:p w:rsidR="00F94787" w:rsidRPr="00D23DE0" w:rsidRDefault="00F94787" w:rsidP="00AB76DE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</w:rPr>
      </w:pPr>
      <w:r w:rsidRPr="00D23DE0">
        <w:rPr>
          <w:rFonts w:ascii="Times New Roman" w:hAnsi="Times New Roman"/>
          <w:b/>
        </w:rPr>
        <w:t>Члан 2.</w:t>
      </w:r>
    </w:p>
    <w:p w:rsidR="00F94787" w:rsidRPr="00D23DE0" w:rsidRDefault="00F94787" w:rsidP="00AB76DE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</w:rPr>
      </w:pPr>
    </w:p>
    <w:p w:rsidR="00F94787" w:rsidRPr="00D23DE0" w:rsidRDefault="00F94787" w:rsidP="00AB76DE">
      <w:pPr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D23DE0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 xml:space="preserve">  </w:t>
      </w:r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 овог Уговора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износи:________________динара без ПДВ-а, односно   ______________ динара са ПДВ-ом.</w:t>
      </w:r>
    </w:p>
    <w:p w:rsidR="00F94787" w:rsidRPr="00D23DE0" w:rsidRDefault="00F94787" w:rsidP="00AB76DE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</w:p>
    <w:p w:rsidR="00F94787" w:rsidRPr="00D23DE0" w:rsidRDefault="00F94787" w:rsidP="00AB76DE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F94787" w:rsidRPr="00736A06" w:rsidRDefault="00F94787" w:rsidP="00736A06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D23DE0">
        <w:rPr>
          <w:rFonts w:ascii="Times New Roman" w:hAnsi="Times New Roman"/>
          <w:sz w:val="24"/>
          <w:szCs w:val="24"/>
        </w:rPr>
        <w:t xml:space="preserve">Наручилац ће извршити плаћање вирманским путем у року од </w:t>
      </w:r>
      <w:r w:rsidRPr="00D23DE0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 xml:space="preserve"> дана ( не краће од 15 а не дуже од 45 дана), од дана испоруке и на  основу оверених и достављених рачуна од стране Испоручиоца .</w:t>
      </w:r>
    </w:p>
    <w:p w:rsidR="00F94787" w:rsidRPr="00D23DE0" w:rsidRDefault="00F94787" w:rsidP="00AB76DE">
      <w:pPr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94787" w:rsidRPr="00D23DE0" w:rsidRDefault="00F94787" w:rsidP="00680EB3">
      <w:pPr>
        <w:pStyle w:val="Heading4"/>
        <w:tabs>
          <w:tab w:val="clear" w:pos="2880"/>
        </w:tabs>
        <w:ind w:left="90" w:firstLine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D23DE0">
        <w:rPr>
          <w:rFonts w:ascii="Times New Roman" w:hAnsi="Times New Roman"/>
          <w:b w:val="0"/>
          <w:sz w:val="24"/>
          <w:szCs w:val="24"/>
          <w:lang w:val="sr-Cyrl-CS"/>
        </w:rPr>
        <w:t xml:space="preserve">  </w:t>
      </w:r>
      <w:r w:rsidRPr="00D23DE0">
        <w:rPr>
          <w:rFonts w:ascii="Times New Roman" w:hAnsi="Times New Roman"/>
          <w:b w:val="0"/>
          <w:sz w:val="24"/>
          <w:szCs w:val="24"/>
        </w:rPr>
        <w:t xml:space="preserve">Испоруке се врше сукцесивно, по захтеву наручиоца. Рок испоруке не може бити дужи од  </w:t>
      </w:r>
      <w:r>
        <w:rPr>
          <w:rFonts w:ascii="Times New Roman" w:hAnsi="Times New Roman"/>
          <w:b w:val="0"/>
          <w:sz w:val="24"/>
          <w:szCs w:val="24"/>
          <w:lang w:val="sr-Cyrl-CS"/>
        </w:rPr>
        <w:t>7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 xml:space="preserve"> недеља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403DC3">
        <w:rPr>
          <w:rFonts w:ascii="Times New Roman" w:hAnsi="Times New Roman"/>
          <w:b w:val="0"/>
          <w:sz w:val="24"/>
          <w:szCs w:val="24"/>
        </w:rPr>
        <w:t>аручиоца.</w:t>
      </w:r>
      <w:r w:rsidRPr="00D23DE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94787" w:rsidRPr="00D23DE0" w:rsidRDefault="00F94787" w:rsidP="00AB76DE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F94787" w:rsidRDefault="00F94787" w:rsidP="00AB76DE">
      <w:pPr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D23DE0">
        <w:rPr>
          <w:rFonts w:ascii="Times New Roman" w:hAnsi="Times New Roman"/>
          <w:sz w:val="24"/>
          <w:szCs w:val="24"/>
        </w:rPr>
        <w:t xml:space="preserve">Место испоруке је седиште купца. </w:t>
      </w:r>
    </w:p>
    <w:p w:rsidR="00F94787" w:rsidRPr="00D23DE0" w:rsidRDefault="00F94787" w:rsidP="00680EB3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F94787" w:rsidRPr="00D23DE0" w:rsidRDefault="00F94787" w:rsidP="00680EB3">
      <w:pPr>
        <w:spacing w:line="260" w:lineRule="exact"/>
        <w:ind w:left="110" w:hanging="20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Pr="00D23DE0">
        <w:rPr>
          <w:rFonts w:ascii="Times New Roman" w:hAnsi="Times New Roman"/>
          <w:sz w:val="24"/>
          <w:szCs w:val="24"/>
        </w:rPr>
        <w:t>Испоручилац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з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овог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из</w:t>
      </w:r>
      <w:r w:rsidRPr="00D23DE0">
        <w:rPr>
          <w:rFonts w:ascii="Times New Roman" w:hAnsi="Times New Roman"/>
          <w:sz w:val="24"/>
          <w:szCs w:val="24"/>
        </w:rPr>
        <w:t>врш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овим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F94787" w:rsidRPr="00D23DE0" w:rsidRDefault="00F94787" w:rsidP="00680EB3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F94787" w:rsidRPr="00D23DE0" w:rsidRDefault="00F94787" w:rsidP="00AB76DE">
      <w:pPr>
        <w:spacing w:line="26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Св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говорн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оже</w:t>
      </w:r>
      <w:r w:rsidRPr="00D23DE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ти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ј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га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F94787" w:rsidRPr="00D23DE0" w:rsidRDefault="00F94787" w:rsidP="00AB76DE">
      <w:pPr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ли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благо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еме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4"/>
          <w:sz w:val="24"/>
          <w:szCs w:val="24"/>
        </w:rPr>
        <w:t>е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F94787" w:rsidRPr="00D23DE0" w:rsidRDefault="00F94787" w:rsidP="00AB76DE">
      <w:pPr>
        <w:ind w:right="77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рок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зн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30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(тр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есе</w:t>
      </w:r>
      <w:r w:rsidRPr="00D23DE0">
        <w:rPr>
          <w:rFonts w:ascii="Times New Roman" w:hAnsi="Times New Roman"/>
          <w:sz w:val="24"/>
          <w:szCs w:val="24"/>
        </w:rPr>
        <w:t>т)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еч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ог 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шт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 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F94787" w:rsidRPr="00D23DE0" w:rsidRDefault="00F94787" w:rsidP="00AB76DE">
      <w:pPr>
        <w:jc w:val="center"/>
        <w:rPr>
          <w:rFonts w:ascii="Times New Roman" w:hAnsi="Times New Roman"/>
          <w:b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</w:rPr>
        <w:t>8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94787" w:rsidRPr="00D23DE0" w:rsidRDefault="00F94787" w:rsidP="00AB76D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Све еве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F94787" w:rsidRPr="00D23DE0" w:rsidRDefault="00F94787" w:rsidP="00AB76D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F94787" w:rsidRPr="00D23DE0" w:rsidRDefault="00F94787" w:rsidP="00AB76DE">
      <w:pPr>
        <w:ind w:firstLine="113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4787" w:rsidRPr="00D23DE0" w:rsidRDefault="00F94787" w:rsidP="00AB76D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</w:rPr>
        <w:t>9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94787" w:rsidRPr="00D23DE0" w:rsidRDefault="00F94787" w:rsidP="00AB76D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F94787" w:rsidRPr="00D23DE0" w:rsidRDefault="00F94787" w:rsidP="00AB76DE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F94787" w:rsidRPr="00D23DE0" w:rsidRDefault="00F94787" w:rsidP="00680EB3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</w:rPr>
        <w:t>10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94787" w:rsidRPr="00415B1B" w:rsidRDefault="00F94787" w:rsidP="00415B1B">
      <w:pPr>
        <w:spacing w:line="260" w:lineRule="exact"/>
        <w:rPr>
          <w:rFonts w:ascii="Times New Roman" w:hAnsi="Times New Roman"/>
          <w:i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>ј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2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ња</w:t>
      </w:r>
      <w:r w:rsidRPr="00D23D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до </w:t>
      </w:r>
      <w:r w:rsidRPr="00777E8E">
        <w:rPr>
          <w:rFonts w:ascii="Times New Roman" w:hAnsi="Times New Roman"/>
          <w:sz w:val="24"/>
          <w:szCs w:val="24"/>
          <w:lang w:val="sr-Cyrl-CS"/>
        </w:rPr>
        <w:t>31.12.2014. године.</w:t>
      </w:r>
    </w:p>
    <w:p w:rsidR="00F94787" w:rsidRPr="00D23DE0" w:rsidRDefault="00F94787" w:rsidP="00AB76D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лан 11</w:t>
      </w:r>
      <w:r w:rsidRPr="00D23DE0">
        <w:rPr>
          <w:rFonts w:ascii="Times New Roman" w:hAnsi="Times New Roman"/>
          <w:b/>
          <w:sz w:val="24"/>
          <w:szCs w:val="24"/>
        </w:rPr>
        <w:t>.</w:t>
      </w:r>
    </w:p>
    <w:p w:rsidR="00F94787" w:rsidRPr="00D23DE0" w:rsidRDefault="00F94787" w:rsidP="00AB76DE">
      <w:pPr>
        <w:spacing w:line="260" w:lineRule="exact"/>
        <w:ind w:left="713"/>
        <w:rPr>
          <w:rFonts w:ascii="Times New Roman" w:hAnsi="Times New Roman"/>
          <w:sz w:val="24"/>
          <w:szCs w:val="24"/>
          <w:lang w:val="sr-Cyrl-CS"/>
        </w:rPr>
      </w:pPr>
    </w:p>
    <w:p w:rsidR="00F94787" w:rsidRPr="00403DC3" w:rsidRDefault="00F94787" w:rsidP="00403DC3">
      <w:pPr>
        <w:spacing w:line="260" w:lineRule="exact"/>
        <w:ind w:left="142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 xml:space="preserve">ј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је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н у </w:t>
      </w:r>
      <w:r>
        <w:rPr>
          <w:rFonts w:ascii="Times New Roman" w:hAnsi="Times New Roman"/>
          <w:sz w:val="24"/>
          <w:szCs w:val="24"/>
        </w:rPr>
        <w:t>4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четири</w:t>
      </w:r>
      <w:r w:rsidRPr="00D23DE0">
        <w:rPr>
          <w:rFonts w:ascii="Times New Roman" w:hAnsi="Times New Roman"/>
          <w:sz w:val="24"/>
          <w:szCs w:val="24"/>
        </w:rPr>
        <w:t xml:space="preserve">)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sz w:val="24"/>
          <w:szCs w:val="24"/>
        </w:rPr>
        <w:t>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, од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х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држ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2</w:t>
      </w:r>
      <w:r w:rsidRPr="00D23DE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</w:t>
      </w:r>
      <w:r w:rsidRPr="00D23DE0">
        <w:rPr>
          <w:rFonts w:ascii="Times New Roman" w:hAnsi="Times New Roman"/>
          <w:sz w:val="24"/>
          <w:szCs w:val="24"/>
        </w:rPr>
        <w:t>) пр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F94787" w:rsidRPr="00D23DE0" w:rsidRDefault="00F94787" w:rsidP="00AB76D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F94787" w:rsidRPr="00D23DE0" w:rsidRDefault="00F94787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F94787" w:rsidRPr="00D23DE0" w:rsidRDefault="00F94787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94787" w:rsidRPr="00D23DE0" w:rsidRDefault="00F94787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/>
          <w:sz w:val="24"/>
          <w:szCs w:val="24"/>
        </w:rPr>
        <w:t>_______</w:t>
      </w:r>
      <w:r w:rsidRPr="00D23DE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F94787" w:rsidRPr="00736A06" w:rsidRDefault="00F94787" w:rsidP="00736A06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Latn-CS"/>
        </w:rPr>
        <w:t>директор</w:t>
      </w:r>
      <w:r w:rsidRPr="00D23DE0">
        <w:rPr>
          <w:rFonts w:ascii="Times New Roman" w:hAnsi="Times New Roman"/>
          <w:sz w:val="24"/>
          <w:szCs w:val="24"/>
        </w:rPr>
        <w:t xml:space="preserve"> 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 xml:space="preserve">Проф. др </w:t>
      </w:r>
      <w:r>
        <w:rPr>
          <w:rFonts w:ascii="Times New Roman" w:hAnsi="Times New Roman"/>
          <w:sz w:val="24"/>
          <w:szCs w:val="24"/>
          <w:lang w:val="sr-Cyrl-CS"/>
        </w:rPr>
        <w:t>Ђорђе Јанаћковић</w:t>
      </w:r>
      <w:r w:rsidRPr="00D23DE0">
        <w:rPr>
          <w:rFonts w:ascii="Times New Roman" w:hAnsi="Times New Roman"/>
          <w:sz w:val="24"/>
          <w:szCs w:val="24"/>
          <w:lang w:val="sr-Latn-CS"/>
        </w:rPr>
        <w:t>, декан</w:t>
      </w:r>
    </w:p>
    <w:p w:rsidR="00F94787" w:rsidRPr="00D23DE0" w:rsidRDefault="00F94787" w:rsidP="00AB76DE">
      <w:pPr>
        <w:ind w:left="680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F94787" w:rsidRPr="00D23DE0" w:rsidRDefault="00F94787" w:rsidP="00AB76DE">
      <w:pPr>
        <w:spacing w:before="14" w:line="260" w:lineRule="exact"/>
        <w:rPr>
          <w:rFonts w:ascii="Times New Roman" w:hAnsi="Times New Roman"/>
          <w:sz w:val="24"/>
          <w:szCs w:val="24"/>
        </w:rPr>
      </w:pPr>
    </w:p>
    <w:p w:rsidR="00F94787" w:rsidRPr="00D23DE0" w:rsidRDefault="00F94787" w:rsidP="00AB76DE">
      <w:pPr>
        <w:ind w:left="113" w:right="80" w:firstLine="540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оси</w:t>
      </w:r>
      <w:r w:rsidRPr="00D23DE0">
        <w:rPr>
          <w:rFonts w:ascii="Times New Roman" w:hAnsi="Times New Roman"/>
          <w:i/>
          <w:spacing w:val="1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ћ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изво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у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 би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 сви 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уђача,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 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ођачи.</w:t>
      </w:r>
    </w:p>
    <w:p w:rsidR="00F94787" w:rsidRPr="00D23DE0" w:rsidRDefault="00F94787" w:rsidP="00AB76DE">
      <w:pPr>
        <w:spacing w:line="240" w:lineRule="exact"/>
        <w:ind w:left="708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случ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ичке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е,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ли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вора</w:t>
      </w:r>
    </w:p>
    <w:p w:rsidR="00F94787" w:rsidRPr="00D23DE0" w:rsidRDefault="00F94787" w:rsidP="00AB76DE">
      <w:pPr>
        <w:spacing w:before="5" w:line="240" w:lineRule="exact"/>
        <w:ind w:left="113" w:right="80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 пе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 ов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рава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 ће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и,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и оверити 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а.</w:t>
      </w:r>
    </w:p>
    <w:p w:rsidR="00F94787" w:rsidRPr="00D23DE0" w:rsidRDefault="00F94787" w:rsidP="00AB76DE">
      <w:pPr>
        <w:spacing w:line="240" w:lineRule="exact"/>
        <w:ind w:left="65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овора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м,</w:t>
      </w:r>
    </w:p>
    <w:p w:rsidR="00F94787" w:rsidRPr="00484B2E" w:rsidRDefault="00F94787" w:rsidP="00484B2E">
      <w:pPr>
        <w:spacing w:before="1"/>
        <w:ind w:left="113" w:right="78"/>
        <w:jc w:val="both"/>
        <w:rPr>
          <w:rFonts w:ascii="Times New Roman" w:hAnsi="Times New Roman"/>
          <w:i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ако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ез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их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разло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говор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ој</w:t>
      </w:r>
      <w:r w:rsidRPr="00D23DE0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авци,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шт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му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ор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,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ац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ће, Уп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 xml:space="preserve">ави за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 xml:space="preserve">авке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остави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ок</w:t>
      </w:r>
      <w:r w:rsidRPr="00D23DE0">
        <w:rPr>
          <w:rFonts w:ascii="Times New Roman" w:hAnsi="Times New Roman"/>
          <w:i/>
          <w:sz w:val="24"/>
          <w:szCs w:val="24"/>
        </w:rPr>
        <w:t>аз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егати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 рефе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е, 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аву 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реали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ова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ству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збе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 xml:space="preserve">а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 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 xml:space="preserve">у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оступку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.</w:t>
      </w:r>
    </w:p>
    <w:p w:rsidR="00F94787" w:rsidRPr="00F729A5" w:rsidRDefault="00F94787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F94787" w:rsidRDefault="00F94787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F94787" w:rsidRPr="00D23DE0" w:rsidRDefault="00F94787" w:rsidP="0041441E">
      <w:pPr>
        <w:spacing w:before="29"/>
        <w:ind w:left="886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>VIII О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АЗАЦ СТ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D23DE0">
        <w:rPr>
          <w:rFonts w:ascii="Times New Roman" w:hAnsi="Times New Roman"/>
          <w:b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Е Ц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НЕ</w:t>
      </w:r>
      <w:r w:rsidRPr="00D23DE0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D23DE0">
        <w:rPr>
          <w:rFonts w:ascii="Times New Roman" w:hAnsi="Times New Roman"/>
          <w:b/>
          <w:sz w:val="24"/>
          <w:szCs w:val="24"/>
        </w:rPr>
        <w:t>ПУТСТ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z w:val="24"/>
          <w:szCs w:val="24"/>
        </w:rPr>
        <w:t xml:space="preserve">ОМ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 xml:space="preserve">АКО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СЕ ПО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НИ</w:t>
      </w:r>
      <w:r w:rsidRPr="00D23DE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F94787" w:rsidRPr="00D23DE0" w:rsidRDefault="00F94787" w:rsidP="0041441E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F94787" w:rsidRPr="00484B2E" w:rsidRDefault="00F94787" w:rsidP="00484B2E">
      <w:pPr>
        <w:ind w:left="1966" w:right="1967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За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z w:val="24"/>
          <w:szCs w:val="24"/>
        </w:rPr>
        <w:t>ав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</w:t>
      </w:r>
      <w:r w:rsidRPr="00D23DE0">
        <w:rPr>
          <w:rFonts w:ascii="Times New Roman" w:hAnsi="Times New Roman"/>
          <w:spacing w:val="3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–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(хемикалије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лабораторијски потрошни материјал и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</w:rPr>
        <w:t>5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</w:t>
      </w:r>
      <w:r>
        <w:rPr>
          <w:rFonts w:ascii="Times New Roman" w:hAnsi="Times New Roman"/>
          <w:b/>
          <w:spacing w:val="-4"/>
          <w:sz w:val="24"/>
          <w:szCs w:val="24"/>
        </w:rPr>
        <w:t>20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14</w:t>
      </w:r>
    </w:p>
    <w:p w:rsidR="00F94787" w:rsidRPr="00D23DE0" w:rsidRDefault="00F94787" w:rsidP="0041441E">
      <w:pPr>
        <w:spacing w:before="4" w:line="26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D23DE0">
        <w:rPr>
          <w:rFonts w:ascii="Times New Roman" w:hAnsi="Times New Roman"/>
          <w:sz w:val="24"/>
          <w:szCs w:val="24"/>
          <w:lang w:val="sr-Cyrl-CS"/>
        </w:rPr>
        <w:t>.</w:t>
      </w:r>
    </w:p>
    <w:p w:rsidR="00F94787" w:rsidRPr="00D23DE0" w:rsidRDefault="00F94787" w:rsidP="0041441E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F94787" w:rsidRPr="00D23DE0" w:rsidRDefault="00F94787" w:rsidP="0041441E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F94787" w:rsidRPr="00F97AF8" w:rsidRDefault="00F94787" w:rsidP="0041441E">
      <w:pPr>
        <w:ind w:left="804"/>
        <w:rPr>
          <w:rFonts w:ascii="Times New Roman" w:hAnsi="Times New Roman"/>
          <w:sz w:val="24"/>
          <w:szCs w:val="24"/>
        </w:rPr>
      </w:pPr>
      <w:r w:rsidRPr="00F97AF8">
        <w:rPr>
          <w:rFonts w:ascii="Times New Roman" w:hAnsi="Times New Roman"/>
          <w:sz w:val="24"/>
          <w:szCs w:val="24"/>
        </w:rPr>
        <w:t>Ук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а цена мо</w:t>
      </w:r>
      <w:r w:rsidRPr="00F97AF8">
        <w:rPr>
          <w:rFonts w:ascii="Times New Roman" w:hAnsi="Times New Roman"/>
          <w:spacing w:val="-3"/>
          <w:sz w:val="24"/>
          <w:szCs w:val="24"/>
        </w:rPr>
        <w:t>р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р</w:t>
      </w:r>
      <w:r w:rsidRPr="00F97AF8">
        <w:rPr>
          <w:rFonts w:ascii="Times New Roman" w:hAnsi="Times New Roman"/>
          <w:spacing w:val="1"/>
          <w:sz w:val="24"/>
          <w:szCs w:val="24"/>
        </w:rPr>
        <w:t>ж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све ос</w:t>
      </w:r>
      <w:r w:rsidRPr="00F97AF8">
        <w:rPr>
          <w:rFonts w:ascii="Times New Roman" w:hAnsi="Times New Roman"/>
          <w:spacing w:val="-3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не ел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pacing w:val="-3"/>
          <w:sz w:val="24"/>
          <w:szCs w:val="24"/>
        </w:rPr>
        <w:t>м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т</w:t>
      </w:r>
      <w:r w:rsidRPr="00F97AF8">
        <w:rPr>
          <w:rFonts w:ascii="Times New Roman" w:hAnsi="Times New Roman"/>
          <w:sz w:val="24"/>
          <w:szCs w:val="24"/>
        </w:rPr>
        <w:t>е:</w:t>
      </w:r>
    </w:p>
    <w:p w:rsidR="00F94787" w:rsidRPr="00F97AF8" w:rsidRDefault="00F94787" w:rsidP="0041441E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 колони 2</w:t>
      </w:r>
      <w:r w:rsidRPr="00F97AF8">
        <w:rPr>
          <w:rFonts w:ascii="Times New Roman" w:hAnsi="Times New Roman"/>
          <w:sz w:val="24"/>
          <w:szCs w:val="24"/>
        </w:rPr>
        <w:t xml:space="preserve"> -</w:t>
      </w:r>
      <w:r w:rsidRPr="00F97A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>сати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3"/>
          <w:sz w:val="24"/>
          <w:szCs w:val="24"/>
        </w:rPr>
        <w:t>ј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-2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ич</w:t>
      </w:r>
      <w:r w:rsidRPr="00F97AF8">
        <w:rPr>
          <w:rFonts w:ascii="Times New Roman" w:hAnsi="Times New Roman"/>
          <w:sz w:val="24"/>
          <w:szCs w:val="24"/>
        </w:rPr>
        <w:t>ну</w:t>
      </w:r>
      <w:r w:rsidRPr="00F97A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б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з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-</w:t>
      </w:r>
      <w:r w:rsidRPr="00F97A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а;</w:t>
      </w:r>
    </w:p>
    <w:p w:rsidR="00F94787" w:rsidRPr="00F97AF8" w:rsidRDefault="00F94787" w:rsidP="0041441E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 колони 3</w:t>
      </w:r>
      <w:r w:rsidRPr="00F97AF8">
        <w:rPr>
          <w:rFonts w:ascii="Times New Roman" w:hAnsi="Times New Roman"/>
          <w:sz w:val="24"/>
          <w:szCs w:val="24"/>
        </w:rPr>
        <w:t xml:space="preserve"> -</w:t>
      </w:r>
      <w:r w:rsidRPr="00F97A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 xml:space="preserve">сати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pacing w:val="3"/>
          <w:sz w:val="24"/>
          <w:szCs w:val="24"/>
        </w:rPr>
        <w:t>к</w:t>
      </w:r>
      <w:r w:rsidRPr="00F97AF8">
        <w:rPr>
          <w:rFonts w:ascii="Times New Roman" w:hAnsi="Times New Roman"/>
          <w:sz w:val="24"/>
          <w:szCs w:val="24"/>
        </w:rPr>
        <w:t>уп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б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з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1"/>
          <w:sz w:val="24"/>
          <w:szCs w:val="24"/>
        </w:rPr>
        <w:t>В</w:t>
      </w:r>
      <w:r w:rsidRPr="00F97AF8">
        <w:rPr>
          <w:rFonts w:ascii="Times New Roman" w:hAnsi="Times New Roman"/>
          <w:spacing w:val="-4"/>
          <w:sz w:val="24"/>
          <w:szCs w:val="24"/>
        </w:rPr>
        <w:t>-</w:t>
      </w:r>
      <w:r w:rsidRPr="00F97AF8">
        <w:rPr>
          <w:rFonts w:ascii="Times New Roman" w:hAnsi="Times New Roman"/>
          <w:sz w:val="24"/>
          <w:szCs w:val="24"/>
        </w:rPr>
        <w:t xml:space="preserve">а, </w:t>
      </w:r>
      <w:r w:rsidRPr="00F97AF8">
        <w:rPr>
          <w:rFonts w:ascii="Times New Roman" w:hAnsi="Times New Roman"/>
          <w:spacing w:val="-1"/>
          <w:sz w:val="24"/>
          <w:szCs w:val="24"/>
        </w:rPr>
        <w:t>з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z w:val="24"/>
          <w:szCs w:val="24"/>
          <w:lang w:val="sr-Cyrl-CS"/>
        </w:rPr>
        <w:t>тражене</w:t>
      </w:r>
      <w:r w:rsidRPr="00F97AF8"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1"/>
          <w:sz w:val="24"/>
          <w:szCs w:val="24"/>
        </w:rPr>
        <w:t>к</w:t>
      </w:r>
      <w:r w:rsidRPr="00F97AF8">
        <w:rPr>
          <w:rFonts w:ascii="Times New Roman" w:hAnsi="Times New Roman"/>
          <w:spacing w:val="-2"/>
          <w:sz w:val="24"/>
          <w:szCs w:val="24"/>
        </w:rPr>
        <w:t>о</w:t>
      </w:r>
      <w:r w:rsidRPr="00F97AF8">
        <w:rPr>
          <w:rFonts w:ascii="Times New Roman" w:hAnsi="Times New Roman"/>
          <w:sz w:val="24"/>
          <w:szCs w:val="24"/>
        </w:rPr>
        <w:t>ли</w:t>
      </w:r>
      <w:r w:rsidRPr="00F97AF8">
        <w:rPr>
          <w:rFonts w:ascii="Times New Roman" w:hAnsi="Times New Roman"/>
          <w:spacing w:val="-1"/>
          <w:sz w:val="24"/>
          <w:szCs w:val="24"/>
        </w:rPr>
        <w:t>ч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;</w:t>
      </w:r>
    </w:p>
    <w:p w:rsidR="00F94787" w:rsidRPr="00F97AF8" w:rsidRDefault="00F94787" w:rsidP="0041441E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3. У колони 4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 -</w:t>
      </w:r>
      <w:r w:rsidRPr="00F97AF8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position w:val="-1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F97AF8">
        <w:rPr>
          <w:rFonts w:ascii="Times New Roman" w:hAnsi="Times New Roman"/>
          <w:position w:val="-1"/>
          <w:sz w:val="24"/>
          <w:szCs w:val="24"/>
        </w:rPr>
        <w:t>сати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Pr="00F97AF8">
        <w:rPr>
          <w:rFonts w:ascii="Times New Roman" w:hAnsi="Times New Roman"/>
          <w:position w:val="-1"/>
          <w:sz w:val="24"/>
          <w:szCs w:val="24"/>
        </w:rPr>
        <w:t>уп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position w:val="-1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position w:val="-1"/>
          <w:sz w:val="24"/>
          <w:szCs w:val="24"/>
        </w:rPr>
        <w:t>са</w:t>
      </w:r>
      <w:r w:rsidRPr="00F97AF8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Pr="00F97AF8">
        <w:rPr>
          <w:rFonts w:ascii="Times New Roman" w:hAnsi="Times New Roman"/>
          <w:position w:val="-1"/>
          <w:sz w:val="24"/>
          <w:szCs w:val="24"/>
        </w:rPr>
        <w:t>ДВ</w:t>
      </w:r>
      <w:r w:rsidRPr="00F97AF8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Pr="00F97AF8">
        <w:rPr>
          <w:rFonts w:ascii="Times New Roman" w:hAnsi="Times New Roman"/>
          <w:position w:val="-1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, 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F97AF8">
        <w:rPr>
          <w:rFonts w:ascii="Times New Roman" w:hAnsi="Times New Roman"/>
          <w:sz w:val="24"/>
          <w:szCs w:val="24"/>
          <w:lang w:val="sr-Cyrl-CS"/>
        </w:rPr>
        <w:t>тражене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Pr="00F97AF8">
        <w:rPr>
          <w:rFonts w:ascii="Times New Roman" w:hAnsi="Times New Roman"/>
          <w:position w:val="-1"/>
          <w:sz w:val="24"/>
          <w:szCs w:val="24"/>
        </w:rPr>
        <w:t>оли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F97AF8">
        <w:rPr>
          <w:rFonts w:ascii="Times New Roman" w:hAnsi="Times New Roman"/>
          <w:position w:val="-1"/>
          <w:sz w:val="24"/>
          <w:szCs w:val="24"/>
        </w:rPr>
        <w:t>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97AF8">
        <w:rPr>
          <w:rFonts w:ascii="Times New Roman" w:hAnsi="Times New Roman"/>
          <w:position w:val="-1"/>
          <w:sz w:val="24"/>
          <w:szCs w:val="24"/>
        </w:rPr>
        <w:t>.</w:t>
      </w:r>
    </w:p>
    <w:p w:rsidR="00F94787" w:rsidRPr="00D23DE0" w:rsidRDefault="00F94787" w:rsidP="0041441E">
      <w:pPr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             4. У колони 5</w:t>
      </w:r>
      <w:r w:rsidRPr="00D23DE0">
        <w:rPr>
          <w:rFonts w:ascii="Times New Roman" w:hAnsi="Times New Roman"/>
          <w:position w:val="-1"/>
          <w:sz w:val="24"/>
          <w:szCs w:val="24"/>
        </w:rPr>
        <w:t xml:space="preserve"> –</w:t>
      </w:r>
      <w:r w:rsidRPr="00D23DE0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сати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F94787" w:rsidRPr="00736A06" w:rsidRDefault="00F94787" w:rsidP="0041441E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F94787" w:rsidRPr="00D23DE0" w:rsidRDefault="00F94787" w:rsidP="0041441E">
      <w:pPr>
        <w:spacing w:before="33" w:line="220" w:lineRule="exact"/>
        <w:ind w:left="574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  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Pr="00D23DE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spacing w:val="-6"/>
          <w:position w:val="-1"/>
          <w:sz w:val="24"/>
          <w:szCs w:val="24"/>
        </w:rPr>
        <w:t xml:space="preserve">  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г</w:t>
      </w:r>
      <w:r w:rsidRPr="00D23DE0">
        <w:rPr>
          <w:rFonts w:ascii="Times New Roman" w:hAnsi="Times New Roman"/>
          <w:b/>
          <w:spacing w:val="-1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F94787" w:rsidRPr="00D23DE0" w:rsidRDefault="00F94787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34" style="position:absolute;left:0;text-align:left;margin-left:392.6pt;margin-top:12.8pt;width:114.75pt;height:0;z-index:-251653120;mso-position-horizontal-relative:page" coordorigin="7852,256" coordsize="2295,0">
            <v:shape id="_x0000_s1035" style="position:absolute;left:7852;top:256;width:2295;height:0" coordorigin="7852,256" coordsize="2295,0" path="m7852,256r2295,e" filled="f" strokeweight=".22136mm">
              <v:path arrowok="t"/>
            </v:shape>
            <w10:wrap anchorx="page"/>
          </v:group>
        </w:pict>
      </w:r>
      <w:r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Pr="00D23DE0">
        <w:rPr>
          <w:rFonts w:ascii="Times New Roman" w:hAnsi="Times New Roman"/>
          <w:b/>
          <w:w w:val="99"/>
          <w:position w:val="-1"/>
          <w:sz w:val="24"/>
          <w:szCs w:val="24"/>
          <w:u w:val="single" w:color="000000"/>
        </w:rPr>
        <w:t xml:space="preserve"> </w:t>
      </w:r>
      <w:r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F94787" w:rsidRPr="00484B2E" w:rsidRDefault="00F94787" w:rsidP="00484B2E">
      <w:pPr>
        <w:spacing w:before="33" w:line="220" w:lineRule="exact"/>
        <w:ind w:left="4320" w:firstLine="720"/>
        <w:rPr>
          <w:rFonts w:ascii="Times New Roman" w:hAnsi="Times New Roman"/>
          <w:b/>
          <w:position w:val="-1"/>
          <w:sz w:val="24"/>
          <w:szCs w:val="24"/>
        </w:rPr>
      </w:pP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</w:p>
    <w:p w:rsidR="00F94787" w:rsidRPr="00D23DE0" w:rsidRDefault="00F94787" w:rsidP="0041441E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z w:val="24"/>
          <w:szCs w:val="24"/>
        </w:rPr>
        <w:t>а:</w:t>
      </w:r>
    </w:p>
    <w:p w:rsidR="00F94787" w:rsidRPr="00D23DE0" w:rsidRDefault="00F94787" w:rsidP="0041441E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D23DE0">
        <w:rPr>
          <w:rFonts w:ascii="Times New Roman" w:hAnsi="Times New Roman"/>
          <w:i/>
          <w:sz w:val="24"/>
          <w:szCs w:val="24"/>
        </w:rPr>
        <w:t>разац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и,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овери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печа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ом,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врђу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</w:p>
    <w:p w:rsidR="00F94787" w:rsidRPr="00D23DE0" w:rsidRDefault="00F94787" w:rsidP="0041441E">
      <w:pPr>
        <w:spacing w:before="1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 су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ач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аци 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у 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цу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и.</w:t>
      </w:r>
    </w:p>
    <w:p w:rsidR="00F94787" w:rsidRPr="00D23DE0" w:rsidRDefault="00F94787" w:rsidP="0041441E">
      <w:pPr>
        <w:spacing w:before="3" w:line="240" w:lineRule="exact"/>
        <w:ind w:left="473" w:right="439" w:firstLine="540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азац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вера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ви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или</w:t>
      </w:r>
      <w:r w:rsidRPr="00D23DE0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</w:p>
    <w:p w:rsidR="00F94787" w:rsidRDefault="00F94787" w:rsidP="00484B2E">
      <w:pPr>
        <w:spacing w:before="1" w:line="237" w:lineRule="auto"/>
        <w:ind w:left="473" w:right="433"/>
        <w:rPr>
          <w:rFonts w:ascii="Times New Roman" w:hAnsi="Times New Roman"/>
          <w:i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мо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сати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ерити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D23DE0">
        <w:rPr>
          <w:rFonts w:ascii="Times New Roman" w:hAnsi="Times New Roman"/>
          <w:i/>
          <w:sz w:val="24"/>
          <w:szCs w:val="24"/>
        </w:rPr>
        <w:t>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</w:p>
    <w:p w:rsidR="00F94787" w:rsidRPr="00484B2E" w:rsidRDefault="00F94787" w:rsidP="00484B2E">
      <w:pPr>
        <w:spacing w:before="1" w:line="237" w:lineRule="auto"/>
        <w:ind w:left="473" w:right="433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D03304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9"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D03304">
      <w:pPr>
        <w:widowControl w:val="0"/>
        <w:autoSpaceDE w:val="0"/>
        <w:autoSpaceDN w:val="0"/>
        <w:adjustRightInd w:val="0"/>
        <w:spacing w:before="37" w:after="0" w:line="240" w:lineRule="auto"/>
        <w:ind w:left="1985" w:right="6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    </w:t>
      </w:r>
      <w:r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ТР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z w:val="24"/>
          <w:szCs w:val="24"/>
        </w:rPr>
        <w:t>КОВА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ПРИ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РЕМЕ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F94787" w:rsidRPr="004F03C4" w:rsidRDefault="00F94787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8</w:t>
      </w:r>
      <w:r w:rsidRPr="00F729A5">
        <w:rPr>
          <w:rFonts w:ascii="Times New Roman" w:hAnsi="Times New Roman"/>
          <w:sz w:val="24"/>
          <w:szCs w:val="24"/>
        </w:rPr>
        <w:t>8.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акона,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навести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, дај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</w:p>
    <w:p w:rsidR="00F94787" w:rsidRPr="004F03C4" w:rsidRDefault="00F94787" w:rsidP="00F729A5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F729A5" w:rsidRDefault="00F94787" w:rsidP="004C7284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ИЗЈА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pacing w:val="-2"/>
          <w:sz w:val="24"/>
          <w:szCs w:val="24"/>
        </w:rPr>
        <w:t>Ш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ОВИМА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ИПРЕМЕ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ОНУДЕ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CD11B3" w:rsidRDefault="00F94787" w:rsidP="00CD11B3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</w:t>
      </w:r>
      <w:r w:rsidRPr="00F729A5">
        <w:rPr>
          <w:rFonts w:ascii="Times New Roman" w:hAnsi="Times New Roman"/>
          <w:spacing w:val="9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обр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>
        <w:rPr>
          <w:rFonts w:ascii="Times New Roman" w:hAnsi="Times New Roman"/>
          <w:b/>
          <w:sz w:val="24"/>
          <w:szCs w:val="24"/>
          <w:lang w:val="sr-Cyrl-CS"/>
        </w:rPr>
        <w:t>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</w:rPr>
        <w:t>5/2014</w:t>
      </w:r>
      <w:r w:rsidRPr="00AC3A6E">
        <w:rPr>
          <w:rFonts w:ascii="Times New Roman" w:hAnsi="Times New Roman"/>
          <w:spacing w:val="-4"/>
          <w:sz w:val="24"/>
          <w:szCs w:val="24"/>
        </w:rPr>
        <w:t>,</w:t>
      </w:r>
      <w:r w:rsidRPr="00AC3A6E"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  <w:lang w:val="sr-Cyrl-CS"/>
        </w:rPr>
        <w:t xml:space="preserve">е Технолошко Металуршког </w:t>
      </w:r>
      <w:r w:rsidRPr="00F729A5">
        <w:rPr>
          <w:rFonts w:ascii="Times New Roman" w:hAnsi="Times New Roman"/>
          <w:sz w:val="24"/>
          <w:szCs w:val="24"/>
        </w:rPr>
        <w:t>фа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ул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ета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Београду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изјављујем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мао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трош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е: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" w:after="0" w:line="1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35"/>
        <w:gridCol w:w="3268"/>
      </w:tblGrid>
      <w:tr w:rsidR="00F94787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26429F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ВРСТА</w:t>
            </w:r>
            <w:r w:rsidRPr="00324BED">
              <w:rPr>
                <w:rFonts w:ascii="Times New Roman" w:hAnsi="Times New Roman"/>
                <w:b/>
                <w:bCs/>
                <w:spacing w:val="20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F729A5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324BED" w:rsidRDefault="00F94787" w:rsidP="00324BE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ИЗН</w:t>
            </w:r>
            <w:r w:rsidRPr="00324BED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324BED">
              <w:rPr>
                <w:rFonts w:ascii="Times New Roman" w:hAnsi="Times New Roman"/>
                <w:b/>
                <w:bCs/>
              </w:rPr>
              <w:t>С</w:t>
            </w:r>
            <w:r w:rsidRPr="00324BED">
              <w:rPr>
                <w:rFonts w:ascii="Times New Roman" w:hAnsi="Times New Roman"/>
                <w:b/>
                <w:bCs/>
                <w:spacing w:val="19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ТРОШ</w:t>
            </w:r>
            <w:r w:rsidRPr="00324BED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324BED">
              <w:rPr>
                <w:rFonts w:ascii="Times New Roman" w:hAnsi="Times New Roman"/>
                <w:b/>
                <w:bCs/>
              </w:rPr>
              <w:t>А</w:t>
            </w:r>
            <w:r w:rsidRPr="00324BED">
              <w:rPr>
                <w:rFonts w:ascii="Times New Roman" w:hAnsi="Times New Roman"/>
                <w:b/>
                <w:bCs/>
                <w:spacing w:val="27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У</w:t>
            </w:r>
            <w:r w:rsidRPr="00324BED">
              <w:rPr>
                <w:rFonts w:ascii="Times New Roman" w:hAnsi="Times New Roman"/>
                <w:b/>
                <w:bCs/>
                <w:spacing w:val="4"/>
                <w:lang w:val="sr-Cyrl-CS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  <w:spacing w:val="1"/>
                <w:w w:val="103"/>
              </w:rPr>
              <w:t>Р</w:t>
            </w:r>
            <w:r w:rsidRPr="00324BED">
              <w:rPr>
                <w:rFonts w:ascii="Times New Roman" w:hAnsi="Times New Roman"/>
                <w:b/>
                <w:bCs/>
                <w:w w:val="103"/>
              </w:rPr>
              <w:t>СД</w:t>
            </w:r>
          </w:p>
        </w:tc>
      </w:tr>
      <w:tr w:rsidR="00F94787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787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787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787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787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787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787" w:rsidRPr="00F729A5" w:rsidTr="004E686D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4787" w:rsidRPr="00F729A5" w:rsidRDefault="00F94787" w:rsidP="004E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УК</w:t>
            </w:r>
            <w:r w:rsidRPr="00F729A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АН</w:t>
            </w:r>
            <w:r w:rsidRPr="00F729A5">
              <w:rPr>
                <w:rFonts w:ascii="Times New Roman" w:hAnsi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З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F729A5">
              <w:rPr>
                <w:rFonts w:ascii="Times New Roman" w:hAnsi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ТРОШК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ВА</w:t>
            </w:r>
            <w:r w:rsidRPr="00F729A5">
              <w:rPr>
                <w:rFonts w:ascii="Times New Roman" w:hAnsi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РИПРЕ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Њ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729A5">
              <w:rPr>
                <w:rFonts w:ascii="Times New Roman" w:hAnsi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pacing w:val="2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pacing w:val="-1"/>
                <w:w w:val="103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87" w:rsidRPr="00F729A5" w:rsidRDefault="00F94787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4787" w:rsidRPr="004F03C4" w:rsidRDefault="00F94787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Pr="001B4E31" w:rsidRDefault="00F94787" w:rsidP="004F03C4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  <w:w w:val="103"/>
        </w:rPr>
        <w:t>Напоме</w:t>
      </w:r>
      <w:r w:rsidRPr="001B4E31">
        <w:rPr>
          <w:rFonts w:ascii="Times New Roman" w:hAnsi="Times New Roman"/>
          <w:b/>
          <w:bCs/>
          <w:i/>
          <w:w w:val="103"/>
          <w:lang w:val="sr-Cyrl-CS"/>
        </w:rPr>
        <w:t>н</w:t>
      </w:r>
      <w:r w:rsidRPr="001B4E31">
        <w:rPr>
          <w:rFonts w:ascii="Times New Roman" w:hAnsi="Times New Roman"/>
          <w:b/>
          <w:bCs/>
          <w:i/>
          <w:w w:val="103"/>
        </w:rPr>
        <w:t>а:</w:t>
      </w:r>
    </w:p>
    <w:p w:rsidR="00F94787" w:rsidRPr="001B4E31" w:rsidRDefault="00F94787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 xml:space="preserve">е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рипреме и 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ења понуде сно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 xml:space="preserve">и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скљу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 xml:space="preserve">иво понуђач и не може тражити од 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 xml:space="preserve">аручиоца </w:t>
      </w:r>
      <w:r w:rsidRPr="001B4E31">
        <w:rPr>
          <w:rFonts w:ascii="Times New Roman" w:hAnsi="Times New Roman"/>
          <w:i/>
        </w:rPr>
        <w:t>нак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аду</w:t>
      </w:r>
      <w:r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1"/>
          <w:w w:val="103"/>
        </w:rPr>
        <w:t>ш</w:t>
      </w:r>
      <w:r w:rsidRPr="001B4E31">
        <w:rPr>
          <w:rFonts w:ascii="Times New Roman" w:hAnsi="Times New Roman"/>
          <w:i/>
          <w:w w:val="103"/>
        </w:rPr>
        <w:t>ков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.</w:t>
      </w:r>
    </w:p>
    <w:p w:rsidR="00F94787" w:rsidRPr="001B4E31" w:rsidRDefault="00F94787" w:rsidP="004F03C4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пос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упак</w:t>
      </w:r>
      <w:r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вне</w:t>
      </w:r>
      <w:r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на</w:t>
      </w:r>
      <w:r w:rsidRPr="001B4E31">
        <w:rPr>
          <w:rFonts w:ascii="Times New Roman" w:hAnsi="Times New Roman"/>
          <w:i/>
        </w:rPr>
        <w:t>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обус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вљен</w:t>
      </w:r>
      <w:r w:rsidRPr="001B4E31">
        <w:rPr>
          <w:rFonts w:ascii="Times New Roman" w:hAnsi="Times New Roman"/>
          <w:i/>
          <w:spacing w:val="35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раз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ога</w:t>
      </w:r>
      <w:r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ји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ани</w:t>
      </w:r>
      <w:r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ар</w:t>
      </w:r>
      <w:r w:rsidRPr="001B4E31">
        <w:rPr>
          <w:rFonts w:ascii="Times New Roman" w:hAnsi="Times New Roman"/>
          <w:i/>
          <w:spacing w:val="1"/>
        </w:rPr>
        <w:t>уч</w:t>
      </w:r>
      <w:r w:rsidRPr="001B4E31">
        <w:rPr>
          <w:rFonts w:ascii="Times New Roman" w:hAnsi="Times New Roman"/>
          <w:i/>
        </w:rPr>
        <w:t>иоца,</w:t>
      </w:r>
      <w:r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лац</w:t>
      </w:r>
      <w:r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дужан</w:t>
      </w:r>
      <w:r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да</w:t>
      </w:r>
      <w:r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ђачу</w:t>
      </w:r>
      <w:r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нади</w:t>
      </w:r>
      <w:r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шк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раде</w:t>
      </w:r>
      <w:r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зо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дел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,</w:t>
      </w:r>
      <w:r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8"/>
        </w:rPr>
        <w:t>з</w:t>
      </w:r>
      <w:r w:rsidRPr="001B4E31">
        <w:rPr>
          <w:rFonts w:ascii="Times New Roman" w:hAnsi="Times New Roman"/>
          <w:i/>
        </w:rPr>
        <w:t>ра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ени</w:t>
      </w:r>
      <w:r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 xml:space="preserve">у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кла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е</w:t>
      </w:r>
      <w:r w:rsidRPr="001B4E31">
        <w:rPr>
          <w:rFonts w:ascii="Times New Roman" w:hAnsi="Times New Roman"/>
          <w:i/>
          <w:spacing w:val="1"/>
          <w:w w:val="103"/>
        </w:rPr>
        <w:t>х</w:t>
      </w:r>
      <w:r w:rsidRPr="001B4E31">
        <w:rPr>
          <w:rFonts w:ascii="Times New Roman" w:hAnsi="Times New Roman"/>
          <w:i/>
          <w:spacing w:val="-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и</w:t>
      </w:r>
      <w:r w:rsidRPr="001B4E31">
        <w:rPr>
          <w:rFonts w:ascii="Times New Roman" w:hAnsi="Times New Roman"/>
          <w:i/>
          <w:spacing w:val="2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 xml:space="preserve">ким </w:t>
      </w:r>
      <w:r w:rsidRPr="001B4E31">
        <w:rPr>
          <w:rFonts w:ascii="Times New Roman" w:hAnsi="Times New Roman"/>
          <w:i/>
        </w:rPr>
        <w:t>спецификацијама на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учио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 и</w:t>
      </w:r>
      <w:r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4"/>
        </w:rPr>
        <w:t>ш</w:t>
      </w:r>
      <w:r w:rsidRPr="001B4E31">
        <w:rPr>
          <w:rFonts w:ascii="Times New Roman" w:hAnsi="Times New Roman"/>
          <w:i/>
        </w:rPr>
        <w:t>кове прибављања сред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тва об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</w:rPr>
        <w:t>бе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ња, 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лов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 xml:space="preserve">м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w w:val="103"/>
        </w:rPr>
        <w:t>п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 xml:space="preserve">ч </w:t>
      </w:r>
      <w:r w:rsidRPr="001B4E31">
        <w:rPr>
          <w:rFonts w:ascii="Times New Roman" w:hAnsi="Times New Roman"/>
          <w:i/>
        </w:rPr>
        <w:t>тражио</w:t>
      </w:r>
      <w:r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наду</w:t>
      </w:r>
      <w:r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тих</w:t>
      </w:r>
      <w:r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трошко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ој</w:t>
      </w:r>
      <w:r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онуди.</w:t>
      </w:r>
    </w:p>
    <w:p w:rsidR="00F94787" w:rsidRPr="001B4E31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i/>
          <w:lang w:val="sr-Cyrl-CS"/>
        </w:rPr>
      </w:pPr>
    </w:p>
    <w:p w:rsidR="00F94787" w:rsidRPr="001B4E31" w:rsidRDefault="00F94787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достављања</w:t>
      </w:r>
      <w:r w:rsidRPr="001B4E31">
        <w:rPr>
          <w:rFonts w:ascii="Times New Roman" w:hAnsi="Times New Roman"/>
          <w:i/>
          <w:spacing w:val="4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вог</w:t>
      </w:r>
      <w:r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обрасца</w:t>
      </w:r>
      <w:r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овлашћено</w:t>
      </w:r>
      <w:r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понуђача</w:t>
      </w:r>
      <w:r w:rsidRPr="001B4E31">
        <w:rPr>
          <w:rFonts w:ascii="Times New Roman" w:hAnsi="Times New Roman"/>
          <w:i/>
          <w:spacing w:val="3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9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поп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ни,</w:t>
      </w:r>
      <w:r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пише</w:t>
      </w:r>
      <w:r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ри</w:t>
      </w:r>
      <w:r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spacing w:val="-1"/>
          <w:w w:val="103"/>
        </w:rPr>
        <w:t>а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м</w:t>
      </w:r>
      <w:r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Образа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,</w:t>
      </w:r>
      <w:r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уколико</w:t>
      </w:r>
      <w:r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насту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само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но</w:t>
      </w:r>
      <w:r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подиз</w:t>
      </w:r>
      <w:r w:rsidRPr="001B4E31">
        <w:rPr>
          <w:rFonts w:ascii="Times New Roman" w:hAnsi="Times New Roman"/>
          <w:i/>
          <w:spacing w:val="1"/>
          <w:w w:val="103"/>
        </w:rPr>
        <w:t>во</w:t>
      </w:r>
      <w:r w:rsidRPr="001B4E31">
        <w:rPr>
          <w:rFonts w:ascii="Times New Roman" w:hAnsi="Times New Roman"/>
          <w:i/>
          <w:w w:val="103"/>
        </w:rPr>
        <w:t>ђачем.</w:t>
      </w:r>
    </w:p>
    <w:p w:rsidR="00F94787" w:rsidRPr="001B4E31" w:rsidRDefault="00F94787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</w:rPr>
      </w:pPr>
    </w:p>
    <w:p w:rsidR="00F94787" w:rsidRPr="001B4E31" w:rsidRDefault="00F94787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 случају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дост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вљања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ог</w:t>
      </w:r>
      <w:r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4"/>
        </w:rPr>
        <w:t>а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стране</w:t>
      </w:r>
      <w:r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сника</w:t>
      </w:r>
      <w:r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3"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ону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е,</w:t>
      </w:r>
      <w:r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1"/>
        </w:rPr>
        <w:t>ж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 xml:space="preserve">а </w:t>
      </w:r>
      <w:r w:rsidRPr="001B4E31">
        <w:rPr>
          <w:rFonts w:ascii="Times New Roman" w:hAnsi="Times New Roman"/>
          <w:i/>
          <w:w w:val="103"/>
        </w:rPr>
        <w:t xml:space="preserve">се </w:t>
      </w:r>
      <w:r w:rsidRPr="001B4E31">
        <w:rPr>
          <w:rFonts w:ascii="Times New Roman" w:hAnsi="Times New Roman"/>
          <w:i/>
        </w:rPr>
        <w:t>оп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 xml:space="preserve">ли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зац</w:t>
      </w:r>
      <w:r w:rsidRPr="001B4E31">
        <w:rPr>
          <w:rFonts w:ascii="Times New Roman" w:hAnsi="Times New Roman"/>
          <w:i/>
          <w:spacing w:val="4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уњавају, потписују и печатом овер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 сви</w:t>
      </w:r>
      <w:r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 из</w:t>
      </w:r>
      <w:r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38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 xml:space="preserve">а </w:t>
      </w:r>
      <w:r w:rsidRPr="001B4E31">
        <w:rPr>
          <w:rFonts w:ascii="Times New Roman" w:hAnsi="Times New Roman"/>
          <w:i/>
          <w:w w:val="103"/>
        </w:rPr>
        <w:t xml:space="preserve">или </w:t>
      </w:r>
      <w:r w:rsidRPr="001B4E31">
        <w:rPr>
          <w:rFonts w:ascii="Times New Roman" w:hAnsi="Times New Roman"/>
          <w:i/>
        </w:rPr>
        <w:t>група</w:t>
      </w:r>
      <w:r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 може</w:t>
      </w:r>
      <w:r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еди</w:t>
      </w:r>
      <w:r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једног</w:t>
      </w:r>
      <w:r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</w:rPr>
        <w:t>ру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попунити,</w:t>
      </w:r>
      <w:r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потписати</w:t>
      </w:r>
      <w:r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 печатом</w:t>
      </w:r>
      <w:r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-1"/>
          <w:w w:val="103"/>
        </w:rPr>
        <w:t>в</w:t>
      </w:r>
      <w:r w:rsidRPr="001B4E31">
        <w:rPr>
          <w:rFonts w:ascii="Times New Roman" w:hAnsi="Times New Roman"/>
          <w:i/>
          <w:w w:val="103"/>
        </w:rPr>
        <w:t xml:space="preserve">ерити </w:t>
      </w:r>
      <w:r w:rsidRPr="001B4E31">
        <w:rPr>
          <w:rFonts w:ascii="Times New Roman" w:hAnsi="Times New Roman"/>
          <w:i/>
        </w:rPr>
        <w:t>Образац</w:t>
      </w:r>
      <w:r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уз</w:t>
      </w:r>
      <w:r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иложено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ћење</w:t>
      </w:r>
      <w:r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отписују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2"/>
        </w:rPr>
        <w:t xml:space="preserve"> о</w:t>
      </w:r>
      <w:r w:rsidRPr="001B4E31">
        <w:rPr>
          <w:rFonts w:ascii="Times New Roman" w:hAnsi="Times New Roman"/>
          <w:i/>
        </w:rPr>
        <w:t>вера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8"/>
        </w:rPr>
        <w:t>а</w:t>
      </w:r>
      <w:r w:rsidRPr="001B4E31">
        <w:rPr>
          <w:rFonts w:ascii="Times New Roman" w:hAnsi="Times New Roman"/>
          <w:i/>
        </w:rPr>
        <w:t>том</w:t>
      </w:r>
      <w:r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а.</w:t>
      </w:r>
    </w:p>
    <w:p w:rsidR="00F94787" w:rsidRPr="001B4E31" w:rsidRDefault="00F94787" w:rsidP="00F729A5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lang w:val="sr-Cyrl-CS"/>
        </w:rPr>
      </w:pPr>
    </w:p>
    <w:p w:rsidR="00F94787" w:rsidRPr="001B4E31" w:rsidRDefault="00F94787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lang w:val="sr-Cyrl-CS"/>
        </w:rPr>
      </w:pPr>
      <w:r w:rsidRPr="001B4E31">
        <w:rPr>
          <w:rFonts w:ascii="Times New Roman" w:hAnsi="Times New Roman"/>
          <w:b/>
          <w:bCs/>
          <w:i/>
        </w:rPr>
        <w:t>Додат</w:t>
      </w:r>
      <w:r w:rsidRPr="001B4E31">
        <w:rPr>
          <w:rFonts w:ascii="Times New Roman" w:hAnsi="Times New Roman"/>
          <w:b/>
          <w:bCs/>
          <w:i/>
          <w:spacing w:val="1"/>
        </w:rPr>
        <w:t>н</w:t>
      </w:r>
      <w:r w:rsidRPr="001B4E31">
        <w:rPr>
          <w:rFonts w:ascii="Times New Roman" w:hAnsi="Times New Roman"/>
          <w:b/>
          <w:bCs/>
          <w:i/>
        </w:rPr>
        <w:t>а</w:t>
      </w:r>
      <w:r w:rsidRPr="001B4E31">
        <w:rPr>
          <w:rFonts w:ascii="Times New Roman" w:hAnsi="Times New Roman"/>
          <w:b/>
          <w:bCs/>
          <w:i/>
          <w:spacing w:val="23"/>
        </w:rPr>
        <w:t xml:space="preserve"> </w:t>
      </w:r>
      <w:r w:rsidRPr="001B4E31">
        <w:rPr>
          <w:rFonts w:ascii="Times New Roman" w:hAnsi="Times New Roman"/>
          <w:b/>
          <w:bCs/>
          <w:i/>
          <w:spacing w:val="1"/>
        </w:rPr>
        <w:t>на</w:t>
      </w:r>
      <w:r w:rsidRPr="001B4E31">
        <w:rPr>
          <w:rFonts w:ascii="Times New Roman" w:hAnsi="Times New Roman"/>
          <w:b/>
          <w:bCs/>
          <w:i/>
        </w:rPr>
        <w:t>п</w:t>
      </w:r>
      <w:r w:rsidRPr="001B4E31">
        <w:rPr>
          <w:rFonts w:ascii="Times New Roman" w:hAnsi="Times New Roman"/>
          <w:b/>
          <w:bCs/>
          <w:i/>
          <w:spacing w:val="-1"/>
        </w:rPr>
        <w:t>о</w:t>
      </w:r>
      <w:r w:rsidRPr="001B4E31">
        <w:rPr>
          <w:rFonts w:ascii="Times New Roman" w:hAnsi="Times New Roman"/>
          <w:b/>
          <w:bCs/>
          <w:i/>
          <w:spacing w:val="1"/>
        </w:rPr>
        <w:t>м</w:t>
      </w:r>
      <w:r w:rsidRPr="001B4E31">
        <w:rPr>
          <w:rFonts w:ascii="Times New Roman" w:hAnsi="Times New Roman"/>
          <w:b/>
          <w:bCs/>
          <w:i/>
        </w:rPr>
        <w:t>ен</w:t>
      </w:r>
      <w:r w:rsidRPr="001B4E31">
        <w:rPr>
          <w:rFonts w:ascii="Times New Roman" w:hAnsi="Times New Roman"/>
          <w:b/>
          <w:bCs/>
          <w:i/>
          <w:spacing w:val="1"/>
        </w:rPr>
        <w:t>а</w:t>
      </w:r>
      <w:r w:rsidRPr="001B4E31">
        <w:rPr>
          <w:rFonts w:ascii="Times New Roman" w:hAnsi="Times New Roman"/>
          <w:b/>
          <w:bCs/>
          <w:i/>
        </w:rPr>
        <w:t>:</w:t>
      </w:r>
      <w:r w:rsidRPr="001B4E31">
        <w:rPr>
          <w:rFonts w:ascii="Times New Roman" w:hAnsi="Times New Roman"/>
          <w:b/>
          <w:bCs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тављање</w:t>
      </w:r>
      <w:r w:rsidRPr="001B4E31">
        <w:rPr>
          <w:rFonts w:ascii="Times New Roman" w:hAnsi="Times New Roman"/>
          <w:i/>
          <w:spacing w:val="34"/>
        </w:rPr>
        <w:t xml:space="preserve"> </w:t>
      </w:r>
      <w:r w:rsidRPr="001B4E31">
        <w:rPr>
          <w:rFonts w:ascii="Times New Roman" w:hAnsi="Times New Roman"/>
          <w:i/>
        </w:rPr>
        <w:t>ове</w:t>
      </w:r>
      <w:r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није</w:t>
      </w:r>
      <w:r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w w:val="103"/>
        </w:rPr>
        <w:t>об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везно.</w:t>
      </w:r>
    </w:p>
    <w:p w:rsidR="00F94787" w:rsidRDefault="00F94787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F94787" w:rsidRDefault="00F94787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94787" w:rsidRDefault="00F94787" w:rsidP="00E25F78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94787" w:rsidRPr="00736A06" w:rsidRDefault="00F94787" w:rsidP="00B9311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94787" w:rsidRDefault="00F94787" w:rsidP="00D07A51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F94787" w:rsidRDefault="00F94787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F94787" w:rsidRPr="00484B2E" w:rsidRDefault="00F94787" w:rsidP="00484B2E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</w:rPr>
      </w:pPr>
    </w:p>
    <w:p w:rsidR="00F94787" w:rsidRPr="00F729A5" w:rsidRDefault="00F94787" w:rsidP="00A64B2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Default="00F94787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w w:val="103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2</w:t>
      </w:r>
      <w:r w:rsidRPr="00F729A5">
        <w:rPr>
          <w:rFonts w:ascii="Times New Roman" w:hAnsi="Times New Roman"/>
          <w:sz w:val="24"/>
          <w:szCs w:val="24"/>
        </w:rPr>
        <w:t>6.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F729A5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3"/>
          <w:sz w:val="24"/>
          <w:szCs w:val="24"/>
          <w:u w:val="single"/>
        </w:rPr>
        <w:t xml:space="preserve">                                    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дајем: </w:t>
      </w:r>
      <w:r>
        <w:rPr>
          <w:rFonts w:ascii="Times New Roman" w:hAnsi="Times New Roman"/>
          <w:w w:val="103"/>
          <w:sz w:val="24"/>
          <w:szCs w:val="24"/>
        </w:rPr>
        <w:t xml:space="preserve">         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729A5">
        <w:rPr>
          <w:rFonts w:ascii="Times New Roman" w:hAnsi="Times New Roman"/>
          <w:sz w:val="24"/>
          <w:szCs w:val="24"/>
        </w:rPr>
        <w:t>(Назив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а)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A64B27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F94787" w:rsidRPr="00F729A5" w:rsidRDefault="00F94787" w:rsidP="00A64B27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729A5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Default="00F94787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рн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рђ</w:t>
      </w:r>
      <w:r w:rsidRPr="00F729A5">
        <w:rPr>
          <w:rFonts w:ascii="Times New Roman" w:hAnsi="Times New Roman"/>
          <w:sz w:val="24"/>
          <w:szCs w:val="24"/>
        </w:rPr>
        <w:t>ујем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не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>
        <w:rPr>
          <w:rFonts w:ascii="Times New Roman" w:hAnsi="Times New Roman"/>
          <w:b/>
          <w:sz w:val="24"/>
          <w:szCs w:val="24"/>
          <w:lang w:val="sr-Cyrl-CS"/>
        </w:rPr>
        <w:t>хемикалије,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лабораторијски потрошни материјал и  лабораторијска опрема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 број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</w:rPr>
        <w:t>5/2014</w:t>
      </w:r>
      <w:r w:rsidRPr="00AC3A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w w:val="103"/>
          <w:sz w:val="24"/>
          <w:szCs w:val="24"/>
        </w:rPr>
        <w:t>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дого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ора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друг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F729A5">
        <w:rPr>
          <w:rFonts w:ascii="Times New Roman" w:hAnsi="Times New Roman"/>
          <w:position w:val="-1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ма</w:t>
      </w:r>
      <w:r w:rsidRPr="00F729A5">
        <w:rPr>
          <w:rFonts w:ascii="Times New Roman" w:hAnsi="Times New Roman"/>
          <w:spacing w:val="3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ован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лицима.</w:t>
      </w:r>
    </w:p>
    <w:p w:rsidR="00F94787" w:rsidRDefault="00F94787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F94787" w:rsidRDefault="00F94787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Default="00F94787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94787" w:rsidRDefault="00F94787" w:rsidP="00F56AFF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94787" w:rsidRDefault="00F94787" w:rsidP="00F56AFF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94787" w:rsidRDefault="00F94787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_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 xml:space="preserve">                                                          __________________</w:t>
      </w:r>
    </w:p>
    <w:p w:rsidR="00F94787" w:rsidRDefault="00F94787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94787" w:rsidRPr="00484B2E" w:rsidRDefault="00F94787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</w:p>
    <w:p w:rsidR="00F94787" w:rsidRPr="00F729A5" w:rsidRDefault="00F94787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94787" w:rsidRPr="001B4E31" w:rsidRDefault="00F94787" w:rsidP="00F56AFF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</w:rPr>
        <w:t>Напомена:</w:t>
      </w:r>
      <w:r w:rsidRPr="001B4E31">
        <w:rPr>
          <w:rFonts w:ascii="Times New Roman" w:hAnsi="Times New Roman"/>
          <w:b/>
          <w:bCs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слу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ојања</w:t>
      </w:r>
      <w:r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сно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не</w:t>
      </w:r>
      <w:r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мње</w:t>
      </w:r>
      <w:r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 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тинит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ве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 xml:space="preserve">о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исној</w:t>
      </w:r>
      <w:r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понуди,</w:t>
      </w:r>
      <w:r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наручил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ц</w:t>
      </w:r>
      <w:r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w w:val="103"/>
        </w:rPr>
        <w:t xml:space="preserve">ће </w:t>
      </w:r>
      <w:r w:rsidRPr="001B4E31">
        <w:rPr>
          <w:rFonts w:ascii="Times New Roman" w:hAnsi="Times New Roman"/>
          <w:i/>
        </w:rPr>
        <w:t>одмах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"/>
        </w:rPr>
        <w:t>б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тити</w:t>
      </w:r>
      <w:r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</w:rPr>
        <w:t>ан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ију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</w:rPr>
        <w:t>длежну</w:t>
      </w:r>
      <w:r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 xml:space="preserve">за 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титу</w:t>
      </w:r>
      <w:r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  <w:w w:val="102"/>
        </w:rPr>
        <w:t>к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н</w:t>
      </w:r>
      <w:r w:rsidRPr="001B4E31">
        <w:rPr>
          <w:rFonts w:ascii="Times New Roman" w:hAnsi="Times New Roman"/>
          <w:i/>
          <w:w w:val="102"/>
        </w:rPr>
        <w:t>к</w:t>
      </w:r>
      <w:r w:rsidRPr="001B4E31">
        <w:rPr>
          <w:rFonts w:ascii="Times New Roman" w:hAnsi="Times New Roman"/>
          <w:i/>
          <w:spacing w:val="1"/>
          <w:w w:val="102"/>
        </w:rPr>
        <w:t>у</w:t>
      </w:r>
      <w:r w:rsidRPr="001B4E31">
        <w:rPr>
          <w:rFonts w:ascii="Times New Roman" w:hAnsi="Times New Roman"/>
          <w:i/>
          <w:w w:val="102"/>
        </w:rPr>
        <w:t>рен</w:t>
      </w:r>
      <w:r w:rsidRPr="001B4E31">
        <w:rPr>
          <w:rFonts w:ascii="Times New Roman" w:hAnsi="Times New Roman"/>
          <w:i/>
          <w:spacing w:val="1"/>
          <w:w w:val="102"/>
        </w:rPr>
        <w:t>ц</w:t>
      </w:r>
      <w:r w:rsidRPr="001B4E31">
        <w:rPr>
          <w:rFonts w:ascii="Times New Roman" w:hAnsi="Times New Roman"/>
          <w:i/>
          <w:w w:val="102"/>
        </w:rPr>
        <w:t>иј</w:t>
      </w:r>
      <w:r w:rsidRPr="001B4E31">
        <w:rPr>
          <w:rFonts w:ascii="Times New Roman" w:hAnsi="Times New Roman"/>
          <w:i/>
          <w:spacing w:val="-1"/>
          <w:w w:val="102"/>
        </w:rPr>
        <w:t>е</w:t>
      </w:r>
      <w:r w:rsidRPr="001B4E31">
        <w:rPr>
          <w:rFonts w:ascii="Times New Roman" w:hAnsi="Times New Roman"/>
          <w:i/>
          <w:spacing w:val="3"/>
          <w:w w:val="102"/>
        </w:rPr>
        <w:t>.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р</w:t>
      </w:r>
      <w:r w:rsidRPr="001B4E31">
        <w:rPr>
          <w:rFonts w:ascii="Times New Roman" w:hAnsi="Times New Roman"/>
          <w:i/>
          <w:w w:val="102"/>
        </w:rPr>
        <w:t>г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низ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ција</w:t>
      </w:r>
      <w:r w:rsidRPr="001B4E31">
        <w:rPr>
          <w:rFonts w:ascii="Times New Roman" w:hAnsi="Times New Roman"/>
          <w:i/>
          <w:spacing w:val="16"/>
          <w:w w:val="102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леж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w w:val="103"/>
        </w:rPr>
        <w:t>заш</w:t>
      </w:r>
      <w:r w:rsidRPr="001B4E31">
        <w:rPr>
          <w:rFonts w:ascii="Times New Roman" w:hAnsi="Times New Roman"/>
          <w:i/>
          <w:spacing w:val="1"/>
          <w:w w:val="103"/>
        </w:rPr>
        <w:t>т</w:t>
      </w:r>
      <w:r w:rsidRPr="001B4E31">
        <w:rPr>
          <w:rFonts w:ascii="Times New Roman" w:hAnsi="Times New Roman"/>
          <w:i/>
          <w:w w:val="103"/>
        </w:rPr>
        <w:t xml:space="preserve">иту </w:t>
      </w:r>
      <w:r w:rsidRPr="001B4E31">
        <w:rPr>
          <w:rFonts w:ascii="Times New Roman" w:hAnsi="Times New Roman"/>
          <w:i/>
        </w:rPr>
        <w:t>конк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нције може</w:t>
      </w:r>
      <w:r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,</w:t>
      </w:r>
      <w:r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одно</w:t>
      </w:r>
      <w:r w:rsidRPr="001B4E31">
        <w:rPr>
          <w:rFonts w:ascii="Times New Roman" w:hAnsi="Times New Roman"/>
          <w:i/>
          <w:spacing w:val="2"/>
        </w:rPr>
        <w:t>с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нтере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ованом лиц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,</w:t>
      </w:r>
      <w:r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изре</w:t>
      </w:r>
      <w:r w:rsidRPr="001B4E31">
        <w:rPr>
          <w:rFonts w:ascii="Times New Roman" w:hAnsi="Times New Roman"/>
          <w:i/>
          <w:spacing w:val="7"/>
        </w:rPr>
        <w:t>ћ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забране</w:t>
      </w:r>
      <w:r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че</w:t>
      </w:r>
      <w:r w:rsidRPr="001B4E31">
        <w:rPr>
          <w:rFonts w:ascii="Times New Roman" w:hAnsi="Times New Roman"/>
          <w:i/>
        </w:rPr>
        <w:t>шћа</w:t>
      </w:r>
      <w:r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посту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 xml:space="preserve">ку </w:t>
      </w:r>
      <w:r w:rsidRPr="001B4E31">
        <w:rPr>
          <w:rFonts w:ascii="Times New Roman" w:hAnsi="Times New Roman"/>
          <w:i/>
        </w:rPr>
        <w:t>јавне 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 xml:space="preserve">ке 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 ут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 xml:space="preserve">рди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 xml:space="preserve">а 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 понуђач, од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сно заинт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 лице, повредило конку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 xml:space="preserve">нцију </w:t>
      </w:r>
      <w:r w:rsidRPr="001B4E31">
        <w:rPr>
          <w:rFonts w:ascii="Times New Roman" w:hAnsi="Times New Roman"/>
          <w:i/>
          <w:w w:val="103"/>
        </w:rPr>
        <w:t xml:space="preserve">у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у смислу</w:t>
      </w:r>
      <w:r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кона</w:t>
      </w:r>
      <w:r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ојим</w:t>
      </w:r>
      <w:r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се</w:t>
      </w:r>
      <w:r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заштита</w:t>
      </w:r>
      <w:r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ције.</w:t>
      </w:r>
      <w:r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Мера</w:t>
      </w:r>
      <w:r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бране</w:t>
      </w:r>
      <w:r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учеш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 xml:space="preserve">у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не</w:t>
      </w:r>
      <w:r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оже</w:t>
      </w:r>
      <w:r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ати</w:t>
      </w:r>
      <w:r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 xml:space="preserve">о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1"/>
        </w:rPr>
        <w:t>По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ко</w:t>
      </w:r>
      <w:r w:rsidRPr="001B4E31">
        <w:rPr>
          <w:rFonts w:ascii="Times New Roman" w:hAnsi="Times New Roman"/>
          <w:i/>
        </w:rPr>
        <w:t>нк</w:t>
      </w:r>
      <w:r w:rsidRPr="001B4E31">
        <w:rPr>
          <w:rFonts w:ascii="Times New Roman" w:hAnsi="Times New Roman"/>
          <w:i/>
          <w:spacing w:val="7"/>
        </w:rPr>
        <w:t>у</w:t>
      </w:r>
      <w:r w:rsidRPr="001B4E31">
        <w:rPr>
          <w:rFonts w:ascii="Times New Roman" w:hAnsi="Times New Roman"/>
          <w:i/>
        </w:rPr>
        <w:t>ренц</w:t>
      </w:r>
      <w:r w:rsidRPr="001B4E31">
        <w:rPr>
          <w:rFonts w:ascii="Times New Roman" w:hAnsi="Times New Roman"/>
          <w:i/>
          <w:spacing w:val="1"/>
        </w:rPr>
        <w:t>иј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</w:t>
      </w:r>
      <w:r w:rsidRPr="001B4E31">
        <w:rPr>
          <w:rFonts w:ascii="Times New Roman" w:hAnsi="Times New Roman"/>
          <w:i/>
          <w:spacing w:val="1"/>
        </w:rPr>
        <w:t>љ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г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 xml:space="preserve">тивну </w:t>
      </w:r>
      <w:r w:rsidRPr="001B4E31">
        <w:rPr>
          <w:rFonts w:ascii="Times New Roman" w:hAnsi="Times New Roman"/>
          <w:i/>
        </w:rPr>
        <w:t>реф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нцу,</w:t>
      </w:r>
      <w:r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см</w:t>
      </w:r>
      <w:r w:rsidRPr="001B4E31">
        <w:rPr>
          <w:rFonts w:ascii="Times New Roman" w:hAnsi="Times New Roman"/>
          <w:i/>
          <w:spacing w:val="-1"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лу</w:t>
      </w:r>
      <w:r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чл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8</w:t>
      </w:r>
      <w:r w:rsidRPr="001B4E31">
        <w:rPr>
          <w:rFonts w:ascii="Times New Roman" w:hAnsi="Times New Roman"/>
          <w:i/>
          <w:spacing w:val="3"/>
        </w:rPr>
        <w:t>2</w:t>
      </w:r>
      <w:r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ав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1.</w:t>
      </w:r>
      <w:r w:rsidRPr="001B4E31">
        <w:rPr>
          <w:rFonts w:ascii="Times New Roman" w:hAnsi="Times New Roman"/>
          <w:i/>
          <w:spacing w:val="6"/>
        </w:rPr>
        <w:t xml:space="preserve"> </w:t>
      </w:r>
      <w:r w:rsidRPr="001B4E31">
        <w:rPr>
          <w:rFonts w:ascii="Times New Roman" w:hAnsi="Times New Roman"/>
          <w:i/>
        </w:rPr>
        <w:t>т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а2)</w:t>
      </w:r>
      <w:r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З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ко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а.</w:t>
      </w:r>
    </w:p>
    <w:p w:rsidR="00F94787" w:rsidRPr="001B4E31" w:rsidRDefault="00F94787" w:rsidP="00F729A5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б</w:t>
      </w:r>
      <w:r w:rsidRPr="001B4E31">
        <w:rPr>
          <w:rFonts w:ascii="Times New Roman" w:hAnsi="Times New Roman"/>
          <w:i/>
        </w:rPr>
        <w:t>разац</w:t>
      </w:r>
      <w:r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ве</w:t>
      </w:r>
      <w:r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вла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4"/>
        </w:rPr>
        <w:t>о</w:t>
      </w:r>
      <w:r w:rsidRPr="001B4E31">
        <w:rPr>
          <w:rFonts w:ascii="Times New Roman" w:hAnsi="Times New Roman"/>
          <w:i/>
        </w:rPr>
        <w:t>нуђача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ора</w:t>
      </w:r>
      <w:r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да</w:t>
      </w:r>
      <w:r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попуни,</w:t>
      </w:r>
      <w:r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потпи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4"/>
        </w:rPr>
        <w:t xml:space="preserve"> </w:t>
      </w:r>
      <w:r w:rsidRPr="001B4E31">
        <w:rPr>
          <w:rFonts w:ascii="Times New Roman" w:hAnsi="Times New Roman"/>
          <w:i/>
        </w:rPr>
        <w:t>овери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атом.</w:t>
      </w:r>
    </w:p>
    <w:p w:rsidR="00F94787" w:rsidRDefault="00F94787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Уколико понуђ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ч 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носи понуду са</w:t>
      </w:r>
      <w:r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под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ч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м или</w:t>
      </w:r>
      <w:r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 xml:space="preserve">заједничку </w:t>
      </w:r>
      <w:r w:rsidRPr="001B4E31">
        <w:rPr>
          <w:rFonts w:ascii="Times New Roman" w:hAnsi="Times New Roman"/>
          <w:i/>
          <w:spacing w:val="7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 xml:space="preserve">уду, </w:t>
      </w:r>
      <w:r w:rsidRPr="001B4E31">
        <w:rPr>
          <w:rFonts w:ascii="Times New Roman" w:hAnsi="Times New Roman"/>
          <w:i/>
          <w:spacing w:val="-1"/>
        </w:rPr>
        <w:t>О</w:t>
      </w:r>
      <w:r w:rsidRPr="001B4E31">
        <w:rPr>
          <w:rFonts w:ascii="Times New Roman" w:hAnsi="Times New Roman"/>
          <w:i/>
        </w:rPr>
        <w:t xml:space="preserve">бразац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 xml:space="preserve">зјаве </w:t>
      </w:r>
    </w:p>
    <w:p w:rsidR="00F94787" w:rsidRDefault="00F94787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spacing w:val="21"/>
        </w:rPr>
      </w:pPr>
      <w:r w:rsidRPr="001B4E31">
        <w:rPr>
          <w:rFonts w:ascii="Times New Roman" w:hAnsi="Times New Roman"/>
          <w:i/>
        </w:rPr>
        <w:t xml:space="preserve">мора </w:t>
      </w:r>
      <w:r w:rsidRPr="001B4E31">
        <w:rPr>
          <w:rFonts w:ascii="Times New Roman" w:hAnsi="Times New Roman"/>
          <w:i/>
          <w:w w:val="103"/>
        </w:rPr>
        <w:t xml:space="preserve">бити </w:t>
      </w:r>
      <w:r w:rsidRPr="001B4E31">
        <w:rPr>
          <w:rFonts w:ascii="Times New Roman" w:hAnsi="Times New Roman"/>
          <w:i/>
        </w:rPr>
        <w:t>попуње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, 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писан и</w:t>
      </w:r>
      <w:r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оверен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печа</w:t>
      </w:r>
      <w:r w:rsidRPr="001B4E31">
        <w:rPr>
          <w:rFonts w:ascii="Times New Roman" w:hAnsi="Times New Roman"/>
          <w:i/>
          <w:spacing w:val="1"/>
        </w:rPr>
        <w:t>то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лаш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л</w:t>
      </w:r>
      <w:r w:rsidRPr="001B4E31">
        <w:rPr>
          <w:rFonts w:ascii="Times New Roman" w:hAnsi="Times New Roman"/>
          <w:i/>
          <w:spacing w:val="1"/>
        </w:rPr>
        <w:t>иц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21"/>
        </w:rPr>
        <w:t xml:space="preserve"> </w:t>
      </w:r>
    </w:p>
    <w:p w:rsidR="00F94787" w:rsidRDefault="00F94787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spacing w:val="21"/>
        </w:rPr>
      </w:pP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вак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дизво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ач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,</w:t>
      </w:r>
      <w:r w:rsidRPr="001B4E31">
        <w:rPr>
          <w:rFonts w:ascii="Times New Roman" w:hAnsi="Times New Roman"/>
          <w:i/>
          <w:spacing w:val="4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сн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w w:val="103"/>
        </w:rPr>
        <w:t>сва</w:t>
      </w:r>
      <w:r w:rsidRPr="001B4E31">
        <w:rPr>
          <w:rFonts w:ascii="Times New Roman" w:hAnsi="Times New Roman"/>
          <w:i/>
          <w:spacing w:val="1"/>
          <w:w w:val="103"/>
        </w:rPr>
        <w:t>к</w:t>
      </w:r>
      <w:r w:rsidRPr="001B4E31">
        <w:rPr>
          <w:rFonts w:ascii="Times New Roman" w:hAnsi="Times New Roman"/>
          <w:i/>
          <w:w w:val="103"/>
        </w:rPr>
        <w:t xml:space="preserve">ог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6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3"/>
        </w:rPr>
        <w:t>а</w:t>
      </w:r>
      <w:r w:rsidRPr="001B4E31">
        <w:rPr>
          <w:rFonts w:ascii="Times New Roman" w:hAnsi="Times New Roman"/>
          <w:i/>
        </w:rPr>
        <w:t>зац</w:t>
      </w:r>
      <w:r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Изјаве</w:t>
      </w:r>
      <w:r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копирати</w:t>
      </w:r>
      <w:r w:rsidRPr="001B4E31">
        <w:rPr>
          <w:rFonts w:ascii="Times New Roman" w:hAnsi="Times New Roman"/>
          <w:i/>
          <w:spacing w:val="21"/>
        </w:rPr>
        <w:t xml:space="preserve"> </w:t>
      </w:r>
    </w:p>
    <w:p w:rsidR="00F94787" w:rsidRPr="001B4E31" w:rsidRDefault="00F94787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lang w:val="sr-Cyrl-CS"/>
        </w:rPr>
      </w:pP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ољном</w:t>
      </w:r>
      <w:r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броју</w:t>
      </w:r>
      <w:r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им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ака.</w:t>
      </w:r>
    </w:p>
    <w:p w:rsidR="00F94787" w:rsidRDefault="00F94787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p w:rsidR="00F94787" w:rsidRDefault="00F94787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p w:rsidR="00F94787" w:rsidRDefault="00F94787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p w:rsidR="00F94787" w:rsidRDefault="00F94787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p w:rsidR="00F94787" w:rsidRDefault="00F94787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p w:rsidR="00F94787" w:rsidRDefault="00F94787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p w:rsidR="00F94787" w:rsidRDefault="00F94787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p w:rsidR="00F94787" w:rsidRDefault="00F94787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p w:rsidR="00F94787" w:rsidRDefault="00F94787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p w:rsidR="00F94787" w:rsidRDefault="00F94787" w:rsidP="00B93117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p w:rsidR="00F94787" w:rsidRPr="00240393" w:rsidRDefault="00F94787" w:rsidP="00240393">
      <w:pPr>
        <w:spacing w:before="70"/>
        <w:ind w:right="12"/>
        <w:rPr>
          <w:rFonts w:ascii="Times New Roman" w:hAnsi="Times New Roman"/>
          <w:spacing w:val="-1"/>
          <w:position w:val="-1"/>
          <w:sz w:val="24"/>
          <w:szCs w:val="24"/>
          <w:lang/>
        </w:rPr>
      </w:pPr>
    </w:p>
    <w:sectPr w:rsidR="00F94787" w:rsidRPr="00240393" w:rsidSect="0047189D">
      <w:footerReference w:type="default" r:id="rId12"/>
      <w:pgSz w:w="12240" w:h="15840"/>
      <w:pgMar w:top="1701" w:right="1570" w:bottom="1134" w:left="1418" w:header="720" w:footer="720" w:gutter="0"/>
      <w:cols w:space="720" w:equalWidth="0">
        <w:col w:w="9252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787" w:rsidRDefault="00F94787">
      <w:pPr>
        <w:spacing w:after="0" w:line="240" w:lineRule="auto"/>
      </w:pPr>
      <w:r>
        <w:separator/>
      </w:r>
    </w:p>
  </w:endnote>
  <w:endnote w:type="continuationSeparator" w:id="0">
    <w:p w:rsidR="00F94787" w:rsidRDefault="00F9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elvPlai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87" w:rsidRPr="006201E6" w:rsidRDefault="00F94787" w:rsidP="004818EF">
    <w:pPr>
      <w:pStyle w:val="Footer"/>
      <w:jc w:val="center"/>
      <w:rPr>
        <w:lang w:val="sr-Cyrl-CS"/>
      </w:rPr>
    </w:pPr>
    <w:fldSimple w:instr=" PAGE   \* MERGEFORMAT ">
      <w:r>
        <w:rPr>
          <w:noProof/>
        </w:rPr>
        <w:t>8</w:t>
      </w:r>
    </w:fldSimple>
    <w:r>
      <w:rPr>
        <w:lang w:val="sr-Cyrl-CS"/>
      </w:rPr>
      <w:t xml:space="preserve">  од </w:t>
    </w:r>
    <w:r>
      <w:rPr>
        <w:lang w:val="sr-Latn-CS"/>
      </w:rPr>
      <w:t>3</w:t>
    </w:r>
    <w:r>
      <w:rPr>
        <w:lang w:val="sr-Cyrl-CS"/>
      </w:rPr>
      <w:t>1</w:t>
    </w:r>
  </w:p>
  <w:p w:rsidR="00F94787" w:rsidRDefault="00F94787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87" w:rsidRDefault="00F94787" w:rsidP="001B4E31">
    <w:pPr>
      <w:pStyle w:val="Footer"/>
      <w:jc w:val="center"/>
    </w:pPr>
    <w: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27</w:t>
    </w:r>
    <w:r>
      <w:rPr>
        <w:b/>
      </w:rPr>
      <w:fldChar w:fldCharType="end"/>
    </w:r>
    <w:r>
      <w:t xml:space="preserve"> </w:t>
    </w:r>
    <w:r>
      <w:rPr>
        <w:lang w:val="sr-Cyrl-CS"/>
      </w:rPr>
      <w:t>од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29</w:t>
    </w:r>
    <w:r>
      <w:rPr>
        <w:b/>
      </w:rPr>
      <w:fldChar w:fldCharType="end"/>
    </w:r>
  </w:p>
  <w:p w:rsidR="00F94787" w:rsidRPr="001B4E31" w:rsidRDefault="00F94787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787" w:rsidRDefault="00F94787">
      <w:pPr>
        <w:spacing w:after="0" w:line="240" w:lineRule="auto"/>
      </w:pPr>
      <w:r>
        <w:separator/>
      </w:r>
    </w:p>
  </w:footnote>
  <w:footnote w:type="continuationSeparator" w:id="0">
    <w:p w:rsidR="00F94787" w:rsidRDefault="00F94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2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5">
    <w:nsid w:val="47721477"/>
    <w:multiLevelType w:val="hybridMultilevel"/>
    <w:tmpl w:val="88906022"/>
    <w:lvl w:ilvl="0" w:tplc="50E26A1E">
      <w:start w:val="1"/>
      <w:numFmt w:val="decimal"/>
      <w:lvlText w:val="%1."/>
      <w:lvlJc w:val="left"/>
      <w:pPr>
        <w:ind w:left="753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6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1E2"/>
    <w:rsid w:val="000117E1"/>
    <w:rsid w:val="00013211"/>
    <w:rsid w:val="00016863"/>
    <w:rsid w:val="000250C1"/>
    <w:rsid w:val="0002567C"/>
    <w:rsid w:val="000300E5"/>
    <w:rsid w:val="0003078F"/>
    <w:rsid w:val="00034B1C"/>
    <w:rsid w:val="0004036F"/>
    <w:rsid w:val="00041235"/>
    <w:rsid w:val="00041E0F"/>
    <w:rsid w:val="000457AC"/>
    <w:rsid w:val="00047E8C"/>
    <w:rsid w:val="00051C33"/>
    <w:rsid w:val="00051D99"/>
    <w:rsid w:val="00055720"/>
    <w:rsid w:val="00056B04"/>
    <w:rsid w:val="00056D45"/>
    <w:rsid w:val="000578BF"/>
    <w:rsid w:val="00062C5A"/>
    <w:rsid w:val="0006317C"/>
    <w:rsid w:val="000652DD"/>
    <w:rsid w:val="00067A9B"/>
    <w:rsid w:val="000732C5"/>
    <w:rsid w:val="00073BE1"/>
    <w:rsid w:val="000746E0"/>
    <w:rsid w:val="00075940"/>
    <w:rsid w:val="00077E09"/>
    <w:rsid w:val="00086962"/>
    <w:rsid w:val="0009037A"/>
    <w:rsid w:val="00095E6A"/>
    <w:rsid w:val="000A02F0"/>
    <w:rsid w:val="000A0D8D"/>
    <w:rsid w:val="000A2534"/>
    <w:rsid w:val="000A388E"/>
    <w:rsid w:val="000B108A"/>
    <w:rsid w:val="000B1B10"/>
    <w:rsid w:val="000B2A0F"/>
    <w:rsid w:val="000B36E3"/>
    <w:rsid w:val="000B3895"/>
    <w:rsid w:val="000B4F69"/>
    <w:rsid w:val="000B5775"/>
    <w:rsid w:val="000B5DF4"/>
    <w:rsid w:val="000B7562"/>
    <w:rsid w:val="000C17C0"/>
    <w:rsid w:val="000C268D"/>
    <w:rsid w:val="000C2883"/>
    <w:rsid w:val="000C423C"/>
    <w:rsid w:val="000C44F4"/>
    <w:rsid w:val="000C5F85"/>
    <w:rsid w:val="000D0853"/>
    <w:rsid w:val="000D297B"/>
    <w:rsid w:val="000D405F"/>
    <w:rsid w:val="000D4416"/>
    <w:rsid w:val="000E0DB7"/>
    <w:rsid w:val="000E1E33"/>
    <w:rsid w:val="000E25C6"/>
    <w:rsid w:val="000E3389"/>
    <w:rsid w:val="000E601D"/>
    <w:rsid w:val="000F1F95"/>
    <w:rsid w:val="000F2C1E"/>
    <w:rsid w:val="000F4A92"/>
    <w:rsid w:val="00100473"/>
    <w:rsid w:val="0010075F"/>
    <w:rsid w:val="0010225F"/>
    <w:rsid w:val="00102D73"/>
    <w:rsid w:val="001045E6"/>
    <w:rsid w:val="00105DB7"/>
    <w:rsid w:val="001061F4"/>
    <w:rsid w:val="0010621F"/>
    <w:rsid w:val="00117C7C"/>
    <w:rsid w:val="00117CD6"/>
    <w:rsid w:val="00122154"/>
    <w:rsid w:val="00122D83"/>
    <w:rsid w:val="00123E73"/>
    <w:rsid w:val="00125696"/>
    <w:rsid w:val="0012617F"/>
    <w:rsid w:val="00131BEC"/>
    <w:rsid w:val="00140FFC"/>
    <w:rsid w:val="001440FE"/>
    <w:rsid w:val="001443CE"/>
    <w:rsid w:val="0014459E"/>
    <w:rsid w:val="00145DA6"/>
    <w:rsid w:val="00150529"/>
    <w:rsid w:val="0015195B"/>
    <w:rsid w:val="00152639"/>
    <w:rsid w:val="00152956"/>
    <w:rsid w:val="00154189"/>
    <w:rsid w:val="00156F72"/>
    <w:rsid w:val="00157CCB"/>
    <w:rsid w:val="0016158A"/>
    <w:rsid w:val="001626FE"/>
    <w:rsid w:val="0016288D"/>
    <w:rsid w:val="00162DEA"/>
    <w:rsid w:val="00163396"/>
    <w:rsid w:val="0017165F"/>
    <w:rsid w:val="00175E73"/>
    <w:rsid w:val="00177B3C"/>
    <w:rsid w:val="00184019"/>
    <w:rsid w:val="00185B65"/>
    <w:rsid w:val="00187AF4"/>
    <w:rsid w:val="00190621"/>
    <w:rsid w:val="00191C06"/>
    <w:rsid w:val="0019641F"/>
    <w:rsid w:val="001A0089"/>
    <w:rsid w:val="001A0288"/>
    <w:rsid w:val="001A095A"/>
    <w:rsid w:val="001A1D0D"/>
    <w:rsid w:val="001A25A8"/>
    <w:rsid w:val="001A3C83"/>
    <w:rsid w:val="001A538D"/>
    <w:rsid w:val="001B4C81"/>
    <w:rsid w:val="001B4E31"/>
    <w:rsid w:val="001B6CF6"/>
    <w:rsid w:val="001C5BA3"/>
    <w:rsid w:val="001C5EED"/>
    <w:rsid w:val="001C77C1"/>
    <w:rsid w:val="001D3F01"/>
    <w:rsid w:val="001D5859"/>
    <w:rsid w:val="001D7553"/>
    <w:rsid w:val="001E1ECC"/>
    <w:rsid w:val="001E2E4F"/>
    <w:rsid w:val="001E3D00"/>
    <w:rsid w:val="001E455B"/>
    <w:rsid w:val="001F27AC"/>
    <w:rsid w:val="001F3FF3"/>
    <w:rsid w:val="001F5BB9"/>
    <w:rsid w:val="001F76BB"/>
    <w:rsid w:val="00200761"/>
    <w:rsid w:val="002031A8"/>
    <w:rsid w:val="002039ED"/>
    <w:rsid w:val="00204D85"/>
    <w:rsid w:val="00205B48"/>
    <w:rsid w:val="002076F1"/>
    <w:rsid w:val="00213998"/>
    <w:rsid w:val="00213E36"/>
    <w:rsid w:val="00214CDC"/>
    <w:rsid w:val="002165B7"/>
    <w:rsid w:val="00221501"/>
    <w:rsid w:val="00221A6E"/>
    <w:rsid w:val="002238AA"/>
    <w:rsid w:val="002242FD"/>
    <w:rsid w:val="00224429"/>
    <w:rsid w:val="002317DA"/>
    <w:rsid w:val="00233DBB"/>
    <w:rsid w:val="00234692"/>
    <w:rsid w:val="00235891"/>
    <w:rsid w:val="00240393"/>
    <w:rsid w:val="00240DED"/>
    <w:rsid w:val="002434FA"/>
    <w:rsid w:val="0024438D"/>
    <w:rsid w:val="00247043"/>
    <w:rsid w:val="00247EC9"/>
    <w:rsid w:val="00255196"/>
    <w:rsid w:val="0025666C"/>
    <w:rsid w:val="002571B9"/>
    <w:rsid w:val="0026429F"/>
    <w:rsid w:val="00264516"/>
    <w:rsid w:val="00266F47"/>
    <w:rsid w:val="00267539"/>
    <w:rsid w:val="00270892"/>
    <w:rsid w:val="00271181"/>
    <w:rsid w:val="00272110"/>
    <w:rsid w:val="00272A2C"/>
    <w:rsid w:val="0027483E"/>
    <w:rsid w:val="0027545B"/>
    <w:rsid w:val="002764AD"/>
    <w:rsid w:val="00280172"/>
    <w:rsid w:val="002809C3"/>
    <w:rsid w:val="00282514"/>
    <w:rsid w:val="00283019"/>
    <w:rsid w:val="00283507"/>
    <w:rsid w:val="0028418E"/>
    <w:rsid w:val="0028551A"/>
    <w:rsid w:val="00286517"/>
    <w:rsid w:val="0028736D"/>
    <w:rsid w:val="00287C53"/>
    <w:rsid w:val="00287D84"/>
    <w:rsid w:val="00291D43"/>
    <w:rsid w:val="0029716B"/>
    <w:rsid w:val="002A12BB"/>
    <w:rsid w:val="002A5238"/>
    <w:rsid w:val="002A7949"/>
    <w:rsid w:val="002B1850"/>
    <w:rsid w:val="002B1EF1"/>
    <w:rsid w:val="002B3733"/>
    <w:rsid w:val="002B5411"/>
    <w:rsid w:val="002B565B"/>
    <w:rsid w:val="002C753B"/>
    <w:rsid w:val="002C79D9"/>
    <w:rsid w:val="002E0759"/>
    <w:rsid w:val="002E11FC"/>
    <w:rsid w:val="002E200E"/>
    <w:rsid w:val="002E2E9C"/>
    <w:rsid w:val="002E4282"/>
    <w:rsid w:val="002E4374"/>
    <w:rsid w:val="002E5BBE"/>
    <w:rsid w:val="002F0229"/>
    <w:rsid w:val="002F363E"/>
    <w:rsid w:val="00301F11"/>
    <w:rsid w:val="00305454"/>
    <w:rsid w:val="00306A7E"/>
    <w:rsid w:val="00314B81"/>
    <w:rsid w:val="00314DB3"/>
    <w:rsid w:val="00316D94"/>
    <w:rsid w:val="0032382E"/>
    <w:rsid w:val="00324BED"/>
    <w:rsid w:val="0032616E"/>
    <w:rsid w:val="003279BE"/>
    <w:rsid w:val="00334117"/>
    <w:rsid w:val="00335CDE"/>
    <w:rsid w:val="00336E7E"/>
    <w:rsid w:val="003401A2"/>
    <w:rsid w:val="00340886"/>
    <w:rsid w:val="00341216"/>
    <w:rsid w:val="00344C8A"/>
    <w:rsid w:val="00346507"/>
    <w:rsid w:val="00347444"/>
    <w:rsid w:val="00350AB1"/>
    <w:rsid w:val="00357749"/>
    <w:rsid w:val="00362DA1"/>
    <w:rsid w:val="00365A2E"/>
    <w:rsid w:val="00366751"/>
    <w:rsid w:val="0037546E"/>
    <w:rsid w:val="003761B6"/>
    <w:rsid w:val="0037660A"/>
    <w:rsid w:val="00377110"/>
    <w:rsid w:val="003772CF"/>
    <w:rsid w:val="003777C8"/>
    <w:rsid w:val="003863F8"/>
    <w:rsid w:val="003904A6"/>
    <w:rsid w:val="00394474"/>
    <w:rsid w:val="003944EF"/>
    <w:rsid w:val="00394F17"/>
    <w:rsid w:val="00396BFD"/>
    <w:rsid w:val="00397341"/>
    <w:rsid w:val="003A2B1C"/>
    <w:rsid w:val="003A2F6F"/>
    <w:rsid w:val="003B1AF6"/>
    <w:rsid w:val="003B1C8C"/>
    <w:rsid w:val="003B4D31"/>
    <w:rsid w:val="003B56F1"/>
    <w:rsid w:val="003B6820"/>
    <w:rsid w:val="003B72A4"/>
    <w:rsid w:val="003C02BC"/>
    <w:rsid w:val="003C31FA"/>
    <w:rsid w:val="003C4E54"/>
    <w:rsid w:val="003C63EB"/>
    <w:rsid w:val="003C662E"/>
    <w:rsid w:val="003C6DD8"/>
    <w:rsid w:val="003D1E37"/>
    <w:rsid w:val="003D2B07"/>
    <w:rsid w:val="003D57A8"/>
    <w:rsid w:val="003D6A29"/>
    <w:rsid w:val="003E009C"/>
    <w:rsid w:val="003E0118"/>
    <w:rsid w:val="003F144E"/>
    <w:rsid w:val="003F2015"/>
    <w:rsid w:val="003F3460"/>
    <w:rsid w:val="004014B0"/>
    <w:rsid w:val="00403DC3"/>
    <w:rsid w:val="00412A12"/>
    <w:rsid w:val="0041441E"/>
    <w:rsid w:val="00415B1B"/>
    <w:rsid w:val="00420055"/>
    <w:rsid w:val="004223B2"/>
    <w:rsid w:val="00427E13"/>
    <w:rsid w:val="00430784"/>
    <w:rsid w:val="004314EF"/>
    <w:rsid w:val="00433A16"/>
    <w:rsid w:val="00434C85"/>
    <w:rsid w:val="00435851"/>
    <w:rsid w:val="00435FD3"/>
    <w:rsid w:val="004513F9"/>
    <w:rsid w:val="00452851"/>
    <w:rsid w:val="004529DB"/>
    <w:rsid w:val="00454401"/>
    <w:rsid w:val="004569C8"/>
    <w:rsid w:val="004578A1"/>
    <w:rsid w:val="0046088F"/>
    <w:rsid w:val="00462828"/>
    <w:rsid w:val="00462B42"/>
    <w:rsid w:val="00462C6D"/>
    <w:rsid w:val="0046588C"/>
    <w:rsid w:val="0047189D"/>
    <w:rsid w:val="0047244D"/>
    <w:rsid w:val="00473DD3"/>
    <w:rsid w:val="0048083E"/>
    <w:rsid w:val="0048184C"/>
    <w:rsid w:val="004818EF"/>
    <w:rsid w:val="00482A83"/>
    <w:rsid w:val="00484B2E"/>
    <w:rsid w:val="0048795D"/>
    <w:rsid w:val="00490BA8"/>
    <w:rsid w:val="0049173E"/>
    <w:rsid w:val="00495F66"/>
    <w:rsid w:val="0049686A"/>
    <w:rsid w:val="0049739C"/>
    <w:rsid w:val="004A5C5D"/>
    <w:rsid w:val="004A7916"/>
    <w:rsid w:val="004A7AAE"/>
    <w:rsid w:val="004A7ED0"/>
    <w:rsid w:val="004B5FCC"/>
    <w:rsid w:val="004C0A35"/>
    <w:rsid w:val="004C30A8"/>
    <w:rsid w:val="004C3E53"/>
    <w:rsid w:val="004C43EA"/>
    <w:rsid w:val="004C5E90"/>
    <w:rsid w:val="004C6B69"/>
    <w:rsid w:val="004C7284"/>
    <w:rsid w:val="004C76A1"/>
    <w:rsid w:val="004C7B31"/>
    <w:rsid w:val="004D00B8"/>
    <w:rsid w:val="004D087A"/>
    <w:rsid w:val="004D0950"/>
    <w:rsid w:val="004D12ED"/>
    <w:rsid w:val="004D25E4"/>
    <w:rsid w:val="004D3A2B"/>
    <w:rsid w:val="004D4B7C"/>
    <w:rsid w:val="004D4BC6"/>
    <w:rsid w:val="004D6064"/>
    <w:rsid w:val="004E2585"/>
    <w:rsid w:val="004E3DD6"/>
    <w:rsid w:val="004E5D7E"/>
    <w:rsid w:val="004E6602"/>
    <w:rsid w:val="004E686D"/>
    <w:rsid w:val="004F03C4"/>
    <w:rsid w:val="004F1DE7"/>
    <w:rsid w:val="004F2CE0"/>
    <w:rsid w:val="0050034D"/>
    <w:rsid w:val="00501701"/>
    <w:rsid w:val="00502120"/>
    <w:rsid w:val="005051CF"/>
    <w:rsid w:val="005055CA"/>
    <w:rsid w:val="00505962"/>
    <w:rsid w:val="00506E8F"/>
    <w:rsid w:val="0051112C"/>
    <w:rsid w:val="0051428E"/>
    <w:rsid w:val="00517CD5"/>
    <w:rsid w:val="0052189F"/>
    <w:rsid w:val="00521FCA"/>
    <w:rsid w:val="00522313"/>
    <w:rsid w:val="005226C4"/>
    <w:rsid w:val="005236B4"/>
    <w:rsid w:val="00523EA3"/>
    <w:rsid w:val="005249EE"/>
    <w:rsid w:val="00525891"/>
    <w:rsid w:val="00526B1C"/>
    <w:rsid w:val="00527343"/>
    <w:rsid w:val="00534304"/>
    <w:rsid w:val="005350A4"/>
    <w:rsid w:val="00535A39"/>
    <w:rsid w:val="00535F12"/>
    <w:rsid w:val="00540D84"/>
    <w:rsid w:val="00546488"/>
    <w:rsid w:val="00547A94"/>
    <w:rsid w:val="005566DE"/>
    <w:rsid w:val="00560E11"/>
    <w:rsid w:val="00561DCF"/>
    <w:rsid w:val="00563554"/>
    <w:rsid w:val="00565EC7"/>
    <w:rsid w:val="00566C0C"/>
    <w:rsid w:val="00571963"/>
    <w:rsid w:val="005748F2"/>
    <w:rsid w:val="0057659F"/>
    <w:rsid w:val="00576C23"/>
    <w:rsid w:val="00577920"/>
    <w:rsid w:val="0058222E"/>
    <w:rsid w:val="00583242"/>
    <w:rsid w:val="00590079"/>
    <w:rsid w:val="00594665"/>
    <w:rsid w:val="00594B74"/>
    <w:rsid w:val="00595C22"/>
    <w:rsid w:val="005A05E4"/>
    <w:rsid w:val="005A40DA"/>
    <w:rsid w:val="005A76ED"/>
    <w:rsid w:val="005A7BC1"/>
    <w:rsid w:val="005B07F2"/>
    <w:rsid w:val="005B0CFA"/>
    <w:rsid w:val="005B3D1A"/>
    <w:rsid w:val="005B721D"/>
    <w:rsid w:val="005C0D40"/>
    <w:rsid w:val="005C1717"/>
    <w:rsid w:val="005C2F4C"/>
    <w:rsid w:val="005C3E7C"/>
    <w:rsid w:val="005D3EB9"/>
    <w:rsid w:val="005E0561"/>
    <w:rsid w:val="005E27CD"/>
    <w:rsid w:val="005E4EEE"/>
    <w:rsid w:val="00602A8E"/>
    <w:rsid w:val="00603673"/>
    <w:rsid w:val="00603811"/>
    <w:rsid w:val="00614855"/>
    <w:rsid w:val="006201E6"/>
    <w:rsid w:val="00623044"/>
    <w:rsid w:val="006241B4"/>
    <w:rsid w:val="00626CCD"/>
    <w:rsid w:val="00631708"/>
    <w:rsid w:val="00631A25"/>
    <w:rsid w:val="006329C5"/>
    <w:rsid w:val="00633B50"/>
    <w:rsid w:val="00637569"/>
    <w:rsid w:val="006439B4"/>
    <w:rsid w:val="006464B0"/>
    <w:rsid w:val="00651E4B"/>
    <w:rsid w:val="006601A6"/>
    <w:rsid w:val="00661067"/>
    <w:rsid w:val="00663779"/>
    <w:rsid w:val="00666D4A"/>
    <w:rsid w:val="00670C8D"/>
    <w:rsid w:val="006766DC"/>
    <w:rsid w:val="00680EB3"/>
    <w:rsid w:val="0068281B"/>
    <w:rsid w:val="00684FD7"/>
    <w:rsid w:val="00686FF4"/>
    <w:rsid w:val="00690737"/>
    <w:rsid w:val="006918D4"/>
    <w:rsid w:val="00693F40"/>
    <w:rsid w:val="00694498"/>
    <w:rsid w:val="006A1097"/>
    <w:rsid w:val="006A17AE"/>
    <w:rsid w:val="006A21EB"/>
    <w:rsid w:val="006A3289"/>
    <w:rsid w:val="006B0FDF"/>
    <w:rsid w:val="006B1E8A"/>
    <w:rsid w:val="006B304E"/>
    <w:rsid w:val="006B6AC4"/>
    <w:rsid w:val="006C09AB"/>
    <w:rsid w:val="006C22FC"/>
    <w:rsid w:val="006C3942"/>
    <w:rsid w:val="006C5255"/>
    <w:rsid w:val="006C7562"/>
    <w:rsid w:val="006D0C4C"/>
    <w:rsid w:val="006D62CB"/>
    <w:rsid w:val="006D6EDD"/>
    <w:rsid w:val="006D739D"/>
    <w:rsid w:val="006E2679"/>
    <w:rsid w:val="006E337F"/>
    <w:rsid w:val="006E3D88"/>
    <w:rsid w:val="006E4580"/>
    <w:rsid w:val="006E5206"/>
    <w:rsid w:val="006E7354"/>
    <w:rsid w:val="006E7834"/>
    <w:rsid w:val="006F1BB3"/>
    <w:rsid w:val="006F7E38"/>
    <w:rsid w:val="00700745"/>
    <w:rsid w:val="00703A52"/>
    <w:rsid w:val="0071011B"/>
    <w:rsid w:val="007104DD"/>
    <w:rsid w:val="007200D7"/>
    <w:rsid w:val="00721D5F"/>
    <w:rsid w:val="00725370"/>
    <w:rsid w:val="00725A24"/>
    <w:rsid w:val="007268CD"/>
    <w:rsid w:val="007272BB"/>
    <w:rsid w:val="00727F33"/>
    <w:rsid w:val="00730320"/>
    <w:rsid w:val="007362A9"/>
    <w:rsid w:val="00736A06"/>
    <w:rsid w:val="00741BC3"/>
    <w:rsid w:val="00743E93"/>
    <w:rsid w:val="0074559D"/>
    <w:rsid w:val="0074607D"/>
    <w:rsid w:val="00746707"/>
    <w:rsid w:val="00746B62"/>
    <w:rsid w:val="007471F6"/>
    <w:rsid w:val="00750D40"/>
    <w:rsid w:val="007522D8"/>
    <w:rsid w:val="00753643"/>
    <w:rsid w:val="00754CDA"/>
    <w:rsid w:val="0076272A"/>
    <w:rsid w:val="0076391C"/>
    <w:rsid w:val="00766841"/>
    <w:rsid w:val="00767383"/>
    <w:rsid w:val="0076747B"/>
    <w:rsid w:val="007702F3"/>
    <w:rsid w:val="00770CE9"/>
    <w:rsid w:val="00773AB6"/>
    <w:rsid w:val="00773B62"/>
    <w:rsid w:val="00775265"/>
    <w:rsid w:val="007755AA"/>
    <w:rsid w:val="00777E8E"/>
    <w:rsid w:val="00780FBC"/>
    <w:rsid w:val="00782B56"/>
    <w:rsid w:val="00783D58"/>
    <w:rsid w:val="0078713F"/>
    <w:rsid w:val="007875FE"/>
    <w:rsid w:val="0079080D"/>
    <w:rsid w:val="00793A14"/>
    <w:rsid w:val="0079442A"/>
    <w:rsid w:val="00796033"/>
    <w:rsid w:val="00796183"/>
    <w:rsid w:val="0079661D"/>
    <w:rsid w:val="00797D25"/>
    <w:rsid w:val="007A0458"/>
    <w:rsid w:val="007A0E91"/>
    <w:rsid w:val="007A1CAE"/>
    <w:rsid w:val="007A332C"/>
    <w:rsid w:val="007A3CC1"/>
    <w:rsid w:val="007A787B"/>
    <w:rsid w:val="007B47B2"/>
    <w:rsid w:val="007B52BD"/>
    <w:rsid w:val="007B6871"/>
    <w:rsid w:val="007C289F"/>
    <w:rsid w:val="007C4D04"/>
    <w:rsid w:val="007C6193"/>
    <w:rsid w:val="007C67FD"/>
    <w:rsid w:val="007D0FAA"/>
    <w:rsid w:val="007D1368"/>
    <w:rsid w:val="007D206C"/>
    <w:rsid w:val="007D23B9"/>
    <w:rsid w:val="007D38A1"/>
    <w:rsid w:val="007D49BE"/>
    <w:rsid w:val="007D7163"/>
    <w:rsid w:val="007E18E3"/>
    <w:rsid w:val="007E18F5"/>
    <w:rsid w:val="007E3339"/>
    <w:rsid w:val="007F384C"/>
    <w:rsid w:val="007F47ED"/>
    <w:rsid w:val="007F4C0C"/>
    <w:rsid w:val="007F5AA4"/>
    <w:rsid w:val="007F5EDD"/>
    <w:rsid w:val="007F5F08"/>
    <w:rsid w:val="007F60CA"/>
    <w:rsid w:val="0080694B"/>
    <w:rsid w:val="008108E6"/>
    <w:rsid w:val="00810ED3"/>
    <w:rsid w:val="00812ED2"/>
    <w:rsid w:val="00815B2B"/>
    <w:rsid w:val="00822421"/>
    <w:rsid w:val="008237C9"/>
    <w:rsid w:val="00824570"/>
    <w:rsid w:val="00824AD2"/>
    <w:rsid w:val="00824D55"/>
    <w:rsid w:val="00826DFD"/>
    <w:rsid w:val="00831AEF"/>
    <w:rsid w:val="008327D6"/>
    <w:rsid w:val="0083350F"/>
    <w:rsid w:val="00834E6E"/>
    <w:rsid w:val="008402C0"/>
    <w:rsid w:val="0084456D"/>
    <w:rsid w:val="00844B9D"/>
    <w:rsid w:val="00845C1D"/>
    <w:rsid w:val="00847ACC"/>
    <w:rsid w:val="00855603"/>
    <w:rsid w:val="008570D4"/>
    <w:rsid w:val="0086763B"/>
    <w:rsid w:val="008717BB"/>
    <w:rsid w:val="00871A4F"/>
    <w:rsid w:val="00873344"/>
    <w:rsid w:val="008748B6"/>
    <w:rsid w:val="00875020"/>
    <w:rsid w:val="00880B0C"/>
    <w:rsid w:val="00880DAE"/>
    <w:rsid w:val="00881F10"/>
    <w:rsid w:val="00882BE4"/>
    <w:rsid w:val="00882CF8"/>
    <w:rsid w:val="008844AF"/>
    <w:rsid w:val="0088490A"/>
    <w:rsid w:val="00896757"/>
    <w:rsid w:val="008A30CF"/>
    <w:rsid w:val="008A49EE"/>
    <w:rsid w:val="008A4BF5"/>
    <w:rsid w:val="008A4D40"/>
    <w:rsid w:val="008A50F7"/>
    <w:rsid w:val="008A6B66"/>
    <w:rsid w:val="008B3694"/>
    <w:rsid w:val="008B75A1"/>
    <w:rsid w:val="008C4E16"/>
    <w:rsid w:val="008C57D4"/>
    <w:rsid w:val="008C5AF6"/>
    <w:rsid w:val="008C6AA0"/>
    <w:rsid w:val="008C74D2"/>
    <w:rsid w:val="008D426C"/>
    <w:rsid w:val="008D4E3B"/>
    <w:rsid w:val="008D57B0"/>
    <w:rsid w:val="008E0B2B"/>
    <w:rsid w:val="008E0D9B"/>
    <w:rsid w:val="008E13E8"/>
    <w:rsid w:val="008E2584"/>
    <w:rsid w:val="008E2E25"/>
    <w:rsid w:val="008E40A7"/>
    <w:rsid w:val="00900E1F"/>
    <w:rsid w:val="00901079"/>
    <w:rsid w:val="009019AB"/>
    <w:rsid w:val="00902B0A"/>
    <w:rsid w:val="00907684"/>
    <w:rsid w:val="0091294D"/>
    <w:rsid w:val="00913E0C"/>
    <w:rsid w:val="009247B2"/>
    <w:rsid w:val="00924F02"/>
    <w:rsid w:val="00927C39"/>
    <w:rsid w:val="00931E73"/>
    <w:rsid w:val="00937251"/>
    <w:rsid w:val="0094102C"/>
    <w:rsid w:val="00942CE8"/>
    <w:rsid w:val="00943423"/>
    <w:rsid w:val="00944166"/>
    <w:rsid w:val="00944F6D"/>
    <w:rsid w:val="00947907"/>
    <w:rsid w:val="009524EC"/>
    <w:rsid w:val="0095722B"/>
    <w:rsid w:val="00962606"/>
    <w:rsid w:val="00973690"/>
    <w:rsid w:val="009802AC"/>
    <w:rsid w:val="00982240"/>
    <w:rsid w:val="009842A1"/>
    <w:rsid w:val="00985075"/>
    <w:rsid w:val="009905C7"/>
    <w:rsid w:val="0099247F"/>
    <w:rsid w:val="009968D2"/>
    <w:rsid w:val="009A36B3"/>
    <w:rsid w:val="009A47F5"/>
    <w:rsid w:val="009A61E1"/>
    <w:rsid w:val="009A6856"/>
    <w:rsid w:val="009A77AC"/>
    <w:rsid w:val="009B41CF"/>
    <w:rsid w:val="009C0CD9"/>
    <w:rsid w:val="009C0D3D"/>
    <w:rsid w:val="009C43D4"/>
    <w:rsid w:val="009C662F"/>
    <w:rsid w:val="009C72BF"/>
    <w:rsid w:val="009D1352"/>
    <w:rsid w:val="009D7E47"/>
    <w:rsid w:val="009E1BF0"/>
    <w:rsid w:val="009E26E5"/>
    <w:rsid w:val="009F0D04"/>
    <w:rsid w:val="009F1A21"/>
    <w:rsid w:val="00A02C76"/>
    <w:rsid w:val="00A05149"/>
    <w:rsid w:val="00A10703"/>
    <w:rsid w:val="00A11037"/>
    <w:rsid w:val="00A1227D"/>
    <w:rsid w:val="00A12FEC"/>
    <w:rsid w:val="00A13054"/>
    <w:rsid w:val="00A13A1F"/>
    <w:rsid w:val="00A17B71"/>
    <w:rsid w:val="00A2166A"/>
    <w:rsid w:val="00A21C0F"/>
    <w:rsid w:val="00A244C8"/>
    <w:rsid w:val="00A24B67"/>
    <w:rsid w:val="00A24C07"/>
    <w:rsid w:val="00A275A6"/>
    <w:rsid w:val="00A32780"/>
    <w:rsid w:val="00A3461D"/>
    <w:rsid w:val="00A36A9C"/>
    <w:rsid w:val="00A410C9"/>
    <w:rsid w:val="00A459D5"/>
    <w:rsid w:val="00A5281C"/>
    <w:rsid w:val="00A52A07"/>
    <w:rsid w:val="00A546B2"/>
    <w:rsid w:val="00A57744"/>
    <w:rsid w:val="00A62C4A"/>
    <w:rsid w:val="00A62EE9"/>
    <w:rsid w:val="00A62F18"/>
    <w:rsid w:val="00A636B7"/>
    <w:rsid w:val="00A64B27"/>
    <w:rsid w:val="00A65380"/>
    <w:rsid w:val="00A662C8"/>
    <w:rsid w:val="00A6661B"/>
    <w:rsid w:val="00A6671E"/>
    <w:rsid w:val="00A6691D"/>
    <w:rsid w:val="00A72E50"/>
    <w:rsid w:val="00A75A3F"/>
    <w:rsid w:val="00A7742B"/>
    <w:rsid w:val="00A835B0"/>
    <w:rsid w:val="00A8429B"/>
    <w:rsid w:val="00A87B7A"/>
    <w:rsid w:val="00A91489"/>
    <w:rsid w:val="00A95545"/>
    <w:rsid w:val="00A965A1"/>
    <w:rsid w:val="00AA0EFF"/>
    <w:rsid w:val="00AA79DC"/>
    <w:rsid w:val="00AA7B05"/>
    <w:rsid w:val="00AB063A"/>
    <w:rsid w:val="00AB1038"/>
    <w:rsid w:val="00AB4D93"/>
    <w:rsid w:val="00AB61A9"/>
    <w:rsid w:val="00AB6486"/>
    <w:rsid w:val="00AB76DE"/>
    <w:rsid w:val="00AC11B0"/>
    <w:rsid w:val="00AC3A6E"/>
    <w:rsid w:val="00AC41CD"/>
    <w:rsid w:val="00AC4B5B"/>
    <w:rsid w:val="00AC5DB5"/>
    <w:rsid w:val="00AD1BB2"/>
    <w:rsid w:val="00AD4958"/>
    <w:rsid w:val="00AD4E5C"/>
    <w:rsid w:val="00AE0E06"/>
    <w:rsid w:val="00AE1777"/>
    <w:rsid w:val="00AE2EAC"/>
    <w:rsid w:val="00AE40F6"/>
    <w:rsid w:val="00AF0A9D"/>
    <w:rsid w:val="00AF5256"/>
    <w:rsid w:val="00AF5985"/>
    <w:rsid w:val="00B041B6"/>
    <w:rsid w:val="00B04DE9"/>
    <w:rsid w:val="00B06009"/>
    <w:rsid w:val="00B06C0C"/>
    <w:rsid w:val="00B07121"/>
    <w:rsid w:val="00B11144"/>
    <w:rsid w:val="00B12C7C"/>
    <w:rsid w:val="00B14C83"/>
    <w:rsid w:val="00B16B86"/>
    <w:rsid w:val="00B17337"/>
    <w:rsid w:val="00B206EE"/>
    <w:rsid w:val="00B21476"/>
    <w:rsid w:val="00B21886"/>
    <w:rsid w:val="00B2498F"/>
    <w:rsid w:val="00B253AD"/>
    <w:rsid w:val="00B2570D"/>
    <w:rsid w:val="00B32628"/>
    <w:rsid w:val="00B326D2"/>
    <w:rsid w:val="00B32F89"/>
    <w:rsid w:val="00B34579"/>
    <w:rsid w:val="00B3639C"/>
    <w:rsid w:val="00B36BC1"/>
    <w:rsid w:val="00B37191"/>
    <w:rsid w:val="00B3724E"/>
    <w:rsid w:val="00B373B7"/>
    <w:rsid w:val="00B37407"/>
    <w:rsid w:val="00B3798B"/>
    <w:rsid w:val="00B4084A"/>
    <w:rsid w:val="00B42105"/>
    <w:rsid w:val="00B43015"/>
    <w:rsid w:val="00B43E77"/>
    <w:rsid w:val="00B46597"/>
    <w:rsid w:val="00B47747"/>
    <w:rsid w:val="00B51DC2"/>
    <w:rsid w:val="00B555AF"/>
    <w:rsid w:val="00B55609"/>
    <w:rsid w:val="00B557A9"/>
    <w:rsid w:val="00B574F1"/>
    <w:rsid w:val="00B61847"/>
    <w:rsid w:val="00B6241D"/>
    <w:rsid w:val="00B62427"/>
    <w:rsid w:val="00B66174"/>
    <w:rsid w:val="00B66AB8"/>
    <w:rsid w:val="00B66E60"/>
    <w:rsid w:val="00B6783D"/>
    <w:rsid w:val="00B703BB"/>
    <w:rsid w:val="00B75FFC"/>
    <w:rsid w:val="00B776E4"/>
    <w:rsid w:val="00B80C90"/>
    <w:rsid w:val="00B83E57"/>
    <w:rsid w:val="00B85307"/>
    <w:rsid w:val="00B866FA"/>
    <w:rsid w:val="00B91880"/>
    <w:rsid w:val="00B92A56"/>
    <w:rsid w:val="00B93117"/>
    <w:rsid w:val="00B93D62"/>
    <w:rsid w:val="00B949FB"/>
    <w:rsid w:val="00B94A75"/>
    <w:rsid w:val="00B95EAD"/>
    <w:rsid w:val="00BA2198"/>
    <w:rsid w:val="00BA5703"/>
    <w:rsid w:val="00BB06EC"/>
    <w:rsid w:val="00BB32E8"/>
    <w:rsid w:val="00BB45C6"/>
    <w:rsid w:val="00BB472C"/>
    <w:rsid w:val="00BB6FD8"/>
    <w:rsid w:val="00BB76A5"/>
    <w:rsid w:val="00BC04EC"/>
    <w:rsid w:val="00BC1350"/>
    <w:rsid w:val="00BC14AF"/>
    <w:rsid w:val="00BC1AC0"/>
    <w:rsid w:val="00BC346B"/>
    <w:rsid w:val="00BC4390"/>
    <w:rsid w:val="00BD2A45"/>
    <w:rsid w:val="00BD305E"/>
    <w:rsid w:val="00BD45AE"/>
    <w:rsid w:val="00BD6BED"/>
    <w:rsid w:val="00BE1B70"/>
    <w:rsid w:val="00BE1DC7"/>
    <w:rsid w:val="00BE3F8F"/>
    <w:rsid w:val="00BE44D8"/>
    <w:rsid w:val="00BE48BC"/>
    <w:rsid w:val="00BE58C9"/>
    <w:rsid w:val="00BF0157"/>
    <w:rsid w:val="00BF0EF3"/>
    <w:rsid w:val="00BF49CB"/>
    <w:rsid w:val="00BF6C32"/>
    <w:rsid w:val="00BF6F80"/>
    <w:rsid w:val="00C04ACC"/>
    <w:rsid w:val="00C10A2C"/>
    <w:rsid w:val="00C1194A"/>
    <w:rsid w:val="00C12B4A"/>
    <w:rsid w:val="00C131D2"/>
    <w:rsid w:val="00C150DD"/>
    <w:rsid w:val="00C212EE"/>
    <w:rsid w:val="00C25BBE"/>
    <w:rsid w:val="00C32A7A"/>
    <w:rsid w:val="00C33888"/>
    <w:rsid w:val="00C349A7"/>
    <w:rsid w:val="00C3521A"/>
    <w:rsid w:val="00C36D2F"/>
    <w:rsid w:val="00C50F45"/>
    <w:rsid w:val="00C51D58"/>
    <w:rsid w:val="00C53BD7"/>
    <w:rsid w:val="00C53D66"/>
    <w:rsid w:val="00C55EE6"/>
    <w:rsid w:val="00C602F7"/>
    <w:rsid w:val="00C60450"/>
    <w:rsid w:val="00C611E8"/>
    <w:rsid w:val="00C618B9"/>
    <w:rsid w:val="00C66E09"/>
    <w:rsid w:val="00C73700"/>
    <w:rsid w:val="00C7453F"/>
    <w:rsid w:val="00C772FF"/>
    <w:rsid w:val="00C77596"/>
    <w:rsid w:val="00C80D3F"/>
    <w:rsid w:val="00C80D91"/>
    <w:rsid w:val="00C84B80"/>
    <w:rsid w:val="00C85D1E"/>
    <w:rsid w:val="00C903DB"/>
    <w:rsid w:val="00C91972"/>
    <w:rsid w:val="00C9389E"/>
    <w:rsid w:val="00C96441"/>
    <w:rsid w:val="00C9656C"/>
    <w:rsid w:val="00C973B4"/>
    <w:rsid w:val="00CA5881"/>
    <w:rsid w:val="00CB7510"/>
    <w:rsid w:val="00CC1661"/>
    <w:rsid w:val="00CC3D1B"/>
    <w:rsid w:val="00CC4742"/>
    <w:rsid w:val="00CC4F39"/>
    <w:rsid w:val="00CC7539"/>
    <w:rsid w:val="00CD0312"/>
    <w:rsid w:val="00CD037D"/>
    <w:rsid w:val="00CD0516"/>
    <w:rsid w:val="00CD11B3"/>
    <w:rsid w:val="00CD6995"/>
    <w:rsid w:val="00CE09A6"/>
    <w:rsid w:val="00CE3A1B"/>
    <w:rsid w:val="00CE42F5"/>
    <w:rsid w:val="00CE4A37"/>
    <w:rsid w:val="00CE6EB7"/>
    <w:rsid w:val="00CE7991"/>
    <w:rsid w:val="00CF01F2"/>
    <w:rsid w:val="00CF03D6"/>
    <w:rsid w:val="00CF0769"/>
    <w:rsid w:val="00CF3D7D"/>
    <w:rsid w:val="00CF4091"/>
    <w:rsid w:val="00CF5261"/>
    <w:rsid w:val="00CF5356"/>
    <w:rsid w:val="00CF6FCD"/>
    <w:rsid w:val="00D03304"/>
    <w:rsid w:val="00D05F9F"/>
    <w:rsid w:val="00D06592"/>
    <w:rsid w:val="00D077CD"/>
    <w:rsid w:val="00D07A51"/>
    <w:rsid w:val="00D07D59"/>
    <w:rsid w:val="00D1022A"/>
    <w:rsid w:val="00D15E88"/>
    <w:rsid w:val="00D16A9D"/>
    <w:rsid w:val="00D20E71"/>
    <w:rsid w:val="00D223DD"/>
    <w:rsid w:val="00D233B5"/>
    <w:rsid w:val="00D23DE0"/>
    <w:rsid w:val="00D24BF6"/>
    <w:rsid w:val="00D25839"/>
    <w:rsid w:val="00D26F79"/>
    <w:rsid w:val="00D31ACD"/>
    <w:rsid w:val="00D3281D"/>
    <w:rsid w:val="00D33296"/>
    <w:rsid w:val="00D33E7A"/>
    <w:rsid w:val="00D354DD"/>
    <w:rsid w:val="00D357D1"/>
    <w:rsid w:val="00D36A87"/>
    <w:rsid w:val="00D376CD"/>
    <w:rsid w:val="00D441A6"/>
    <w:rsid w:val="00D4481D"/>
    <w:rsid w:val="00D44AD2"/>
    <w:rsid w:val="00D45E6C"/>
    <w:rsid w:val="00D463AB"/>
    <w:rsid w:val="00D479FA"/>
    <w:rsid w:val="00D52141"/>
    <w:rsid w:val="00D52EA0"/>
    <w:rsid w:val="00D56CC6"/>
    <w:rsid w:val="00D60882"/>
    <w:rsid w:val="00D61F69"/>
    <w:rsid w:val="00D643AD"/>
    <w:rsid w:val="00D711E2"/>
    <w:rsid w:val="00D71AAE"/>
    <w:rsid w:val="00D74141"/>
    <w:rsid w:val="00D80A18"/>
    <w:rsid w:val="00D87496"/>
    <w:rsid w:val="00D87D50"/>
    <w:rsid w:val="00D941FE"/>
    <w:rsid w:val="00D95295"/>
    <w:rsid w:val="00D95E63"/>
    <w:rsid w:val="00D97023"/>
    <w:rsid w:val="00DA1A40"/>
    <w:rsid w:val="00DA3630"/>
    <w:rsid w:val="00DA48B7"/>
    <w:rsid w:val="00DA4D00"/>
    <w:rsid w:val="00DB2ED9"/>
    <w:rsid w:val="00DB506F"/>
    <w:rsid w:val="00DB69D1"/>
    <w:rsid w:val="00DC5EBA"/>
    <w:rsid w:val="00DD29B9"/>
    <w:rsid w:val="00DD2C6E"/>
    <w:rsid w:val="00DD3CB6"/>
    <w:rsid w:val="00DD4116"/>
    <w:rsid w:val="00DD7307"/>
    <w:rsid w:val="00DD75DE"/>
    <w:rsid w:val="00DE0491"/>
    <w:rsid w:val="00DE3258"/>
    <w:rsid w:val="00DE49EB"/>
    <w:rsid w:val="00DE577F"/>
    <w:rsid w:val="00DE5CFD"/>
    <w:rsid w:val="00DE7605"/>
    <w:rsid w:val="00DF0892"/>
    <w:rsid w:val="00DF6204"/>
    <w:rsid w:val="00DF6FB9"/>
    <w:rsid w:val="00E00BB0"/>
    <w:rsid w:val="00E023B6"/>
    <w:rsid w:val="00E028FE"/>
    <w:rsid w:val="00E055BB"/>
    <w:rsid w:val="00E07455"/>
    <w:rsid w:val="00E07C49"/>
    <w:rsid w:val="00E121DD"/>
    <w:rsid w:val="00E13FC9"/>
    <w:rsid w:val="00E15E52"/>
    <w:rsid w:val="00E16A43"/>
    <w:rsid w:val="00E22EE0"/>
    <w:rsid w:val="00E22F99"/>
    <w:rsid w:val="00E23924"/>
    <w:rsid w:val="00E23FCE"/>
    <w:rsid w:val="00E247F9"/>
    <w:rsid w:val="00E24BA8"/>
    <w:rsid w:val="00E25F78"/>
    <w:rsid w:val="00E33E00"/>
    <w:rsid w:val="00E34055"/>
    <w:rsid w:val="00E34A8B"/>
    <w:rsid w:val="00E458A8"/>
    <w:rsid w:val="00E47EFB"/>
    <w:rsid w:val="00E52DAB"/>
    <w:rsid w:val="00E54DEA"/>
    <w:rsid w:val="00E550DD"/>
    <w:rsid w:val="00E560F9"/>
    <w:rsid w:val="00E567B6"/>
    <w:rsid w:val="00E57C94"/>
    <w:rsid w:val="00E627D7"/>
    <w:rsid w:val="00E667DC"/>
    <w:rsid w:val="00E70F71"/>
    <w:rsid w:val="00E72412"/>
    <w:rsid w:val="00E747F8"/>
    <w:rsid w:val="00E75398"/>
    <w:rsid w:val="00E80B50"/>
    <w:rsid w:val="00E8124A"/>
    <w:rsid w:val="00E96BB6"/>
    <w:rsid w:val="00E97639"/>
    <w:rsid w:val="00EA1DE6"/>
    <w:rsid w:val="00EA2FFD"/>
    <w:rsid w:val="00EA4970"/>
    <w:rsid w:val="00EA4FA1"/>
    <w:rsid w:val="00EA59E5"/>
    <w:rsid w:val="00EB2B03"/>
    <w:rsid w:val="00EB3551"/>
    <w:rsid w:val="00EB5055"/>
    <w:rsid w:val="00EB74D7"/>
    <w:rsid w:val="00EC16CF"/>
    <w:rsid w:val="00ED0EBA"/>
    <w:rsid w:val="00EE06EE"/>
    <w:rsid w:val="00EE27D8"/>
    <w:rsid w:val="00EE367B"/>
    <w:rsid w:val="00EE3F1B"/>
    <w:rsid w:val="00EE4FA7"/>
    <w:rsid w:val="00EE6034"/>
    <w:rsid w:val="00EF2519"/>
    <w:rsid w:val="00EF2C4A"/>
    <w:rsid w:val="00EF48EA"/>
    <w:rsid w:val="00EF50F8"/>
    <w:rsid w:val="00EF5965"/>
    <w:rsid w:val="00F039AE"/>
    <w:rsid w:val="00F03FE4"/>
    <w:rsid w:val="00F11ACD"/>
    <w:rsid w:val="00F122A4"/>
    <w:rsid w:val="00F124E3"/>
    <w:rsid w:val="00F13813"/>
    <w:rsid w:val="00F14FDC"/>
    <w:rsid w:val="00F1726D"/>
    <w:rsid w:val="00F17764"/>
    <w:rsid w:val="00F23FEA"/>
    <w:rsid w:val="00F27387"/>
    <w:rsid w:val="00F27A91"/>
    <w:rsid w:val="00F303F9"/>
    <w:rsid w:val="00F33497"/>
    <w:rsid w:val="00F403B1"/>
    <w:rsid w:val="00F41223"/>
    <w:rsid w:val="00F41455"/>
    <w:rsid w:val="00F419AC"/>
    <w:rsid w:val="00F433D9"/>
    <w:rsid w:val="00F46326"/>
    <w:rsid w:val="00F55ACF"/>
    <w:rsid w:val="00F56AFF"/>
    <w:rsid w:val="00F6110F"/>
    <w:rsid w:val="00F70BBF"/>
    <w:rsid w:val="00F729A5"/>
    <w:rsid w:val="00F74D8C"/>
    <w:rsid w:val="00F75A85"/>
    <w:rsid w:val="00F75B8D"/>
    <w:rsid w:val="00F76090"/>
    <w:rsid w:val="00F76992"/>
    <w:rsid w:val="00F82FD8"/>
    <w:rsid w:val="00F83003"/>
    <w:rsid w:val="00F94787"/>
    <w:rsid w:val="00F95F87"/>
    <w:rsid w:val="00F97AF8"/>
    <w:rsid w:val="00FA00F4"/>
    <w:rsid w:val="00FA20F1"/>
    <w:rsid w:val="00FA4D0D"/>
    <w:rsid w:val="00FA4D1E"/>
    <w:rsid w:val="00FA59F8"/>
    <w:rsid w:val="00FA714D"/>
    <w:rsid w:val="00FB244A"/>
    <w:rsid w:val="00FB30F7"/>
    <w:rsid w:val="00FB4F89"/>
    <w:rsid w:val="00FB629B"/>
    <w:rsid w:val="00FB639B"/>
    <w:rsid w:val="00FB78F1"/>
    <w:rsid w:val="00FB7E48"/>
    <w:rsid w:val="00FC10AC"/>
    <w:rsid w:val="00FC246B"/>
    <w:rsid w:val="00FC3AFF"/>
    <w:rsid w:val="00FC55B6"/>
    <w:rsid w:val="00FC5ECA"/>
    <w:rsid w:val="00FD0AD8"/>
    <w:rsid w:val="00FD0B09"/>
    <w:rsid w:val="00FD0BAB"/>
    <w:rsid w:val="00FD2463"/>
    <w:rsid w:val="00FD2630"/>
    <w:rsid w:val="00FD3490"/>
    <w:rsid w:val="00FD3DD6"/>
    <w:rsid w:val="00FD43A1"/>
    <w:rsid w:val="00FD4491"/>
    <w:rsid w:val="00FD647C"/>
    <w:rsid w:val="00FD7878"/>
    <w:rsid w:val="00FE0C30"/>
    <w:rsid w:val="00FE0F8A"/>
    <w:rsid w:val="00FE151B"/>
    <w:rsid w:val="00FE1794"/>
    <w:rsid w:val="00FE2023"/>
    <w:rsid w:val="00FE693B"/>
    <w:rsid w:val="00FF06E6"/>
    <w:rsid w:val="00FF1757"/>
    <w:rsid w:val="00FF2DAF"/>
    <w:rsid w:val="00FF6C72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hAnsi="CHelvPlain" w:cs="Times New Roman"/>
      <w:kern w:val="1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3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an@tmf.bg.ac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mf.bg.ac.r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jan@tmf.bg.ac.r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jan@tmf.bg.ac.r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262</TotalTime>
  <Pages>29</Pages>
  <Words>7399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subject/>
  <dc:creator>radmila</dc:creator>
  <cp:keywords/>
  <dc:description>DocumentCreationInfo</dc:description>
  <cp:lastModifiedBy>tmf-dragan</cp:lastModifiedBy>
  <cp:revision>17</cp:revision>
  <cp:lastPrinted>2014-07-04T08:24:00Z</cp:lastPrinted>
  <dcterms:created xsi:type="dcterms:W3CDTF">2014-07-05T14:54:00Z</dcterms:created>
  <dcterms:modified xsi:type="dcterms:W3CDTF">2014-07-15T13:48:00Z</dcterms:modified>
</cp:coreProperties>
</file>