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3286"/>
        <w:gridCol w:w="5294"/>
      </w:tblGrid>
      <w:tr w:rsidR="00A21575" w:rsidRPr="00921B1E" w:rsidTr="00C22B20">
        <w:tc>
          <w:tcPr>
            <w:tcW w:w="3286" w:type="dxa"/>
            <w:vAlign w:val="center"/>
          </w:tcPr>
          <w:p w:rsidR="00A21575" w:rsidRPr="00842E5C" w:rsidRDefault="00A21575" w:rsidP="00043BF5">
            <w:pPr>
              <w:pStyle w:val="Header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tmf" style="width:144.75pt;height:57pt;visibility:visible">
                  <v:imagedata r:id="rId7" o:title=""/>
                </v:shape>
              </w:pict>
            </w:r>
          </w:p>
        </w:tc>
        <w:tc>
          <w:tcPr>
            <w:tcW w:w="5294" w:type="dxa"/>
            <w:vAlign w:val="center"/>
          </w:tcPr>
          <w:p w:rsidR="00A21575" w:rsidRPr="00921B1E" w:rsidRDefault="00A21575" w:rsidP="00043BF5">
            <w:pPr>
              <w:jc w:val="center"/>
              <w:rPr>
                <w:rFonts w:ascii="Arial" w:hAnsi="Arial" w:cs="Arial"/>
                <w:spacing w:val="50"/>
                <w:sz w:val="28"/>
                <w:lang w:val="ru-RU"/>
              </w:rPr>
            </w:pPr>
            <w:r w:rsidRPr="00921B1E">
              <w:rPr>
                <w:rFonts w:ascii="Arial" w:hAnsi="Arial" w:cs="Arial"/>
                <w:spacing w:val="50"/>
                <w:sz w:val="28"/>
                <w:lang w:val="ru-RU"/>
              </w:rPr>
              <w:t>УНИВЕРЗИТЕТ У БЕОГРАДУ</w:t>
            </w:r>
          </w:p>
          <w:p w:rsidR="00A21575" w:rsidRPr="00921B1E" w:rsidRDefault="00A21575" w:rsidP="00043BF5">
            <w:pPr>
              <w:jc w:val="center"/>
              <w:rPr>
                <w:rFonts w:ascii="Arial" w:hAnsi="Arial" w:cs="Arial"/>
                <w:b/>
                <w:sz w:val="28"/>
                <w:lang w:val="ru-RU"/>
              </w:rPr>
            </w:pPr>
            <w:r w:rsidRPr="00921B1E">
              <w:rPr>
                <w:rFonts w:ascii="Arial" w:hAnsi="Arial" w:cs="Arial"/>
                <w:b/>
                <w:sz w:val="28"/>
                <w:lang w:val="ru-RU"/>
              </w:rPr>
              <w:t>ТЕХНОЛОШКО-МЕТАЛУРШКИ ФАКУЛТЕТ</w:t>
            </w:r>
          </w:p>
          <w:p w:rsidR="00A21575" w:rsidRPr="00921B1E" w:rsidRDefault="00A21575" w:rsidP="00043BF5">
            <w:pPr>
              <w:jc w:val="center"/>
              <w:rPr>
                <w:rFonts w:ascii="Arial Rounded MT Bold" w:hAnsi="Arial Rounded MT Bold" w:cs="Arial"/>
                <w:sz w:val="18"/>
                <w:lang w:val="ru-RU"/>
              </w:rPr>
            </w:pPr>
          </w:p>
          <w:p w:rsidR="00A21575" w:rsidRPr="00921B1E" w:rsidRDefault="00A21575" w:rsidP="00043BF5">
            <w:pPr>
              <w:jc w:val="center"/>
              <w:rPr>
                <w:rFonts w:ascii="Arial" w:hAnsi="Arial" w:cs="Arial"/>
                <w:lang w:val="ru-RU"/>
              </w:rPr>
            </w:pPr>
            <w:r w:rsidRPr="00921B1E">
              <w:rPr>
                <w:rFonts w:ascii="Arial" w:hAnsi="Arial" w:cs="Arial"/>
                <w:lang w:val="ru-RU"/>
              </w:rPr>
              <w:t>Карнегијева 4, 11120 Београд, П.П 3403, Србија</w:t>
            </w:r>
          </w:p>
          <w:p w:rsidR="00A21575" w:rsidRPr="00921B1E" w:rsidRDefault="00A21575" w:rsidP="00043BF5">
            <w:pPr>
              <w:pStyle w:val="Header"/>
              <w:jc w:val="center"/>
              <w:rPr>
                <w:lang w:val="ru-RU"/>
              </w:rPr>
            </w:pPr>
            <w:r w:rsidRPr="00921B1E">
              <w:rPr>
                <w:rFonts w:ascii="Arial" w:hAnsi="Arial" w:cs="Arial"/>
                <w:lang w:val="ru-RU"/>
              </w:rPr>
              <w:t>Телефон 011/3370-460;  Факс: 011/3370-387</w:t>
            </w:r>
          </w:p>
        </w:tc>
      </w:tr>
    </w:tbl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spacing w:before="72" w:line="721" w:lineRule="auto"/>
        <w:ind w:left="2749" w:right="2483"/>
        <w:jc w:val="center"/>
        <w:rPr>
          <w:lang w:val="ru-RU"/>
        </w:rPr>
      </w:pPr>
      <w:r w:rsidRPr="00921B1E">
        <w:rPr>
          <w:spacing w:val="-1"/>
          <w:lang w:val="ru-RU"/>
        </w:rPr>
        <w:t>КОНКУ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СН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ОКУ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>Е</w:t>
      </w:r>
      <w:r w:rsidRPr="00921B1E">
        <w:rPr>
          <w:spacing w:val="-2"/>
          <w:lang w:val="ru-RU"/>
        </w:rPr>
        <w:t>Н</w:t>
      </w:r>
      <w:r w:rsidRPr="00921B1E">
        <w:rPr>
          <w:spacing w:val="2"/>
          <w:lang w:val="ru-RU"/>
        </w:rPr>
        <w:t>Т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 xml:space="preserve">А 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НМВ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03</w:t>
      </w:r>
      <w:r w:rsidRPr="00921B1E">
        <w:rPr>
          <w:spacing w:val="1"/>
          <w:lang w:val="ru-RU"/>
        </w:rPr>
        <w:t>/</w:t>
      </w:r>
      <w:r w:rsidRPr="00921B1E">
        <w:rPr>
          <w:spacing w:val="-5"/>
          <w:lang w:val="ru-RU"/>
        </w:rPr>
        <w:t>2</w:t>
      </w:r>
      <w:r w:rsidRPr="00921B1E">
        <w:rPr>
          <w:lang w:val="ru-RU"/>
        </w:rPr>
        <w:t>014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4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ind w:left="262"/>
        <w:jc w:val="center"/>
        <w:rPr>
          <w:lang w:val="ru-RU"/>
        </w:rPr>
      </w:pPr>
      <w:r w:rsidRPr="00921B1E">
        <w:rPr>
          <w:lang w:val="ru-RU"/>
        </w:rPr>
        <w:t>Беог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ад,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април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20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 xml:space="preserve">4. 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е</w:t>
      </w:r>
    </w:p>
    <w:p w:rsidR="00A21575" w:rsidRPr="00921B1E" w:rsidRDefault="00A21575">
      <w:pPr>
        <w:jc w:val="center"/>
        <w:rPr>
          <w:lang w:val="ru-RU"/>
        </w:rPr>
        <w:sectPr w:rsidR="00A21575" w:rsidRPr="00921B1E">
          <w:footerReference w:type="even" r:id="rId8"/>
          <w:type w:val="continuous"/>
          <w:pgSz w:w="11952" w:h="16860"/>
          <w:pgMar w:top="1360" w:right="1680" w:bottom="280" w:left="1680" w:header="708" w:footer="708" w:gutter="0"/>
          <w:cols w:space="708"/>
        </w:sectPr>
      </w:pPr>
    </w:p>
    <w:p w:rsidR="00A21575" w:rsidRPr="00921B1E" w:rsidRDefault="00A21575">
      <w:pPr>
        <w:pStyle w:val="BodyText"/>
        <w:spacing w:before="70"/>
        <w:ind w:left="238" w:firstLine="424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61.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вни</w:t>
      </w:r>
      <w:r w:rsidRPr="00921B1E">
        <w:rPr>
          <w:lang w:val="ru-RU"/>
        </w:rPr>
        <w:t>м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ка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47"/>
          <w:lang w:val="ru-RU"/>
        </w:rPr>
        <w:t xml:space="preserve"> </w:t>
      </w:r>
      <w:r w:rsidRPr="00921B1E">
        <w:rPr>
          <w:lang w:val="ru-RU"/>
        </w:rPr>
        <w:t>(„</w:t>
      </w:r>
      <w:r w:rsidRPr="00921B1E">
        <w:rPr>
          <w:spacing w:val="-1"/>
          <w:lang w:val="ru-RU"/>
        </w:rPr>
        <w:t>С</w:t>
      </w:r>
      <w:r w:rsidRPr="00921B1E">
        <w:rPr>
          <w:lang w:val="ru-RU"/>
        </w:rPr>
        <w:t>л.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сн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Р</w:t>
      </w:r>
      <w:r w:rsidRPr="00921B1E">
        <w:rPr>
          <w:spacing w:val="-4"/>
          <w:lang w:val="ru-RU"/>
        </w:rPr>
        <w:t>С</w:t>
      </w:r>
      <w:r w:rsidRPr="00921B1E">
        <w:rPr>
          <w:lang w:val="ru-RU"/>
        </w:rPr>
        <w:t>”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бр.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24</w:t>
      </w:r>
      <w:r w:rsidRPr="00921B1E">
        <w:rPr>
          <w:spacing w:val="1"/>
          <w:lang w:val="ru-RU"/>
        </w:rPr>
        <w:t>/</w:t>
      </w:r>
      <w:r w:rsidRPr="00921B1E">
        <w:rPr>
          <w:lang w:val="ru-RU"/>
        </w:rPr>
        <w:t>20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2,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 xml:space="preserve">даљем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к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у 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 xml:space="preserve">) 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2</w:t>
      </w:r>
      <w:r w:rsidRPr="00921B1E">
        <w:rPr>
          <w:lang w:val="ru-RU"/>
        </w:rPr>
        <w:t xml:space="preserve">.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ви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 xml:space="preserve">ка 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 xml:space="preserve">о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6"/>
          <w:lang w:val="ru-RU"/>
        </w:rPr>
        <w:t>з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 xml:space="preserve">м </w:t>
      </w:r>
      <w:r w:rsidRPr="00921B1E">
        <w:rPr>
          <w:spacing w:val="52"/>
          <w:lang w:val="ru-RU"/>
        </w:rPr>
        <w:t xml:space="preserve"> </w:t>
      </w:r>
      <w:r w:rsidRPr="00921B1E">
        <w:rPr>
          <w:lang w:val="ru-RU"/>
        </w:rPr>
        <w:t>еле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нтим</w:t>
      </w:r>
      <w:r w:rsidRPr="00921B1E">
        <w:rPr>
          <w:lang w:val="ru-RU"/>
        </w:rPr>
        <w:t xml:space="preserve">а 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е 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>док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8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пцим</w:t>
      </w:r>
      <w:r w:rsidRPr="00921B1E">
        <w:rPr>
          <w:lang w:val="ru-RU"/>
        </w:rPr>
        <w:t xml:space="preserve">а </w:t>
      </w:r>
      <w:r w:rsidRPr="00921B1E">
        <w:rPr>
          <w:spacing w:val="3"/>
          <w:lang w:val="ru-RU"/>
        </w:rPr>
        <w:t xml:space="preserve"> 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вни</w:t>
      </w:r>
      <w:r w:rsidRPr="00921B1E">
        <w:rPr>
          <w:lang w:val="ru-RU"/>
        </w:rPr>
        <w:t xml:space="preserve">х 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spacing w:val="-5"/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ки 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чин</w:t>
      </w:r>
      <w:r w:rsidRPr="00921B1E">
        <w:rPr>
          <w:lang w:val="ru-RU"/>
        </w:rPr>
        <w:t>у</w:t>
      </w:r>
      <w:r w:rsidRPr="00921B1E">
        <w:rPr>
          <w:spacing w:val="55"/>
          <w:lang w:val="ru-RU"/>
        </w:rPr>
        <w:t xml:space="preserve"> </w:t>
      </w:r>
      <w:r w:rsidRPr="00921B1E">
        <w:rPr>
          <w:lang w:val="ru-RU"/>
        </w:rPr>
        <w:t>дока</w:t>
      </w:r>
      <w:r w:rsidRPr="00921B1E">
        <w:rPr>
          <w:spacing w:val="-3"/>
          <w:lang w:val="ru-RU"/>
        </w:rPr>
        <w:t>з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а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4"/>
          <w:lang w:val="ru-RU"/>
        </w:rPr>
        <w:t>(</w:t>
      </w:r>
      <w:r w:rsidRPr="00921B1E">
        <w:rPr>
          <w:lang w:val="ru-RU"/>
        </w:rPr>
        <w:t>„</w:t>
      </w:r>
      <w:r w:rsidRPr="00921B1E">
        <w:rPr>
          <w:spacing w:val="-1"/>
          <w:lang w:val="ru-RU"/>
        </w:rPr>
        <w:t>С</w:t>
      </w:r>
      <w:r w:rsidRPr="00921B1E">
        <w:rPr>
          <w:lang w:val="ru-RU"/>
        </w:rPr>
        <w:t xml:space="preserve">л. 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ас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к 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Р</w:t>
      </w:r>
      <w:r w:rsidRPr="00921B1E">
        <w:rPr>
          <w:spacing w:val="-4"/>
          <w:lang w:val="ru-RU"/>
        </w:rPr>
        <w:t>С</w:t>
      </w:r>
      <w:r w:rsidRPr="00921B1E">
        <w:rPr>
          <w:lang w:val="ru-RU"/>
        </w:rPr>
        <w:t xml:space="preserve">” 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. 29</w:t>
      </w:r>
      <w:r w:rsidRPr="00921B1E">
        <w:rPr>
          <w:spacing w:val="1"/>
          <w:lang w:val="ru-RU"/>
        </w:rPr>
        <w:t>/</w:t>
      </w:r>
      <w:r w:rsidRPr="00921B1E">
        <w:rPr>
          <w:lang w:val="ru-RU"/>
        </w:rPr>
        <w:t>20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3),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ке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р</w:t>
      </w:r>
      <w:r w:rsidRPr="00921B1E">
        <w:rPr>
          <w:spacing w:val="2"/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ка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ке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р</w:t>
      </w:r>
      <w:r>
        <w:rPr>
          <w:highlight w:val="yellow"/>
          <w:lang w:val="ru-RU"/>
        </w:rPr>
        <w:t xml:space="preserve">. </w:t>
      </w:r>
      <w:r>
        <w:t>24/41</w:t>
      </w:r>
      <w:r w:rsidRPr="00921B1E">
        <w:rPr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 24</w:t>
      </w:r>
      <w:r w:rsidRPr="00921B1E">
        <w:rPr>
          <w:spacing w:val="-1"/>
          <w:lang w:val="ru-RU"/>
        </w:rPr>
        <w:t>.</w:t>
      </w:r>
      <w:r w:rsidRPr="00921B1E">
        <w:rPr>
          <w:spacing w:val="-3"/>
          <w:lang w:val="ru-RU"/>
        </w:rPr>
        <w:t>0</w:t>
      </w:r>
      <w:r w:rsidRPr="00921B1E">
        <w:rPr>
          <w:spacing w:val="-1"/>
          <w:lang w:val="ru-RU"/>
        </w:rPr>
        <w:t>4</w:t>
      </w:r>
      <w:r w:rsidRPr="00921B1E">
        <w:rPr>
          <w:lang w:val="ru-RU"/>
        </w:rPr>
        <w:t>.</w:t>
      </w:r>
      <w:r w:rsidRPr="00921B1E">
        <w:rPr>
          <w:spacing w:val="-3"/>
          <w:lang w:val="ru-RU"/>
        </w:rPr>
        <w:t>2</w:t>
      </w:r>
      <w:r w:rsidRPr="00921B1E">
        <w:rPr>
          <w:lang w:val="ru-RU"/>
        </w:rPr>
        <w:t>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4.</w:t>
      </w:r>
      <w:r>
        <w:t xml:space="preserve"> 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д</w:t>
      </w:r>
      <w:r>
        <w:rPr>
          <w:lang w:val="ru-RU"/>
        </w:rPr>
        <w:t>.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и</w:t>
      </w:r>
    </w:p>
    <w:p w:rsidR="00A21575" w:rsidRPr="00921B1E" w:rsidRDefault="00A21575">
      <w:pPr>
        <w:pStyle w:val="BodyText"/>
        <w:spacing w:before="1"/>
        <w:ind w:left="238"/>
        <w:rPr>
          <w:lang w:val="ru-RU"/>
        </w:rPr>
      </w:pP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еш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 xml:space="preserve">о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бра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ми</w:t>
      </w:r>
      <w:r w:rsidRPr="00921B1E">
        <w:rPr>
          <w:lang w:val="ru-RU"/>
        </w:rPr>
        <w:t>с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ку</w:t>
      </w:r>
      <w:r w:rsidRPr="00921B1E">
        <w:rPr>
          <w:spacing w:val="-2"/>
          <w:lang w:val="ru-RU"/>
        </w:rPr>
        <w:t xml:space="preserve"> </w:t>
      </w:r>
      <w:r>
        <w:t xml:space="preserve"> </w:t>
      </w:r>
      <w:r w:rsidRPr="00921B1E">
        <w:rPr>
          <w:lang w:val="ru-RU"/>
        </w:rPr>
        <w:t>бр</w:t>
      </w:r>
      <w:r>
        <w:rPr>
          <w:highlight w:val="yellow"/>
          <w:lang w:val="ru-RU"/>
        </w:rPr>
        <w:t xml:space="preserve">. </w:t>
      </w:r>
      <w:r>
        <w:t>20/19</w:t>
      </w:r>
      <w:r w:rsidRPr="00921B1E">
        <w:rPr>
          <w:lang w:val="ru-RU"/>
        </w:rPr>
        <w:t xml:space="preserve"> од 24.</w:t>
      </w:r>
      <w:r w:rsidRPr="00921B1E">
        <w:rPr>
          <w:spacing w:val="-3"/>
          <w:lang w:val="ru-RU"/>
        </w:rPr>
        <w:t>0</w:t>
      </w:r>
      <w:r w:rsidRPr="00921B1E">
        <w:rPr>
          <w:spacing w:val="-1"/>
          <w:lang w:val="ru-RU"/>
        </w:rPr>
        <w:t>4</w:t>
      </w:r>
      <w:r w:rsidRPr="00921B1E">
        <w:rPr>
          <w:lang w:val="ru-RU"/>
        </w:rPr>
        <w:t>.20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4.</w:t>
      </w:r>
      <w:r w:rsidRPr="00921B1E">
        <w:rPr>
          <w:spacing w:val="-2"/>
          <w:lang w:val="ru-RU"/>
        </w:rPr>
        <w:t xml:space="preserve"> г</w:t>
      </w:r>
      <w:r>
        <w:rPr>
          <w:lang w:val="ru-RU"/>
        </w:rPr>
        <w:t>од.</w:t>
      </w:r>
      <w:r w:rsidRPr="00921B1E">
        <w:rPr>
          <w:lang w:val="ru-RU"/>
        </w:rPr>
        <w:t>,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при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м</w:t>
      </w:r>
      <w:r w:rsidRPr="00921B1E">
        <w:rPr>
          <w:spacing w:val="-5"/>
          <w:lang w:val="ru-RU"/>
        </w:rPr>
        <w:t>љ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е: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8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ind w:left="16"/>
        <w:jc w:val="center"/>
        <w:rPr>
          <w:lang w:val="ru-RU"/>
        </w:rPr>
      </w:pPr>
      <w:r w:rsidRPr="00921B1E">
        <w:rPr>
          <w:spacing w:val="-1"/>
          <w:lang w:val="ru-RU"/>
        </w:rPr>
        <w:t>КОНКУ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СН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ОКУ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>Е</w:t>
      </w:r>
      <w:r w:rsidRPr="00921B1E">
        <w:rPr>
          <w:spacing w:val="-2"/>
          <w:lang w:val="ru-RU"/>
        </w:rPr>
        <w:t>Н</w:t>
      </w:r>
      <w:r w:rsidRPr="00921B1E">
        <w:rPr>
          <w:spacing w:val="2"/>
          <w:lang w:val="ru-RU"/>
        </w:rPr>
        <w:t>Т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ind w:left="274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ку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spacing w:val="-4"/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-6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тит</w:t>
      </w:r>
      <w:r w:rsidRPr="00921B1E">
        <w:rPr>
          <w:spacing w:val="-2"/>
          <w:lang w:val="ru-RU"/>
        </w:rPr>
        <w:t>ељск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,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03</w:t>
      </w:r>
      <w:r w:rsidRPr="00921B1E">
        <w:rPr>
          <w:spacing w:val="-2"/>
          <w:lang w:val="ru-RU"/>
        </w:rPr>
        <w:t>/</w:t>
      </w:r>
      <w:r w:rsidRPr="00921B1E">
        <w:rPr>
          <w:lang w:val="ru-RU"/>
        </w:rPr>
        <w:t>20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4</w:t>
      </w:r>
    </w:p>
    <w:p w:rsidR="00A21575" w:rsidRPr="00921B1E" w:rsidRDefault="00A21575">
      <w:pPr>
        <w:spacing w:before="8" w:line="100" w:lineRule="exact"/>
        <w:rPr>
          <w:sz w:val="10"/>
          <w:szCs w:val="1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Default="00A21575">
      <w:pPr>
        <w:pStyle w:val="BodyText"/>
        <w:ind w:left="118"/>
      </w:pPr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t>к</w:t>
      </w:r>
      <w:r>
        <w:rPr>
          <w:spacing w:val="-5"/>
        </w:rPr>
        <w:t>у</w:t>
      </w:r>
      <w:r>
        <w:t>рс</w:t>
      </w:r>
      <w:r>
        <w:rPr>
          <w:spacing w:val="-1"/>
        </w:rPr>
        <w:t>н</w:t>
      </w:r>
      <w:r>
        <w:t>а док</w:t>
      </w:r>
      <w:r>
        <w:rPr>
          <w:spacing w:val="-5"/>
        </w:rPr>
        <w:t>у</w:t>
      </w:r>
      <w:r>
        <w:rPr>
          <w:spacing w:val="-1"/>
        </w:rPr>
        <w:t>м</w:t>
      </w:r>
      <w:r>
        <w:t>е</w:t>
      </w:r>
      <w:r>
        <w:rPr>
          <w:spacing w:val="-1"/>
        </w:rPr>
        <w:t>нт</w:t>
      </w:r>
      <w:r>
        <w:t>а</w:t>
      </w:r>
      <w:r>
        <w:rPr>
          <w:spacing w:val="-1"/>
        </w:rPr>
        <w:t>ц</w:t>
      </w:r>
      <w:r>
        <w:rPr>
          <w:spacing w:val="-8"/>
        </w:rPr>
        <w:t>и</w:t>
      </w:r>
      <w:r>
        <w:rPr>
          <w:spacing w:val="3"/>
        </w:rPr>
        <w:t>ј</w:t>
      </w:r>
      <w:r>
        <w:t>а</w:t>
      </w:r>
      <w:r>
        <w:rPr>
          <w:spacing w:val="-2"/>
        </w:rPr>
        <w:t xml:space="preserve"> </w:t>
      </w:r>
      <w:r>
        <w:t>са</w:t>
      </w:r>
      <w:r>
        <w:rPr>
          <w:spacing w:val="1"/>
        </w:rPr>
        <w:t>д</w:t>
      </w:r>
      <w:r>
        <w:rPr>
          <w:spacing w:val="-5"/>
        </w:rPr>
        <w:t>р</w:t>
      </w:r>
      <w:r>
        <w:rPr>
          <w:spacing w:val="1"/>
        </w:rPr>
        <w:t>ж</w:t>
      </w:r>
      <w:r>
        <w:rPr>
          <w:spacing w:val="-1"/>
        </w:rPr>
        <w:t>и</w:t>
      </w:r>
      <w:r>
        <w:t>:</w:t>
      </w:r>
    </w:p>
    <w:p w:rsidR="00A21575" w:rsidRPr="00921B1E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3"/>
        </w:tabs>
        <w:spacing w:before="254"/>
        <w:ind w:left="118" w:firstLine="0"/>
        <w:rPr>
          <w:rFonts w:ascii="Calibri" w:hAnsi="Calibri" w:cs="Calibri"/>
          <w:lang w:val="ru-RU"/>
        </w:rPr>
      </w:pPr>
      <w:r>
        <w:rPr>
          <w:rFonts w:ascii="Calibri" w:hAnsi="Calibri" w:cs="Calibri"/>
          <w:spacing w:val="-2"/>
        </w:rPr>
        <w:t>O</w:t>
      </w:r>
      <w:r w:rsidRPr="00921B1E">
        <w:rPr>
          <w:rFonts w:ascii="Calibri" w:hAnsi="Calibri" w:cs="Calibri"/>
          <w:spacing w:val="-1"/>
          <w:lang w:val="ru-RU"/>
        </w:rPr>
        <w:t>ПШТИ ПОДАЦИ О ЈАВНОЈ НАБАВЦИ</w:t>
      </w:r>
      <w:r w:rsidRPr="00921B1E">
        <w:rPr>
          <w:rFonts w:ascii="Calibri" w:hAnsi="Calibri" w:cs="Calibri"/>
          <w:lang w:val="ru-RU"/>
        </w:rPr>
        <w:tab/>
        <w:t>2</w:t>
      </w:r>
    </w:p>
    <w:p w:rsidR="00A21575" w:rsidRPr="00921B1E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3"/>
        </w:tabs>
        <w:spacing w:before="142"/>
        <w:ind w:left="336"/>
        <w:rPr>
          <w:rFonts w:ascii="Calibri" w:hAnsi="Calibri" w:cs="Calibri"/>
          <w:lang w:val="ru-RU"/>
        </w:rPr>
      </w:pPr>
      <w:r w:rsidRPr="00921B1E">
        <w:rPr>
          <w:rFonts w:ascii="Calibri" w:hAnsi="Calibri" w:cs="Calibri"/>
          <w:spacing w:val="-3"/>
          <w:lang w:val="ru-RU"/>
        </w:rPr>
        <w:t>ПОДАЦИ О ПРЕДМЕТУ ЈАВНЕ НАБАВКЕ</w:t>
      </w:r>
      <w:r w:rsidRPr="00921B1E">
        <w:rPr>
          <w:rFonts w:ascii="Calibri" w:hAnsi="Calibri" w:cs="Calibri"/>
          <w:lang w:val="ru-RU"/>
        </w:rPr>
        <w:tab/>
        <w:t>3</w:t>
      </w:r>
    </w:p>
    <w:p w:rsidR="00A21575" w:rsidRPr="00921B1E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3"/>
        </w:tabs>
        <w:spacing w:before="139"/>
        <w:ind w:left="336"/>
        <w:rPr>
          <w:rFonts w:ascii="Calibri" w:hAnsi="Calibri" w:cs="Calibri"/>
          <w:lang w:val="ru-RU"/>
        </w:rPr>
      </w:pPr>
      <w:r w:rsidRPr="00921B1E">
        <w:rPr>
          <w:rFonts w:ascii="Calibri" w:hAnsi="Calibri" w:cs="Calibri"/>
          <w:lang w:val="ru-RU"/>
        </w:rPr>
        <w:t xml:space="preserve">ВРСТА, ТЕХНИЧКЕ КАРАКТЕРИСТИКЕ, КВАЛИТЕТ, КОЛИЧИНА И ОПИС  УСЛУГА </w:t>
      </w:r>
      <w:r w:rsidRPr="00921B1E">
        <w:rPr>
          <w:rFonts w:ascii="Calibri" w:hAnsi="Calibri" w:cs="Calibri"/>
          <w:lang w:val="ru-RU"/>
        </w:rPr>
        <w:tab/>
        <w:t>4</w:t>
      </w:r>
    </w:p>
    <w:p w:rsidR="00A21575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3"/>
        </w:tabs>
        <w:spacing w:before="139"/>
        <w:ind w:left="336"/>
        <w:rPr>
          <w:rFonts w:ascii="Calibri" w:hAnsi="Calibri" w:cs="Calibri"/>
        </w:rPr>
      </w:pPr>
      <w:r>
        <w:rPr>
          <w:rFonts w:ascii="Calibri" w:hAnsi="Calibri" w:cs="Calibri"/>
        </w:rPr>
        <w:t>ТЕХНИЧКЕ СПЕЦИФИКАЦИЈЕ</w:t>
      </w:r>
      <w:r>
        <w:rPr>
          <w:rFonts w:ascii="Calibri" w:hAnsi="Calibri" w:cs="Calibri"/>
        </w:rPr>
        <w:tab/>
        <w:t>5</w:t>
      </w:r>
    </w:p>
    <w:p w:rsidR="00A21575" w:rsidRPr="00921B1E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3"/>
        </w:tabs>
        <w:spacing w:before="142" w:line="274" w:lineRule="auto"/>
        <w:ind w:left="118" w:right="118" w:firstLine="0"/>
        <w:rPr>
          <w:rFonts w:ascii="Calibri" w:hAnsi="Calibri" w:cs="Calibri"/>
          <w:lang w:val="ru-RU"/>
        </w:rPr>
      </w:pPr>
      <w:r w:rsidRPr="00921B1E">
        <w:rPr>
          <w:rFonts w:ascii="Calibri" w:hAnsi="Calibri" w:cs="Calibri"/>
          <w:spacing w:val="-3"/>
          <w:lang w:val="ru-RU"/>
        </w:rPr>
        <w:t>СПИСАК УСЛОВА ЗА УЧЕШЋЕ ИЗ ЧЛ.75.ЗЈН И УПУТСТВО КАКО СЕ ДОКАЗУЈЕ ИСПУЊЕНОСТ УСЛОВА</w:t>
      </w:r>
      <w:r w:rsidRPr="00921B1E">
        <w:rPr>
          <w:rFonts w:ascii="Calibri" w:hAnsi="Calibri" w:cs="Calibri"/>
          <w:lang w:val="ru-RU"/>
        </w:rPr>
        <w:tab/>
        <w:t>8</w:t>
      </w:r>
    </w:p>
    <w:p w:rsidR="00A21575" w:rsidRPr="00921B1E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2"/>
        </w:tabs>
        <w:spacing w:before="103"/>
        <w:ind w:left="336"/>
        <w:rPr>
          <w:rFonts w:ascii="Calibri" w:hAnsi="Calibri" w:cs="Calibri"/>
          <w:lang w:val="ru-RU"/>
        </w:rPr>
      </w:pPr>
      <w:r w:rsidRPr="00921B1E">
        <w:rPr>
          <w:rFonts w:ascii="Calibri" w:hAnsi="Calibri" w:cs="Calibri"/>
          <w:lang w:val="ru-RU"/>
        </w:rPr>
        <w:t>УПУТСТВО ПОНУЂАЧИМА КАКО ДА САЧИНЕ ПОНУДУ</w:t>
      </w:r>
      <w:r w:rsidRPr="00921B1E">
        <w:rPr>
          <w:rFonts w:ascii="Calibri" w:hAnsi="Calibri" w:cs="Calibri"/>
          <w:lang w:val="ru-RU"/>
        </w:rPr>
        <w:tab/>
        <w:t>11</w:t>
      </w:r>
    </w:p>
    <w:p w:rsidR="00A21575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2"/>
        </w:tabs>
        <w:spacing w:before="139"/>
        <w:ind w:left="336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ОБРАЗАЦ ПОНУДЕ </w:t>
      </w:r>
      <w:r>
        <w:rPr>
          <w:rFonts w:ascii="Calibri" w:hAnsi="Calibri" w:cs="Calibri"/>
        </w:rPr>
        <w:tab/>
        <w:t>17</w:t>
      </w:r>
    </w:p>
    <w:p w:rsidR="00A21575" w:rsidRDefault="00A21575">
      <w:pPr>
        <w:pStyle w:val="BodyText"/>
        <w:numPr>
          <w:ilvl w:val="0"/>
          <w:numId w:val="17"/>
        </w:numPr>
        <w:tabs>
          <w:tab w:val="left" w:pos="336"/>
          <w:tab w:val="right" w:leader="dot" w:pos="9732"/>
        </w:tabs>
        <w:spacing w:before="139"/>
        <w:ind w:left="336" w:hanging="218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 xml:space="preserve">МОДЕЛ </w:t>
      </w:r>
      <w:r>
        <w:rPr>
          <w:rFonts w:ascii="Calibri" w:hAnsi="Calibri" w:cs="Calibri"/>
          <w:spacing w:val="-2"/>
          <w:lang w:val="sr-Cyrl-CS"/>
        </w:rPr>
        <w:t>УГОВОРА</w:t>
      </w:r>
      <w:r>
        <w:rPr>
          <w:rFonts w:ascii="Calibri" w:hAnsi="Calibri" w:cs="Calibri"/>
        </w:rPr>
        <w:tab/>
        <w:t>21</w:t>
      </w:r>
    </w:p>
    <w:p w:rsidR="00A21575" w:rsidRPr="00FA218A" w:rsidRDefault="00A21575" w:rsidP="00FA218A">
      <w:pPr>
        <w:pStyle w:val="BodyText"/>
        <w:numPr>
          <w:ilvl w:val="0"/>
          <w:numId w:val="17"/>
        </w:numPr>
        <w:tabs>
          <w:tab w:val="left" w:pos="336"/>
          <w:tab w:val="right" w:leader="dot" w:pos="9732"/>
        </w:tabs>
        <w:spacing w:before="142"/>
        <w:ind w:left="336"/>
        <w:rPr>
          <w:rFonts w:ascii="Calibri" w:hAnsi="Calibri" w:cs="Calibri"/>
          <w:lang w:val="ru-RU"/>
        </w:rPr>
      </w:pPr>
      <w:r w:rsidRPr="00921B1E">
        <w:rPr>
          <w:rFonts w:ascii="Calibri" w:hAnsi="Calibri" w:cs="Calibri"/>
          <w:lang w:val="ru-RU"/>
        </w:rPr>
        <w:t xml:space="preserve">ОБРАЗАЦ ИЗЈАВЕ О ТРОШКОВИМА ПРИПРЕМЕ ПОНУДЕ </w:t>
      </w:r>
      <w:r w:rsidRPr="00921B1E">
        <w:rPr>
          <w:rFonts w:ascii="Calibri" w:hAnsi="Calibri" w:cs="Calibri"/>
          <w:lang w:val="ru-RU"/>
        </w:rPr>
        <w:tab/>
        <w:t>24</w:t>
      </w:r>
    </w:p>
    <w:p w:rsidR="00A21575" w:rsidRDefault="00A21575" w:rsidP="003B415C">
      <w:pPr>
        <w:spacing w:before="7" w:line="130" w:lineRule="exact"/>
        <w:rPr>
          <w:sz w:val="13"/>
          <w:szCs w:val="13"/>
        </w:rPr>
      </w:pPr>
    </w:p>
    <w:p w:rsidR="00A21575" w:rsidRDefault="00A21575">
      <w:pPr>
        <w:pStyle w:val="BodyText"/>
        <w:numPr>
          <w:ilvl w:val="0"/>
          <w:numId w:val="17"/>
        </w:numPr>
        <w:tabs>
          <w:tab w:val="left" w:pos="447"/>
          <w:tab w:val="right" w:leader="dot" w:pos="9732"/>
        </w:tabs>
        <w:spacing w:before="139"/>
        <w:ind w:left="447" w:hanging="329"/>
        <w:rPr>
          <w:rFonts w:ascii="Calibri" w:hAnsi="Calibri" w:cs="Calibri"/>
        </w:rPr>
      </w:pPr>
      <w:r w:rsidRPr="00921B1E">
        <w:rPr>
          <w:rFonts w:ascii="Calibri" w:hAnsi="Calibri" w:cs="Calibri"/>
          <w:lang w:val="ru-RU"/>
        </w:rPr>
        <w:t>ОБРАЗАЦ ИЗЈАВЕ О НЕЗАВИ</w:t>
      </w:r>
      <w:r>
        <w:rPr>
          <w:rFonts w:ascii="Calibri" w:hAnsi="Calibri" w:cs="Calibri"/>
          <w:lang w:val="ru-RU"/>
        </w:rPr>
        <w:t>СНОЈ ПОНУДИ</w:t>
      </w:r>
      <w:r>
        <w:rPr>
          <w:rFonts w:ascii="Calibri" w:hAnsi="Calibri" w:cs="Calibri"/>
        </w:rPr>
        <w:t>,</w:t>
      </w:r>
      <w:r w:rsidRPr="00921B1E">
        <w:rPr>
          <w:rFonts w:ascii="Calibri" w:hAnsi="Calibri" w:cs="Calibri"/>
          <w:lang w:val="ru-RU"/>
        </w:rPr>
        <w:t xml:space="preserve"> ИЗЈАВЕ</w:t>
      </w:r>
      <w:r>
        <w:rPr>
          <w:rFonts w:ascii="Calibri" w:hAnsi="Calibri" w:cs="Calibri"/>
        </w:rPr>
        <w:t xml:space="preserve"> О ОБАВЕЗНИМ УСЛОВИМА </w:t>
      </w:r>
      <w:r w:rsidRPr="00921B1E">
        <w:rPr>
          <w:rFonts w:ascii="Calibri" w:hAnsi="Calibri" w:cs="Calibri"/>
          <w:lang w:val="ru-RU"/>
        </w:rPr>
        <w:t xml:space="preserve"> ИЗ ЧЛ.75.</w:t>
      </w:r>
      <w:r>
        <w:rPr>
          <w:rFonts w:ascii="Calibri" w:hAnsi="Calibri" w:cs="Calibri"/>
        </w:rPr>
        <w:t xml:space="preserve"> СТАВ 1. И </w:t>
      </w:r>
      <w:r w:rsidRPr="00921B1E">
        <w:rPr>
          <w:rFonts w:ascii="Calibri" w:hAnsi="Calibri" w:cs="Calibri"/>
          <w:lang w:val="ru-RU"/>
        </w:rPr>
        <w:t xml:space="preserve">СТАВ 2. </w:t>
      </w:r>
      <w:r>
        <w:rPr>
          <w:rFonts w:ascii="Calibri" w:hAnsi="Calibri" w:cs="Calibri"/>
        </w:rPr>
        <w:t>ЗЈН, И ИЗЈАВЕ ЗА ДОДАТНЕ УСЛОВЕ ПО ЧЛ. 76 ЗЈН И КОНКУРСНОЈ ДОКУМЕНТАЦИЈИ</w:t>
      </w:r>
      <w:r>
        <w:rPr>
          <w:rFonts w:ascii="Calibri" w:hAnsi="Calibri" w:cs="Calibri"/>
        </w:rPr>
        <w:tab/>
        <w:t>25</w:t>
      </w:r>
    </w:p>
    <w:p w:rsidR="00A21575" w:rsidRDefault="00A21575">
      <w:pPr>
        <w:spacing w:before="7" w:line="100" w:lineRule="exact"/>
        <w:rPr>
          <w:sz w:val="10"/>
          <w:szCs w:val="1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ectPr w:rsidR="00A21575">
          <w:footerReference w:type="default" r:id="rId9"/>
          <w:pgSz w:w="11952" w:h="16860"/>
          <w:pgMar w:top="1320" w:right="920" w:bottom="1420" w:left="1180" w:header="0" w:footer="1235" w:gutter="0"/>
          <w:pgNumType w:start="1"/>
          <w:cols w:space="708"/>
        </w:sectPr>
      </w:pPr>
    </w:p>
    <w:p w:rsidR="00A21575" w:rsidRDefault="00A21575">
      <w:pPr>
        <w:pStyle w:val="BodyText"/>
        <w:numPr>
          <w:ilvl w:val="2"/>
          <w:numId w:val="17"/>
        </w:numPr>
        <w:tabs>
          <w:tab w:val="left" w:pos="3321"/>
        </w:tabs>
        <w:spacing w:before="81"/>
        <w:ind w:left="3415" w:hanging="316"/>
      </w:pPr>
      <w:r>
        <w:rPr>
          <w:spacing w:val="-1"/>
        </w:rPr>
        <w:t>O</w:t>
      </w:r>
      <w:r>
        <w:rPr>
          <w:spacing w:val="-2"/>
        </w:rPr>
        <w:t>ПШ</w:t>
      </w:r>
      <w:r>
        <w:rPr>
          <w:spacing w:val="4"/>
        </w:rPr>
        <w:t>Т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П</w:t>
      </w:r>
      <w:r>
        <w:rPr>
          <w:spacing w:val="-4"/>
        </w:rPr>
        <w:t>О</w:t>
      </w:r>
      <w:r>
        <w:t>Д</w:t>
      </w:r>
      <w:r>
        <w:rPr>
          <w:spacing w:val="-1"/>
        </w:rPr>
        <w:t>А</w:t>
      </w:r>
      <w:r>
        <w:rPr>
          <w:spacing w:val="-2"/>
        </w:rPr>
        <w:t>Ц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1"/>
        </w:rPr>
        <w:t>Н</w:t>
      </w:r>
      <w:r>
        <w:rPr>
          <w:spacing w:val="-2"/>
        </w:rPr>
        <w:t>А</w:t>
      </w:r>
      <w:r>
        <w:t>Б</w:t>
      </w:r>
      <w:r>
        <w:rPr>
          <w:spacing w:val="-1"/>
        </w:rPr>
        <w:t>АВЦ</w:t>
      </w:r>
      <w:r>
        <w:t>И</w:t>
      </w:r>
    </w:p>
    <w:p w:rsidR="00A21575" w:rsidRDefault="00A21575">
      <w:pPr>
        <w:spacing w:before="1" w:line="260" w:lineRule="exact"/>
        <w:rPr>
          <w:sz w:val="26"/>
          <w:szCs w:val="26"/>
        </w:rPr>
      </w:pPr>
    </w:p>
    <w:p w:rsidR="00A21575" w:rsidRPr="00921B1E" w:rsidRDefault="00A21575" w:rsidP="00887024">
      <w:pPr>
        <w:pStyle w:val="BodyText"/>
        <w:tabs>
          <w:tab w:val="left" w:pos="654"/>
        </w:tabs>
        <w:spacing w:line="500" w:lineRule="atLeast"/>
        <w:ind w:right="4016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зи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, ад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еса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инт</w:t>
      </w:r>
      <w:r w:rsidRPr="00921B1E">
        <w:rPr>
          <w:lang w:val="ru-RU"/>
        </w:rPr>
        <w:t>ер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ет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ран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 xml:space="preserve">а: </w:t>
      </w:r>
    </w:p>
    <w:p w:rsidR="00A21575" w:rsidRPr="00921B1E" w:rsidRDefault="00A21575" w:rsidP="00104765">
      <w:pPr>
        <w:pStyle w:val="BodyText"/>
        <w:tabs>
          <w:tab w:val="left" w:pos="654"/>
        </w:tabs>
        <w:spacing w:line="500" w:lineRule="atLeast"/>
        <w:ind w:left="0" w:right="4016"/>
        <w:jc w:val="both"/>
        <w:rPr>
          <w:lang w:val="ru-RU"/>
        </w:rPr>
      </w:pPr>
      <w:r w:rsidRPr="00921B1E">
        <w:rPr>
          <w:spacing w:val="-1"/>
          <w:lang w:val="ru-RU"/>
        </w:rPr>
        <w:t>Унив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зит</w:t>
      </w:r>
      <w:r w:rsidRPr="00921B1E">
        <w:rPr>
          <w:lang w:val="ru-RU"/>
        </w:rPr>
        <w:t>ет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Београду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Технолошко-металуршки факултет</w:t>
      </w:r>
    </w:p>
    <w:p w:rsidR="00A21575" w:rsidRPr="00921B1E" w:rsidRDefault="00A21575" w:rsidP="00104765">
      <w:pPr>
        <w:pStyle w:val="BodyText"/>
        <w:spacing w:line="252" w:lineRule="exact"/>
        <w:ind w:left="0"/>
        <w:rPr>
          <w:lang w:val="ru-RU"/>
        </w:rPr>
      </w:pPr>
      <w:r w:rsidRPr="00921B1E">
        <w:rPr>
          <w:lang w:val="ru-RU"/>
        </w:rPr>
        <w:t>Карнегијева 4,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еог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ад</w:t>
      </w:r>
    </w:p>
    <w:p w:rsidR="00A21575" w:rsidRPr="00921B1E" w:rsidRDefault="00A21575" w:rsidP="00104765">
      <w:pPr>
        <w:pStyle w:val="BodyText"/>
        <w:spacing w:line="252" w:lineRule="exact"/>
        <w:ind w:left="0"/>
        <w:rPr>
          <w:lang w:val="ru-RU"/>
        </w:rPr>
      </w:pPr>
      <w:r>
        <w:rPr>
          <w:color w:val="0000FF"/>
          <w:spacing w:val="-1"/>
          <w:u w:val="single" w:color="0000FF"/>
        </w:rPr>
        <w:t>www</w:t>
      </w:r>
      <w:r w:rsidRPr="00921B1E">
        <w:rPr>
          <w:color w:val="0000FF"/>
          <w:spacing w:val="-1"/>
          <w:u w:val="single" w:color="0000FF"/>
          <w:lang w:val="ru-RU"/>
        </w:rPr>
        <w:t>.</w:t>
      </w:r>
      <w:r>
        <w:rPr>
          <w:color w:val="0000FF"/>
          <w:spacing w:val="-1"/>
          <w:u w:val="single" w:color="0000FF"/>
        </w:rPr>
        <w:t>tmf</w:t>
      </w:r>
      <w:r w:rsidRPr="00921B1E">
        <w:rPr>
          <w:color w:val="0000FF"/>
          <w:spacing w:val="-1"/>
          <w:u w:val="single" w:color="0000FF"/>
          <w:lang w:val="ru-RU"/>
        </w:rPr>
        <w:t>.</w:t>
      </w:r>
      <w:r>
        <w:rPr>
          <w:color w:val="0000FF"/>
          <w:spacing w:val="-1"/>
          <w:u w:val="single" w:color="0000FF"/>
        </w:rPr>
        <w:t>bg</w:t>
      </w:r>
      <w:r w:rsidRPr="00921B1E">
        <w:rPr>
          <w:color w:val="0000FF"/>
          <w:spacing w:val="-1"/>
          <w:u w:val="single" w:color="0000FF"/>
          <w:lang w:val="ru-RU"/>
        </w:rPr>
        <w:t>.</w:t>
      </w:r>
      <w:r>
        <w:rPr>
          <w:color w:val="0000FF"/>
          <w:spacing w:val="-1"/>
          <w:u w:val="single" w:color="0000FF"/>
        </w:rPr>
        <w:t>ac</w:t>
      </w:r>
      <w:r w:rsidRPr="00921B1E">
        <w:rPr>
          <w:color w:val="0000FF"/>
          <w:spacing w:val="-1"/>
          <w:u w:val="single" w:color="0000FF"/>
          <w:lang w:val="ru-RU"/>
        </w:rPr>
        <w:t>.</w:t>
      </w:r>
      <w:r>
        <w:rPr>
          <w:color w:val="0000FF"/>
          <w:spacing w:val="-1"/>
          <w:u w:val="single" w:color="0000FF"/>
        </w:rPr>
        <w:t>rs</w:t>
      </w:r>
    </w:p>
    <w:p w:rsidR="00A21575" w:rsidRPr="00921B1E" w:rsidRDefault="00A21575">
      <w:pPr>
        <w:spacing w:before="1" w:line="130" w:lineRule="exact"/>
        <w:rPr>
          <w:sz w:val="13"/>
          <w:szCs w:val="13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6"/>
        </w:numPr>
        <w:tabs>
          <w:tab w:val="left" w:pos="659"/>
        </w:tabs>
        <w:ind w:left="659" w:hanging="560"/>
        <w:rPr>
          <w:lang w:val="ru-RU"/>
        </w:rPr>
      </w:pP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1"/>
          <w:lang w:val="ru-RU"/>
        </w:rPr>
        <w:t>к</w:t>
      </w:r>
      <w:r w:rsidRPr="00921B1E">
        <w:rPr>
          <w:lang w:val="ru-RU"/>
        </w:rPr>
        <w:t>е: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Јавна набавка мале вредности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6"/>
        </w:numPr>
        <w:tabs>
          <w:tab w:val="left" w:pos="659"/>
        </w:tabs>
        <w:ind w:left="659" w:hanging="560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е: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8"/>
          <w:lang w:val="ru-RU"/>
        </w:rPr>
        <w:t>У</w:t>
      </w:r>
      <w:r w:rsidRPr="00921B1E">
        <w:rPr>
          <w:spacing w:val="-6"/>
          <w:lang w:val="ru-RU"/>
        </w:rPr>
        <w:t>СЛУГ</w:t>
      </w:r>
      <w:r w:rsidRPr="00921B1E">
        <w:rPr>
          <w:lang w:val="ru-RU"/>
        </w:rPr>
        <w:t>Е</w:t>
      </w:r>
      <w:r w:rsidRPr="00921B1E">
        <w:rPr>
          <w:spacing w:val="-10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-10"/>
          <w:lang w:val="ru-RU"/>
        </w:rPr>
        <w:t xml:space="preserve"> </w:t>
      </w:r>
      <w:r w:rsidRPr="00921B1E">
        <w:rPr>
          <w:spacing w:val="-8"/>
          <w:lang w:val="ru-RU"/>
        </w:rPr>
        <w:t>у</w:t>
      </w:r>
      <w:r w:rsidRPr="00921B1E">
        <w:rPr>
          <w:spacing w:val="-4"/>
          <w:lang w:val="ru-RU"/>
        </w:rPr>
        <w:t>г</w:t>
      </w:r>
      <w:r w:rsidRPr="00921B1E">
        <w:rPr>
          <w:spacing w:val="-5"/>
          <w:lang w:val="ru-RU"/>
        </w:rPr>
        <w:t>ос</w:t>
      </w:r>
      <w:r w:rsidRPr="00921B1E">
        <w:rPr>
          <w:spacing w:val="-6"/>
          <w:lang w:val="ru-RU"/>
        </w:rPr>
        <w:t>ти</w:t>
      </w:r>
      <w:r w:rsidRPr="00921B1E">
        <w:rPr>
          <w:spacing w:val="-8"/>
          <w:lang w:val="ru-RU"/>
        </w:rPr>
        <w:t>т</w:t>
      </w:r>
      <w:r w:rsidRPr="00921B1E">
        <w:rPr>
          <w:spacing w:val="-5"/>
          <w:lang w:val="ru-RU"/>
        </w:rPr>
        <w:t>ељ</w:t>
      </w:r>
      <w:r w:rsidRPr="00921B1E">
        <w:rPr>
          <w:spacing w:val="-7"/>
          <w:lang w:val="ru-RU"/>
        </w:rPr>
        <w:t>с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-12"/>
          <w:lang w:val="ru-RU"/>
        </w:rPr>
        <w:t xml:space="preserve"> </w:t>
      </w:r>
      <w:r w:rsidRPr="00921B1E">
        <w:rPr>
          <w:spacing w:val="-8"/>
          <w:lang w:val="ru-RU"/>
        </w:rPr>
        <w:t>у</w:t>
      </w:r>
      <w:r w:rsidRPr="00921B1E">
        <w:rPr>
          <w:spacing w:val="-5"/>
          <w:lang w:val="ru-RU"/>
        </w:rPr>
        <w:t>сл</w:t>
      </w:r>
      <w:r w:rsidRPr="00921B1E">
        <w:rPr>
          <w:spacing w:val="-8"/>
          <w:lang w:val="ru-RU"/>
        </w:rPr>
        <w:t>у</w:t>
      </w:r>
      <w:r w:rsidRPr="00921B1E">
        <w:rPr>
          <w:spacing w:val="-4"/>
          <w:lang w:val="ru-RU"/>
        </w:rPr>
        <w:t>г</w:t>
      </w:r>
      <w:r w:rsidRPr="00921B1E">
        <w:rPr>
          <w:spacing w:val="-6"/>
          <w:lang w:val="ru-RU"/>
        </w:rPr>
        <w:t>е</w:t>
      </w:r>
      <w:r w:rsidRPr="00921B1E">
        <w:rPr>
          <w:lang w:val="ru-RU"/>
        </w:rPr>
        <w:t>,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03</w:t>
      </w:r>
      <w:r w:rsidRPr="00921B1E">
        <w:rPr>
          <w:spacing w:val="1"/>
          <w:lang w:val="ru-RU"/>
        </w:rPr>
        <w:t>/</w:t>
      </w:r>
      <w:r w:rsidRPr="00921B1E">
        <w:rPr>
          <w:spacing w:val="-3"/>
          <w:lang w:val="ru-RU"/>
        </w:rPr>
        <w:t>2</w:t>
      </w:r>
      <w:r w:rsidRPr="00921B1E">
        <w:rPr>
          <w:lang w:val="ru-RU"/>
        </w:rPr>
        <w:t>0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4.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6"/>
        </w:numPr>
        <w:tabs>
          <w:tab w:val="left" w:pos="659"/>
        </w:tabs>
        <w:ind w:left="659" w:hanging="560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ак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се 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ро</w:t>
      </w:r>
      <w:r w:rsidRPr="00921B1E">
        <w:rPr>
          <w:spacing w:val="-4"/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spacing w:val="-4"/>
          <w:lang w:val="ru-RU"/>
        </w:rPr>
        <w:t>д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з</w:t>
      </w:r>
      <w:r w:rsidRPr="00921B1E">
        <w:rPr>
          <w:lang w:val="ru-RU"/>
        </w:rPr>
        <w:t>акљ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>
        <w:rPr>
          <w:spacing w:val="-3"/>
          <w:lang w:val="sr-Cyrl-CS"/>
        </w:rPr>
        <w:t>уговора о јавној набавци услуга по партијама.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6"/>
        </w:numPr>
        <w:tabs>
          <w:tab w:val="left" w:pos="659"/>
        </w:tabs>
        <w:ind w:left="659" w:hanging="560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пит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ер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са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 xml:space="preserve">а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6"/>
        </w:numPr>
        <w:tabs>
          <w:tab w:val="left" w:pos="659"/>
        </w:tabs>
        <w:ind w:left="659" w:hanging="560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е 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оди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е е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ек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</w:t>
      </w:r>
      <w:r w:rsidRPr="00921B1E">
        <w:rPr>
          <w:spacing w:val="-3"/>
          <w:lang w:val="ru-RU"/>
        </w:rPr>
        <w:t>н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ка 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ц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6"/>
        </w:numPr>
        <w:tabs>
          <w:tab w:val="left" w:pos="659"/>
        </w:tabs>
        <w:ind w:left="659" w:hanging="560"/>
        <w:rPr>
          <w:lang w:val="ru-RU"/>
        </w:rPr>
      </w:pP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ак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: </w:t>
      </w:r>
      <w:r>
        <w:t>tmf</w:t>
      </w:r>
      <w:r w:rsidRPr="00921B1E">
        <w:rPr>
          <w:lang w:val="ru-RU"/>
        </w:rPr>
        <w:t>@</w:t>
      </w:r>
      <w:r>
        <w:t>tmf</w:t>
      </w:r>
      <w:r w:rsidRPr="00921B1E">
        <w:rPr>
          <w:lang w:val="ru-RU"/>
        </w:rPr>
        <w:t>.</w:t>
      </w:r>
      <w:r>
        <w:t>bg</w:t>
      </w:r>
      <w:r w:rsidRPr="00921B1E">
        <w:rPr>
          <w:lang w:val="ru-RU"/>
        </w:rPr>
        <w:t>.</w:t>
      </w:r>
      <w:r>
        <w:t>ac</w:t>
      </w:r>
      <w:r w:rsidRPr="00921B1E">
        <w:rPr>
          <w:lang w:val="ru-RU"/>
        </w:rPr>
        <w:t>.</w:t>
      </w:r>
      <w:r>
        <w:t>rs</w:t>
      </w:r>
    </w:p>
    <w:p w:rsidR="00A21575" w:rsidRPr="00921B1E" w:rsidRDefault="00A21575">
      <w:pPr>
        <w:rPr>
          <w:rFonts w:ascii="Times New Roman" w:hAnsi="Times New Roman"/>
          <w:lang w:val="ru-RU"/>
        </w:rPr>
        <w:sectPr w:rsidR="00A21575" w:rsidRPr="00921B1E">
          <w:pgSz w:w="11952" w:h="16860"/>
          <w:pgMar w:top="1400" w:right="920" w:bottom="1500" w:left="1320" w:header="0" w:footer="1235" w:gutter="0"/>
          <w:cols w:space="708"/>
        </w:sectPr>
      </w:pPr>
    </w:p>
    <w:p w:rsidR="00A21575" w:rsidRDefault="00A21575" w:rsidP="00C22B20">
      <w:pPr>
        <w:pStyle w:val="BodyText"/>
        <w:numPr>
          <w:ilvl w:val="2"/>
          <w:numId w:val="17"/>
        </w:numPr>
        <w:tabs>
          <w:tab w:val="left" w:pos="2793"/>
        </w:tabs>
        <w:spacing w:before="81"/>
        <w:ind w:left="2793" w:right="131"/>
      </w:pPr>
      <w:r>
        <w:rPr>
          <w:spacing w:val="-1"/>
        </w:rPr>
        <w:t>П</w:t>
      </w:r>
      <w:r>
        <w:rPr>
          <w:spacing w:val="-2"/>
        </w:rPr>
        <w:t>О</w:t>
      </w:r>
      <w:r>
        <w:t>Д</w:t>
      </w:r>
      <w:r>
        <w:rPr>
          <w:spacing w:val="-1"/>
        </w:rPr>
        <w:t>А</w:t>
      </w:r>
      <w:r>
        <w:rPr>
          <w:spacing w:val="-2"/>
        </w:rPr>
        <w:t>Ц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rPr>
          <w:spacing w:val="-1"/>
        </w:rPr>
        <w:t>Р</w:t>
      </w:r>
      <w:r>
        <w:rPr>
          <w:spacing w:val="-3"/>
        </w:rPr>
        <w:t>Е</w:t>
      </w:r>
      <w:r>
        <w:t>ДМ</w:t>
      </w:r>
      <w:r>
        <w:rPr>
          <w:spacing w:val="-3"/>
        </w:rPr>
        <w:t>Е</w:t>
      </w:r>
      <w:r>
        <w:rPr>
          <w:spacing w:val="2"/>
        </w:rPr>
        <w:t>Т</w:t>
      </w:r>
      <w:r>
        <w:t>У</w:t>
      </w:r>
      <w:r>
        <w:rPr>
          <w:spacing w:val="-5"/>
        </w:rPr>
        <w:t xml:space="preserve"> </w:t>
      </w:r>
      <w:r>
        <w:rPr>
          <w:spacing w:val="5"/>
        </w:rPr>
        <w:t>Ј</w:t>
      </w:r>
      <w:r>
        <w:rPr>
          <w:spacing w:val="-1"/>
        </w:rPr>
        <w:t>АВН</w:t>
      </w:r>
      <w:r>
        <w:t>Е</w:t>
      </w:r>
      <w:r>
        <w:rPr>
          <w:spacing w:val="-1"/>
        </w:rPr>
        <w:t xml:space="preserve"> </w:t>
      </w:r>
      <w:r>
        <w:rPr>
          <w:spacing w:val="-4"/>
        </w:rPr>
        <w:t>НА</w:t>
      </w:r>
      <w:r>
        <w:t>Б</w:t>
      </w:r>
      <w:r>
        <w:rPr>
          <w:spacing w:val="-1"/>
        </w:rPr>
        <w:t>АВК</w:t>
      </w:r>
      <w:r>
        <w:t>Е</w:t>
      </w:r>
    </w:p>
    <w:p w:rsidR="00A21575" w:rsidRDefault="00A21575" w:rsidP="00C22B20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before="1" w:line="260" w:lineRule="exact"/>
        <w:rPr>
          <w:sz w:val="26"/>
          <w:szCs w:val="26"/>
        </w:rPr>
      </w:pPr>
    </w:p>
    <w:p w:rsidR="00A21575" w:rsidRPr="00921B1E" w:rsidRDefault="00A21575">
      <w:pPr>
        <w:pStyle w:val="BodyText"/>
        <w:numPr>
          <w:ilvl w:val="1"/>
          <w:numId w:val="15"/>
        </w:numPr>
        <w:tabs>
          <w:tab w:val="left" w:pos="659"/>
        </w:tabs>
        <w:ind w:left="659"/>
        <w:rPr>
          <w:lang w:val="ru-RU"/>
        </w:rPr>
      </w:pPr>
      <w:r w:rsidRPr="00921B1E">
        <w:rPr>
          <w:spacing w:val="-1"/>
          <w:lang w:val="ru-RU"/>
        </w:rPr>
        <w:t>ОП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>ДМ</w:t>
      </w:r>
      <w:r w:rsidRPr="00921B1E">
        <w:rPr>
          <w:spacing w:val="-3"/>
          <w:lang w:val="ru-RU"/>
        </w:rPr>
        <w:t>Е</w:t>
      </w:r>
      <w:r w:rsidRPr="00921B1E">
        <w:rPr>
          <w:spacing w:val="2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Н</w:t>
      </w:r>
      <w:r w:rsidRPr="00921B1E">
        <w:rPr>
          <w:spacing w:val="-4"/>
          <w:lang w:val="ru-RU"/>
        </w:rPr>
        <w:t>А</w:t>
      </w:r>
      <w:r w:rsidRPr="00921B1E">
        <w:rPr>
          <w:spacing w:val="-5"/>
          <w:lang w:val="ru-RU"/>
        </w:rPr>
        <w:t>Б</w:t>
      </w:r>
      <w:r w:rsidRPr="00921B1E">
        <w:rPr>
          <w:spacing w:val="-1"/>
          <w:lang w:val="ru-RU"/>
        </w:rPr>
        <w:t>АВАКЕ</w:t>
      </w:r>
      <w:r w:rsidRPr="00921B1E">
        <w:rPr>
          <w:lang w:val="ru-RU"/>
        </w:rPr>
        <w:t xml:space="preserve">, </w:t>
      </w:r>
      <w:r w:rsidRPr="00921B1E">
        <w:rPr>
          <w:spacing w:val="-4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З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В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З</w:t>
      </w:r>
      <w:r w:rsidRPr="00921B1E">
        <w:rPr>
          <w:spacing w:val="-2"/>
          <w:lang w:val="ru-RU"/>
        </w:rPr>
        <w:t>НА</w:t>
      </w: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 xml:space="preserve">З </w:t>
      </w:r>
      <w:r w:rsidRPr="00921B1E">
        <w:rPr>
          <w:spacing w:val="-1"/>
          <w:lang w:val="ru-RU"/>
        </w:rPr>
        <w:t>О</w:t>
      </w:r>
      <w:r w:rsidRPr="00921B1E">
        <w:rPr>
          <w:spacing w:val="-4"/>
          <w:lang w:val="ru-RU"/>
        </w:rPr>
        <w:t>П</w:t>
      </w:r>
      <w:r w:rsidRPr="00921B1E">
        <w:rPr>
          <w:spacing w:val="-2"/>
          <w:lang w:val="ru-RU"/>
        </w:rPr>
        <w:t>Ш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РЕ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Н</w:t>
      </w:r>
      <w:r w:rsidRPr="00921B1E">
        <w:rPr>
          <w:spacing w:val="-9"/>
          <w:lang w:val="ru-RU"/>
        </w:rPr>
        <w:t>И</w:t>
      </w: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КЕ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Default="00A21575">
      <w:pPr>
        <w:pStyle w:val="BodyText"/>
        <w:numPr>
          <w:ilvl w:val="1"/>
          <w:numId w:val="15"/>
        </w:numPr>
        <w:tabs>
          <w:tab w:val="left" w:pos="659"/>
        </w:tabs>
        <w:ind w:left="659"/>
      </w:pPr>
      <w:r>
        <w:rPr>
          <w:spacing w:val="-1"/>
        </w:rPr>
        <w:t>Н</w:t>
      </w:r>
      <w:r>
        <w:t>аба</w:t>
      </w:r>
      <w:r>
        <w:rPr>
          <w:spacing w:val="-1"/>
        </w:rPr>
        <w:t>в</w:t>
      </w:r>
      <w:r>
        <w:t>ка</w:t>
      </w:r>
      <w:r>
        <w:rPr>
          <w:spacing w:val="1"/>
        </w:rPr>
        <w:t xml:space="preserve"> </w:t>
      </w:r>
      <w:r>
        <w:rPr>
          <w:spacing w:val="-3"/>
        </w:rPr>
        <w:t>у</w:t>
      </w:r>
      <w:r>
        <w:t>гос</w:t>
      </w:r>
      <w:r>
        <w:rPr>
          <w:spacing w:val="-1"/>
        </w:rPr>
        <w:t>ти</w:t>
      </w:r>
      <w:r>
        <w:rPr>
          <w:spacing w:val="-3"/>
        </w:rPr>
        <w:t>т</w:t>
      </w:r>
      <w:r>
        <w:t>ељ</w:t>
      </w:r>
      <w:r>
        <w:rPr>
          <w:spacing w:val="-2"/>
        </w:rPr>
        <w:t>с</w:t>
      </w:r>
      <w:r>
        <w:t>к</w:t>
      </w:r>
      <w:r>
        <w:rPr>
          <w:spacing w:val="-1"/>
        </w:rPr>
        <w:t>и</w:t>
      </w:r>
      <w:r>
        <w:t xml:space="preserve">х </w:t>
      </w:r>
      <w:r>
        <w:rPr>
          <w:spacing w:val="-3"/>
        </w:rPr>
        <w:t>у</w:t>
      </w:r>
      <w:r>
        <w:t>сл</w:t>
      </w:r>
      <w:r>
        <w:rPr>
          <w:spacing w:val="-3"/>
        </w:rPr>
        <w:t>у</w:t>
      </w:r>
      <w:r>
        <w:t>г</w:t>
      </w:r>
      <w:r>
        <w:rPr>
          <w:spacing w:val="1"/>
        </w:rPr>
        <w:t>а</w:t>
      </w:r>
      <w:r>
        <w:t xml:space="preserve">, </w:t>
      </w:r>
      <w:r>
        <w:rPr>
          <w:spacing w:val="41"/>
        </w:rPr>
        <w:t xml:space="preserve"> </w:t>
      </w:r>
      <w:r>
        <w:rPr>
          <w:spacing w:val="5"/>
        </w:rPr>
        <w:t>Ј</w:t>
      </w:r>
      <w:r>
        <w:t xml:space="preserve">Н </w:t>
      </w:r>
      <w:r>
        <w:rPr>
          <w:spacing w:val="42"/>
        </w:rPr>
        <w:t xml:space="preserve"> </w:t>
      </w:r>
      <w:r>
        <w:rPr>
          <w:spacing w:val="-3"/>
        </w:rPr>
        <w:t>0</w:t>
      </w:r>
      <w:r>
        <w:t>3</w:t>
      </w:r>
      <w:r>
        <w:rPr>
          <w:spacing w:val="1"/>
        </w:rPr>
        <w:t>/</w:t>
      </w:r>
      <w:r>
        <w:t>2</w:t>
      </w:r>
      <w:r>
        <w:rPr>
          <w:spacing w:val="-3"/>
        </w:rPr>
        <w:t>0</w:t>
      </w:r>
      <w:r>
        <w:t>1</w:t>
      </w:r>
      <w:r>
        <w:rPr>
          <w:spacing w:val="-3"/>
        </w:rPr>
        <w:t>4</w:t>
      </w:r>
      <w:r>
        <w:t>:</w:t>
      </w:r>
    </w:p>
    <w:p w:rsidR="00A21575" w:rsidRPr="00921B1E" w:rsidRDefault="00A21575">
      <w:pPr>
        <w:pStyle w:val="BodyText"/>
        <w:spacing w:before="4"/>
        <w:ind w:left="676"/>
        <w:rPr>
          <w:lang w:val="ru-RU"/>
        </w:rPr>
      </w:pPr>
      <w:r w:rsidRPr="00921B1E">
        <w:rPr>
          <w:spacing w:val="-1"/>
          <w:lang w:val="ru-RU"/>
        </w:rPr>
        <w:t>ОРН</w:t>
      </w:r>
      <w:r w:rsidRPr="00921B1E">
        <w:rPr>
          <w:lang w:val="ru-RU"/>
        </w:rPr>
        <w:t>: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55</w:t>
      </w:r>
      <w:r w:rsidRPr="00921B1E">
        <w:rPr>
          <w:spacing w:val="-1"/>
          <w:lang w:val="ru-RU"/>
        </w:rPr>
        <w:t>3</w:t>
      </w:r>
      <w:r w:rsidRPr="00921B1E">
        <w:rPr>
          <w:lang w:val="ru-RU"/>
        </w:rPr>
        <w:t>000</w:t>
      </w:r>
      <w:r w:rsidRPr="00921B1E">
        <w:rPr>
          <w:spacing w:val="-3"/>
          <w:lang w:val="ru-RU"/>
        </w:rPr>
        <w:t>0</w:t>
      </w:r>
      <w:r w:rsidRPr="00921B1E">
        <w:rPr>
          <w:lang w:val="ru-RU"/>
        </w:rPr>
        <w:t>0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–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ге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ге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осл</w:t>
      </w:r>
      <w:r w:rsidRPr="00921B1E">
        <w:rPr>
          <w:spacing w:val="-3"/>
          <w:lang w:val="ru-RU"/>
        </w:rPr>
        <w:t>у</w:t>
      </w:r>
      <w:r w:rsidRPr="00921B1E">
        <w:rPr>
          <w:spacing w:val="-2"/>
          <w:lang w:val="ru-RU"/>
        </w:rPr>
        <w:t>ж</w:t>
      </w:r>
      <w:r w:rsidRPr="00921B1E">
        <w:rPr>
          <w:spacing w:val="-1"/>
          <w:lang w:val="ru-RU"/>
        </w:rPr>
        <w:t>ив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 х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9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5"/>
        </w:numPr>
        <w:tabs>
          <w:tab w:val="left" w:pos="659"/>
        </w:tabs>
        <w:ind w:left="659"/>
        <w:rPr>
          <w:lang w:val="ru-RU"/>
        </w:rPr>
      </w:pPr>
      <w:r w:rsidRPr="00921B1E">
        <w:rPr>
          <w:spacing w:val="-1"/>
          <w:lang w:val="ru-RU"/>
        </w:rPr>
        <w:t>ОП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spacing w:val="2"/>
          <w:lang w:val="ru-RU"/>
        </w:rPr>
        <w:t>Т</w:t>
      </w:r>
      <w:r w:rsidRPr="00921B1E">
        <w:rPr>
          <w:spacing w:val="-4"/>
          <w:lang w:val="ru-RU"/>
        </w:rPr>
        <w:t>И</w:t>
      </w:r>
      <w:r w:rsidRPr="00921B1E">
        <w:rPr>
          <w:spacing w:val="5"/>
          <w:lang w:val="ru-RU"/>
        </w:rPr>
        <w:t>Ј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 xml:space="preserve">, </w:t>
      </w:r>
      <w:r w:rsidRPr="00921B1E">
        <w:rPr>
          <w:spacing w:val="-4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З</w:t>
      </w:r>
      <w:r w:rsidRPr="00921B1E">
        <w:rPr>
          <w:spacing w:val="-9"/>
          <w:lang w:val="ru-RU"/>
        </w:rPr>
        <w:t>И</w:t>
      </w:r>
      <w:r w:rsidRPr="00921B1E">
        <w:rPr>
          <w:lang w:val="ru-RU"/>
        </w:rPr>
        <w:t>В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>НАК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ПШ</w:t>
      </w:r>
      <w:r w:rsidRPr="00921B1E">
        <w:rPr>
          <w:spacing w:val="-1"/>
          <w:lang w:val="ru-RU"/>
        </w:rPr>
        <w:t>ТЕ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 xml:space="preserve"> РЕ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Н</w:t>
      </w:r>
      <w:r w:rsidRPr="00921B1E">
        <w:rPr>
          <w:spacing w:val="-4"/>
          <w:lang w:val="ru-RU"/>
        </w:rPr>
        <w:t>И</w:t>
      </w: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Н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АВК</w:t>
      </w:r>
      <w:r w:rsidRPr="00921B1E">
        <w:rPr>
          <w:lang w:val="ru-RU"/>
        </w:rPr>
        <w:t>Е</w:t>
      </w:r>
    </w:p>
    <w:p w:rsidR="00A21575" w:rsidRPr="00921B1E" w:rsidRDefault="00A21575">
      <w:pPr>
        <w:spacing w:before="7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66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је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2"/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ар</w:t>
      </w:r>
      <w:r w:rsidRPr="00921B1E">
        <w:rPr>
          <w:spacing w:val="-1"/>
          <w:lang w:val="ru-RU"/>
        </w:rPr>
        <w:t>т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spacing w:val="1"/>
          <w:lang w:val="ru-RU"/>
        </w:rPr>
        <w:t>а</w:t>
      </w:r>
      <w:r w:rsidRPr="00921B1E">
        <w:rPr>
          <w:lang w:val="ru-RU"/>
        </w:rPr>
        <w:t>, 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о:</w:t>
      </w:r>
    </w:p>
    <w:p w:rsidR="00A21575" w:rsidRPr="00921B1E" w:rsidRDefault="00A21575">
      <w:pPr>
        <w:spacing w:before="4" w:line="120" w:lineRule="exact"/>
        <w:rPr>
          <w:sz w:val="12"/>
          <w:szCs w:val="12"/>
          <w:lang w:val="ru-RU"/>
        </w:rPr>
      </w:pP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36"/>
        <w:gridCol w:w="5527"/>
        <w:gridCol w:w="2376"/>
      </w:tblGrid>
      <w:tr w:rsidR="00A21575" w:rsidRPr="00921B1E">
        <w:trPr>
          <w:trHeight w:hRule="exact" w:val="54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right="7"/>
              <w:jc w:val="center"/>
              <w:rPr>
                <w:rFonts w:cs="Calibri"/>
              </w:rPr>
            </w:pPr>
            <w:r>
              <w:rPr>
                <w:rFonts w:cs="Calibri"/>
                <w:spacing w:val="-2"/>
              </w:rPr>
              <w:t>Б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  <w:spacing w:val="1"/>
              </w:rPr>
              <w:t>о</w:t>
            </w:r>
            <w:r>
              <w:rPr>
                <w:rFonts w:cs="Calibri"/>
              </w:rPr>
              <w:t>ј</w:t>
            </w:r>
          </w:p>
          <w:p w:rsidR="00A21575" w:rsidRDefault="00A21575">
            <w:pPr>
              <w:pStyle w:val="TableParagraph"/>
              <w:ind w:right="5"/>
              <w:jc w:val="center"/>
              <w:rPr>
                <w:rFonts w:cs="Calibri"/>
              </w:rPr>
            </w:pPr>
            <w:r>
              <w:rPr>
                <w:rFonts w:cs="Calibri"/>
              </w:rPr>
              <w:t>па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ти</w:t>
            </w:r>
            <w:r>
              <w:rPr>
                <w:rFonts w:cs="Calibri"/>
                <w:spacing w:val="-3"/>
              </w:rPr>
              <w:t>ј</w:t>
            </w:r>
            <w:r>
              <w:rPr>
                <w:rFonts w:cs="Calibri"/>
              </w:rPr>
              <w:t>е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A21575" w:rsidRDefault="00A21575">
            <w:pPr>
              <w:pStyle w:val="TableParagraph"/>
              <w:jc w:val="center"/>
              <w:rPr>
                <w:rFonts w:cs="Calibri"/>
              </w:rPr>
            </w:pPr>
            <w:r>
              <w:rPr>
                <w:rFonts w:cs="Calibri"/>
              </w:rPr>
              <w:t>Опис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у</w:t>
            </w:r>
            <w:r>
              <w:rPr>
                <w:rFonts w:cs="Calibri"/>
                <w:spacing w:val="-2"/>
              </w:rPr>
              <w:t>с</w:t>
            </w:r>
            <w:r>
              <w:rPr>
                <w:rFonts w:cs="Calibri"/>
              </w:rPr>
              <w:t>лу</w:t>
            </w:r>
            <w:r>
              <w:rPr>
                <w:rFonts w:cs="Calibri"/>
                <w:spacing w:val="-2"/>
              </w:rPr>
              <w:t>г</w:t>
            </w:r>
            <w:r>
              <w:rPr>
                <w:rFonts w:cs="Calibri"/>
              </w:rPr>
              <w:t>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line="264" w:lineRule="exact"/>
              <w:ind w:left="358"/>
              <w:rPr>
                <w:rFonts w:cs="Calibri"/>
                <w:lang w:val="ru-RU"/>
              </w:rPr>
            </w:pPr>
            <w:r w:rsidRPr="00921B1E">
              <w:rPr>
                <w:rFonts w:cs="Calibri"/>
                <w:lang w:val="ru-RU"/>
              </w:rPr>
              <w:t>Оз</w:t>
            </w:r>
            <w:r w:rsidRPr="00921B1E">
              <w:rPr>
                <w:rFonts w:cs="Calibri"/>
                <w:spacing w:val="-1"/>
                <w:lang w:val="ru-RU"/>
              </w:rPr>
              <w:t>н</w:t>
            </w:r>
            <w:r w:rsidRPr="00921B1E">
              <w:rPr>
                <w:rFonts w:cs="Calibri"/>
                <w:lang w:val="ru-RU"/>
              </w:rPr>
              <w:t>ака</w:t>
            </w:r>
            <w:r w:rsidRPr="00921B1E">
              <w:rPr>
                <w:rFonts w:cs="Calibri"/>
                <w:spacing w:val="-2"/>
                <w:lang w:val="ru-RU"/>
              </w:rPr>
              <w:t xml:space="preserve"> </w:t>
            </w:r>
            <w:r w:rsidRPr="00921B1E">
              <w:rPr>
                <w:rFonts w:cs="Calibri"/>
                <w:lang w:val="ru-RU"/>
              </w:rPr>
              <w:t>из</w:t>
            </w:r>
            <w:r w:rsidRPr="00921B1E">
              <w:rPr>
                <w:rFonts w:cs="Calibri"/>
                <w:spacing w:val="-2"/>
                <w:lang w:val="ru-RU"/>
              </w:rPr>
              <w:t xml:space="preserve"> </w:t>
            </w:r>
            <w:r w:rsidRPr="00921B1E">
              <w:rPr>
                <w:rFonts w:cs="Calibri"/>
                <w:spacing w:val="1"/>
                <w:lang w:val="ru-RU"/>
              </w:rPr>
              <w:t>о</w:t>
            </w:r>
            <w:r w:rsidRPr="00921B1E">
              <w:rPr>
                <w:rFonts w:cs="Calibri"/>
                <w:spacing w:val="-2"/>
                <w:lang w:val="ru-RU"/>
              </w:rPr>
              <w:t>п</w:t>
            </w:r>
            <w:r w:rsidRPr="00921B1E">
              <w:rPr>
                <w:rFonts w:cs="Calibri"/>
                <w:lang w:val="ru-RU"/>
              </w:rPr>
              <w:t>шт</w:t>
            </w:r>
            <w:r w:rsidRPr="00921B1E">
              <w:rPr>
                <w:rFonts w:cs="Calibri"/>
                <w:spacing w:val="-2"/>
                <w:lang w:val="ru-RU"/>
              </w:rPr>
              <w:t>е</w:t>
            </w:r>
            <w:r w:rsidRPr="00921B1E">
              <w:rPr>
                <w:rFonts w:cs="Calibri"/>
                <w:lang w:val="ru-RU"/>
              </w:rPr>
              <w:t>г</w:t>
            </w:r>
          </w:p>
          <w:p w:rsidR="00A21575" w:rsidRPr="00921B1E" w:rsidRDefault="00A21575">
            <w:pPr>
              <w:pStyle w:val="TableParagraph"/>
              <w:ind w:left="390"/>
              <w:rPr>
                <w:rFonts w:cs="Calibri"/>
                <w:lang w:val="ru-RU"/>
              </w:rPr>
            </w:pPr>
            <w:r w:rsidRPr="00921B1E">
              <w:rPr>
                <w:rFonts w:cs="Calibri"/>
                <w:spacing w:val="-1"/>
                <w:lang w:val="ru-RU"/>
              </w:rPr>
              <w:t>р</w:t>
            </w:r>
            <w:r w:rsidRPr="00921B1E">
              <w:rPr>
                <w:rFonts w:cs="Calibri"/>
                <w:lang w:val="ru-RU"/>
              </w:rPr>
              <w:t>е</w:t>
            </w:r>
            <w:r w:rsidRPr="00921B1E">
              <w:rPr>
                <w:rFonts w:cs="Calibri"/>
                <w:spacing w:val="-1"/>
                <w:lang w:val="ru-RU"/>
              </w:rPr>
              <w:t>чн</w:t>
            </w:r>
            <w:r w:rsidRPr="00921B1E">
              <w:rPr>
                <w:rFonts w:cs="Calibri"/>
                <w:lang w:val="ru-RU"/>
              </w:rPr>
              <w:t>ика</w:t>
            </w:r>
            <w:r w:rsidRPr="00921B1E">
              <w:rPr>
                <w:rFonts w:cs="Calibri"/>
                <w:spacing w:val="-2"/>
                <w:lang w:val="ru-RU"/>
              </w:rPr>
              <w:t xml:space="preserve"> </w:t>
            </w:r>
            <w:r w:rsidRPr="00921B1E">
              <w:rPr>
                <w:rFonts w:cs="Calibri"/>
                <w:spacing w:val="-1"/>
                <w:lang w:val="ru-RU"/>
              </w:rPr>
              <w:t>н</w:t>
            </w:r>
            <w:r w:rsidRPr="00921B1E">
              <w:rPr>
                <w:rFonts w:cs="Calibri"/>
                <w:lang w:val="ru-RU"/>
              </w:rPr>
              <w:t>абав</w:t>
            </w:r>
            <w:r w:rsidRPr="00921B1E">
              <w:rPr>
                <w:rFonts w:cs="Calibri"/>
                <w:spacing w:val="-2"/>
                <w:lang w:val="ru-RU"/>
              </w:rPr>
              <w:t>к</w:t>
            </w:r>
            <w:r w:rsidRPr="00921B1E">
              <w:rPr>
                <w:rFonts w:cs="Calibri"/>
                <w:lang w:val="ru-RU"/>
              </w:rPr>
              <w:t>е</w:t>
            </w:r>
          </w:p>
        </w:tc>
      </w:tr>
      <w:tr w:rsidR="00A21575" w:rsidRPr="00D44017">
        <w:trPr>
          <w:trHeight w:hRule="exact" w:val="27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533" w:right="539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1628"/>
              <w:rPr>
                <w:rFonts w:cs="Calibri"/>
              </w:rPr>
            </w:pPr>
            <w:r>
              <w:rPr>
                <w:rFonts w:cs="Calibri"/>
                <w:spacing w:val="1"/>
              </w:rPr>
              <w:t>У</w:t>
            </w:r>
            <w:r>
              <w:rPr>
                <w:rFonts w:cs="Calibri"/>
              </w:rPr>
              <w:t>с</w:t>
            </w:r>
            <w:r>
              <w:rPr>
                <w:rFonts w:cs="Calibri"/>
                <w:spacing w:val="-3"/>
              </w:rPr>
              <w:t>л</w:t>
            </w:r>
            <w:r>
              <w:rPr>
                <w:rFonts w:cs="Calibri"/>
              </w:rPr>
              <w:t>уге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е</w:t>
            </w:r>
            <w:r>
              <w:rPr>
                <w:rFonts w:cs="Calibri"/>
                <w:spacing w:val="-2"/>
              </w:rPr>
              <w:t>с</w:t>
            </w:r>
            <w:r>
              <w:rPr>
                <w:rFonts w:cs="Calibri"/>
              </w:rPr>
              <w:t>т</w:t>
            </w:r>
            <w:r>
              <w:rPr>
                <w:rFonts w:cs="Calibri"/>
                <w:spacing w:val="1"/>
              </w:rPr>
              <w:t>о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>н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–</w:t>
            </w:r>
            <w:r>
              <w:rPr>
                <w:rFonts w:cs="Calibri"/>
                <w:spacing w:val="-2"/>
              </w:rPr>
              <w:t>т</w:t>
            </w:r>
            <w:r>
              <w:rPr>
                <w:rFonts w:cs="Calibri"/>
              </w:rPr>
              <w:t>ип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735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>
              <w:rPr>
                <w:rFonts w:cs="Calibri"/>
                <w:spacing w:val="-2"/>
              </w:rPr>
              <w:t>5</w:t>
            </w:r>
            <w:r>
              <w:rPr>
                <w:rFonts w:cs="Calibri"/>
              </w:rPr>
              <w:t>3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00</w:t>
            </w:r>
          </w:p>
        </w:tc>
      </w:tr>
      <w:tr w:rsidR="00A21575" w:rsidRPr="00D44017">
        <w:trPr>
          <w:trHeight w:hRule="exact" w:val="27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533" w:right="539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1628"/>
              <w:rPr>
                <w:rFonts w:cs="Calibri"/>
              </w:rPr>
            </w:pPr>
            <w:r>
              <w:rPr>
                <w:rFonts w:cs="Calibri"/>
                <w:spacing w:val="1"/>
              </w:rPr>
              <w:t>У</w:t>
            </w:r>
            <w:r>
              <w:rPr>
                <w:rFonts w:cs="Calibri"/>
              </w:rPr>
              <w:t>с</w:t>
            </w:r>
            <w:r>
              <w:rPr>
                <w:rFonts w:cs="Calibri"/>
                <w:spacing w:val="-3"/>
              </w:rPr>
              <w:t>л</w:t>
            </w:r>
            <w:r>
              <w:rPr>
                <w:rFonts w:cs="Calibri"/>
              </w:rPr>
              <w:t>уге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е</w:t>
            </w:r>
            <w:r>
              <w:rPr>
                <w:rFonts w:cs="Calibri"/>
                <w:spacing w:val="-2"/>
              </w:rPr>
              <w:t>с</w:t>
            </w:r>
            <w:r>
              <w:rPr>
                <w:rFonts w:cs="Calibri"/>
              </w:rPr>
              <w:t>т</w:t>
            </w:r>
            <w:r>
              <w:rPr>
                <w:rFonts w:cs="Calibri"/>
                <w:spacing w:val="1"/>
              </w:rPr>
              <w:t>о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>н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–</w:t>
            </w:r>
            <w:r>
              <w:rPr>
                <w:rFonts w:cs="Calibri"/>
                <w:spacing w:val="-2"/>
              </w:rPr>
              <w:t>т</w:t>
            </w:r>
            <w:r>
              <w:rPr>
                <w:rFonts w:cs="Calibri"/>
              </w:rPr>
              <w:t>ип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735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>
              <w:rPr>
                <w:rFonts w:cs="Calibri"/>
                <w:spacing w:val="-2"/>
              </w:rPr>
              <w:t>5</w:t>
            </w:r>
            <w:r>
              <w:rPr>
                <w:rFonts w:cs="Calibri"/>
              </w:rPr>
              <w:t>3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00</w:t>
            </w:r>
          </w:p>
        </w:tc>
      </w:tr>
      <w:tr w:rsidR="00A21575" w:rsidRPr="00D44017">
        <w:trPr>
          <w:trHeight w:hRule="exact" w:val="27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533" w:right="539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1628"/>
              <w:rPr>
                <w:rFonts w:cs="Calibri"/>
              </w:rPr>
            </w:pPr>
            <w:r>
              <w:rPr>
                <w:rFonts w:cs="Calibri"/>
                <w:spacing w:val="1"/>
              </w:rPr>
              <w:t>У</w:t>
            </w:r>
            <w:r>
              <w:rPr>
                <w:rFonts w:cs="Calibri"/>
              </w:rPr>
              <w:t>с</w:t>
            </w:r>
            <w:r>
              <w:rPr>
                <w:rFonts w:cs="Calibri"/>
                <w:spacing w:val="-3"/>
              </w:rPr>
              <w:t>л</w:t>
            </w:r>
            <w:r>
              <w:rPr>
                <w:rFonts w:cs="Calibri"/>
              </w:rPr>
              <w:t>уге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е</w:t>
            </w:r>
            <w:r>
              <w:rPr>
                <w:rFonts w:cs="Calibri"/>
                <w:spacing w:val="-2"/>
              </w:rPr>
              <w:t>с</w:t>
            </w:r>
            <w:r>
              <w:rPr>
                <w:rFonts w:cs="Calibri"/>
              </w:rPr>
              <w:t>т</w:t>
            </w:r>
            <w:r>
              <w:rPr>
                <w:rFonts w:cs="Calibri"/>
                <w:spacing w:val="1"/>
              </w:rPr>
              <w:t>о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>н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–</w:t>
            </w:r>
            <w:r>
              <w:rPr>
                <w:rFonts w:cs="Calibri"/>
                <w:spacing w:val="-2"/>
              </w:rPr>
              <w:t>т</w:t>
            </w:r>
            <w:r>
              <w:rPr>
                <w:rFonts w:cs="Calibri"/>
              </w:rPr>
              <w:t>ип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735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>
              <w:rPr>
                <w:rFonts w:cs="Calibri"/>
                <w:spacing w:val="-2"/>
              </w:rPr>
              <w:t>5</w:t>
            </w:r>
            <w:r>
              <w:rPr>
                <w:rFonts w:cs="Calibri"/>
              </w:rPr>
              <w:t>3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00</w:t>
            </w:r>
          </w:p>
        </w:tc>
      </w:tr>
      <w:tr w:rsidR="00A21575" w:rsidRPr="00D44017">
        <w:trPr>
          <w:trHeight w:hRule="exact" w:val="27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64" w:lineRule="exact"/>
              <w:ind w:left="533" w:right="539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365AA8">
            <w:pPr>
              <w:pStyle w:val="TableParagraph"/>
              <w:spacing w:line="264" w:lineRule="exact"/>
              <w:ind w:left="1628"/>
              <w:rPr>
                <w:rFonts w:cs="Calibri"/>
              </w:rPr>
            </w:pPr>
            <w:r>
              <w:rPr>
                <w:rFonts w:cs="Calibri"/>
                <w:spacing w:val="1"/>
              </w:rPr>
              <w:t>У</w:t>
            </w:r>
            <w:r>
              <w:rPr>
                <w:rFonts w:cs="Calibri"/>
              </w:rPr>
              <w:t>с</w:t>
            </w:r>
            <w:r>
              <w:rPr>
                <w:rFonts w:cs="Calibri"/>
                <w:spacing w:val="-3"/>
              </w:rPr>
              <w:t>л</w:t>
            </w:r>
            <w:r>
              <w:rPr>
                <w:rFonts w:cs="Calibri"/>
              </w:rPr>
              <w:t>уге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е</w:t>
            </w:r>
            <w:r>
              <w:rPr>
                <w:rFonts w:cs="Calibri"/>
                <w:spacing w:val="-2"/>
              </w:rPr>
              <w:t>с</w:t>
            </w:r>
            <w:r>
              <w:rPr>
                <w:rFonts w:cs="Calibri"/>
              </w:rPr>
              <w:t>т</w:t>
            </w:r>
            <w:r>
              <w:rPr>
                <w:rFonts w:cs="Calibri"/>
                <w:spacing w:val="1"/>
              </w:rPr>
              <w:t>о</w:t>
            </w:r>
            <w:r>
              <w:rPr>
                <w:rFonts w:cs="Calibri"/>
                <w:spacing w:val="-1"/>
              </w:rPr>
              <w:t>р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>н</w:t>
            </w:r>
            <w:r>
              <w:rPr>
                <w:rFonts w:cs="Calibri"/>
              </w:rPr>
              <w:t>а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–</w:t>
            </w:r>
            <w:r>
              <w:rPr>
                <w:rFonts w:cs="Calibri"/>
                <w:spacing w:val="-2"/>
              </w:rPr>
              <w:t>т</w:t>
            </w:r>
            <w:r>
              <w:rPr>
                <w:rFonts w:cs="Calibri"/>
              </w:rPr>
              <w:t>ип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365AA8">
            <w:pPr>
              <w:pStyle w:val="TableParagraph"/>
              <w:spacing w:line="264" w:lineRule="exact"/>
              <w:ind w:left="735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>
              <w:rPr>
                <w:rFonts w:cs="Calibri"/>
                <w:spacing w:val="-2"/>
              </w:rPr>
              <w:t>5</w:t>
            </w:r>
            <w:r>
              <w:rPr>
                <w:rFonts w:cs="Calibri"/>
              </w:rPr>
              <w:t>3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</w:t>
            </w:r>
            <w:r>
              <w:rPr>
                <w:rFonts w:cs="Calibri"/>
                <w:spacing w:val="-2"/>
              </w:rPr>
              <w:t>0</w:t>
            </w:r>
            <w:r>
              <w:rPr>
                <w:rFonts w:cs="Calibri"/>
              </w:rPr>
              <w:t>00</w:t>
            </w:r>
          </w:p>
        </w:tc>
      </w:tr>
    </w:tbl>
    <w:p w:rsidR="00A21575" w:rsidRDefault="00A21575">
      <w:pPr>
        <w:spacing w:before="10" w:line="170" w:lineRule="exact"/>
        <w:rPr>
          <w:sz w:val="17"/>
          <w:szCs w:val="17"/>
        </w:rPr>
      </w:pPr>
    </w:p>
    <w:p w:rsidR="00A21575" w:rsidRPr="00921B1E" w:rsidRDefault="00A21575">
      <w:pPr>
        <w:spacing w:line="252" w:lineRule="exact"/>
        <w:jc w:val="both"/>
        <w:rPr>
          <w:rFonts w:ascii="Times New Roman" w:hAnsi="Times New Roman"/>
          <w:lang w:val="ru-RU"/>
        </w:rPr>
        <w:sectPr w:rsidR="00A21575" w:rsidRPr="00921B1E">
          <w:pgSz w:w="11952" w:h="16860"/>
          <w:pgMar w:top="1400" w:right="920" w:bottom="1500" w:left="1320" w:header="0" w:footer="1235" w:gutter="0"/>
          <w:cols w:space="708"/>
        </w:sectPr>
      </w:pPr>
    </w:p>
    <w:p w:rsidR="00A21575" w:rsidRPr="00921B1E" w:rsidRDefault="00A21575">
      <w:pPr>
        <w:pStyle w:val="BodyText"/>
        <w:numPr>
          <w:ilvl w:val="2"/>
          <w:numId w:val="17"/>
        </w:numPr>
        <w:tabs>
          <w:tab w:val="left" w:pos="789"/>
        </w:tabs>
        <w:spacing w:before="81"/>
        <w:ind w:left="789"/>
        <w:rPr>
          <w:lang w:val="ru-RU"/>
        </w:rPr>
      </w:pPr>
      <w:r w:rsidRPr="00921B1E">
        <w:rPr>
          <w:spacing w:val="-1"/>
          <w:lang w:val="ru-RU"/>
        </w:rPr>
        <w:t>ВР</w:t>
      </w:r>
      <w:r w:rsidRPr="00921B1E">
        <w:rPr>
          <w:spacing w:val="-4"/>
          <w:lang w:val="ru-RU"/>
        </w:rPr>
        <w:t>С</w:t>
      </w:r>
      <w:r w:rsidRPr="00921B1E">
        <w:rPr>
          <w:spacing w:val="4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,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4"/>
          <w:lang w:val="ru-RU"/>
        </w:rPr>
        <w:t>Т</w:t>
      </w:r>
      <w:r w:rsidRPr="00921B1E">
        <w:rPr>
          <w:spacing w:val="-3"/>
          <w:lang w:val="ru-RU"/>
        </w:rPr>
        <w:t>Е</w:t>
      </w:r>
      <w:r w:rsidRPr="00921B1E">
        <w:rPr>
          <w:spacing w:val="1"/>
          <w:lang w:val="ru-RU"/>
        </w:rPr>
        <w:t>Х</w:t>
      </w:r>
      <w:r w:rsidRPr="00921B1E">
        <w:rPr>
          <w:spacing w:val="-1"/>
          <w:lang w:val="ru-RU"/>
        </w:rPr>
        <w:t>Н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 xml:space="preserve">Е </w:t>
      </w:r>
      <w:r w:rsidRPr="00921B1E">
        <w:rPr>
          <w:spacing w:val="-4"/>
          <w:lang w:val="ru-RU"/>
        </w:rPr>
        <w:t>КА</w:t>
      </w:r>
      <w:r w:rsidRPr="00921B1E">
        <w:rPr>
          <w:spacing w:val="-1"/>
          <w:lang w:val="ru-RU"/>
        </w:rPr>
        <w:t>РА</w:t>
      </w:r>
      <w:r w:rsidRPr="00921B1E">
        <w:rPr>
          <w:spacing w:val="-4"/>
          <w:lang w:val="ru-RU"/>
        </w:rPr>
        <w:t>К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ЕР</w:t>
      </w:r>
      <w:r w:rsidRPr="00921B1E">
        <w:rPr>
          <w:spacing w:val="-4"/>
          <w:lang w:val="ru-RU"/>
        </w:rPr>
        <w:t>ИС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ИКЕ</w:t>
      </w:r>
      <w:r w:rsidRPr="00921B1E">
        <w:rPr>
          <w:lang w:val="ru-RU"/>
        </w:rPr>
        <w:t>,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КВ</w:t>
      </w:r>
      <w:r w:rsidRPr="00921B1E">
        <w:rPr>
          <w:spacing w:val="-4"/>
          <w:lang w:val="ru-RU"/>
        </w:rPr>
        <w:t>А</w:t>
      </w:r>
      <w:r w:rsidRPr="00921B1E">
        <w:rPr>
          <w:spacing w:val="-1"/>
          <w:lang w:val="ru-RU"/>
        </w:rPr>
        <w:t>Л</w:t>
      </w:r>
      <w:r w:rsidRPr="00921B1E">
        <w:rPr>
          <w:spacing w:val="-4"/>
          <w:lang w:val="ru-RU"/>
        </w:rPr>
        <w:t>И</w:t>
      </w:r>
      <w:r w:rsidRPr="00921B1E">
        <w:rPr>
          <w:spacing w:val="4"/>
          <w:lang w:val="ru-RU"/>
        </w:rPr>
        <w:t>Т</w:t>
      </w:r>
      <w:r w:rsidRPr="00921B1E">
        <w:rPr>
          <w:spacing w:val="-6"/>
          <w:lang w:val="ru-RU"/>
        </w:rPr>
        <w:t>Е</w:t>
      </w: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 xml:space="preserve">, </w:t>
      </w:r>
      <w:r w:rsidRPr="00921B1E">
        <w:rPr>
          <w:spacing w:val="-4"/>
          <w:lang w:val="ru-RU"/>
        </w:rPr>
        <w:t>К</w:t>
      </w:r>
      <w:r w:rsidRPr="00921B1E">
        <w:rPr>
          <w:spacing w:val="-1"/>
          <w:lang w:val="ru-RU"/>
        </w:rPr>
        <w:t>ОЛ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ОП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 xml:space="preserve"> УСЛУГ</w:t>
      </w:r>
      <w:r w:rsidRPr="00921B1E">
        <w:rPr>
          <w:lang w:val="ru-RU"/>
        </w:rPr>
        <w:t>Е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9" w:line="240" w:lineRule="exact"/>
        <w:rPr>
          <w:sz w:val="24"/>
          <w:szCs w:val="24"/>
          <w:lang w:val="ru-RU"/>
        </w:rPr>
      </w:pPr>
    </w:p>
    <w:p w:rsidR="00A21575" w:rsidRDefault="00A21575">
      <w:pPr>
        <w:pStyle w:val="BodyText"/>
        <w:numPr>
          <w:ilvl w:val="1"/>
          <w:numId w:val="14"/>
        </w:numPr>
        <w:tabs>
          <w:tab w:val="left" w:pos="779"/>
        </w:tabs>
        <w:ind w:left="779"/>
      </w:pPr>
      <w:r>
        <w:rPr>
          <w:spacing w:val="-1"/>
        </w:rPr>
        <w:t>ВР</w:t>
      </w:r>
      <w:r>
        <w:rPr>
          <w:spacing w:val="-4"/>
        </w:rPr>
        <w:t>С</w:t>
      </w:r>
      <w:r>
        <w:rPr>
          <w:spacing w:val="4"/>
        </w:rPr>
        <w:t>Т</w:t>
      </w:r>
      <w:r>
        <w:t>А</w:t>
      </w:r>
      <w:r>
        <w:rPr>
          <w:spacing w:val="-1"/>
        </w:rPr>
        <w:t xml:space="preserve"> УСЛУГ</w:t>
      </w:r>
      <w:r>
        <w:t>Е</w:t>
      </w:r>
    </w:p>
    <w:p w:rsidR="00A21575" w:rsidRDefault="00A21575">
      <w:pPr>
        <w:spacing w:before="9" w:line="110" w:lineRule="exact"/>
        <w:rPr>
          <w:sz w:val="11"/>
          <w:szCs w:val="11"/>
        </w:rPr>
      </w:pPr>
    </w:p>
    <w:p w:rsidR="00A21575" w:rsidRDefault="00A21575">
      <w:pPr>
        <w:pStyle w:val="BodyText"/>
        <w:spacing w:line="248" w:lineRule="exact"/>
        <w:ind w:left="796"/>
      </w:pPr>
      <w:r>
        <w:rPr>
          <w:spacing w:val="-1"/>
        </w:rPr>
        <w:t>Н</w:t>
      </w:r>
      <w:r>
        <w:t>аба</w:t>
      </w:r>
      <w:r>
        <w:rPr>
          <w:spacing w:val="-1"/>
        </w:rPr>
        <w:t>в</w:t>
      </w:r>
      <w:r>
        <w:t>ка</w:t>
      </w:r>
      <w:r>
        <w:rPr>
          <w:spacing w:val="1"/>
        </w:rPr>
        <w:t xml:space="preserve"> </w:t>
      </w:r>
      <w:r>
        <w:rPr>
          <w:spacing w:val="-3"/>
        </w:rPr>
        <w:t>у</w:t>
      </w:r>
      <w:r>
        <w:t>гос</w:t>
      </w:r>
      <w:r>
        <w:rPr>
          <w:spacing w:val="-1"/>
        </w:rPr>
        <w:t>ти</w:t>
      </w:r>
      <w:r>
        <w:rPr>
          <w:spacing w:val="-3"/>
        </w:rPr>
        <w:t>т</w:t>
      </w:r>
      <w:r>
        <w:t>ељ</w:t>
      </w:r>
      <w:r>
        <w:rPr>
          <w:spacing w:val="-2"/>
        </w:rPr>
        <w:t>с</w:t>
      </w:r>
      <w:r>
        <w:t>к</w:t>
      </w:r>
      <w:r>
        <w:rPr>
          <w:spacing w:val="-1"/>
        </w:rPr>
        <w:t>и</w:t>
      </w:r>
      <w:r>
        <w:t xml:space="preserve">х </w:t>
      </w:r>
      <w:r>
        <w:rPr>
          <w:spacing w:val="-3"/>
        </w:rPr>
        <w:t>у</w:t>
      </w:r>
      <w:r>
        <w:t>сл</w:t>
      </w:r>
      <w:r>
        <w:rPr>
          <w:spacing w:val="-3"/>
        </w:rPr>
        <w:t>у</w:t>
      </w:r>
      <w:r>
        <w:t>г</w:t>
      </w:r>
      <w:r>
        <w:rPr>
          <w:spacing w:val="1"/>
        </w:rPr>
        <w:t>а</w:t>
      </w:r>
      <w:r>
        <w:t xml:space="preserve">, </w:t>
      </w:r>
      <w:r>
        <w:rPr>
          <w:spacing w:val="41"/>
        </w:rPr>
        <w:t xml:space="preserve"> </w:t>
      </w:r>
      <w:r>
        <w:rPr>
          <w:spacing w:val="5"/>
        </w:rPr>
        <w:t>Ј</w:t>
      </w:r>
      <w:r>
        <w:t xml:space="preserve">Н </w:t>
      </w:r>
      <w:r>
        <w:rPr>
          <w:spacing w:val="42"/>
        </w:rPr>
        <w:t xml:space="preserve"> </w:t>
      </w:r>
      <w:r>
        <w:rPr>
          <w:spacing w:val="-3"/>
        </w:rPr>
        <w:t>0</w:t>
      </w:r>
      <w:r>
        <w:t>3</w:t>
      </w:r>
      <w:r>
        <w:rPr>
          <w:spacing w:val="1"/>
        </w:rPr>
        <w:t>/</w:t>
      </w:r>
      <w:r>
        <w:t>2</w:t>
      </w:r>
      <w:r>
        <w:rPr>
          <w:spacing w:val="-3"/>
        </w:rPr>
        <w:t>0</w:t>
      </w:r>
      <w:r>
        <w:t>1</w:t>
      </w:r>
      <w:r>
        <w:rPr>
          <w:spacing w:val="-3"/>
        </w:rPr>
        <w:t>4</w:t>
      </w:r>
      <w:r>
        <w:t>:</w:t>
      </w:r>
    </w:p>
    <w:p w:rsidR="00A21575" w:rsidRPr="00921B1E" w:rsidRDefault="00A21575">
      <w:pPr>
        <w:pStyle w:val="BodyText"/>
        <w:spacing w:line="221" w:lineRule="exact"/>
        <w:ind w:left="815"/>
        <w:rPr>
          <w:lang w:val="ru-RU"/>
        </w:rPr>
      </w:pPr>
      <w:r w:rsidRPr="00921B1E">
        <w:rPr>
          <w:b/>
          <w:bCs/>
          <w:spacing w:val="-2"/>
          <w:lang w:val="ru-RU"/>
        </w:rPr>
        <w:t>О</w:t>
      </w:r>
      <w:r w:rsidRPr="00921B1E">
        <w:rPr>
          <w:b/>
          <w:bCs/>
          <w:spacing w:val="1"/>
          <w:lang w:val="ru-RU"/>
        </w:rPr>
        <w:t>Р</w:t>
      </w:r>
      <w:r w:rsidRPr="00921B1E">
        <w:rPr>
          <w:b/>
          <w:bCs/>
          <w:spacing w:val="-2"/>
          <w:lang w:val="ru-RU"/>
        </w:rPr>
        <w:t>Н</w:t>
      </w:r>
      <w:r w:rsidRPr="00921B1E">
        <w:rPr>
          <w:b/>
          <w:bCs/>
          <w:lang w:val="ru-RU"/>
        </w:rPr>
        <w:t>:</w:t>
      </w:r>
      <w:r w:rsidRPr="00921B1E">
        <w:rPr>
          <w:b/>
          <w:bCs/>
          <w:spacing w:val="1"/>
          <w:lang w:val="ru-RU"/>
        </w:rPr>
        <w:t xml:space="preserve"> </w:t>
      </w:r>
      <w:r w:rsidRPr="00921B1E">
        <w:rPr>
          <w:lang w:val="ru-RU"/>
        </w:rPr>
        <w:t>55</w:t>
      </w:r>
      <w:r w:rsidRPr="00921B1E">
        <w:rPr>
          <w:spacing w:val="-3"/>
          <w:lang w:val="ru-RU"/>
        </w:rPr>
        <w:t>3</w:t>
      </w:r>
      <w:r w:rsidRPr="00921B1E">
        <w:rPr>
          <w:lang w:val="ru-RU"/>
        </w:rPr>
        <w:t>00000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-3"/>
          <w:lang w:val="ru-RU"/>
        </w:rPr>
        <w:t xml:space="preserve"> 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ге рес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 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ж</w:t>
      </w:r>
      <w:r w:rsidRPr="00921B1E">
        <w:rPr>
          <w:spacing w:val="-1"/>
          <w:lang w:val="ru-RU"/>
        </w:rPr>
        <w:t>ив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а хра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4" w:line="180" w:lineRule="exact"/>
        <w:rPr>
          <w:sz w:val="18"/>
          <w:szCs w:val="18"/>
          <w:lang w:val="ru-RU"/>
        </w:rPr>
      </w:pPr>
    </w:p>
    <w:p w:rsidR="00A21575" w:rsidRDefault="00A21575">
      <w:pPr>
        <w:pStyle w:val="BodyText"/>
        <w:numPr>
          <w:ilvl w:val="1"/>
          <w:numId w:val="14"/>
        </w:numPr>
        <w:tabs>
          <w:tab w:val="left" w:pos="779"/>
        </w:tabs>
        <w:ind w:left="779"/>
      </w:pPr>
      <w:r>
        <w:rPr>
          <w:spacing w:val="4"/>
        </w:rPr>
        <w:t>Т</w:t>
      </w:r>
      <w:r>
        <w:rPr>
          <w:spacing w:val="-6"/>
        </w:rPr>
        <w:t>Е</w:t>
      </w:r>
      <w:r>
        <w:rPr>
          <w:spacing w:val="1"/>
        </w:rPr>
        <w:t>Х</w:t>
      </w:r>
      <w:r>
        <w:rPr>
          <w:spacing w:val="-1"/>
        </w:rPr>
        <w:t>Н</w:t>
      </w:r>
      <w:r>
        <w:rPr>
          <w:spacing w:val="-4"/>
        </w:rPr>
        <w:t>И</w:t>
      </w:r>
      <w:r>
        <w:t>Ч</w:t>
      </w:r>
      <w:r>
        <w:rPr>
          <w:spacing w:val="-1"/>
        </w:rPr>
        <w:t>К</w:t>
      </w:r>
      <w:r>
        <w:t xml:space="preserve">Е </w:t>
      </w:r>
      <w:r>
        <w:rPr>
          <w:spacing w:val="-1"/>
        </w:rPr>
        <w:t>К</w:t>
      </w:r>
      <w:r>
        <w:rPr>
          <w:spacing w:val="-4"/>
        </w:rPr>
        <w:t>А</w:t>
      </w:r>
      <w:r>
        <w:rPr>
          <w:spacing w:val="-1"/>
        </w:rPr>
        <w:t>РА</w:t>
      </w:r>
      <w:r>
        <w:rPr>
          <w:spacing w:val="-4"/>
        </w:rPr>
        <w:t>К</w:t>
      </w:r>
      <w:r>
        <w:rPr>
          <w:spacing w:val="4"/>
        </w:rPr>
        <w:t>Т</w:t>
      </w:r>
      <w:r>
        <w:rPr>
          <w:spacing w:val="-1"/>
        </w:rPr>
        <w:t>Е</w:t>
      </w:r>
      <w:r>
        <w:rPr>
          <w:spacing w:val="-6"/>
        </w:rPr>
        <w:t>Р</w:t>
      </w:r>
      <w:r>
        <w:rPr>
          <w:spacing w:val="-1"/>
        </w:rPr>
        <w:t>И</w:t>
      </w:r>
      <w:r>
        <w:rPr>
          <w:spacing w:val="-4"/>
        </w:rPr>
        <w:t>С</w:t>
      </w:r>
      <w:r>
        <w:rPr>
          <w:spacing w:val="4"/>
        </w:rPr>
        <w:t>Т</w:t>
      </w:r>
      <w:r>
        <w:rPr>
          <w:spacing w:val="-1"/>
        </w:rPr>
        <w:t>ИК</w:t>
      </w:r>
      <w:r>
        <w:t>Е</w:t>
      </w:r>
    </w:p>
    <w:p w:rsidR="00A21575" w:rsidRDefault="00A21575">
      <w:pPr>
        <w:spacing w:before="9" w:line="120" w:lineRule="exact"/>
        <w:rPr>
          <w:sz w:val="12"/>
          <w:szCs w:val="12"/>
        </w:rPr>
      </w:pPr>
    </w:p>
    <w:p w:rsidR="00A21575" w:rsidRPr="00921B1E" w:rsidRDefault="00A21575">
      <w:pPr>
        <w:pStyle w:val="BodyText"/>
        <w:ind w:left="784"/>
        <w:rPr>
          <w:lang w:val="ru-RU"/>
        </w:rPr>
      </w:pPr>
      <w:r w:rsidRPr="00921B1E">
        <w:rPr>
          <w:spacing w:val="4"/>
          <w:lang w:val="ru-RU"/>
        </w:rPr>
        <w:t>Т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х</w:t>
      </w:r>
      <w:r w:rsidRPr="00921B1E">
        <w:rPr>
          <w:spacing w:val="-1"/>
          <w:lang w:val="ru-RU"/>
        </w:rPr>
        <w:t>ни</w:t>
      </w:r>
      <w:r w:rsidRPr="00921B1E">
        <w:rPr>
          <w:spacing w:val="-6"/>
          <w:lang w:val="ru-RU"/>
        </w:rPr>
        <w:t>ч</w:t>
      </w:r>
      <w:r w:rsidRPr="00921B1E">
        <w:rPr>
          <w:lang w:val="ru-RU"/>
        </w:rPr>
        <w:t>ке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и</w:t>
      </w:r>
      <w:r w:rsidRPr="00921B1E">
        <w:rPr>
          <w:spacing w:val="1"/>
          <w:lang w:val="ru-RU"/>
        </w:rPr>
        <w:t>с</w:t>
      </w:r>
      <w:r w:rsidRPr="00921B1E">
        <w:rPr>
          <w:spacing w:val="-3"/>
          <w:lang w:val="ru-RU"/>
        </w:rPr>
        <w:t>ти</w:t>
      </w:r>
      <w:r w:rsidRPr="00921B1E">
        <w:rPr>
          <w:lang w:val="ru-RU"/>
        </w:rPr>
        <w:t>ке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у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огла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љу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4.</w:t>
      </w:r>
    </w:p>
    <w:p w:rsidR="00A21575" w:rsidRDefault="00A21575">
      <w:pPr>
        <w:pStyle w:val="BodyText"/>
        <w:spacing w:line="252" w:lineRule="exact"/>
        <w:ind w:left="784"/>
      </w:pPr>
      <w:r>
        <w:t>ко</w:t>
      </w:r>
      <w:r>
        <w:rPr>
          <w:spacing w:val="-1"/>
        </w:rPr>
        <w:t>н</w:t>
      </w:r>
      <w:r>
        <w:rPr>
          <w:spacing w:val="1"/>
        </w:rPr>
        <w:t>к</w:t>
      </w:r>
      <w:r>
        <w:rPr>
          <w:spacing w:val="-5"/>
        </w:rPr>
        <w:t>у</w:t>
      </w:r>
      <w:r>
        <w:t>рс</w:t>
      </w:r>
      <w:r>
        <w:rPr>
          <w:spacing w:val="-1"/>
        </w:rPr>
        <w:t>н</w:t>
      </w:r>
      <w:r>
        <w:t>е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rPr>
          <w:spacing w:val="-3"/>
        </w:rPr>
        <w:t>о</w:t>
      </w:r>
      <w:r>
        <w:t>к</w:t>
      </w:r>
      <w:r>
        <w:rPr>
          <w:spacing w:val="-5"/>
        </w:rPr>
        <w:t>у</w:t>
      </w:r>
      <w:r>
        <w:rPr>
          <w:spacing w:val="-1"/>
        </w:rPr>
        <w:t>м</w:t>
      </w:r>
      <w:r>
        <w:t>е</w:t>
      </w:r>
      <w:r>
        <w:rPr>
          <w:spacing w:val="-1"/>
        </w:rPr>
        <w:t>нт</w:t>
      </w:r>
      <w:r>
        <w:t>а</w:t>
      </w:r>
      <w:r>
        <w:rPr>
          <w:spacing w:val="-1"/>
        </w:rPr>
        <w:t>ц</w:t>
      </w:r>
      <w:r>
        <w:rPr>
          <w:spacing w:val="-6"/>
        </w:rPr>
        <w:t>и</w:t>
      </w:r>
      <w:r>
        <w:rPr>
          <w:spacing w:val="3"/>
        </w:rPr>
        <w:t>ј</w:t>
      </w:r>
      <w:r>
        <w:rPr>
          <w:spacing w:val="-2"/>
        </w:rPr>
        <w:t>е</w:t>
      </w:r>
      <w:r>
        <w:t>.</w:t>
      </w:r>
    </w:p>
    <w:p w:rsidR="00A21575" w:rsidRDefault="00A21575">
      <w:pPr>
        <w:spacing w:before="9" w:line="160" w:lineRule="exact"/>
        <w:rPr>
          <w:sz w:val="16"/>
          <w:szCs w:val="16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pStyle w:val="BodyText"/>
        <w:numPr>
          <w:ilvl w:val="1"/>
          <w:numId w:val="14"/>
        </w:numPr>
        <w:tabs>
          <w:tab w:val="left" w:pos="779"/>
        </w:tabs>
        <w:ind w:left="779"/>
      </w:pPr>
      <w:r>
        <w:rPr>
          <w:spacing w:val="-1"/>
        </w:rPr>
        <w:t>КВАЛ</w:t>
      </w:r>
      <w:r>
        <w:rPr>
          <w:spacing w:val="-4"/>
        </w:rPr>
        <w:t>И</w:t>
      </w:r>
      <w:r>
        <w:rPr>
          <w:spacing w:val="4"/>
        </w:rPr>
        <w:t>Т</w:t>
      </w:r>
      <w:r>
        <w:rPr>
          <w:spacing w:val="-3"/>
        </w:rPr>
        <w:t>Е</w:t>
      </w:r>
      <w:r>
        <w:t>Т</w:t>
      </w:r>
    </w:p>
    <w:p w:rsidR="00A21575" w:rsidRDefault="00A21575">
      <w:pPr>
        <w:spacing w:before="9" w:line="110" w:lineRule="exact"/>
        <w:rPr>
          <w:sz w:val="11"/>
          <w:szCs w:val="11"/>
        </w:rPr>
      </w:pPr>
    </w:p>
    <w:p w:rsidR="00A21575" w:rsidRPr="00921B1E" w:rsidRDefault="00A21575">
      <w:pPr>
        <w:pStyle w:val="BodyText"/>
        <w:ind w:left="784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1"/>
          <w:lang w:val="ru-RU"/>
        </w:rPr>
        <w:t>к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аду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8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ех</w:t>
      </w:r>
      <w:r w:rsidRPr="00921B1E">
        <w:rPr>
          <w:spacing w:val="-1"/>
          <w:lang w:val="ru-RU"/>
        </w:rPr>
        <w:t>нич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е </w:t>
      </w:r>
      <w:r w:rsidRPr="00921B1E">
        <w:rPr>
          <w:spacing w:val="1"/>
          <w:lang w:val="ru-RU"/>
        </w:rPr>
        <w:t>с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ци</w:t>
      </w:r>
      <w:r w:rsidRPr="00921B1E">
        <w:rPr>
          <w:spacing w:val="1"/>
          <w:lang w:val="ru-RU"/>
        </w:rPr>
        <w:t>ф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е.</w:t>
      </w:r>
    </w:p>
    <w:p w:rsidR="00A21575" w:rsidRPr="00921B1E" w:rsidRDefault="00A21575">
      <w:pPr>
        <w:spacing w:before="1" w:line="170" w:lineRule="exact"/>
        <w:rPr>
          <w:sz w:val="17"/>
          <w:szCs w:val="17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Default="00A21575">
      <w:pPr>
        <w:pStyle w:val="BodyText"/>
        <w:numPr>
          <w:ilvl w:val="1"/>
          <w:numId w:val="14"/>
        </w:numPr>
        <w:tabs>
          <w:tab w:val="left" w:pos="779"/>
        </w:tabs>
        <w:ind w:left="779"/>
      </w:pPr>
      <w:r>
        <w:rPr>
          <w:spacing w:val="-1"/>
        </w:rPr>
        <w:t>КОЛИ</w:t>
      </w:r>
      <w:r>
        <w:t>Ч</w:t>
      </w:r>
      <w:r>
        <w:rPr>
          <w:spacing w:val="-1"/>
        </w:rPr>
        <w:t>И</w:t>
      </w:r>
      <w:r>
        <w:rPr>
          <w:spacing w:val="-4"/>
        </w:rPr>
        <w:t>Н</w:t>
      </w:r>
      <w:r>
        <w:t>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ОПИ</w:t>
      </w:r>
      <w:r>
        <w:t>С</w:t>
      </w:r>
      <w:r>
        <w:rPr>
          <w:spacing w:val="-1"/>
        </w:rPr>
        <w:t xml:space="preserve"> </w:t>
      </w:r>
      <w:r>
        <w:rPr>
          <w:spacing w:val="2"/>
        </w:rPr>
        <w:t>У</w:t>
      </w:r>
      <w:r>
        <w:rPr>
          <w:spacing w:val="-1"/>
        </w:rPr>
        <w:t>СЛУГ</w:t>
      </w:r>
      <w:r>
        <w:t>А</w:t>
      </w:r>
    </w:p>
    <w:p w:rsidR="00A21575" w:rsidRDefault="00A21575">
      <w:pPr>
        <w:spacing w:before="2" w:line="130" w:lineRule="exact"/>
        <w:rPr>
          <w:sz w:val="13"/>
          <w:szCs w:val="13"/>
        </w:rPr>
      </w:pPr>
    </w:p>
    <w:p w:rsidR="00A21575" w:rsidRPr="00921B1E" w:rsidRDefault="00A21575" w:rsidP="00B70F82">
      <w:pPr>
        <w:pStyle w:val="BodyText"/>
        <w:spacing w:line="252" w:lineRule="exact"/>
        <w:ind w:left="796" w:right="280"/>
        <w:jc w:val="both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ск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аду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ех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ке</w:t>
      </w:r>
      <w:r w:rsidRPr="00921B1E">
        <w:rPr>
          <w:spacing w:val="20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ец</w:t>
      </w:r>
      <w:r w:rsidRPr="00921B1E">
        <w:rPr>
          <w:spacing w:val="-3"/>
          <w:lang w:val="ru-RU"/>
        </w:rPr>
        <w:t>и</w:t>
      </w:r>
      <w:r w:rsidRPr="00921B1E">
        <w:rPr>
          <w:spacing w:val="1"/>
          <w:lang w:val="ru-RU"/>
        </w:rPr>
        <w:t>ф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чни</w:t>
      </w:r>
      <w:r w:rsidRPr="00921B1E">
        <w:rPr>
          <w:lang w:val="ru-RU"/>
        </w:rPr>
        <w:t>м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1"/>
          <w:lang w:val="ru-RU"/>
        </w:rPr>
        <w:t>пози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ти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>ру</w:t>
      </w:r>
      <w:r w:rsidRPr="00921B1E">
        <w:rPr>
          <w:spacing w:val="-1"/>
          <w:lang w:val="ru-RU"/>
        </w:rPr>
        <w:t>џ</w:t>
      </w:r>
      <w:r w:rsidRPr="00921B1E">
        <w:rPr>
          <w:lang w:val="ru-RU"/>
        </w:rPr>
        <w:t>бе</w:t>
      </w:r>
      <w:r w:rsidRPr="00921B1E">
        <w:rPr>
          <w:spacing w:val="-1"/>
          <w:lang w:val="ru-RU"/>
        </w:rPr>
        <w:t>ниц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а.</w:t>
      </w:r>
    </w:p>
    <w:p w:rsidR="00A21575" w:rsidRPr="00921B1E" w:rsidRDefault="00A21575" w:rsidP="00B70F82">
      <w:pPr>
        <w:spacing w:before="6" w:line="240" w:lineRule="exact"/>
        <w:jc w:val="both"/>
        <w:rPr>
          <w:sz w:val="24"/>
          <w:szCs w:val="24"/>
          <w:lang w:val="ru-RU"/>
        </w:rPr>
      </w:pPr>
    </w:p>
    <w:p w:rsidR="00A21575" w:rsidRPr="00921B1E" w:rsidRDefault="00A21575" w:rsidP="00B70F82">
      <w:pPr>
        <w:pStyle w:val="BodyText"/>
        <w:spacing w:line="241" w:lineRule="auto"/>
        <w:ind w:left="770" w:right="10" w:hanging="26"/>
        <w:jc w:val="both"/>
        <w:rPr>
          <w:lang w:val="ru-RU"/>
        </w:rPr>
      </w:pPr>
      <w:r w:rsidRPr="00921B1E">
        <w:rPr>
          <w:spacing w:val="-4"/>
          <w:lang w:val="ru-RU"/>
        </w:rPr>
        <w:t>Св</w:t>
      </w:r>
      <w:r>
        <w:rPr>
          <w:lang w:val="ru-RU"/>
        </w:rPr>
        <w:t xml:space="preserve">е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3"/>
          <w:lang w:val="ru-RU"/>
        </w:rPr>
        <w:t>мор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ју  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 xml:space="preserve">у  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3"/>
          <w:lang w:val="ru-RU"/>
        </w:rPr>
        <w:t>пот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но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и  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>
        <w:rPr>
          <w:lang w:val="ru-RU"/>
        </w:rPr>
        <w:t xml:space="preserve">а 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дг</w:t>
      </w:r>
      <w:r w:rsidRPr="00921B1E">
        <w:rPr>
          <w:spacing w:val="-3"/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а</w:t>
      </w:r>
      <w:r>
        <w:rPr>
          <w:lang w:val="ru-RU"/>
        </w:rPr>
        <w:t xml:space="preserve">ју 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хт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>в</w:t>
      </w:r>
      <w:r w:rsidRPr="00921B1E">
        <w:rPr>
          <w:spacing w:val="-3"/>
          <w:lang w:val="ru-RU"/>
        </w:rPr>
        <w:t>им</w:t>
      </w:r>
      <w:r>
        <w:rPr>
          <w:lang w:val="ru-RU"/>
        </w:rPr>
        <w:t xml:space="preserve">а 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еде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м  у  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но</w:t>
      </w:r>
      <w:r w:rsidRPr="00921B1E">
        <w:rPr>
          <w:lang w:val="ru-RU"/>
        </w:rPr>
        <w:t xml:space="preserve">ј </w:t>
      </w:r>
      <w:r w:rsidRPr="00921B1E">
        <w:rPr>
          <w:spacing w:val="-2"/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м</w:t>
      </w:r>
      <w:r w:rsidRPr="00921B1E">
        <w:rPr>
          <w:spacing w:val="-2"/>
          <w:lang w:val="ru-RU"/>
        </w:rPr>
        <w:t>е</w:t>
      </w:r>
      <w:r w:rsidRPr="00921B1E">
        <w:rPr>
          <w:spacing w:val="-3"/>
          <w:lang w:val="ru-RU"/>
        </w:rPr>
        <w:t>нт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ци</w:t>
      </w:r>
      <w:r w:rsidRPr="00921B1E">
        <w:rPr>
          <w:lang w:val="ru-RU"/>
        </w:rPr>
        <w:t>ј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.</w:t>
      </w:r>
    </w:p>
    <w:p w:rsidR="00A21575" w:rsidRPr="00921B1E" w:rsidRDefault="00A21575" w:rsidP="00B70F82">
      <w:pPr>
        <w:spacing w:before="10" w:line="240" w:lineRule="exact"/>
        <w:jc w:val="both"/>
        <w:rPr>
          <w:sz w:val="24"/>
          <w:szCs w:val="24"/>
          <w:lang w:val="ru-RU"/>
        </w:rPr>
      </w:pPr>
    </w:p>
    <w:p w:rsidR="00A21575" w:rsidRPr="00921B1E" w:rsidRDefault="00A21575" w:rsidP="00B70F82">
      <w:pPr>
        <w:pStyle w:val="BodyText"/>
        <w:ind w:left="796"/>
        <w:jc w:val="both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3"/>
          <w:lang w:val="ru-RU"/>
        </w:rPr>
        <w:t>ц</w:t>
      </w:r>
      <w:r w:rsidRPr="00921B1E">
        <w:rPr>
          <w:spacing w:val="-2"/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3"/>
          <w:lang w:val="ru-RU"/>
        </w:rPr>
        <w:t>мор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ју</w:t>
      </w:r>
      <w:r w:rsidRPr="00921B1E">
        <w:rPr>
          <w:spacing w:val="-7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spacing w:val="-3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3"/>
          <w:lang w:val="ru-RU"/>
        </w:rPr>
        <w:t>ун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ип</w:t>
      </w:r>
      <w:r w:rsidRPr="00921B1E">
        <w:rPr>
          <w:spacing w:val="-2"/>
          <w:lang w:val="ru-RU"/>
        </w:rPr>
        <w:t>ада</w:t>
      </w:r>
      <w:r w:rsidRPr="00921B1E">
        <w:rPr>
          <w:lang w:val="ru-RU"/>
        </w:rPr>
        <w:t>ј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и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3"/>
          <w:lang w:val="ru-RU"/>
        </w:rPr>
        <w:t>тр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шк</w:t>
      </w:r>
      <w:r w:rsidRPr="00921B1E">
        <w:rPr>
          <w:spacing w:val="-3"/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.</w:t>
      </w:r>
    </w:p>
    <w:p w:rsidR="00A21575" w:rsidRPr="00921B1E" w:rsidRDefault="00A21575" w:rsidP="00B70F82">
      <w:pPr>
        <w:spacing w:before="18" w:line="240" w:lineRule="exact"/>
        <w:jc w:val="both"/>
        <w:rPr>
          <w:sz w:val="24"/>
          <w:szCs w:val="24"/>
          <w:lang w:val="ru-RU"/>
        </w:rPr>
      </w:pPr>
    </w:p>
    <w:p w:rsidR="00A21575" w:rsidRPr="00921B1E" w:rsidRDefault="00A21575" w:rsidP="00B70F82">
      <w:pPr>
        <w:spacing w:before="7" w:line="240" w:lineRule="exact"/>
        <w:jc w:val="both"/>
        <w:rPr>
          <w:sz w:val="24"/>
          <w:szCs w:val="24"/>
          <w:lang w:val="ru-RU"/>
        </w:rPr>
      </w:pPr>
    </w:p>
    <w:p w:rsidR="00A21575" w:rsidRPr="00570283" w:rsidRDefault="00A21575" w:rsidP="00B70F82">
      <w:pPr>
        <w:pStyle w:val="BodyText"/>
        <w:ind w:left="796"/>
        <w:jc w:val="both"/>
        <w:rPr>
          <w:b/>
          <w:lang w:val="ru-RU"/>
        </w:rPr>
      </w:pPr>
      <w:r w:rsidRPr="00570283">
        <w:rPr>
          <w:b/>
          <w:spacing w:val="-4"/>
          <w:lang w:val="ru-RU"/>
        </w:rPr>
        <w:t>П</w:t>
      </w:r>
      <w:r w:rsidRPr="00570283">
        <w:rPr>
          <w:b/>
          <w:spacing w:val="-3"/>
          <w:lang w:val="ru-RU"/>
        </w:rPr>
        <w:t>о</w:t>
      </w:r>
      <w:r w:rsidRPr="00570283">
        <w:rPr>
          <w:b/>
          <w:spacing w:val="-1"/>
          <w:lang w:val="ru-RU"/>
        </w:rPr>
        <w:t>н</w:t>
      </w:r>
      <w:r w:rsidRPr="00570283">
        <w:rPr>
          <w:b/>
          <w:spacing w:val="-5"/>
          <w:lang w:val="ru-RU"/>
        </w:rPr>
        <w:t>у</w:t>
      </w:r>
      <w:r w:rsidRPr="00570283">
        <w:rPr>
          <w:b/>
          <w:spacing w:val="-2"/>
          <w:lang w:val="ru-RU"/>
        </w:rPr>
        <w:t>д</w:t>
      </w:r>
      <w:r w:rsidRPr="00570283">
        <w:rPr>
          <w:b/>
          <w:lang w:val="ru-RU"/>
        </w:rPr>
        <w:t>а</w:t>
      </w:r>
      <w:r w:rsidRPr="00570283">
        <w:rPr>
          <w:b/>
          <w:spacing w:val="-4"/>
          <w:lang w:val="ru-RU"/>
        </w:rPr>
        <w:t xml:space="preserve"> </w:t>
      </w:r>
      <w:r w:rsidRPr="00570283">
        <w:rPr>
          <w:b/>
          <w:spacing w:val="-3"/>
          <w:lang w:val="ru-RU"/>
        </w:rPr>
        <w:t>мор</w:t>
      </w:r>
      <w:r w:rsidRPr="00570283">
        <w:rPr>
          <w:b/>
          <w:lang w:val="ru-RU"/>
        </w:rPr>
        <w:t>а</w:t>
      </w:r>
      <w:r w:rsidRPr="00570283">
        <w:rPr>
          <w:b/>
          <w:spacing w:val="-4"/>
          <w:lang w:val="ru-RU"/>
        </w:rPr>
        <w:t xml:space="preserve"> </w:t>
      </w:r>
      <w:r w:rsidRPr="00570283">
        <w:rPr>
          <w:b/>
          <w:spacing w:val="-2"/>
          <w:lang w:val="ru-RU"/>
        </w:rPr>
        <w:t>д</w:t>
      </w:r>
      <w:r w:rsidRPr="00570283">
        <w:rPr>
          <w:b/>
          <w:lang w:val="ru-RU"/>
        </w:rPr>
        <w:t>а</w:t>
      </w:r>
      <w:r w:rsidRPr="00570283">
        <w:rPr>
          <w:b/>
          <w:spacing w:val="-4"/>
          <w:lang w:val="ru-RU"/>
        </w:rPr>
        <w:t xml:space="preserve"> </w:t>
      </w:r>
      <w:r w:rsidRPr="00570283">
        <w:rPr>
          <w:b/>
          <w:spacing w:val="-3"/>
          <w:lang w:val="ru-RU"/>
        </w:rPr>
        <w:t>садржи</w:t>
      </w:r>
      <w:r w:rsidRPr="00570283">
        <w:rPr>
          <w:b/>
          <w:spacing w:val="-2"/>
          <w:lang w:val="ru-RU"/>
        </w:rPr>
        <w:t xml:space="preserve"> с</w:t>
      </w:r>
      <w:r w:rsidRPr="00570283">
        <w:rPr>
          <w:b/>
          <w:spacing w:val="-1"/>
          <w:lang w:val="ru-RU"/>
        </w:rPr>
        <w:t>в</w:t>
      </w:r>
      <w:r w:rsidRPr="00570283">
        <w:rPr>
          <w:b/>
          <w:lang w:val="ru-RU"/>
        </w:rPr>
        <w:t>е</w:t>
      </w:r>
      <w:r w:rsidRPr="00570283">
        <w:rPr>
          <w:b/>
          <w:spacing w:val="-5"/>
          <w:lang w:val="ru-RU"/>
        </w:rPr>
        <w:t xml:space="preserve"> </w:t>
      </w:r>
      <w:r w:rsidRPr="00570283">
        <w:rPr>
          <w:b/>
          <w:spacing w:val="-2"/>
          <w:lang w:val="ru-RU"/>
        </w:rPr>
        <w:t>а</w:t>
      </w:r>
      <w:r w:rsidRPr="00570283">
        <w:rPr>
          <w:b/>
          <w:spacing w:val="-3"/>
          <w:lang w:val="ru-RU"/>
        </w:rPr>
        <w:t>рти</w:t>
      </w:r>
      <w:r w:rsidRPr="00570283">
        <w:rPr>
          <w:b/>
          <w:spacing w:val="-2"/>
          <w:lang w:val="ru-RU"/>
        </w:rPr>
        <w:t>кле</w:t>
      </w:r>
      <w:r w:rsidRPr="00570283">
        <w:rPr>
          <w:b/>
          <w:spacing w:val="-4"/>
          <w:lang w:val="ru-RU"/>
        </w:rPr>
        <w:t xml:space="preserve"> </w:t>
      </w:r>
      <w:r w:rsidRPr="00570283">
        <w:rPr>
          <w:b/>
          <w:spacing w:val="-1"/>
          <w:lang w:val="ru-RU"/>
        </w:rPr>
        <w:t>и</w:t>
      </w:r>
      <w:r w:rsidRPr="00570283">
        <w:rPr>
          <w:b/>
          <w:lang w:val="ru-RU"/>
        </w:rPr>
        <w:t>з</w:t>
      </w:r>
      <w:r w:rsidRPr="00570283">
        <w:rPr>
          <w:b/>
          <w:spacing w:val="-6"/>
          <w:lang w:val="ru-RU"/>
        </w:rPr>
        <w:t xml:space="preserve"> </w:t>
      </w:r>
      <w:r w:rsidRPr="00570283">
        <w:rPr>
          <w:b/>
          <w:spacing w:val="-4"/>
          <w:lang w:val="ru-RU"/>
        </w:rPr>
        <w:t>С</w:t>
      </w:r>
      <w:r w:rsidRPr="00570283">
        <w:rPr>
          <w:b/>
          <w:spacing w:val="-3"/>
          <w:lang w:val="ru-RU"/>
        </w:rPr>
        <w:t>п</w:t>
      </w:r>
      <w:r w:rsidRPr="00570283">
        <w:rPr>
          <w:b/>
          <w:spacing w:val="-2"/>
          <w:lang w:val="ru-RU"/>
        </w:rPr>
        <w:t>е</w:t>
      </w:r>
      <w:r w:rsidRPr="00570283">
        <w:rPr>
          <w:b/>
          <w:spacing w:val="-3"/>
          <w:lang w:val="ru-RU"/>
        </w:rPr>
        <w:t>ци</w:t>
      </w:r>
      <w:r w:rsidRPr="00570283">
        <w:rPr>
          <w:b/>
          <w:spacing w:val="-2"/>
          <w:lang w:val="ru-RU"/>
        </w:rPr>
        <w:t>ф</w:t>
      </w:r>
      <w:r w:rsidRPr="00570283">
        <w:rPr>
          <w:b/>
          <w:spacing w:val="-3"/>
          <w:lang w:val="ru-RU"/>
        </w:rPr>
        <w:t>и</w:t>
      </w:r>
      <w:r w:rsidRPr="00570283">
        <w:rPr>
          <w:b/>
          <w:spacing w:val="-2"/>
          <w:lang w:val="ru-RU"/>
        </w:rPr>
        <w:t>ка</w:t>
      </w:r>
      <w:r w:rsidRPr="00570283">
        <w:rPr>
          <w:b/>
          <w:spacing w:val="-3"/>
          <w:lang w:val="ru-RU"/>
        </w:rPr>
        <w:t>ци</w:t>
      </w:r>
      <w:r w:rsidRPr="00570283">
        <w:rPr>
          <w:b/>
          <w:lang w:val="ru-RU"/>
        </w:rPr>
        <w:t>ј</w:t>
      </w:r>
      <w:r w:rsidRPr="00570283">
        <w:rPr>
          <w:b/>
          <w:spacing w:val="-2"/>
          <w:lang w:val="ru-RU"/>
        </w:rPr>
        <w:t>е</w:t>
      </w:r>
      <w:r w:rsidRPr="00570283">
        <w:rPr>
          <w:b/>
          <w:lang w:val="ru-RU"/>
        </w:rPr>
        <w:t>.</w:t>
      </w:r>
    </w:p>
    <w:p w:rsidR="00A21575" w:rsidRDefault="00A21575" w:rsidP="00B70F82">
      <w:pPr>
        <w:pStyle w:val="BodyText"/>
        <w:ind w:left="796"/>
        <w:jc w:val="both"/>
        <w:rPr>
          <w:lang w:val="ru-RU"/>
        </w:rPr>
      </w:pPr>
    </w:p>
    <w:p w:rsidR="00A21575" w:rsidRPr="00921B1E" w:rsidRDefault="00A21575" w:rsidP="00B70F82">
      <w:pPr>
        <w:pStyle w:val="BodyText"/>
        <w:tabs>
          <w:tab w:val="left" w:pos="7655"/>
          <w:tab w:val="left" w:pos="9750"/>
        </w:tabs>
        <w:spacing w:before="1" w:line="254" w:lineRule="exact"/>
        <w:ind w:left="770" w:right="181"/>
        <w:jc w:val="both"/>
        <w:rPr>
          <w:lang w:val="ru-RU"/>
        </w:rPr>
      </w:pPr>
      <w:r w:rsidRPr="00570283">
        <w:rPr>
          <w:b/>
          <w:lang w:val="ru-RU"/>
        </w:rPr>
        <w:t>С обзиром да се ради о набавци услуга ресторана, чији је обим и разноликост немогуће прецизно дефинисати и предвидети за период од годину дана, Наручилац је унапред одредио вредност уговора до које се могу вршити предметне набавке услуга, а понуђена цена служи за поређење у елементу критеријума. Наручилац задржава право да користи и услуге ресторана које нису наведене у спецификацији. За ове услуге Понуђач ће доставити накнадну понуду у којој цене не могу бити веће од цена у важећем ценовнику и на које писану сагласност даје Наручилац</w:t>
      </w:r>
      <w:r w:rsidRPr="00921B1E">
        <w:rPr>
          <w:lang w:val="ru-RU"/>
        </w:rPr>
        <w:t>.</w:t>
      </w:r>
    </w:p>
    <w:p w:rsidR="00A21575" w:rsidRPr="00921B1E" w:rsidRDefault="00A21575">
      <w:pPr>
        <w:pStyle w:val="BodyText"/>
        <w:ind w:left="796"/>
        <w:rPr>
          <w:lang w:val="ru-RU"/>
        </w:rPr>
      </w:pPr>
    </w:p>
    <w:p w:rsidR="00A21575" w:rsidRPr="00921B1E" w:rsidRDefault="00A21575">
      <w:pPr>
        <w:spacing w:before="11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4"/>
        </w:numPr>
        <w:tabs>
          <w:tab w:val="left" w:pos="820"/>
        </w:tabs>
        <w:ind w:left="820" w:hanging="720"/>
        <w:rPr>
          <w:lang w:val="ru-RU"/>
        </w:rPr>
      </w:pP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СП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ОВО</w:t>
      </w:r>
      <w:r w:rsidRPr="00921B1E">
        <w:rPr>
          <w:spacing w:val="-3"/>
          <w:lang w:val="ru-RU"/>
        </w:rPr>
        <w:t>Ђ</w:t>
      </w:r>
      <w:r w:rsidRPr="00921B1E">
        <w:rPr>
          <w:spacing w:val="-1"/>
          <w:lang w:val="ru-RU"/>
        </w:rPr>
        <w:t>ЕЊ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КО</w:t>
      </w:r>
      <w:r w:rsidRPr="00921B1E">
        <w:rPr>
          <w:spacing w:val="-4"/>
          <w:lang w:val="ru-RU"/>
        </w:rPr>
        <w:t>Н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РО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ЕЗ</w:t>
      </w:r>
      <w:r w:rsidRPr="00921B1E">
        <w:rPr>
          <w:lang w:val="ru-RU"/>
        </w:rPr>
        <w:t>Б</w:t>
      </w:r>
      <w:r w:rsidRPr="00921B1E">
        <w:rPr>
          <w:spacing w:val="-2"/>
          <w:lang w:val="ru-RU"/>
        </w:rPr>
        <w:t>Е</w:t>
      </w:r>
      <w:r w:rsidRPr="00921B1E">
        <w:rPr>
          <w:spacing w:val="-6"/>
          <w:lang w:val="ru-RU"/>
        </w:rPr>
        <w:t>Ђ</w:t>
      </w:r>
      <w:r w:rsidRPr="00921B1E">
        <w:rPr>
          <w:spacing w:val="-1"/>
          <w:lang w:val="ru-RU"/>
        </w:rPr>
        <w:t>ИВАЊ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Г</w:t>
      </w:r>
      <w:r w:rsidRPr="00921B1E">
        <w:rPr>
          <w:spacing w:val="-4"/>
          <w:lang w:val="ru-RU"/>
        </w:rPr>
        <w:t>А</w:t>
      </w:r>
      <w:r w:rsidRPr="00921B1E">
        <w:rPr>
          <w:spacing w:val="-1"/>
          <w:lang w:val="ru-RU"/>
        </w:rPr>
        <w:t>РА</w:t>
      </w:r>
      <w:r w:rsidRPr="00921B1E">
        <w:rPr>
          <w:spacing w:val="-2"/>
          <w:lang w:val="ru-RU"/>
        </w:rPr>
        <w:t>НЦ</w:t>
      </w:r>
      <w:r w:rsidRPr="00921B1E">
        <w:rPr>
          <w:spacing w:val="-4"/>
          <w:lang w:val="ru-RU"/>
        </w:rPr>
        <w:t>И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6"/>
          <w:lang w:val="ru-RU"/>
        </w:rPr>
        <w:t>К</w:t>
      </w:r>
      <w:r w:rsidRPr="00921B1E">
        <w:rPr>
          <w:spacing w:val="-1"/>
          <w:lang w:val="ru-RU"/>
        </w:rPr>
        <w:t>ВАЛ</w:t>
      </w:r>
      <w:r w:rsidRPr="00921B1E">
        <w:rPr>
          <w:spacing w:val="-4"/>
          <w:lang w:val="ru-RU"/>
        </w:rPr>
        <w:t>И</w:t>
      </w:r>
      <w:r w:rsidRPr="00921B1E">
        <w:rPr>
          <w:spacing w:val="4"/>
          <w:lang w:val="ru-RU"/>
        </w:rPr>
        <w:t>Т</w:t>
      </w:r>
      <w:r w:rsidRPr="00921B1E">
        <w:rPr>
          <w:spacing w:val="-3"/>
          <w:lang w:val="ru-RU"/>
        </w:rPr>
        <w:t>Е</w:t>
      </w:r>
      <w:r w:rsidRPr="00921B1E">
        <w:rPr>
          <w:spacing w:val="2"/>
          <w:lang w:val="ru-RU"/>
        </w:rPr>
        <w:t>Т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>:</w:t>
      </w:r>
    </w:p>
    <w:p w:rsidR="00A21575" w:rsidRPr="00921B1E" w:rsidRDefault="00A21575">
      <w:pPr>
        <w:pStyle w:val="BodyText"/>
        <w:spacing w:before="8"/>
        <w:ind w:left="787"/>
        <w:rPr>
          <w:lang w:val="ru-RU"/>
        </w:rPr>
      </w:pP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нтро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-4"/>
          <w:lang w:val="ru-RU"/>
        </w:rPr>
        <w:t xml:space="preserve"> в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ш</w:t>
      </w:r>
      <w:r w:rsidRPr="00921B1E">
        <w:rPr>
          <w:lang w:val="ru-RU"/>
        </w:rPr>
        <w:t>и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тр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чн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сл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жб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 xml:space="preserve"> Н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ручиоц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9" w:line="280" w:lineRule="exact"/>
        <w:rPr>
          <w:sz w:val="28"/>
          <w:szCs w:val="28"/>
          <w:lang w:val="ru-RU"/>
        </w:rPr>
      </w:pPr>
    </w:p>
    <w:p w:rsidR="00A21575" w:rsidRDefault="00A21575">
      <w:pPr>
        <w:pStyle w:val="BodyText"/>
        <w:numPr>
          <w:ilvl w:val="1"/>
          <w:numId w:val="14"/>
        </w:numPr>
        <w:tabs>
          <w:tab w:val="left" w:pos="779"/>
        </w:tabs>
        <w:ind w:left="779" w:hanging="680"/>
      </w:pPr>
      <w:r>
        <w:rPr>
          <w:spacing w:val="-1"/>
        </w:rPr>
        <w:t>Р</w:t>
      </w:r>
      <w:r>
        <w:rPr>
          <w:spacing w:val="-2"/>
        </w:rPr>
        <w:t>О</w:t>
      </w:r>
      <w:r>
        <w:t>К</w:t>
      </w:r>
      <w:r>
        <w:rPr>
          <w:spacing w:val="-1"/>
        </w:rPr>
        <w:t xml:space="preserve"> ИСП</w:t>
      </w:r>
      <w:r>
        <w:rPr>
          <w:spacing w:val="-4"/>
        </w:rPr>
        <w:t>О</w:t>
      </w:r>
      <w:r>
        <w:rPr>
          <w:spacing w:val="-1"/>
        </w:rPr>
        <w:t>РУК</w:t>
      </w:r>
      <w:r>
        <w:rPr>
          <w:spacing w:val="-3"/>
        </w:rPr>
        <w:t>Е</w:t>
      </w:r>
      <w:r>
        <w:t>:</w:t>
      </w:r>
    </w:p>
    <w:p w:rsidR="00A21575" w:rsidRDefault="00A21575">
      <w:pPr>
        <w:spacing w:before="9" w:line="110" w:lineRule="exact"/>
        <w:rPr>
          <w:sz w:val="11"/>
          <w:szCs w:val="11"/>
        </w:rPr>
      </w:pPr>
    </w:p>
    <w:p w:rsidR="00A21575" w:rsidRPr="00921B1E" w:rsidRDefault="00A21575">
      <w:pPr>
        <w:pStyle w:val="BodyText"/>
        <w:spacing w:line="241" w:lineRule="auto"/>
        <w:ind w:left="760" w:right="557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1"/>
          <w:lang w:val="ru-RU"/>
        </w:rPr>
        <w:t>к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аду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8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ех</w:t>
      </w:r>
      <w:r w:rsidRPr="00921B1E">
        <w:rPr>
          <w:spacing w:val="-1"/>
          <w:lang w:val="ru-RU"/>
        </w:rPr>
        <w:t>нич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е </w:t>
      </w:r>
      <w:r w:rsidRPr="00921B1E">
        <w:rPr>
          <w:spacing w:val="1"/>
          <w:lang w:val="ru-RU"/>
        </w:rPr>
        <w:t>с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ци</w:t>
      </w:r>
      <w:r w:rsidRPr="00921B1E">
        <w:rPr>
          <w:spacing w:val="1"/>
          <w:lang w:val="ru-RU"/>
        </w:rPr>
        <w:t>ф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чни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spacing w:val="-1"/>
          <w:lang w:val="ru-RU"/>
        </w:rPr>
        <w:t>ози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да</w:t>
      </w:r>
      <w:r w:rsidRPr="00921B1E">
        <w:rPr>
          <w:spacing w:val="-3"/>
          <w:lang w:val="ru-RU"/>
        </w:rPr>
        <w:t>т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 xml:space="preserve"> 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>ру</w:t>
      </w:r>
      <w:r w:rsidRPr="00921B1E">
        <w:rPr>
          <w:spacing w:val="-1"/>
          <w:lang w:val="ru-RU"/>
        </w:rPr>
        <w:t>џ</w:t>
      </w:r>
      <w:r w:rsidRPr="00921B1E">
        <w:rPr>
          <w:lang w:val="ru-RU"/>
        </w:rPr>
        <w:t>бе</w:t>
      </w:r>
      <w:r w:rsidRPr="00921B1E">
        <w:rPr>
          <w:spacing w:val="-1"/>
          <w:lang w:val="ru-RU"/>
        </w:rPr>
        <w:t>ниц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spacing w:val="2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2" w:line="170" w:lineRule="exact"/>
        <w:rPr>
          <w:sz w:val="17"/>
          <w:szCs w:val="17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Default="00A21575">
      <w:pPr>
        <w:pStyle w:val="BodyText"/>
        <w:numPr>
          <w:ilvl w:val="1"/>
          <w:numId w:val="14"/>
        </w:numPr>
        <w:tabs>
          <w:tab w:val="left" w:pos="779"/>
        </w:tabs>
        <w:ind w:left="779"/>
      </w:pPr>
      <w:r>
        <w:t>М</w:t>
      </w:r>
      <w:r>
        <w:rPr>
          <w:spacing w:val="-1"/>
        </w:rPr>
        <w:t>Е</w:t>
      </w:r>
      <w:r>
        <w:rPr>
          <w:spacing w:val="-4"/>
        </w:rPr>
        <w:t>С</w:t>
      </w:r>
      <w:r>
        <w:rPr>
          <w:spacing w:val="4"/>
        </w:rPr>
        <w:t>Т</w:t>
      </w:r>
      <w:r>
        <w:t>О</w:t>
      </w:r>
      <w:r>
        <w:rPr>
          <w:spacing w:val="-1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>СП</w:t>
      </w:r>
      <w:r>
        <w:rPr>
          <w:spacing w:val="-2"/>
        </w:rPr>
        <w:t>О</w:t>
      </w:r>
      <w:r>
        <w:rPr>
          <w:spacing w:val="-3"/>
        </w:rPr>
        <w:t>Р</w:t>
      </w:r>
      <w:r>
        <w:rPr>
          <w:spacing w:val="-1"/>
        </w:rPr>
        <w:t>УКЕ</w:t>
      </w:r>
      <w:r>
        <w:t>:</w:t>
      </w:r>
    </w:p>
    <w:p w:rsidR="00A21575" w:rsidRDefault="00A21575">
      <w:pPr>
        <w:spacing w:before="6" w:line="120" w:lineRule="exact"/>
        <w:rPr>
          <w:sz w:val="12"/>
          <w:szCs w:val="12"/>
        </w:rPr>
      </w:pPr>
    </w:p>
    <w:p w:rsidR="00A21575" w:rsidRPr="00921B1E" w:rsidRDefault="00A21575">
      <w:pPr>
        <w:pStyle w:val="BodyText"/>
        <w:ind w:left="784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ск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аду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 xml:space="preserve">са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дом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зив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11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Heading2"/>
        <w:ind w:left="784"/>
        <w:rPr>
          <w:b w:val="0"/>
          <w:bCs w:val="0"/>
          <w:lang w:val="ru-RU"/>
        </w:rPr>
      </w:pPr>
      <w:r w:rsidRPr="00921B1E">
        <w:rPr>
          <w:lang w:val="ru-RU"/>
        </w:rPr>
        <w:t>Од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пос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бне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 xml:space="preserve">је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ж</w:t>
      </w:r>
      <w:r w:rsidRPr="00921B1E">
        <w:rPr>
          <w:lang w:val="ru-RU"/>
        </w:rPr>
        <w:t>нос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>
        <w:rPr>
          <w:lang w:val="ru-RU"/>
        </w:rPr>
        <w:t xml:space="preserve">је </w:t>
      </w:r>
      <w:r w:rsidRPr="00921B1E">
        <w:rPr>
          <w:lang w:val="ru-RU"/>
        </w:rPr>
        <w:t>уда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еност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р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 xml:space="preserve">на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седи</w:t>
      </w:r>
      <w:r w:rsidRPr="00921B1E">
        <w:rPr>
          <w:spacing w:val="-2"/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На</w:t>
      </w:r>
      <w:r w:rsidRPr="00921B1E">
        <w:rPr>
          <w:spacing w:val="-1"/>
          <w:lang w:val="ru-RU"/>
        </w:rPr>
        <w:t>р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чиоц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>:</w:t>
      </w:r>
    </w:p>
    <w:p w:rsidR="00A21575" w:rsidRPr="00921B1E" w:rsidRDefault="00A21575">
      <w:pPr>
        <w:pStyle w:val="BodyText"/>
        <w:numPr>
          <w:ilvl w:val="2"/>
          <w:numId w:val="14"/>
        </w:numPr>
        <w:tabs>
          <w:tab w:val="left" w:pos="911"/>
        </w:tabs>
        <w:spacing w:line="252" w:lineRule="exact"/>
        <w:ind w:left="911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>
        <w:rPr>
          <w:lang w:val="sr-Cyrl-CS"/>
        </w:rPr>
        <w:t>р</w:t>
      </w:r>
      <w:r w:rsidRPr="00921B1E">
        <w:rPr>
          <w:spacing w:val="-1"/>
          <w:lang w:val="ru-RU"/>
        </w:rPr>
        <w:t>ти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 xml:space="preserve">1 –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т</w:t>
      </w:r>
      <w:r w:rsidRPr="00921B1E">
        <w:rPr>
          <w:spacing w:val="-1"/>
          <w:lang w:val="ru-RU"/>
        </w:rPr>
        <w:t xml:space="preserve"> м</w:t>
      </w:r>
      <w:r w:rsidRPr="00921B1E">
        <w:rPr>
          <w:lang w:val="ru-RU"/>
        </w:rPr>
        <w:t>акс</w:t>
      </w:r>
      <w:r w:rsidRPr="00921B1E">
        <w:rPr>
          <w:spacing w:val="-1"/>
          <w:lang w:val="ru-RU"/>
        </w:rPr>
        <w:t>им</w:t>
      </w:r>
      <w:r>
        <w:rPr>
          <w:spacing w:val="-3"/>
          <w:lang w:val="ru-RU"/>
        </w:rPr>
        <w:t>ално</w:t>
      </w:r>
      <w:r w:rsidRPr="00921B1E">
        <w:rPr>
          <w:spacing w:val="1"/>
          <w:lang w:val="ru-RU"/>
        </w:rPr>
        <w:t xml:space="preserve"> </w:t>
      </w:r>
      <w:r>
        <w:rPr>
          <w:highlight w:val="yellow"/>
          <w:lang w:val="ru-RU"/>
        </w:rPr>
        <w:t>100</w:t>
      </w:r>
      <w:r>
        <w:rPr>
          <w:highlight w:val="yellow"/>
        </w:rPr>
        <w:t xml:space="preserve"> </w:t>
      </w:r>
      <w:r w:rsidRPr="00921B1E">
        <w:rPr>
          <w:highlight w:val="yellow"/>
          <w:lang w:val="ru-RU"/>
        </w:rPr>
        <w:t>м</w:t>
      </w:r>
    </w:p>
    <w:p w:rsidR="00A21575" w:rsidRPr="00921B1E" w:rsidRDefault="00A21575">
      <w:pPr>
        <w:pStyle w:val="BodyText"/>
        <w:numPr>
          <w:ilvl w:val="2"/>
          <w:numId w:val="14"/>
        </w:numPr>
        <w:tabs>
          <w:tab w:val="left" w:pos="911"/>
        </w:tabs>
        <w:spacing w:line="252" w:lineRule="exact"/>
        <w:ind w:left="911"/>
        <w:rPr>
          <w:highlight w:val="yellow"/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>
        <w:rPr>
          <w:lang w:val="sr-Cyrl-CS"/>
        </w:rPr>
        <w:t>р</w:t>
      </w:r>
      <w:r w:rsidRPr="00921B1E">
        <w:rPr>
          <w:spacing w:val="-1"/>
          <w:lang w:val="ru-RU"/>
        </w:rPr>
        <w:t>ти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 xml:space="preserve">2 –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т</w:t>
      </w:r>
      <w:r w:rsidRPr="00921B1E">
        <w:rPr>
          <w:spacing w:val="-1"/>
          <w:lang w:val="ru-RU"/>
        </w:rPr>
        <w:t xml:space="preserve"> м</w:t>
      </w:r>
      <w:r w:rsidRPr="00921B1E">
        <w:rPr>
          <w:lang w:val="ru-RU"/>
        </w:rPr>
        <w:t>акс</w:t>
      </w:r>
      <w:r w:rsidRPr="00921B1E">
        <w:rPr>
          <w:spacing w:val="-1"/>
          <w:lang w:val="ru-RU"/>
        </w:rPr>
        <w:t>им</w:t>
      </w:r>
      <w:r>
        <w:rPr>
          <w:spacing w:val="-3"/>
          <w:lang w:val="ru-RU"/>
        </w:rPr>
        <w:t>ално</w:t>
      </w:r>
      <w:r w:rsidRPr="00921B1E">
        <w:rPr>
          <w:spacing w:val="-1"/>
          <w:lang w:val="ru-RU"/>
        </w:rPr>
        <w:t xml:space="preserve"> </w:t>
      </w:r>
      <w:r>
        <w:rPr>
          <w:highlight w:val="yellow"/>
        </w:rPr>
        <w:t xml:space="preserve"> </w:t>
      </w:r>
      <w:r>
        <w:rPr>
          <w:highlight w:val="yellow"/>
          <w:lang w:val="ru-RU"/>
        </w:rPr>
        <w:t>500</w:t>
      </w:r>
      <w:r>
        <w:rPr>
          <w:highlight w:val="yellow"/>
        </w:rPr>
        <w:t xml:space="preserve"> </w:t>
      </w:r>
      <w:r w:rsidRPr="00921B1E">
        <w:rPr>
          <w:highlight w:val="yellow"/>
          <w:lang w:val="ru-RU"/>
        </w:rPr>
        <w:t>м</w:t>
      </w:r>
    </w:p>
    <w:p w:rsidR="00A21575" w:rsidRPr="00921B1E" w:rsidRDefault="00A21575">
      <w:pPr>
        <w:pStyle w:val="BodyText"/>
        <w:numPr>
          <w:ilvl w:val="2"/>
          <w:numId w:val="14"/>
        </w:numPr>
        <w:tabs>
          <w:tab w:val="left" w:pos="911"/>
        </w:tabs>
        <w:spacing w:line="252" w:lineRule="exact"/>
        <w:ind w:left="911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>
        <w:rPr>
          <w:lang w:val="sr-Cyrl-CS"/>
        </w:rPr>
        <w:t>р</w:t>
      </w:r>
      <w:r w:rsidRPr="00921B1E">
        <w:rPr>
          <w:spacing w:val="-1"/>
          <w:lang w:val="ru-RU"/>
        </w:rPr>
        <w:t>ти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 xml:space="preserve">3 –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т</w:t>
      </w:r>
      <w:r w:rsidRPr="00921B1E">
        <w:rPr>
          <w:spacing w:val="-1"/>
          <w:lang w:val="ru-RU"/>
        </w:rPr>
        <w:t xml:space="preserve"> м</w:t>
      </w:r>
      <w:r w:rsidRPr="00921B1E">
        <w:rPr>
          <w:lang w:val="ru-RU"/>
        </w:rPr>
        <w:t>акс</w:t>
      </w:r>
      <w:r w:rsidRPr="00921B1E">
        <w:rPr>
          <w:spacing w:val="-1"/>
          <w:lang w:val="ru-RU"/>
        </w:rPr>
        <w:t>им</w:t>
      </w:r>
      <w:r>
        <w:rPr>
          <w:spacing w:val="-3"/>
          <w:lang w:val="ru-RU"/>
        </w:rPr>
        <w:t>ално</w:t>
      </w:r>
      <w:r w:rsidRPr="00921B1E">
        <w:rPr>
          <w:highlight w:val="yellow"/>
          <w:lang w:val="ru-RU"/>
        </w:rPr>
        <w:t xml:space="preserve"> </w:t>
      </w:r>
      <w:r>
        <w:rPr>
          <w:highlight w:val="yellow"/>
        </w:rPr>
        <w:t xml:space="preserve"> </w:t>
      </w:r>
      <w:r>
        <w:rPr>
          <w:highlight w:val="yellow"/>
          <w:lang w:val="ru-RU"/>
        </w:rPr>
        <w:t>5</w:t>
      </w:r>
      <w:r>
        <w:rPr>
          <w:highlight w:val="yellow"/>
        </w:rPr>
        <w:t xml:space="preserve"> </w:t>
      </w:r>
      <w:r w:rsidRPr="00921B1E">
        <w:rPr>
          <w:highlight w:val="yellow"/>
          <w:lang w:val="ru-RU"/>
        </w:rPr>
        <w:t>к</w:t>
      </w:r>
      <w:r w:rsidRPr="00921B1E">
        <w:rPr>
          <w:spacing w:val="1"/>
          <w:highlight w:val="yellow"/>
          <w:lang w:val="ru-RU"/>
        </w:rPr>
        <w:t>м</w:t>
      </w:r>
      <w:r w:rsidRPr="00921B1E">
        <w:rPr>
          <w:highlight w:val="yellow"/>
          <w:lang w:val="ru-RU"/>
        </w:rPr>
        <w:t>.</w:t>
      </w:r>
    </w:p>
    <w:p w:rsidR="00A21575" w:rsidRPr="00921B1E" w:rsidRDefault="00A21575">
      <w:pPr>
        <w:pStyle w:val="BodyText"/>
        <w:numPr>
          <w:ilvl w:val="2"/>
          <w:numId w:val="14"/>
        </w:numPr>
        <w:tabs>
          <w:tab w:val="left" w:pos="911"/>
        </w:tabs>
        <w:spacing w:line="252" w:lineRule="exact"/>
        <w:ind w:left="911"/>
        <w:rPr>
          <w:highlight w:val="yellow"/>
          <w:lang w:val="ru-RU"/>
        </w:rPr>
      </w:pPr>
      <w:r w:rsidRPr="00921B1E">
        <w:rPr>
          <w:lang w:val="ru-RU"/>
        </w:rPr>
        <w:t xml:space="preserve">За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>
        <w:rPr>
          <w:lang w:val="sr-Cyrl-CS"/>
        </w:rPr>
        <w:t>р</w:t>
      </w:r>
      <w:r w:rsidRPr="00921B1E">
        <w:rPr>
          <w:spacing w:val="-1"/>
          <w:lang w:val="ru-RU"/>
        </w:rPr>
        <w:t>ти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у 4 – удаљеност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акс</w:t>
      </w:r>
      <w:r w:rsidRPr="00921B1E">
        <w:rPr>
          <w:spacing w:val="-1"/>
          <w:lang w:val="ru-RU"/>
        </w:rPr>
        <w:t>им</w:t>
      </w:r>
      <w:r>
        <w:rPr>
          <w:spacing w:val="-3"/>
          <w:lang w:val="ru-RU"/>
        </w:rPr>
        <w:t>ално</w:t>
      </w:r>
      <w:r w:rsidRPr="00921B1E">
        <w:rPr>
          <w:lang w:val="ru-RU"/>
        </w:rPr>
        <w:t xml:space="preserve"> </w:t>
      </w:r>
      <w:r>
        <w:rPr>
          <w:highlight w:val="yellow"/>
          <w:lang w:val="ru-RU"/>
        </w:rPr>
        <w:t>15</w:t>
      </w:r>
      <w:r>
        <w:rPr>
          <w:highlight w:val="yellow"/>
        </w:rPr>
        <w:t xml:space="preserve"> </w:t>
      </w:r>
      <w:r w:rsidRPr="00921B1E">
        <w:rPr>
          <w:highlight w:val="yellow"/>
          <w:lang w:val="ru-RU"/>
        </w:rPr>
        <w:t>км</w:t>
      </w:r>
      <w:r>
        <w:rPr>
          <w:highlight w:val="yellow"/>
        </w:rPr>
        <w:t>.</w:t>
      </w:r>
    </w:p>
    <w:p w:rsidR="00A21575" w:rsidRPr="00921B1E" w:rsidRDefault="00A21575">
      <w:pPr>
        <w:spacing w:line="252" w:lineRule="exact"/>
        <w:rPr>
          <w:rFonts w:ascii="Times New Roman" w:hAnsi="Times New Roman"/>
          <w:lang w:val="ru-RU"/>
        </w:rPr>
        <w:sectPr w:rsidR="00A21575" w:rsidRPr="00921B1E" w:rsidSect="00B70F82">
          <w:pgSz w:w="11952" w:h="16860"/>
          <w:pgMar w:top="1400" w:right="952" w:bottom="1440" w:left="1200" w:header="0" w:footer="1235" w:gutter="0"/>
          <w:cols w:space="708"/>
        </w:sectPr>
      </w:pPr>
    </w:p>
    <w:p w:rsidR="00A21575" w:rsidRDefault="00A21575">
      <w:pPr>
        <w:pStyle w:val="BodyText"/>
        <w:numPr>
          <w:ilvl w:val="2"/>
          <w:numId w:val="17"/>
        </w:numPr>
        <w:tabs>
          <w:tab w:val="left" w:pos="3542"/>
        </w:tabs>
        <w:spacing w:before="76"/>
        <w:ind w:left="3542"/>
      </w:pPr>
      <w:r>
        <w:rPr>
          <w:spacing w:val="2"/>
        </w:rPr>
        <w:t>Т</w:t>
      </w:r>
      <w:r>
        <w:rPr>
          <w:spacing w:val="-3"/>
        </w:rPr>
        <w:t>Е</w:t>
      </w:r>
      <w:r>
        <w:rPr>
          <w:spacing w:val="1"/>
        </w:rPr>
        <w:t>Х</w:t>
      </w:r>
      <w:r>
        <w:rPr>
          <w:spacing w:val="-4"/>
        </w:rPr>
        <w:t>Н</w:t>
      </w:r>
      <w:r>
        <w:rPr>
          <w:spacing w:val="-2"/>
        </w:rPr>
        <w:t>И</w:t>
      </w:r>
      <w:r>
        <w:t>Ч</w:t>
      </w:r>
      <w:r>
        <w:rPr>
          <w:spacing w:val="-1"/>
        </w:rPr>
        <w:t>К</w:t>
      </w:r>
      <w:r>
        <w:t>А</w:t>
      </w:r>
      <w:r>
        <w:rPr>
          <w:spacing w:val="-1"/>
        </w:rPr>
        <w:t xml:space="preserve"> </w:t>
      </w:r>
      <w:r>
        <w:rPr>
          <w:spacing w:val="-4"/>
        </w:rPr>
        <w:t>С</w:t>
      </w:r>
      <w:r>
        <w:rPr>
          <w:spacing w:val="-1"/>
        </w:rPr>
        <w:t>ПЕ</w:t>
      </w:r>
      <w:r>
        <w:rPr>
          <w:spacing w:val="-4"/>
        </w:rPr>
        <w:t>Ц</w:t>
      </w:r>
      <w:r>
        <w:rPr>
          <w:spacing w:val="-2"/>
        </w:rPr>
        <w:t>ИФ</w:t>
      </w:r>
      <w:r>
        <w:rPr>
          <w:spacing w:val="-1"/>
        </w:rPr>
        <w:t>ИКАЦ</w:t>
      </w:r>
      <w:r>
        <w:rPr>
          <w:spacing w:val="-4"/>
        </w:rPr>
        <w:t>И</w:t>
      </w:r>
      <w:r>
        <w:rPr>
          <w:spacing w:val="5"/>
        </w:rPr>
        <w:t>Ј</w:t>
      </w:r>
      <w:r>
        <w:t>А</w:t>
      </w:r>
    </w:p>
    <w:p w:rsidR="00A21575" w:rsidRDefault="00A21575">
      <w:pPr>
        <w:spacing w:before="1" w:line="160" w:lineRule="exact"/>
        <w:rPr>
          <w:sz w:val="16"/>
          <w:szCs w:val="16"/>
          <w:lang w:val="sr-Cyrl-CS"/>
        </w:rPr>
      </w:pPr>
    </w:p>
    <w:p w:rsidR="00A21575" w:rsidRDefault="00A21575">
      <w:pPr>
        <w:spacing w:before="1" w:line="160" w:lineRule="exact"/>
        <w:rPr>
          <w:sz w:val="16"/>
          <w:szCs w:val="16"/>
          <w:lang w:val="sr-Cyrl-CS"/>
        </w:rPr>
      </w:pPr>
    </w:p>
    <w:p w:rsidR="00A21575" w:rsidRDefault="00A21575">
      <w:pPr>
        <w:spacing w:before="1" w:line="160" w:lineRule="exact"/>
        <w:rPr>
          <w:sz w:val="16"/>
          <w:szCs w:val="16"/>
          <w:lang w:val="sr-Cyrl-CS"/>
        </w:rPr>
      </w:pPr>
    </w:p>
    <w:p w:rsidR="00A21575" w:rsidRPr="006357BE" w:rsidRDefault="00A21575">
      <w:pPr>
        <w:spacing w:before="1" w:line="160" w:lineRule="exact"/>
        <w:rPr>
          <w:sz w:val="16"/>
          <w:szCs w:val="16"/>
          <w:lang w:val="sr-Cyrl-CS"/>
        </w:rPr>
      </w:pPr>
    </w:p>
    <w:p w:rsidR="00A21575" w:rsidRPr="00570283" w:rsidRDefault="00A21575">
      <w:pPr>
        <w:pStyle w:val="Heading1"/>
        <w:ind w:left="220"/>
        <w:rPr>
          <w:b w:val="0"/>
          <w:bCs w:val="0"/>
          <w:lang w:val="ru-RU"/>
        </w:rPr>
      </w:pPr>
      <w:r w:rsidRPr="00570283">
        <w:rPr>
          <w:spacing w:val="2"/>
          <w:lang w:val="ru-RU"/>
        </w:rPr>
        <w:t>П</w:t>
      </w:r>
      <w:r w:rsidRPr="00570283">
        <w:rPr>
          <w:spacing w:val="1"/>
          <w:lang w:val="ru-RU"/>
        </w:rPr>
        <w:t>АР</w:t>
      </w:r>
      <w:r w:rsidRPr="00570283">
        <w:rPr>
          <w:spacing w:val="2"/>
          <w:lang w:val="ru-RU"/>
        </w:rPr>
        <w:t>Т</w:t>
      </w:r>
      <w:r w:rsidRPr="00570283">
        <w:rPr>
          <w:lang w:val="ru-RU"/>
        </w:rPr>
        <w:t>И</w:t>
      </w:r>
      <w:r w:rsidRPr="00570283">
        <w:rPr>
          <w:spacing w:val="3"/>
          <w:lang w:val="ru-RU"/>
        </w:rPr>
        <w:t>Ј</w:t>
      </w:r>
      <w:r w:rsidRPr="00570283">
        <w:rPr>
          <w:lang w:val="ru-RU"/>
        </w:rPr>
        <w:t xml:space="preserve">А </w:t>
      </w:r>
      <w:r w:rsidRPr="00570283">
        <w:rPr>
          <w:spacing w:val="3"/>
          <w:lang w:val="ru-RU"/>
        </w:rPr>
        <w:t>1</w:t>
      </w:r>
      <w:r w:rsidRPr="00570283">
        <w:rPr>
          <w:lang w:val="ru-RU"/>
        </w:rPr>
        <w:t>.</w:t>
      </w:r>
      <w:r w:rsidRPr="00570283">
        <w:rPr>
          <w:spacing w:val="5"/>
          <w:lang w:val="ru-RU"/>
        </w:rPr>
        <w:t xml:space="preserve"> </w:t>
      </w:r>
      <w:r w:rsidRPr="00570283">
        <w:rPr>
          <w:spacing w:val="2"/>
          <w:lang w:val="ru-RU"/>
        </w:rPr>
        <w:t>У</w:t>
      </w:r>
      <w:r w:rsidRPr="00570283">
        <w:rPr>
          <w:lang w:val="ru-RU"/>
        </w:rPr>
        <w:t>сл</w:t>
      </w:r>
      <w:r w:rsidRPr="00570283">
        <w:rPr>
          <w:spacing w:val="1"/>
          <w:lang w:val="ru-RU"/>
        </w:rPr>
        <w:t>уг</w:t>
      </w:r>
      <w:r w:rsidRPr="00570283">
        <w:rPr>
          <w:lang w:val="ru-RU"/>
        </w:rPr>
        <w:t>е</w:t>
      </w:r>
      <w:r w:rsidRPr="00570283">
        <w:rPr>
          <w:spacing w:val="4"/>
          <w:lang w:val="ru-RU"/>
        </w:rPr>
        <w:t xml:space="preserve"> </w:t>
      </w:r>
      <w:r w:rsidRPr="00570283">
        <w:rPr>
          <w:spacing w:val="1"/>
          <w:lang w:val="ru-RU"/>
        </w:rPr>
        <w:t>р</w:t>
      </w:r>
      <w:r w:rsidRPr="00570283">
        <w:rPr>
          <w:lang w:val="ru-RU"/>
        </w:rPr>
        <w:t>е</w:t>
      </w:r>
      <w:r w:rsidRPr="00570283">
        <w:rPr>
          <w:spacing w:val="2"/>
          <w:lang w:val="ru-RU"/>
        </w:rPr>
        <w:t>с</w:t>
      </w:r>
      <w:r w:rsidRPr="00570283">
        <w:rPr>
          <w:spacing w:val="1"/>
          <w:lang w:val="ru-RU"/>
        </w:rPr>
        <w:t>тор</w:t>
      </w:r>
      <w:r w:rsidRPr="00570283">
        <w:rPr>
          <w:spacing w:val="3"/>
          <w:lang w:val="ru-RU"/>
        </w:rPr>
        <w:t>а</w:t>
      </w:r>
      <w:r w:rsidRPr="00570283">
        <w:rPr>
          <w:spacing w:val="-1"/>
          <w:lang w:val="ru-RU"/>
        </w:rPr>
        <w:t>н</w:t>
      </w:r>
      <w:r w:rsidRPr="00570283">
        <w:rPr>
          <w:lang w:val="ru-RU"/>
        </w:rPr>
        <w:t>а</w:t>
      </w:r>
      <w:r w:rsidRPr="00570283">
        <w:rPr>
          <w:spacing w:val="6"/>
          <w:lang w:val="ru-RU"/>
        </w:rPr>
        <w:t xml:space="preserve"> </w:t>
      </w:r>
      <w:r w:rsidRPr="00570283">
        <w:rPr>
          <w:spacing w:val="1"/>
          <w:lang w:val="ru-RU"/>
        </w:rPr>
        <w:t>–</w:t>
      </w:r>
      <w:r>
        <w:rPr>
          <w:spacing w:val="1"/>
          <w:lang w:val="sr-Cyrl-CS"/>
        </w:rPr>
        <w:t xml:space="preserve">Исхрана запослених на Технолошко-металуршком факултету, </w:t>
      </w:r>
      <w:r w:rsidRPr="00570283">
        <w:rPr>
          <w:spacing w:val="3"/>
          <w:lang w:val="ru-RU"/>
        </w:rPr>
        <w:t>т</w:t>
      </w:r>
      <w:r w:rsidRPr="00570283">
        <w:rPr>
          <w:spacing w:val="1"/>
          <w:lang w:val="ru-RU"/>
        </w:rPr>
        <w:t>и</w:t>
      </w:r>
      <w:r w:rsidRPr="00570283">
        <w:rPr>
          <w:lang w:val="ru-RU"/>
        </w:rPr>
        <w:t>п 1</w:t>
      </w:r>
    </w:p>
    <w:p w:rsidR="00A21575" w:rsidRPr="00570283" w:rsidRDefault="00A21575">
      <w:pPr>
        <w:spacing w:before="1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1968"/>
        <w:gridCol w:w="2952"/>
      </w:tblGrid>
      <w:tr w:rsidR="00A21575" w:rsidRPr="00D44017" w:rsidTr="006357BE">
        <w:trPr>
          <w:trHeight w:hRule="exact" w:val="38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1607" w:right="16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(б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ПДВ)</w:t>
            </w:r>
          </w:p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ПЕЧУРКЕ НА ЖАРУ</w:t>
            </w:r>
          </w:p>
          <w:p w:rsidR="00A21575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A21575" w:rsidRPr="00F00A5D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  <w:r w:rsidRPr="000C0427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F00A5D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ПОХОВАНИ КАЧКАВАЉ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  <w:r w:rsidRPr="000C0427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F00A5D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ТЕЛЕЋА ЧОРБА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  <w:r w:rsidRPr="000C0427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F00A5D" w:rsidRDefault="00A21575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ЋЕВАПИ СА ЛУКОМ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F00A5D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ВЕШАЛИЦА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F00A5D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КАРАЂОРЂЕВА ШНИЦЛА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F00A5D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ПЛАВА ТРАКА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357BE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РОЛОВАНА ПИЛЕЋА ЏИГЕРИЦА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357BE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БЕЧКА ШНИЦЛА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357BE" w:rsidRDefault="00A21575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ШОПСКА САЛАТА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  <w:r w:rsidRPr="000C0427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357BE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  <w:r w:rsidRPr="000C0427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357BE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ПИТА СА ЈАБУКАМА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  <w:r w:rsidRPr="000C0427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357BE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ПАЛАЧИНКЕ СЛАТКЕ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0C0427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  <w:r w:rsidRPr="000C0427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ПРИРОДНИ СОКОВИ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0C0427" w:rsidRDefault="00A21575" w:rsidP="00B70F8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0.33 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ТОЧЕНО ПИВО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0C0427" w:rsidRDefault="00A21575" w:rsidP="00B70F8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0.33 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BE13E2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01" w:lineRule="exact"/>
              <w:ind w:left="102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ТОЧЕНО ВИНО ЦРНО ИЛИ БЕЛО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0C0427" w:rsidRDefault="00A21575" w:rsidP="00B70F8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BE13E2" w:rsidRDefault="00A21575">
            <w:pPr>
              <w:rPr>
                <w:lang w:val="ru-RU"/>
              </w:rPr>
            </w:pPr>
          </w:p>
        </w:tc>
      </w:tr>
      <w:tr w:rsidR="00A21575" w:rsidRPr="00921B1E">
        <w:trPr>
          <w:trHeight w:hRule="exact" w:val="314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47"/>
              <w:ind w:left="1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б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це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ен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ме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(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б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2"/>
                <w:sz w:val="18"/>
                <w:szCs w:val="18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  <w:tr w:rsidR="00A21575" w:rsidRPr="00921B1E">
        <w:trPr>
          <w:trHeight w:hRule="exact" w:val="286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32"/>
              <w:ind w:left="10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Зб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3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це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ен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 ме</w:t>
            </w:r>
            <w:r w:rsidRPr="00921B1E">
              <w:rPr>
                <w:rFonts w:ascii="Times New Roman" w:hAnsi="Times New Roman"/>
                <w:b/>
                <w:bCs/>
                <w:spacing w:val="1"/>
                <w:sz w:val="18"/>
                <w:szCs w:val="18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(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2"/>
                <w:sz w:val="18"/>
                <w:szCs w:val="18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м</w:t>
            </w:r>
            <w:r w:rsidRPr="00921B1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</w:tbl>
    <w:p w:rsidR="00A21575" w:rsidRPr="00921B1E" w:rsidRDefault="00A21575">
      <w:pPr>
        <w:spacing w:before="10" w:line="220" w:lineRule="exact"/>
        <w:rPr>
          <w:lang w:val="ru-RU"/>
        </w:rPr>
      </w:pPr>
    </w:p>
    <w:p w:rsidR="00A21575" w:rsidRPr="00921B1E" w:rsidRDefault="00A21575">
      <w:pPr>
        <w:pStyle w:val="BodyText"/>
        <w:tabs>
          <w:tab w:val="left" w:pos="5014"/>
          <w:tab w:val="left" w:pos="8214"/>
        </w:tabs>
        <w:spacing w:before="72"/>
        <w:ind w:left="220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даље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сед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а:</w:t>
      </w:r>
      <w:r w:rsidRPr="00921B1E">
        <w:rPr>
          <w:u w:val="single" w:color="000000"/>
          <w:lang w:val="ru-RU"/>
        </w:rPr>
        <w:tab/>
      </w:r>
      <w:r w:rsidRPr="00921B1E">
        <w:rPr>
          <w:spacing w:val="2"/>
          <w:lang w:val="ru-RU"/>
        </w:rPr>
        <w:t>м</w:t>
      </w:r>
      <w:r w:rsidRPr="00921B1E">
        <w:rPr>
          <w:lang w:val="ru-RU"/>
        </w:rPr>
        <w:t>;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едећ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;</w:t>
      </w:r>
    </w:p>
    <w:p w:rsidR="00A21575" w:rsidRPr="00921B1E" w:rsidRDefault="00A21575">
      <w:pPr>
        <w:spacing w:before="8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tabs>
          <w:tab w:val="left" w:pos="4780"/>
          <w:tab w:val="left" w:pos="7379"/>
        </w:tabs>
        <w:ind w:left="1497"/>
        <w:rPr>
          <w:lang w:val="ru-RU"/>
        </w:rPr>
      </w:pP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:</w:t>
      </w:r>
      <w:r w:rsidRPr="00921B1E">
        <w:rPr>
          <w:lang w:val="ru-RU"/>
        </w:rPr>
        <w:tab/>
        <w:t>М.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.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 xml:space="preserve">с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3" w:line="130" w:lineRule="exact"/>
        <w:rPr>
          <w:sz w:val="13"/>
          <w:szCs w:val="13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6357BE" w:rsidRDefault="00A21575" w:rsidP="00BE13E2">
      <w:pPr>
        <w:pStyle w:val="Heading2"/>
        <w:spacing w:line="275" w:lineRule="auto"/>
        <w:ind w:left="220" w:right="244"/>
        <w:rPr>
          <w:b w:val="0"/>
          <w:bCs w:val="0"/>
          <w:lang w:val="ru-RU"/>
        </w:rPr>
        <w:sectPr w:rsidR="00A21575" w:rsidRPr="006357BE">
          <w:pgSz w:w="11952" w:h="16860"/>
          <w:pgMar w:top="1120" w:right="920" w:bottom="1440" w:left="1080" w:header="0" w:footer="1235" w:gutter="0"/>
          <w:cols w:space="708"/>
        </w:sectPr>
      </w:pPr>
      <w:r>
        <w:rPr>
          <w:noProof/>
        </w:rPr>
        <w:pict>
          <v:group id="_x0000_s1027" style="position:absolute;left:0;text-align:left;margin-left:64.55pt;margin-top:-11.45pt;width:159.85pt;height:.5pt;z-index:-251649024;mso-position-horizontal-relative:page" coordorigin="1291,-229" coordsize="3197,10">
            <v:group id="_x0000_s1028" style="position:absolute;left:1291;top:-229;width:374;height:10" coordorigin="1291,-229" coordsize="374,10">
              <v:shape id="_x0000_s1029" style="position:absolute;left:1291;top:-229;width:374;height:10" coordorigin="1291,-229" coordsize="374,10" path="m1325,-229r-29,l1291,-224r5,5l1325,-219r5,-5l1325,-229xe" fillcolor="black" stroked="f">
                <v:path arrowok="t"/>
              </v:shape>
              <v:shape id="_x0000_s1030" style="position:absolute;left:1291;top:-229;width:374;height:10" coordorigin="1291,-229" coordsize="374,10" path="m1392,-229r-29,l1358,-224r5,5l1392,-219r5,-5l1392,-229xe" fillcolor="black" stroked="f">
                <v:path arrowok="t"/>
              </v:shape>
              <v:shape id="_x0000_s1031" style="position:absolute;left:1291;top:-229;width:374;height:10" coordorigin="1291,-229" coordsize="374,10" path="m1459,-229r-29,l1425,-224r5,5l1459,-219r5,-5l1459,-229xe" fillcolor="black" stroked="f">
                <v:path arrowok="t"/>
              </v:shape>
              <v:shape id="_x0000_s1032" style="position:absolute;left:1291;top:-229;width:374;height:10" coordorigin="1291,-229" coordsize="374,10" path="m1526,-229r-29,l1493,-224r4,5l1526,-219r5,-5l1526,-229xe" fillcolor="black" stroked="f">
                <v:path arrowok="t"/>
              </v:shape>
              <v:shape id="_x0000_s1033" style="position:absolute;left:1291;top:-229;width:374;height:10" coordorigin="1291,-229" coordsize="374,10" path="m1593,-229r-28,l1560,-224r5,5l1593,-219r5,-5l1593,-229xe" fillcolor="black" stroked="f">
                <v:path arrowok="t"/>
              </v:shape>
              <v:shape id="_x0000_s1034" style="position:absolute;left:1291;top:-229;width:374;height:10" coordorigin="1291,-229" coordsize="374,10" path="m1661,-229r-29,l1627,-224r5,5l1661,-219r4,-5l1661,-229xe" fillcolor="black" stroked="f">
                <v:path arrowok="t"/>
              </v:shape>
            </v:group>
            <v:group id="_x0000_s1035" style="position:absolute;left:1694;top:-229;width:374;height:10" coordorigin="1694,-229" coordsize="374,10">
              <v:shape id="_x0000_s1036" style="position:absolute;left:1694;top:-229;width:374;height:10" coordorigin="1694,-229" coordsize="374,10" path="m1728,-229r-29,l1694,-224r5,5l1728,-219r5,-5l1728,-229xe" fillcolor="black" stroked="f">
                <v:path arrowok="t"/>
              </v:shape>
              <v:shape id="_x0000_s1037" style="position:absolute;left:1694;top:-229;width:374;height:10" coordorigin="1694,-229" coordsize="374,10" path="m1795,-229r-29,l1761,-224r5,5l1795,-219r5,-5l1795,-229xe" fillcolor="black" stroked="f">
                <v:path arrowok="t"/>
              </v:shape>
              <v:shape id="_x0000_s1038" style="position:absolute;left:1694;top:-229;width:374;height:10" coordorigin="1694,-229" coordsize="374,10" path="m1862,-229r-29,l1829,-224r4,5l1862,-219r5,-5l1862,-229xe" fillcolor="black" stroked="f">
                <v:path arrowok="t"/>
              </v:shape>
              <v:shape id="_x0000_s1039" style="position:absolute;left:1694;top:-229;width:374;height:10" coordorigin="1694,-229" coordsize="374,10" path="m1929,-229r-28,l1896,-224r5,5l1929,-219r5,-5l1929,-229xe" fillcolor="black" stroked="f">
                <v:path arrowok="t"/>
              </v:shape>
              <v:shape id="_x0000_s1040" style="position:absolute;left:1694;top:-229;width:374;height:10" coordorigin="1694,-229" coordsize="374,10" path="m1997,-229r-29,l1963,-224r5,5l1997,-219r4,-5l1997,-229xe" fillcolor="black" stroked="f">
                <v:path arrowok="t"/>
              </v:shape>
              <v:shape id="_x0000_s1041" style="position:absolute;left:1694;top:-229;width:374;height:10" coordorigin="1694,-229" coordsize="374,10" path="m2064,-229r-29,l2030,-224r5,5l2064,-219r5,-5l2064,-229xe" fillcolor="black" stroked="f">
                <v:path arrowok="t"/>
              </v:shape>
            </v:group>
            <v:group id="_x0000_s1042" style="position:absolute;left:2097;top:-229;width:374;height:10" coordorigin="2097,-229" coordsize="374,10">
              <v:shape id="_x0000_s1043" style="position:absolute;left:2097;top:-229;width:374;height:10" coordorigin="2097,-229" coordsize="374,10" path="m2131,-229r-29,l2097,-224r5,5l2131,-219r5,-5l2131,-229xe" fillcolor="black" stroked="f">
                <v:path arrowok="t"/>
              </v:shape>
              <v:shape id="_x0000_s1044" style="position:absolute;left:2097;top:-229;width:374;height:10" coordorigin="2097,-229" coordsize="374,10" path="m2198,-229r-29,l2165,-224r4,5l2198,-219r5,-5l2198,-229xe" fillcolor="black" stroked="f">
                <v:path arrowok="t"/>
              </v:shape>
              <v:shape id="_x0000_s1045" style="position:absolute;left:2097;top:-229;width:374;height:10" coordorigin="2097,-229" coordsize="374,10" path="m2265,-229r-28,l2232,-224r5,5l2265,-219r5,-5l2265,-229xe" fillcolor="black" stroked="f">
                <v:path arrowok="t"/>
              </v:shape>
              <v:shape id="_x0000_s1046" style="position:absolute;left:2097;top:-229;width:374;height:10" coordorigin="2097,-229" coordsize="374,10" path="m2333,-229r-29,l2299,-224r5,5l2333,-219r4,-5l2333,-229xe" fillcolor="black" stroked="f">
                <v:path arrowok="t"/>
              </v:shape>
              <v:shape id="_x0000_s1047" style="position:absolute;left:2097;top:-229;width:374;height:10" coordorigin="2097,-229" coordsize="374,10" path="m2400,-229r-29,l2366,-224r5,5l2400,-219r5,-5l2400,-229xe" fillcolor="black" stroked="f">
                <v:path arrowok="t"/>
              </v:shape>
              <v:shape id="_x0000_s1048" style="position:absolute;left:2097;top:-229;width:374;height:10" coordorigin="2097,-229" coordsize="374,10" path="m2467,-229r-29,l2433,-224r5,5l2467,-219r5,-5l2467,-229xe" fillcolor="black" stroked="f">
                <v:path arrowok="t"/>
              </v:shape>
            </v:group>
            <v:group id="_x0000_s1049" style="position:absolute;left:2501;top:-229;width:374;height:10" coordorigin="2501,-229" coordsize="374,10">
              <v:shape id="_x0000_s1050" style="position:absolute;left:2501;top:-229;width:374;height:10" coordorigin="2501,-229" coordsize="374,10" path="m2534,-229r-29,l2501,-224r4,5l2534,-219r5,-5l2534,-229xe" fillcolor="black" stroked="f">
                <v:path arrowok="t"/>
              </v:shape>
              <v:shape id="_x0000_s1051" style="position:absolute;left:2501;top:-229;width:374;height:10" coordorigin="2501,-229" coordsize="374,10" path="m2601,-229r-28,l2568,-224r5,5l2601,-219r5,-5l2601,-229xe" fillcolor="black" stroked="f">
                <v:path arrowok="t"/>
              </v:shape>
              <v:shape id="_x0000_s1052" style="position:absolute;left:2501;top:-229;width:374;height:10" coordorigin="2501,-229" coordsize="374,10" path="m2669,-229r-29,l2635,-224r5,5l2669,-219r4,-5l2669,-229xe" fillcolor="black" stroked="f">
                <v:path arrowok="t"/>
              </v:shape>
              <v:shape id="_x0000_s1053" style="position:absolute;left:2501;top:-229;width:374;height:10" coordorigin="2501,-229" coordsize="374,10" path="m2736,-229r-29,l2702,-224r5,5l2736,-219r5,-5l2736,-229xe" fillcolor="black" stroked="f">
                <v:path arrowok="t"/>
              </v:shape>
              <v:shape id="_x0000_s1054" style="position:absolute;left:2501;top:-229;width:374;height:10" coordorigin="2501,-229" coordsize="374,10" path="m2803,-229r-29,l2769,-224r5,5l2803,-219r5,-5l2803,-229xe" fillcolor="black" stroked="f">
                <v:path arrowok="t"/>
              </v:shape>
              <v:shape id="_x0000_s1055" style="position:absolute;left:2501;top:-229;width:374;height:10" coordorigin="2501,-229" coordsize="374,10" path="m2870,-229r-29,l2837,-224r4,5l2870,-219r5,-5l2870,-229xe" fillcolor="black" stroked="f">
                <v:path arrowok="t"/>
              </v:shape>
            </v:group>
            <v:group id="_x0000_s1056" style="position:absolute;left:2904;top:-229;width:374;height:10" coordorigin="2904,-229" coordsize="374,10">
              <v:shape id="_x0000_s1057" style="position:absolute;left:2904;top:-229;width:374;height:10" coordorigin="2904,-229" coordsize="374,10" path="m2937,-229r-28,l2904,-224r5,5l2937,-219r5,-5l2937,-229xe" fillcolor="black" stroked="f">
                <v:path arrowok="t"/>
              </v:shape>
              <v:shape id="_x0000_s1058" style="position:absolute;left:2904;top:-229;width:374;height:10" coordorigin="2904,-229" coordsize="374,10" path="m3005,-229r-29,l2971,-224r5,5l3005,-219r4,-5l3005,-229xe" fillcolor="black" stroked="f">
                <v:path arrowok="t"/>
              </v:shape>
              <v:shape id="_x0000_s1059" style="position:absolute;left:2904;top:-229;width:374;height:10" coordorigin="2904,-229" coordsize="374,10" path="m3072,-229r-29,l3038,-224r5,5l3072,-219r5,-5l3072,-229xe" fillcolor="black" stroked="f">
                <v:path arrowok="t"/>
              </v:shape>
              <v:shape id="_x0000_s1060" style="position:absolute;left:2904;top:-229;width:374;height:10" coordorigin="2904,-229" coordsize="374,10" path="m3139,-229r-29,l3105,-224r5,5l3139,-219r5,-5l3139,-229xe" fillcolor="black" stroked="f">
                <v:path arrowok="t"/>
              </v:shape>
              <v:shape id="_x0000_s1061" style="position:absolute;left:2904;top:-229;width:374;height:10" coordorigin="2904,-229" coordsize="374,10" path="m3206,-229r-29,l3173,-224r4,5l3206,-219r5,-5l3206,-229xe" fillcolor="black" stroked="f">
                <v:path arrowok="t"/>
              </v:shape>
              <v:shape id="_x0000_s1062" style="position:absolute;left:2904;top:-229;width:374;height:10" coordorigin="2904,-229" coordsize="374,10" path="m3273,-229r-28,l3240,-224r5,5l3273,-219r5,-5l3273,-229xe" fillcolor="black" stroked="f">
                <v:path arrowok="t"/>
              </v:shape>
            </v:group>
            <v:group id="_x0000_s1063" style="position:absolute;left:3307;top:-229;width:374;height:10" coordorigin="3307,-229" coordsize="374,10">
              <v:shape id="_x0000_s1064" style="position:absolute;left:3307;top:-229;width:374;height:10" coordorigin="3307,-229" coordsize="374,10" path="m3341,-229r-29,l3307,-224r5,5l3341,-219r4,-5l3341,-229xe" fillcolor="black" stroked="f">
                <v:path arrowok="t"/>
              </v:shape>
              <v:shape id="_x0000_s1065" style="position:absolute;left:3307;top:-229;width:374;height:10" coordorigin="3307,-229" coordsize="374,10" path="m3408,-229r-29,l3374,-224r5,5l3408,-219r5,-5l3408,-229xe" fillcolor="black" stroked="f">
                <v:path arrowok="t"/>
              </v:shape>
              <v:shape id="_x0000_s1066" style="position:absolute;left:3307;top:-229;width:374;height:10" coordorigin="3307,-229" coordsize="374,10" path="m3475,-229r-29,l3441,-224r5,5l3475,-219r5,-5l3475,-229xe" fillcolor="black" stroked="f">
                <v:path arrowok="t"/>
              </v:shape>
              <v:shape id="_x0000_s1067" style="position:absolute;left:3307;top:-229;width:374;height:10" coordorigin="3307,-229" coordsize="374,10" path="m3542,-229r-29,l3509,-224r4,5l3542,-219r5,-5l3542,-229xe" fillcolor="black" stroked="f">
                <v:path arrowok="t"/>
              </v:shape>
              <v:shape id="_x0000_s1068" style="position:absolute;left:3307;top:-229;width:374;height:10" coordorigin="3307,-229" coordsize="374,10" path="m3609,-229r-28,l3576,-224r5,5l3609,-219r5,-5l3609,-229xe" fillcolor="black" stroked="f">
                <v:path arrowok="t"/>
              </v:shape>
              <v:shape id="_x0000_s1069" style="position:absolute;left:3307;top:-229;width:374;height:10" coordorigin="3307,-229" coordsize="374,10" path="m3677,-229r-29,l3643,-224r5,5l3677,-219r4,-5l3677,-229xe" fillcolor="black" stroked="f">
                <v:path arrowok="t"/>
              </v:shape>
            </v:group>
            <v:group id="_x0000_s1070" style="position:absolute;left:3710;top:-229;width:374;height:10" coordorigin="3710,-229" coordsize="374,10">
              <v:shape id="_x0000_s1071" style="position:absolute;left:3710;top:-229;width:374;height:10" coordorigin="3710,-229" coordsize="374,10" path="m3744,-229r-29,l3710,-224r5,5l3744,-219r5,-5l3744,-229xe" fillcolor="black" stroked="f">
                <v:path arrowok="t"/>
              </v:shape>
              <v:shape id="_x0000_s1072" style="position:absolute;left:3710;top:-229;width:374;height:10" coordorigin="3710,-229" coordsize="374,10" path="m3811,-229r-29,l3777,-224r5,5l3811,-219r5,-5l3811,-229xe" fillcolor="black" stroked="f">
                <v:path arrowok="t"/>
              </v:shape>
              <v:shape id="_x0000_s1073" style="position:absolute;left:3710;top:-229;width:374;height:10" coordorigin="3710,-229" coordsize="374,10" path="m3878,-229r-29,l3845,-224r4,5l3878,-219r5,-5l3878,-229xe" fillcolor="black" stroked="f">
                <v:path arrowok="t"/>
              </v:shape>
              <v:shape id="_x0000_s1074" style="position:absolute;left:3710;top:-229;width:374;height:10" coordorigin="3710,-229" coordsize="374,10" path="m3945,-229r-28,l3912,-224r5,5l3945,-219r5,-5l3945,-229xe" fillcolor="black" stroked="f">
                <v:path arrowok="t"/>
              </v:shape>
              <v:shape id="_x0000_s1075" style="position:absolute;left:3710;top:-229;width:374;height:10" coordorigin="3710,-229" coordsize="374,10" path="m4013,-229r-29,l3979,-224r5,5l4013,-219r4,-5l4013,-229xe" fillcolor="black" stroked="f">
                <v:path arrowok="t"/>
              </v:shape>
              <v:shape id="_x0000_s1076" style="position:absolute;left:3710;top:-229;width:374;height:10" coordorigin="3710,-229" coordsize="374,10" path="m4080,-229r-29,l4046,-224r5,5l4080,-219r4,-5l4080,-229xe" fillcolor="black" stroked="f">
                <v:path arrowok="t"/>
              </v:shape>
            </v:group>
            <v:group id="_x0000_s1077" style="position:absolute;left:4113;top:-229;width:374;height:10" coordorigin="4113,-229" coordsize="374,10">
              <v:shape id="_x0000_s1078" style="position:absolute;left:4113;top:-229;width:374;height:10" coordorigin="4113,-229" coordsize="374,10" path="m4147,-229r-29,l4113,-224r5,5l4147,-219r5,-5l4147,-229xe" fillcolor="black" stroked="f">
                <v:path arrowok="t"/>
              </v:shape>
              <v:shape id="_x0000_s1079" style="position:absolute;left:4113;top:-229;width:374;height:10" coordorigin="4113,-229" coordsize="374,10" path="m4214,-229r-29,l4180,-224r5,5l4214,-219r5,-5l4214,-229xe" fillcolor="black" stroked="f">
                <v:path arrowok="t"/>
              </v:shape>
              <v:shape id="_x0000_s1080" style="position:absolute;left:4113;top:-229;width:374;height:10" coordorigin="4113,-229" coordsize="374,10" path="m4281,-229r-29,l4248,-224r4,5l4281,-219r5,-5l4281,-229xe" fillcolor="black" stroked="f">
                <v:path arrowok="t"/>
              </v:shape>
              <v:shape id="_x0000_s1081" style="position:absolute;left:4113;top:-229;width:374;height:10" coordorigin="4113,-229" coordsize="374,10" path="m4348,-229r-28,l4315,-224r5,5l4348,-219r5,-5l4348,-229xe" fillcolor="black" stroked="f">
                <v:path arrowok="t"/>
              </v:shape>
              <v:shape id="_x0000_s1082" style="position:absolute;left:4113;top:-229;width:374;height:10" coordorigin="4113,-229" coordsize="374,10" path="m4416,-229r-29,l4382,-224r5,5l4416,-219r4,-5l4416,-229xe" fillcolor="black" stroked="f">
                <v:path arrowok="t"/>
              </v:shape>
              <v:shape id="_x0000_s1083" style="position:absolute;left:4113;top:-229;width:374;height:10" coordorigin="4113,-229" coordsize="374,10" path="m4483,-229r-29,l4449,-224r5,5l4483,-219r5,-5l4483,-229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084" style="position:absolute;left:0;text-align:left;margin-left:383.6pt;margin-top:-11.45pt;width:159.85pt;height:.5pt;z-index:-251648000;mso-position-horizontal-relative:page" coordorigin="7672,-229" coordsize="3197,10">
            <v:group id="_x0000_s1085" style="position:absolute;left:7672;top:-229;width:374;height:10" coordorigin="7672,-229" coordsize="374,10">
              <v:shape id="_x0000_s1086" style="position:absolute;left:7672;top:-229;width:374;height:10" coordorigin="7672,-229" coordsize="374,10" path="m7706,-229r-29,l7672,-224r5,5l7706,-219r5,-5l7706,-229xe" fillcolor="black" stroked="f">
                <v:path arrowok="t"/>
              </v:shape>
              <v:shape id="_x0000_s1087" style="position:absolute;left:7672;top:-229;width:374;height:10" coordorigin="7672,-229" coordsize="374,10" path="m7773,-229r-29,l7739,-224r5,5l7773,-219r5,-5l7773,-229xe" fillcolor="black" stroked="f">
                <v:path arrowok="t"/>
              </v:shape>
              <v:shape id="_x0000_s1088" style="position:absolute;left:7672;top:-229;width:374;height:10" coordorigin="7672,-229" coordsize="374,10" path="m7840,-229r-29,l7807,-224r4,5l7840,-219r5,-5l7840,-229xe" fillcolor="black" stroked="f">
                <v:path arrowok="t"/>
              </v:shape>
              <v:shape id="_x0000_s1089" style="position:absolute;left:7672;top:-229;width:374;height:10" coordorigin="7672,-229" coordsize="374,10" path="m7907,-229r-28,l7874,-224r5,5l7907,-219r5,-5l7907,-229xe" fillcolor="black" stroked="f">
                <v:path arrowok="t"/>
              </v:shape>
              <v:shape id="_x0000_s1090" style="position:absolute;left:7672;top:-229;width:374;height:10" coordorigin="7672,-229" coordsize="374,10" path="m7975,-229r-29,l7941,-224r5,5l7975,-219r4,-5l7975,-229xe" fillcolor="black" stroked="f">
                <v:path arrowok="t"/>
              </v:shape>
              <v:shape id="_x0000_s1091" style="position:absolute;left:7672;top:-229;width:374;height:10" coordorigin="7672,-229" coordsize="374,10" path="m8042,-229r-29,l8008,-224r5,5l8042,-219r5,-5l8042,-229xe" fillcolor="black" stroked="f">
                <v:path arrowok="t"/>
              </v:shape>
            </v:group>
            <v:group id="_x0000_s1092" style="position:absolute;left:8075;top:-229;width:374;height:10" coordorigin="8075,-229" coordsize="374,10">
              <v:shape id="_x0000_s1093" style="position:absolute;left:8075;top:-229;width:374;height:10" coordorigin="8075,-229" coordsize="374,10" path="m8109,-229r-29,l8075,-224r5,5l8109,-219r5,-5l8109,-229xe" fillcolor="black" stroked="f">
                <v:path arrowok="t"/>
              </v:shape>
              <v:shape id="_x0000_s1094" style="position:absolute;left:8075;top:-229;width:374;height:10" coordorigin="8075,-229" coordsize="374,10" path="m8176,-229r-29,l8143,-224r4,5l8176,-219r5,-5l8176,-229xe" fillcolor="black" stroked="f">
                <v:path arrowok="t"/>
              </v:shape>
              <v:shape id="_x0000_s1095" style="position:absolute;left:8075;top:-229;width:374;height:10" coordorigin="8075,-229" coordsize="374,10" path="m8243,-229r-28,l8210,-224r5,5l8243,-219r5,-5l8243,-229xe" fillcolor="black" stroked="f">
                <v:path arrowok="t"/>
              </v:shape>
              <v:shape id="_x0000_s1096" style="position:absolute;left:8075;top:-229;width:374;height:10" coordorigin="8075,-229" coordsize="374,10" path="m8311,-229r-29,l8277,-224r5,5l8311,-219r4,-5l8311,-229xe" fillcolor="black" stroked="f">
                <v:path arrowok="t"/>
              </v:shape>
              <v:shape id="_x0000_s1097" style="position:absolute;left:8075;top:-229;width:374;height:10" coordorigin="8075,-229" coordsize="374,10" path="m8378,-229r-29,l8344,-224r5,5l8378,-219r5,-5l8378,-229xe" fillcolor="black" stroked="f">
                <v:path arrowok="t"/>
              </v:shape>
              <v:shape id="_x0000_s1098" style="position:absolute;left:8075;top:-229;width:374;height:10" coordorigin="8075,-229" coordsize="374,10" path="m8445,-229r-29,l8411,-224r5,5l8445,-219r5,-5l8445,-229xe" fillcolor="black" stroked="f">
                <v:path arrowok="t"/>
              </v:shape>
            </v:group>
            <v:group id="_x0000_s1099" style="position:absolute;left:8479;top:-229;width:374;height:10" coordorigin="8479,-229" coordsize="374,10">
              <v:shape id="_x0000_s1100" style="position:absolute;left:8479;top:-229;width:374;height:10" coordorigin="8479,-229" coordsize="374,10" path="m8512,-229r-29,l8479,-224r4,5l8512,-219r5,-5l8512,-229xe" fillcolor="black" stroked="f">
                <v:path arrowok="t"/>
              </v:shape>
              <v:shape id="_x0000_s1101" style="position:absolute;left:8479;top:-229;width:374;height:10" coordorigin="8479,-229" coordsize="374,10" path="m8579,-229r-28,l8546,-224r5,5l8579,-219r5,-5l8579,-229xe" fillcolor="black" stroked="f">
                <v:path arrowok="t"/>
              </v:shape>
              <v:shape id="_x0000_s1102" style="position:absolute;left:8479;top:-229;width:374;height:10" coordorigin="8479,-229" coordsize="374,10" path="m8647,-229r-29,l8613,-224r5,5l8647,-219r4,-5l8647,-229xe" fillcolor="black" stroked="f">
                <v:path arrowok="t"/>
              </v:shape>
              <v:shape id="_x0000_s1103" style="position:absolute;left:8479;top:-229;width:374;height:10" coordorigin="8479,-229" coordsize="374,10" path="m8714,-229r-29,l8680,-224r5,5l8714,-219r5,-5l8714,-229xe" fillcolor="black" stroked="f">
                <v:path arrowok="t"/>
              </v:shape>
              <v:shape id="_x0000_s1104" style="position:absolute;left:8479;top:-229;width:374;height:10" coordorigin="8479,-229" coordsize="374,10" path="m8781,-229r-29,l8747,-224r5,5l8781,-219r5,-5l8781,-229xe" fillcolor="black" stroked="f">
                <v:path arrowok="t"/>
              </v:shape>
              <v:shape id="_x0000_s1105" style="position:absolute;left:8479;top:-229;width:374;height:10" coordorigin="8479,-229" coordsize="374,10" path="m8848,-229r-29,l8815,-224r4,5l8848,-219r5,-5l8848,-229xe" fillcolor="black" stroked="f">
                <v:path arrowok="t"/>
              </v:shape>
            </v:group>
            <v:group id="_x0000_s1106" style="position:absolute;left:8882;top:-229;width:374;height:10" coordorigin="8882,-229" coordsize="374,10">
              <v:shape id="_x0000_s1107" style="position:absolute;left:8882;top:-229;width:374;height:10" coordorigin="8882,-229" coordsize="374,10" path="m8915,-229r-28,l8882,-224r5,5l8915,-219r5,-5l8915,-229xe" fillcolor="black" stroked="f">
                <v:path arrowok="t"/>
              </v:shape>
              <v:shape id="_x0000_s1108" style="position:absolute;left:8882;top:-229;width:374;height:10" coordorigin="8882,-229" coordsize="374,10" path="m8983,-229r-29,l8949,-224r5,5l8983,-219r4,-5l8983,-229xe" fillcolor="black" stroked="f">
                <v:path arrowok="t"/>
              </v:shape>
              <v:shape id="_x0000_s1109" style="position:absolute;left:8882;top:-229;width:374;height:10" coordorigin="8882,-229" coordsize="374,10" path="m9050,-229r-29,l9016,-224r5,5l9050,-219r5,-5l9050,-229xe" fillcolor="black" stroked="f">
                <v:path arrowok="t"/>
              </v:shape>
              <v:shape id="_x0000_s1110" style="position:absolute;left:8882;top:-229;width:374;height:10" coordorigin="8882,-229" coordsize="374,10" path="m9117,-229r-29,l9083,-224r5,5l9117,-219r5,-5l9117,-229xe" fillcolor="black" stroked="f">
                <v:path arrowok="t"/>
              </v:shape>
              <v:shape id="_x0000_s1111" style="position:absolute;left:8882;top:-229;width:374;height:10" coordorigin="8882,-229" coordsize="374,10" path="m9184,-229r-29,l9151,-224r4,5l9184,-219r5,-5l9184,-229xe" fillcolor="black" stroked="f">
                <v:path arrowok="t"/>
              </v:shape>
              <v:shape id="_x0000_s1112" style="position:absolute;left:8882;top:-229;width:374;height:10" coordorigin="8882,-229" coordsize="374,10" path="m9251,-229r-28,l9218,-224r5,5l9251,-219r5,-5l9251,-229xe" fillcolor="black" stroked="f">
                <v:path arrowok="t"/>
              </v:shape>
            </v:group>
            <v:group id="_x0000_s1113" style="position:absolute;left:9285;top:-229;width:374;height:10" coordorigin="9285,-229" coordsize="374,10">
              <v:shape id="_x0000_s1114" style="position:absolute;left:9285;top:-229;width:374;height:10" coordorigin="9285,-229" coordsize="374,10" path="m9319,-229r-29,l9285,-224r5,5l9319,-219r4,-5l9319,-229xe" fillcolor="black" stroked="f">
                <v:path arrowok="t"/>
              </v:shape>
              <v:shape id="_x0000_s1115" style="position:absolute;left:9285;top:-229;width:374;height:10" coordorigin="9285,-229" coordsize="374,10" path="m9386,-229r-29,l9352,-224r5,5l9386,-219r4,-5l9386,-229xe" fillcolor="black" stroked="f">
                <v:path arrowok="t"/>
              </v:shape>
              <v:shape id="_x0000_s1116" style="position:absolute;left:9285;top:-229;width:374;height:10" coordorigin="9285,-229" coordsize="374,10" path="m9453,-229r-29,l9419,-224r5,5l9453,-219r5,-5l9453,-229xe" fillcolor="black" stroked="f">
                <v:path arrowok="t"/>
              </v:shape>
              <v:shape id="_x0000_s1117" style="position:absolute;left:9285;top:-229;width:374;height:10" coordorigin="9285,-229" coordsize="374,10" path="m9520,-229r-29,l9486,-224r5,5l9520,-219r5,-5l9520,-229xe" fillcolor="black" stroked="f">
                <v:path arrowok="t"/>
              </v:shape>
              <v:shape id="_x0000_s1118" style="position:absolute;left:9285;top:-229;width:374;height:10" coordorigin="9285,-229" coordsize="374,10" path="m9587,-229r-29,l9554,-224r4,5l9587,-219r5,-5l9587,-229xe" fillcolor="black" stroked="f">
                <v:path arrowok="t"/>
              </v:shape>
              <v:shape id="_x0000_s1119" style="position:absolute;left:9285;top:-229;width:374;height:10" coordorigin="9285,-229" coordsize="374,10" path="m9654,-229r-28,l9621,-224r5,5l9654,-219r5,-5l9654,-229xe" fillcolor="black" stroked="f">
                <v:path arrowok="t"/>
              </v:shape>
            </v:group>
            <v:group id="_x0000_s1120" style="position:absolute;left:9688;top:-229;width:374;height:10" coordorigin="9688,-229" coordsize="374,10">
              <v:shape id="_x0000_s1121" style="position:absolute;left:9688;top:-229;width:374;height:10" coordorigin="9688,-229" coordsize="374,10" path="m9722,-229r-29,l9688,-224r5,5l9722,-219r4,-5l9722,-229xe" fillcolor="black" stroked="f">
                <v:path arrowok="t"/>
              </v:shape>
              <v:shape id="_x0000_s1122" style="position:absolute;left:9688;top:-229;width:374;height:10" coordorigin="9688,-229" coordsize="374,10" path="m9789,-229r-29,l9755,-224r5,5l9789,-219r5,-5l9789,-229xe" fillcolor="black" stroked="f">
                <v:path arrowok="t"/>
              </v:shape>
              <v:shape id="_x0000_s1123" style="position:absolute;left:9688;top:-229;width:374;height:10" coordorigin="9688,-229" coordsize="374,10" path="m9856,-229r-29,l9822,-224r5,5l9856,-219r5,-5l9856,-229xe" fillcolor="black" stroked="f">
                <v:path arrowok="t"/>
              </v:shape>
              <v:shape id="_x0000_s1124" style="position:absolute;left:9688;top:-229;width:374;height:10" coordorigin="9688,-229" coordsize="374,10" path="m9923,-229r-29,l9890,-224r4,5l9923,-219r5,-5l9923,-229xe" fillcolor="black" stroked="f">
                <v:path arrowok="t"/>
              </v:shape>
              <v:shape id="_x0000_s1125" style="position:absolute;left:9688;top:-229;width:374;height:10" coordorigin="9688,-229" coordsize="374,10" path="m9990,-229r-28,l9957,-224r5,5l9990,-219r5,-5l9990,-229xe" fillcolor="black" stroked="f">
                <v:path arrowok="t"/>
              </v:shape>
              <v:shape id="_x0000_s1126" style="position:absolute;left:9688;top:-229;width:374;height:10" coordorigin="9688,-229" coordsize="374,10" path="m10058,-229r-29,l10024,-224r5,5l10058,-219r4,-5l10058,-229xe" fillcolor="black" stroked="f">
                <v:path arrowok="t"/>
              </v:shape>
            </v:group>
            <v:group id="_x0000_s1127" style="position:absolute;left:10091;top:-229;width:374;height:10" coordorigin="10091,-229" coordsize="374,10">
              <v:shape id="_x0000_s1128" style="position:absolute;left:10091;top:-229;width:374;height:10" coordorigin="10091,-229" coordsize="374,10" path="m10125,-229r-29,l10091,-224r5,5l10125,-219r5,-5l10125,-229xe" fillcolor="black" stroked="f">
                <v:path arrowok="t"/>
              </v:shape>
              <v:shape id="_x0000_s1129" style="position:absolute;left:10091;top:-229;width:374;height:10" coordorigin="10091,-229" coordsize="374,10" path="m10192,-229r-29,l10158,-224r5,5l10192,-219r5,-5l10192,-229xe" fillcolor="black" stroked="f">
                <v:path arrowok="t"/>
              </v:shape>
              <v:shape id="_x0000_s1130" style="position:absolute;left:10091;top:-229;width:374;height:10" coordorigin="10091,-229" coordsize="374,10" path="m10259,-229r-29,l10226,-224r4,5l10259,-219r5,-5l10259,-229xe" fillcolor="black" stroked="f">
                <v:path arrowok="t"/>
              </v:shape>
              <v:shape id="_x0000_s1131" style="position:absolute;left:10091;top:-229;width:374;height:10" coordorigin="10091,-229" coordsize="374,10" path="m10326,-229r-28,l10293,-224r5,5l10326,-219r5,-5l10326,-229xe" fillcolor="black" stroked="f">
                <v:path arrowok="t"/>
              </v:shape>
              <v:shape id="_x0000_s1132" style="position:absolute;left:10091;top:-229;width:374;height:10" coordorigin="10091,-229" coordsize="374,10" path="m10394,-229r-29,l10360,-224r5,5l10394,-219r4,-5l10394,-229xe" fillcolor="black" stroked="f">
                <v:path arrowok="t"/>
              </v:shape>
              <v:shape id="_x0000_s1133" style="position:absolute;left:10091;top:-229;width:374;height:10" coordorigin="10091,-229" coordsize="374,10" path="m10461,-229r-29,l10427,-224r5,5l10461,-219r5,-5l10461,-229xe" fillcolor="black" stroked="f">
                <v:path arrowok="t"/>
              </v:shape>
            </v:group>
            <v:group id="_x0000_s1134" style="position:absolute;left:10494;top:-229;width:374;height:10" coordorigin="10494,-229" coordsize="374,10">
              <v:shape id="_x0000_s1135" style="position:absolute;left:10494;top:-229;width:374;height:10" coordorigin="10494,-229" coordsize="374,10" path="m10528,-229r-29,l10494,-224r5,5l10528,-219r5,-5l10528,-229xe" fillcolor="black" stroked="f">
                <v:path arrowok="t"/>
              </v:shape>
              <v:shape id="_x0000_s1136" style="position:absolute;left:10494;top:-229;width:374;height:10" coordorigin="10494,-229" coordsize="374,10" path="m10595,-229r-29,l10562,-224r4,5l10595,-219r5,-5l10595,-229xe" fillcolor="black" stroked="f">
                <v:path arrowok="t"/>
              </v:shape>
              <v:shape id="_x0000_s1137" style="position:absolute;left:10494;top:-229;width:374;height:10" coordorigin="10494,-229" coordsize="374,10" path="m10662,-229r-28,l10629,-224r5,5l10662,-219r5,-5l10662,-229xe" fillcolor="black" stroked="f">
                <v:path arrowok="t"/>
              </v:shape>
              <v:shape id="_x0000_s1138" style="position:absolute;left:10494;top:-229;width:374;height:10" coordorigin="10494,-229" coordsize="374,10" path="m10730,-229r-29,l10696,-224r5,5l10730,-219r4,-5l10730,-229xe" fillcolor="black" stroked="f">
                <v:path arrowok="t"/>
              </v:shape>
              <v:shape id="_x0000_s1139" style="position:absolute;left:10494;top:-229;width:374;height:10" coordorigin="10494,-229" coordsize="374,10" path="m10797,-229r-29,l10763,-224r5,5l10797,-219r5,-5l10797,-229xe" fillcolor="black" stroked="f">
                <v:path arrowok="t"/>
              </v:shape>
              <v:shape id="_x0000_s1140" style="position:absolute;left:10494;top:-229;width:374;height:10" coordorigin="10494,-229" coordsize="374,10" path="m10864,-229r-29,l10830,-224r5,5l10864,-219r5,-5l10864,-229xe" fillcolor="black" stroked="f">
                <v:path arrowok="t"/>
              </v:shape>
            </v:group>
            <w10:wrap anchorx="page"/>
          </v:group>
        </w:pic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ОМ</w:t>
      </w:r>
      <w:r w:rsidRPr="00921B1E">
        <w:rPr>
          <w:spacing w:val="-4"/>
          <w:lang w:val="ru-RU"/>
        </w:rPr>
        <w:t>Е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lang w:val="ru-RU"/>
        </w:rPr>
        <w:t>:</w:t>
      </w:r>
      <w:r w:rsidRPr="00921B1E">
        <w:rPr>
          <w:spacing w:val="-2"/>
          <w:lang w:val="ru-RU"/>
        </w:rPr>
        <w:t xml:space="preserve"> </w:t>
      </w:r>
      <w:r>
        <w:rPr>
          <w:lang w:val="ru-RU"/>
        </w:rPr>
        <w:t>Цене је потребно изразити према приложеној количини која је наведена у спецификацији</w:t>
      </w:r>
    </w:p>
    <w:p w:rsidR="00A21575" w:rsidRDefault="00A21575" w:rsidP="00C81D47">
      <w:pPr>
        <w:pStyle w:val="Heading1"/>
        <w:ind w:left="220"/>
        <w:rPr>
          <w:b w:val="0"/>
          <w:bCs w:val="0"/>
        </w:rPr>
      </w:pPr>
      <w:r>
        <w:rPr>
          <w:spacing w:val="2"/>
        </w:rPr>
        <w:t>П</w:t>
      </w:r>
      <w:r>
        <w:rPr>
          <w:spacing w:val="1"/>
        </w:rPr>
        <w:t>АР</w:t>
      </w:r>
      <w:r>
        <w:rPr>
          <w:spacing w:val="2"/>
        </w:rPr>
        <w:t>Т</w:t>
      </w:r>
      <w:r>
        <w:t>И</w:t>
      </w:r>
      <w:r>
        <w:rPr>
          <w:spacing w:val="3"/>
        </w:rPr>
        <w:t>Ј</w:t>
      </w:r>
      <w:r>
        <w:t xml:space="preserve">А </w:t>
      </w:r>
      <w:r>
        <w:rPr>
          <w:spacing w:val="3"/>
        </w:rPr>
        <w:t>2</w:t>
      </w:r>
      <w:r>
        <w:t>.</w:t>
      </w:r>
      <w:r>
        <w:rPr>
          <w:spacing w:val="5"/>
        </w:rPr>
        <w:t xml:space="preserve"> </w:t>
      </w:r>
      <w:r>
        <w:rPr>
          <w:spacing w:val="2"/>
        </w:rPr>
        <w:t>У</w:t>
      </w:r>
      <w:r>
        <w:t>сл</w:t>
      </w:r>
      <w:r>
        <w:rPr>
          <w:spacing w:val="1"/>
        </w:rPr>
        <w:t>уг</w:t>
      </w:r>
      <w:r>
        <w:t>е</w:t>
      </w:r>
      <w:r>
        <w:rPr>
          <w:spacing w:val="4"/>
        </w:rPr>
        <w:t xml:space="preserve"> </w:t>
      </w:r>
      <w:r>
        <w:rPr>
          <w:spacing w:val="1"/>
        </w:rPr>
        <w:t>р</w:t>
      </w:r>
      <w:r>
        <w:t>е</w:t>
      </w:r>
      <w:r>
        <w:rPr>
          <w:spacing w:val="2"/>
        </w:rPr>
        <w:t>с</w:t>
      </w:r>
      <w:r>
        <w:rPr>
          <w:spacing w:val="1"/>
        </w:rPr>
        <w:t>тор</w:t>
      </w:r>
      <w:r>
        <w:rPr>
          <w:spacing w:val="3"/>
        </w:rPr>
        <w:t>а</w:t>
      </w:r>
      <w:r>
        <w:rPr>
          <w:spacing w:val="-1"/>
        </w:rPr>
        <w:t>н</w:t>
      </w:r>
      <w:r>
        <w:t>а</w:t>
      </w:r>
      <w:r>
        <w:rPr>
          <w:spacing w:val="6"/>
        </w:rPr>
        <w:t xml:space="preserve"> </w:t>
      </w:r>
      <w:r>
        <w:rPr>
          <w:spacing w:val="1"/>
        </w:rPr>
        <w:t>–</w:t>
      </w:r>
      <w:r>
        <w:rPr>
          <w:spacing w:val="3"/>
        </w:rPr>
        <w:t>т</w:t>
      </w:r>
      <w:r>
        <w:rPr>
          <w:spacing w:val="1"/>
        </w:rPr>
        <w:t>и</w:t>
      </w:r>
      <w:r>
        <w:t>п 2</w:t>
      </w:r>
    </w:p>
    <w:p w:rsidR="00A21575" w:rsidRDefault="00A21575">
      <w:pPr>
        <w:spacing w:before="16" w:line="240" w:lineRule="exact"/>
        <w:rPr>
          <w:sz w:val="24"/>
          <w:szCs w:val="24"/>
        </w:rPr>
      </w:pPr>
    </w:p>
    <w:p w:rsidR="00A21575" w:rsidRDefault="00A21575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1968"/>
        <w:gridCol w:w="2952"/>
      </w:tblGrid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1607" w:right="16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(б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ПДВ)</w:t>
            </w:r>
          </w:p>
        </w:tc>
      </w:tr>
      <w:tr w:rsidR="00A21575" w:rsidRPr="00D44017" w:rsidTr="006357BE">
        <w:trPr>
          <w:trHeight w:hRule="exact" w:val="32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6F527B">
            <w:pPr>
              <w:pStyle w:val="TableParagraph"/>
              <w:spacing w:before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sr-Cyrl-CS"/>
              </w:rPr>
              <w:t>КАПРЕЗЕ САЛАТА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BE13E2" w:rsidRDefault="00A21575">
            <w:pPr>
              <w:pStyle w:val="TableParagraph"/>
              <w:ind w:left="638" w:right="638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6F527B" w:rsidTr="006F527B">
        <w:trPr>
          <w:trHeight w:hRule="exact" w:val="54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6F527B">
            <w:pPr>
              <w:pStyle w:val="TableParagraph"/>
              <w:spacing w:before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sr-Cyrl-CS"/>
              </w:rPr>
              <w:t>ГОВЕЂИ КАРПАЋО СА РУКОЛОМ И ПАРМЕЗАНОМ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6F527B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МИНЕСТРОНЕ СУПА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4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ГРИЛОВАНИ КОЗИЈИ СИР НА РУКОЛИ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4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ФИЛЕ ОД ПАСТРМКЕ СА БАДЕМОМ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88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МЕДАЉОНИ ОД БИФТЕКА СА СЛАНИНОМ У СОСУ ОД ДИЖОН СЕНФА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8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ЋУРЕЋА ТАЉАТА НА РУКОЛИ СА ПАРМЕЗАНОМ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CS"/>
              </w:rPr>
              <w:t>250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ТЕЛЕЋИ КОТЛЕТ НА СРПСКИ НАЧИН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ru-RU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РУКОЛА СА ЧЕРИ ПАРАДАЈЗОМ, ПИЊОЛИМА И ПАРМЕЗАНОМ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ГРАТИНИРАНЕ ЈАГОДЕ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527B">
              <w:rPr>
                <w:rFonts w:ascii="Times New Roman" w:hAnsi="Times New Roman"/>
                <w:sz w:val="20"/>
                <w:szCs w:val="20"/>
                <w:lang w:val="ru-RU"/>
              </w:rPr>
              <w:t>КРЕМ БРУЛЕ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БЕЛО ВИНО  ШАРДОНЕ КОВАЧЕВИЋ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0.75 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6F527B" w:rsidTr="006F527B">
        <w:trPr>
          <w:trHeight w:hRule="exact" w:val="53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 w:rsidP="00B70F82">
            <w:pPr>
              <w:pStyle w:val="TableParagraph"/>
              <w:spacing w:line="24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ЦРНО ВИНО КАБЕРНЕ КОВАЧЕВИЋ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6" w:lineRule="exact"/>
              <w:ind w:left="638" w:right="63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0.75 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6F527B" w:rsidRDefault="00A21575">
            <w:pPr>
              <w:rPr>
                <w:lang w:val="ru-RU"/>
              </w:rPr>
            </w:pPr>
          </w:p>
        </w:tc>
      </w:tr>
      <w:tr w:rsidR="00A21575" w:rsidRPr="00921B1E">
        <w:trPr>
          <w:trHeight w:hRule="exact" w:val="312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21"/>
              <w:ind w:left="1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lang w:val="ru-RU"/>
              </w:rPr>
              <w:t>Зби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цена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ени мени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(без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4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  <w:tr w:rsidR="00A21575" w:rsidRPr="00921B1E">
        <w:trPr>
          <w:trHeight w:hRule="exact" w:val="286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9"/>
              <w:ind w:left="1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би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на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цена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ени мени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(са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4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м)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</w:tbl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9" w:line="220" w:lineRule="exact"/>
        <w:rPr>
          <w:lang w:val="ru-RU"/>
        </w:rPr>
      </w:pPr>
    </w:p>
    <w:p w:rsidR="00A21575" w:rsidRPr="00921B1E" w:rsidRDefault="00A21575">
      <w:pPr>
        <w:pStyle w:val="BodyText"/>
        <w:tabs>
          <w:tab w:val="left" w:pos="5014"/>
          <w:tab w:val="left" w:pos="8214"/>
        </w:tabs>
        <w:spacing w:before="72"/>
        <w:ind w:left="220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даље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сед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а:</w:t>
      </w:r>
      <w:r w:rsidRPr="00921B1E">
        <w:rPr>
          <w:u w:val="single" w:color="000000"/>
          <w:lang w:val="ru-RU"/>
        </w:rPr>
        <w:tab/>
      </w:r>
      <w:r w:rsidRPr="00921B1E">
        <w:rPr>
          <w:spacing w:val="2"/>
          <w:lang w:val="ru-RU"/>
        </w:rPr>
        <w:t>м</w:t>
      </w:r>
      <w:r w:rsidRPr="00921B1E">
        <w:rPr>
          <w:lang w:val="ru-RU"/>
        </w:rPr>
        <w:t>;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едећ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;</w:t>
      </w:r>
    </w:p>
    <w:p w:rsidR="00A21575" w:rsidRPr="00921B1E" w:rsidRDefault="00A21575">
      <w:pPr>
        <w:spacing w:before="4" w:line="150" w:lineRule="exact"/>
        <w:rPr>
          <w:sz w:val="15"/>
          <w:szCs w:val="15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tabs>
          <w:tab w:val="left" w:pos="4780"/>
          <w:tab w:val="left" w:pos="7379"/>
        </w:tabs>
        <w:ind w:left="1497"/>
        <w:rPr>
          <w:rFonts w:ascii="Calibri" w:hAnsi="Calibri" w:cs="Calibri"/>
          <w:lang w:val="ru-RU"/>
        </w:rPr>
      </w:pPr>
      <w:r>
        <w:rPr>
          <w:noProof/>
        </w:rPr>
        <w:pict>
          <v:group id="_x0000_s1141" style="position:absolute;left:0;text-align:left;margin-left:64.55pt;margin-top:37.6pt;width:159.85pt;height:.5pt;z-index:-251673600;mso-position-horizontal-relative:page" coordorigin="1291,752" coordsize="3197,10">
            <v:group id="_x0000_s1142" style="position:absolute;left:1291;top:752;width:374;height:10" coordorigin="1291,752" coordsize="374,10">
              <v:shape id="_x0000_s1143" style="position:absolute;left:1291;top:752;width:374;height:10" coordorigin="1291,752" coordsize="374,10" path="m1325,752r-29,l1291,757r5,4l1325,761r5,-4l1325,752xe" fillcolor="black" stroked="f">
                <v:path arrowok="t"/>
              </v:shape>
              <v:shape id="_x0000_s1144" style="position:absolute;left:1291;top:752;width:374;height:10" coordorigin="1291,752" coordsize="374,10" path="m1392,752r-29,l1358,757r5,4l1392,761r5,-4l1392,752xe" fillcolor="black" stroked="f">
                <v:path arrowok="t"/>
              </v:shape>
              <v:shape id="_x0000_s1145" style="position:absolute;left:1291;top:752;width:374;height:10" coordorigin="1291,752" coordsize="374,10" path="m1459,752r-29,l1425,757r5,4l1459,761r5,-4l1459,752xe" fillcolor="black" stroked="f">
                <v:path arrowok="t"/>
              </v:shape>
              <v:shape id="_x0000_s1146" style="position:absolute;left:1291;top:752;width:374;height:10" coordorigin="1291,752" coordsize="374,10" path="m1526,752r-29,l1493,757r4,4l1526,761r5,-4l1526,752xe" fillcolor="black" stroked="f">
                <v:path arrowok="t"/>
              </v:shape>
              <v:shape id="_x0000_s1147" style="position:absolute;left:1291;top:752;width:374;height:10" coordorigin="1291,752" coordsize="374,10" path="m1593,752r-28,l1560,757r5,4l1593,761r5,-4l1593,752xe" fillcolor="black" stroked="f">
                <v:path arrowok="t"/>
              </v:shape>
              <v:shape id="_x0000_s1148" style="position:absolute;left:1291;top:752;width:374;height:10" coordorigin="1291,752" coordsize="374,10" path="m1661,752r-29,l1627,757r5,4l1661,761r4,-4l1661,752xe" fillcolor="black" stroked="f">
                <v:path arrowok="t"/>
              </v:shape>
            </v:group>
            <v:group id="_x0000_s1149" style="position:absolute;left:1694;top:752;width:374;height:10" coordorigin="1694,752" coordsize="374,10">
              <v:shape id="_x0000_s1150" style="position:absolute;left:1694;top:752;width:374;height:10" coordorigin="1694,752" coordsize="374,10" path="m1728,752r-29,l1694,757r5,4l1728,761r5,-4l1728,752xe" fillcolor="black" stroked="f">
                <v:path arrowok="t"/>
              </v:shape>
              <v:shape id="_x0000_s1151" style="position:absolute;left:1694;top:752;width:374;height:10" coordorigin="1694,752" coordsize="374,10" path="m1795,752r-29,l1761,757r5,4l1795,761r5,-4l1795,752xe" fillcolor="black" stroked="f">
                <v:path arrowok="t"/>
              </v:shape>
              <v:shape id="_x0000_s1152" style="position:absolute;left:1694;top:752;width:374;height:10" coordorigin="1694,752" coordsize="374,10" path="m1862,752r-29,l1829,757r4,4l1862,761r5,-4l1862,752xe" fillcolor="black" stroked="f">
                <v:path arrowok="t"/>
              </v:shape>
              <v:shape id="_x0000_s1153" style="position:absolute;left:1694;top:752;width:374;height:10" coordorigin="1694,752" coordsize="374,10" path="m1929,752r-28,l1896,757r5,4l1929,761r5,-4l1929,752xe" fillcolor="black" stroked="f">
                <v:path arrowok="t"/>
              </v:shape>
              <v:shape id="_x0000_s1154" style="position:absolute;left:1694;top:752;width:374;height:10" coordorigin="1694,752" coordsize="374,10" path="m1997,752r-29,l1963,757r5,4l1997,761r4,-4l1997,752xe" fillcolor="black" stroked="f">
                <v:path arrowok="t"/>
              </v:shape>
              <v:shape id="_x0000_s1155" style="position:absolute;left:1694;top:752;width:374;height:10" coordorigin="1694,752" coordsize="374,10" path="m2064,752r-29,l2030,757r5,4l2064,761r5,-4l2064,752xe" fillcolor="black" stroked="f">
                <v:path arrowok="t"/>
              </v:shape>
            </v:group>
            <v:group id="_x0000_s1156" style="position:absolute;left:2097;top:752;width:374;height:10" coordorigin="2097,752" coordsize="374,10">
              <v:shape id="_x0000_s1157" style="position:absolute;left:2097;top:752;width:374;height:10" coordorigin="2097,752" coordsize="374,10" path="m2131,752r-29,l2097,757r5,4l2131,761r5,-4l2131,752xe" fillcolor="black" stroked="f">
                <v:path arrowok="t"/>
              </v:shape>
              <v:shape id="_x0000_s1158" style="position:absolute;left:2097;top:752;width:374;height:10" coordorigin="2097,752" coordsize="374,10" path="m2198,752r-29,l2165,757r4,4l2198,761r5,-4l2198,752xe" fillcolor="black" stroked="f">
                <v:path arrowok="t"/>
              </v:shape>
              <v:shape id="_x0000_s1159" style="position:absolute;left:2097;top:752;width:374;height:10" coordorigin="2097,752" coordsize="374,10" path="m2265,752r-28,l2232,757r5,4l2265,761r5,-4l2265,752xe" fillcolor="black" stroked="f">
                <v:path arrowok="t"/>
              </v:shape>
              <v:shape id="_x0000_s1160" style="position:absolute;left:2097;top:752;width:374;height:10" coordorigin="2097,752" coordsize="374,10" path="m2333,752r-29,l2299,757r5,4l2333,761r4,-4l2333,752xe" fillcolor="black" stroked="f">
                <v:path arrowok="t"/>
              </v:shape>
              <v:shape id="_x0000_s1161" style="position:absolute;left:2097;top:752;width:374;height:10" coordorigin="2097,752" coordsize="374,10" path="m2400,752r-29,l2366,757r5,4l2400,761r5,-4l2400,752xe" fillcolor="black" stroked="f">
                <v:path arrowok="t"/>
              </v:shape>
              <v:shape id="_x0000_s1162" style="position:absolute;left:2097;top:752;width:374;height:10" coordorigin="2097,752" coordsize="374,10" path="m2467,752r-29,l2433,757r5,4l2467,761r5,-4l2467,752xe" fillcolor="black" stroked="f">
                <v:path arrowok="t"/>
              </v:shape>
            </v:group>
            <v:group id="_x0000_s1163" style="position:absolute;left:2501;top:752;width:374;height:10" coordorigin="2501,752" coordsize="374,10">
              <v:shape id="_x0000_s1164" style="position:absolute;left:2501;top:752;width:374;height:10" coordorigin="2501,752" coordsize="374,10" path="m2534,752r-29,l2501,757r4,4l2534,761r5,-4l2534,752xe" fillcolor="black" stroked="f">
                <v:path arrowok="t"/>
              </v:shape>
              <v:shape id="_x0000_s1165" style="position:absolute;left:2501;top:752;width:374;height:10" coordorigin="2501,752" coordsize="374,10" path="m2601,752r-28,l2568,757r5,4l2601,761r5,-4l2601,752xe" fillcolor="black" stroked="f">
                <v:path arrowok="t"/>
              </v:shape>
              <v:shape id="_x0000_s1166" style="position:absolute;left:2501;top:752;width:374;height:10" coordorigin="2501,752" coordsize="374,10" path="m2669,752r-29,l2635,757r5,4l2669,761r4,-4l2669,752xe" fillcolor="black" stroked="f">
                <v:path arrowok="t"/>
              </v:shape>
              <v:shape id="_x0000_s1167" style="position:absolute;left:2501;top:752;width:374;height:10" coordorigin="2501,752" coordsize="374,10" path="m2736,752r-29,l2702,757r5,4l2736,761r5,-4l2736,752xe" fillcolor="black" stroked="f">
                <v:path arrowok="t"/>
              </v:shape>
              <v:shape id="_x0000_s1168" style="position:absolute;left:2501;top:752;width:374;height:10" coordorigin="2501,752" coordsize="374,10" path="m2803,752r-29,l2769,757r5,4l2803,761r5,-4l2803,752xe" fillcolor="black" stroked="f">
                <v:path arrowok="t"/>
              </v:shape>
              <v:shape id="_x0000_s1169" style="position:absolute;left:2501;top:752;width:374;height:10" coordorigin="2501,752" coordsize="374,10" path="m2870,752r-29,l2837,757r4,4l2870,761r5,-4l2870,752xe" fillcolor="black" stroked="f">
                <v:path arrowok="t"/>
              </v:shape>
            </v:group>
            <v:group id="_x0000_s1170" style="position:absolute;left:2904;top:752;width:374;height:10" coordorigin="2904,752" coordsize="374,10">
              <v:shape id="_x0000_s1171" style="position:absolute;left:2904;top:752;width:374;height:10" coordorigin="2904,752" coordsize="374,10" path="m2937,752r-28,l2904,757r5,4l2937,761r5,-4l2937,752xe" fillcolor="black" stroked="f">
                <v:path arrowok="t"/>
              </v:shape>
              <v:shape id="_x0000_s1172" style="position:absolute;left:2904;top:752;width:374;height:10" coordorigin="2904,752" coordsize="374,10" path="m3005,752r-29,l2971,757r5,4l3005,761r4,-4l3005,752xe" fillcolor="black" stroked="f">
                <v:path arrowok="t"/>
              </v:shape>
              <v:shape id="_x0000_s1173" style="position:absolute;left:2904;top:752;width:374;height:10" coordorigin="2904,752" coordsize="374,10" path="m3072,752r-29,l3038,757r5,4l3072,761r5,-4l3072,752xe" fillcolor="black" stroked="f">
                <v:path arrowok="t"/>
              </v:shape>
              <v:shape id="_x0000_s1174" style="position:absolute;left:2904;top:752;width:374;height:10" coordorigin="2904,752" coordsize="374,10" path="m3139,752r-29,l3105,757r5,4l3139,761r5,-4l3139,752xe" fillcolor="black" stroked="f">
                <v:path arrowok="t"/>
              </v:shape>
              <v:shape id="_x0000_s1175" style="position:absolute;left:2904;top:752;width:374;height:10" coordorigin="2904,752" coordsize="374,10" path="m3206,752r-29,l3173,757r4,4l3206,761r5,-4l3206,752xe" fillcolor="black" stroked="f">
                <v:path arrowok="t"/>
              </v:shape>
              <v:shape id="_x0000_s1176" style="position:absolute;left:2904;top:752;width:374;height:10" coordorigin="2904,752" coordsize="374,10" path="m3273,752r-28,l3240,757r5,4l3273,761r5,-4l3273,752xe" fillcolor="black" stroked="f">
                <v:path arrowok="t"/>
              </v:shape>
            </v:group>
            <v:group id="_x0000_s1177" style="position:absolute;left:3307;top:752;width:374;height:10" coordorigin="3307,752" coordsize="374,10">
              <v:shape id="_x0000_s1178" style="position:absolute;left:3307;top:752;width:374;height:10" coordorigin="3307,752" coordsize="374,10" path="m3341,752r-29,l3307,757r5,4l3341,761r4,-4l3341,752xe" fillcolor="black" stroked="f">
                <v:path arrowok="t"/>
              </v:shape>
              <v:shape id="_x0000_s1179" style="position:absolute;left:3307;top:752;width:374;height:10" coordorigin="3307,752" coordsize="374,10" path="m3408,752r-29,l3374,757r5,4l3408,761r5,-4l3408,752xe" fillcolor="black" stroked="f">
                <v:path arrowok="t"/>
              </v:shape>
              <v:shape id="_x0000_s1180" style="position:absolute;left:3307;top:752;width:374;height:10" coordorigin="3307,752" coordsize="374,10" path="m3475,752r-29,l3441,757r5,4l3475,761r5,-4l3475,752xe" fillcolor="black" stroked="f">
                <v:path arrowok="t"/>
              </v:shape>
              <v:shape id="_x0000_s1181" style="position:absolute;left:3307;top:752;width:374;height:10" coordorigin="3307,752" coordsize="374,10" path="m3542,752r-29,l3509,757r4,4l3542,761r5,-4l3542,752xe" fillcolor="black" stroked="f">
                <v:path arrowok="t"/>
              </v:shape>
              <v:shape id="_x0000_s1182" style="position:absolute;left:3307;top:752;width:374;height:10" coordorigin="3307,752" coordsize="374,10" path="m3609,752r-28,l3576,757r5,4l3609,761r5,-4l3609,752xe" fillcolor="black" stroked="f">
                <v:path arrowok="t"/>
              </v:shape>
              <v:shape id="_x0000_s1183" style="position:absolute;left:3307;top:752;width:374;height:10" coordorigin="3307,752" coordsize="374,10" path="m3677,752r-29,l3643,757r5,4l3677,761r4,-4l3677,752xe" fillcolor="black" stroked="f">
                <v:path arrowok="t"/>
              </v:shape>
            </v:group>
            <v:group id="_x0000_s1184" style="position:absolute;left:3710;top:752;width:374;height:10" coordorigin="3710,752" coordsize="374,10">
              <v:shape id="_x0000_s1185" style="position:absolute;left:3710;top:752;width:374;height:10" coordorigin="3710,752" coordsize="374,10" path="m3744,752r-29,l3710,757r5,4l3744,761r5,-4l3744,752xe" fillcolor="black" stroked="f">
                <v:path arrowok="t"/>
              </v:shape>
              <v:shape id="_x0000_s1186" style="position:absolute;left:3710;top:752;width:374;height:10" coordorigin="3710,752" coordsize="374,10" path="m3811,752r-29,l3777,757r5,4l3811,761r5,-4l3811,752xe" fillcolor="black" stroked="f">
                <v:path arrowok="t"/>
              </v:shape>
              <v:shape id="_x0000_s1187" style="position:absolute;left:3710;top:752;width:374;height:10" coordorigin="3710,752" coordsize="374,10" path="m3878,752r-29,l3845,757r4,4l3878,761r5,-4l3878,752xe" fillcolor="black" stroked="f">
                <v:path arrowok="t"/>
              </v:shape>
              <v:shape id="_x0000_s1188" style="position:absolute;left:3710;top:752;width:374;height:10" coordorigin="3710,752" coordsize="374,10" path="m3945,752r-28,l3912,757r5,4l3945,761r5,-4l3945,752xe" fillcolor="black" stroked="f">
                <v:path arrowok="t"/>
              </v:shape>
              <v:shape id="_x0000_s1189" style="position:absolute;left:3710;top:752;width:374;height:10" coordorigin="3710,752" coordsize="374,10" path="m4013,752r-29,l3979,757r5,4l4013,761r4,-4l4013,752xe" fillcolor="black" stroked="f">
                <v:path arrowok="t"/>
              </v:shape>
              <v:shape id="_x0000_s1190" style="position:absolute;left:3710;top:752;width:374;height:10" coordorigin="3710,752" coordsize="374,10" path="m4080,752r-29,l4046,757r5,4l4080,761r4,-4l4080,752xe" fillcolor="black" stroked="f">
                <v:path arrowok="t"/>
              </v:shape>
            </v:group>
            <v:group id="_x0000_s1191" style="position:absolute;left:4113;top:752;width:374;height:10" coordorigin="4113,752" coordsize="374,10">
              <v:shape id="_x0000_s1192" style="position:absolute;left:4113;top:752;width:374;height:10" coordorigin="4113,752" coordsize="374,10" path="m4147,752r-29,l4113,757r5,4l4147,761r5,-4l4147,752xe" fillcolor="black" stroked="f">
                <v:path arrowok="t"/>
              </v:shape>
              <v:shape id="_x0000_s1193" style="position:absolute;left:4113;top:752;width:374;height:10" coordorigin="4113,752" coordsize="374,10" path="m4214,752r-29,l4180,757r5,4l4214,761r5,-4l4214,752xe" fillcolor="black" stroked="f">
                <v:path arrowok="t"/>
              </v:shape>
              <v:shape id="_x0000_s1194" style="position:absolute;left:4113;top:752;width:374;height:10" coordorigin="4113,752" coordsize="374,10" path="m4281,752r-29,l4248,757r4,4l4281,761r5,-4l4281,752xe" fillcolor="black" stroked="f">
                <v:path arrowok="t"/>
              </v:shape>
              <v:shape id="_x0000_s1195" style="position:absolute;left:4113;top:752;width:374;height:10" coordorigin="4113,752" coordsize="374,10" path="m4348,752r-28,l4315,757r5,4l4348,761r5,-4l4348,752xe" fillcolor="black" stroked="f">
                <v:path arrowok="t"/>
              </v:shape>
              <v:shape id="_x0000_s1196" style="position:absolute;left:4113;top:752;width:374;height:10" coordorigin="4113,752" coordsize="374,10" path="m4416,752r-29,l4382,757r5,4l4416,761r4,-4l4416,752xe" fillcolor="black" stroked="f">
                <v:path arrowok="t"/>
              </v:shape>
              <v:shape id="_x0000_s1197" style="position:absolute;left:4113;top:752;width:374;height:10" coordorigin="4113,752" coordsize="374,10" path="m4483,752r-29,l4449,757r5,4l4483,761r5,-4l4483,752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198" style="position:absolute;left:0;text-align:left;margin-left:383.6pt;margin-top:37.6pt;width:159.85pt;height:.5pt;z-index:-251672576;mso-position-horizontal-relative:page" coordorigin="7672,752" coordsize="3197,10">
            <v:group id="_x0000_s1199" style="position:absolute;left:7672;top:752;width:374;height:10" coordorigin="7672,752" coordsize="374,10">
              <v:shape id="_x0000_s1200" style="position:absolute;left:7672;top:752;width:374;height:10" coordorigin="7672,752" coordsize="374,10" path="m7706,752r-29,l7672,757r5,4l7706,761r5,-4l7706,752xe" fillcolor="black" stroked="f">
                <v:path arrowok="t"/>
              </v:shape>
              <v:shape id="_x0000_s1201" style="position:absolute;left:7672;top:752;width:374;height:10" coordorigin="7672,752" coordsize="374,10" path="m7773,752r-29,l7739,757r5,4l7773,761r5,-4l7773,752xe" fillcolor="black" stroked="f">
                <v:path arrowok="t"/>
              </v:shape>
              <v:shape id="_x0000_s1202" style="position:absolute;left:7672;top:752;width:374;height:10" coordorigin="7672,752" coordsize="374,10" path="m7840,752r-29,l7807,757r4,4l7840,761r5,-4l7840,752xe" fillcolor="black" stroked="f">
                <v:path arrowok="t"/>
              </v:shape>
              <v:shape id="_x0000_s1203" style="position:absolute;left:7672;top:752;width:374;height:10" coordorigin="7672,752" coordsize="374,10" path="m7907,752r-28,l7874,757r5,4l7907,761r5,-4l7907,752xe" fillcolor="black" stroked="f">
                <v:path arrowok="t"/>
              </v:shape>
              <v:shape id="_x0000_s1204" style="position:absolute;left:7672;top:752;width:374;height:10" coordorigin="7672,752" coordsize="374,10" path="m7975,752r-29,l7941,757r5,4l7975,761r4,-4l7975,752xe" fillcolor="black" stroked="f">
                <v:path arrowok="t"/>
              </v:shape>
              <v:shape id="_x0000_s1205" style="position:absolute;left:7672;top:752;width:374;height:10" coordorigin="7672,752" coordsize="374,10" path="m8042,752r-29,l8008,757r5,4l8042,761r5,-4l8042,752xe" fillcolor="black" stroked="f">
                <v:path arrowok="t"/>
              </v:shape>
            </v:group>
            <v:group id="_x0000_s1206" style="position:absolute;left:8075;top:752;width:374;height:10" coordorigin="8075,752" coordsize="374,10">
              <v:shape id="_x0000_s1207" style="position:absolute;left:8075;top:752;width:374;height:10" coordorigin="8075,752" coordsize="374,10" path="m8109,752r-29,l8075,757r5,4l8109,761r5,-4l8109,752xe" fillcolor="black" stroked="f">
                <v:path arrowok="t"/>
              </v:shape>
              <v:shape id="_x0000_s1208" style="position:absolute;left:8075;top:752;width:374;height:10" coordorigin="8075,752" coordsize="374,10" path="m8176,752r-29,l8143,757r4,4l8176,761r5,-4l8176,752xe" fillcolor="black" stroked="f">
                <v:path arrowok="t"/>
              </v:shape>
              <v:shape id="_x0000_s1209" style="position:absolute;left:8075;top:752;width:374;height:10" coordorigin="8075,752" coordsize="374,10" path="m8243,752r-28,l8210,757r5,4l8243,761r5,-4l8243,752xe" fillcolor="black" stroked="f">
                <v:path arrowok="t"/>
              </v:shape>
              <v:shape id="_x0000_s1210" style="position:absolute;left:8075;top:752;width:374;height:10" coordorigin="8075,752" coordsize="374,10" path="m8311,752r-29,l8277,757r5,4l8311,761r4,-4l8311,752xe" fillcolor="black" stroked="f">
                <v:path arrowok="t"/>
              </v:shape>
              <v:shape id="_x0000_s1211" style="position:absolute;left:8075;top:752;width:374;height:10" coordorigin="8075,752" coordsize="374,10" path="m8378,752r-29,l8344,757r5,4l8378,761r5,-4l8378,752xe" fillcolor="black" stroked="f">
                <v:path arrowok="t"/>
              </v:shape>
              <v:shape id="_x0000_s1212" style="position:absolute;left:8075;top:752;width:374;height:10" coordorigin="8075,752" coordsize="374,10" path="m8445,752r-29,l8411,757r5,4l8445,761r5,-4l8445,752xe" fillcolor="black" stroked="f">
                <v:path arrowok="t"/>
              </v:shape>
            </v:group>
            <v:group id="_x0000_s1213" style="position:absolute;left:8479;top:752;width:374;height:10" coordorigin="8479,752" coordsize="374,10">
              <v:shape id="_x0000_s1214" style="position:absolute;left:8479;top:752;width:374;height:10" coordorigin="8479,752" coordsize="374,10" path="m8512,752r-29,l8479,757r4,4l8512,761r5,-4l8512,752xe" fillcolor="black" stroked="f">
                <v:path arrowok="t"/>
              </v:shape>
              <v:shape id="_x0000_s1215" style="position:absolute;left:8479;top:752;width:374;height:10" coordorigin="8479,752" coordsize="374,10" path="m8579,752r-28,l8546,757r5,4l8579,761r5,-4l8579,752xe" fillcolor="black" stroked="f">
                <v:path arrowok="t"/>
              </v:shape>
              <v:shape id="_x0000_s1216" style="position:absolute;left:8479;top:752;width:374;height:10" coordorigin="8479,752" coordsize="374,10" path="m8647,752r-29,l8613,757r5,4l8647,761r4,-4l8647,752xe" fillcolor="black" stroked="f">
                <v:path arrowok="t"/>
              </v:shape>
              <v:shape id="_x0000_s1217" style="position:absolute;left:8479;top:752;width:374;height:10" coordorigin="8479,752" coordsize="374,10" path="m8714,752r-29,l8680,757r5,4l8714,761r5,-4l8714,752xe" fillcolor="black" stroked="f">
                <v:path arrowok="t"/>
              </v:shape>
              <v:shape id="_x0000_s1218" style="position:absolute;left:8479;top:752;width:374;height:10" coordorigin="8479,752" coordsize="374,10" path="m8781,752r-29,l8747,757r5,4l8781,761r5,-4l8781,752xe" fillcolor="black" stroked="f">
                <v:path arrowok="t"/>
              </v:shape>
              <v:shape id="_x0000_s1219" style="position:absolute;left:8479;top:752;width:374;height:10" coordorigin="8479,752" coordsize="374,10" path="m8848,752r-29,l8815,757r4,4l8848,761r5,-4l8848,752xe" fillcolor="black" stroked="f">
                <v:path arrowok="t"/>
              </v:shape>
            </v:group>
            <v:group id="_x0000_s1220" style="position:absolute;left:8882;top:752;width:374;height:10" coordorigin="8882,752" coordsize="374,10">
              <v:shape id="_x0000_s1221" style="position:absolute;left:8882;top:752;width:374;height:10" coordorigin="8882,752" coordsize="374,10" path="m8915,752r-28,l8882,757r5,4l8915,761r5,-4l8915,752xe" fillcolor="black" stroked="f">
                <v:path arrowok="t"/>
              </v:shape>
              <v:shape id="_x0000_s1222" style="position:absolute;left:8882;top:752;width:374;height:10" coordorigin="8882,752" coordsize="374,10" path="m8983,752r-29,l8949,757r5,4l8983,761r4,-4l8983,752xe" fillcolor="black" stroked="f">
                <v:path arrowok="t"/>
              </v:shape>
              <v:shape id="_x0000_s1223" style="position:absolute;left:8882;top:752;width:374;height:10" coordorigin="8882,752" coordsize="374,10" path="m9050,752r-29,l9016,757r5,4l9050,761r5,-4l9050,752xe" fillcolor="black" stroked="f">
                <v:path arrowok="t"/>
              </v:shape>
              <v:shape id="_x0000_s1224" style="position:absolute;left:8882;top:752;width:374;height:10" coordorigin="8882,752" coordsize="374,10" path="m9117,752r-29,l9083,757r5,4l9117,761r5,-4l9117,752xe" fillcolor="black" stroked="f">
                <v:path arrowok="t"/>
              </v:shape>
              <v:shape id="_x0000_s1225" style="position:absolute;left:8882;top:752;width:374;height:10" coordorigin="8882,752" coordsize="374,10" path="m9184,752r-29,l9151,757r4,4l9184,761r5,-4l9184,752xe" fillcolor="black" stroked="f">
                <v:path arrowok="t"/>
              </v:shape>
              <v:shape id="_x0000_s1226" style="position:absolute;left:8882;top:752;width:374;height:10" coordorigin="8882,752" coordsize="374,10" path="m9251,752r-28,l9218,757r5,4l9251,761r5,-4l9251,752xe" fillcolor="black" stroked="f">
                <v:path arrowok="t"/>
              </v:shape>
            </v:group>
            <v:group id="_x0000_s1227" style="position:absolute;left:9285;top:752;width:374;height:10" coordorigin="9285,752" coordsize="374,10">
              <v:shape id="_x0000_s1228" style="position:absolute;left:9285;top:752;width:374;height:10" coordorigin="9285,752" coordsize="374,10" path="m9319,752r-29,l9285,757r5,4l9319,761r4,-4l9319,752xe" fillcolor="black" stroked="f">
                <v:path arrowok="t"/>
              </v:shape>
              <v:shape id="_x0000_s1229" style="position:absolute;left:9285;top:752;width:374;height:10" coordorigin="9285,752" coordsize="374,10" path="m9386,752r-29,l9352,757r5,4l9386,761r4,-4l9386,752xe" fillcolor="black" stroked="f">
                <v:path arrowok="t"/>
              </v:shape>
              <v:shape id="_x0000_s1230" style="position:absolute;left:9285;top:752;width:374;height:10" coordorigin="9285,752" coordsize="374,10" path="m9453,752r-29,l9419,757r5,4l9453,761r5,-4l9453,752xe" fillcolor="black" stroked="f">
                <v:path arrowok="t"/>
              </v:shape>
              <v:shape id="_x0000_s1231" style="position:absolute;left:9285;top:752;width:374;height:10" coordorigin="9285,752" coordsize="374,10" path="m9520,752r-29,l9486,757r5,4l9520,761r5,-4l9520,752xe" fillcolor="black" stroked="f">
                <v:path arrowok="t"/>
              </v:shape>
              <v:shape id="_x0000_s1232" style="position:absolute;left:9285;top:752;width:374;height:10" coordorigin="9285,752" coordsize="374,10" path="m9587,752r-29,l9554,757r4,4l9587,761r5,-4l9587,752xe" fillcolor="black" stroked="f">
                <v:path arrowok="t"/>
              </v:shape>
              <v:shape id="_x0000_s1233" style="position:absolute;left:9285;top:752;width:374;height:10" coordorigin="9285,752" coordsize="374,10" path="m9654,752r-28,l9621,757r5,4l9654,761r5,-4l9654,752xe" fillcolor="black" stroked="f">
                <v:path arrowok="t"/>
              </v:shape>
            </v:group>
            <v:group id="_x0000_s1234" style="position:absolute;left:9688;top:752;width:374;height:10" coordorigin="9688,752" coordsize="374,10">
              <v:shape id="_x0000_s1235" style="position:absolute;left:9688;top:752;width:374;height:10" coordorigin="9688,752" coordsize="374,10" path="m9722,752r-29,l9688,757r5,4l9722,761r4,-4l9722,752xe" fillcolor="black" stroked="f">
                <v:path arrowok="t"/>
              </v:shape>
              <v:shape id="_x0000_s1236" style="position:absolute;left:9688;top:752;width:374;height:10" coordorigin="9688,752" coordsize="374,10" path="m9789,752r-29,l9755,757r5,4l9789,761r5,-4l9789,752xe" fillcolor="black" stroked="f">
                <v:path arrowok="t"/>
              </v:shape>
              <v:shape id="_x0000_s1237" style="position:absolute;left:9688;top:752;width:374;height:10" coordorigin="9688,752" coordsize="374,10" path="m9856,752r-29,l9822,757r5,4l9856,761r5,-4l9856,752xe" fillcolor="black" stroked="f">
                <v:path arrowok="t"/>
              </v:shape>
              <v:shape id="_x0000_s1238" style="position:absolute;left:9688;top:752;width:374;height:10" coordorigin="9688,752" coordsize="374,10" path="m9923,752r-29,l9890,757r4,4l9923,761r5,-4l9923,752xe" fillcolor="black" stroked="f">
                <v:path arrowok="t"/>
              </v:shape>
              <v:shape id="_x0000_s1239" style="position:absolute;left:9688;top:752;width:374;height:10" coordorigin="9688,752" coordsize="374,10" path="m9990,752r-28,l9957,757r5,4l9990,761r5,-4l9990,752xe" fillcolor="black" stroked="f">
                <v:path arrowok="t"/>
              </v:shape>
              <v:shape id="_x0000_s1240" style="position:absolute;left:9688;top:752;width:374;height:10" coordorigin="9688,752" coordsize="374,10" path="m10058,752r-29,l10024,757r5,4l10058,761r4,-4l10058,752xe" fillcolor="black" stroked="f">
                <v:path arrowok="t"/>
              </v:shape>
            </v:group>
            <v:group id="_x0000_s1241" style="position:absolute;left:10091;top:752;width:374;height:10" coordorigin="10091,752" coordsize="374,10">
              <v:shape id="_x0000_s1242" style="position:absolute;left:10091;top:752;width:374;height:10" coordorigin="10091,752" coordsize="374,10" path="m10125,752r-29,l10091,757r5,4l10125,761r5,-4l10125,752xe" fillcolor="black" stroked="f">
                <v:path arrowok="t"/>
              </v:shape>
              <v:shape id="_x0000_s1243" style="position:absolute;left:10091;top:752;width:374;height:10" coordorigin="10091,752" coordsize="374,10" path="m10192,752r-29,l10158,757r5,4l10192,761r5,-4l10192,752xe" fillcolor="black" stroked="f">
                <v:path arrowok="t"/>
              </v:shape>
              <v:shape id="_x0000_s1244" style="position:absolute;left:10091;top:752;width:374;height:10" coordorigin="10091,752" coordsize="374,10" path="m10259,752r-29,l10226,757r4,4l10259,761r5,-4l10259,752xe" fillcolor="black" stroked="f">
                <v:path arrowok="t"/>
              </v:shape>
              <v:shape id="_x0000_s1245" style="position:absolute;left:10091;top:752;width:374;height:10" coordorigin="10091,752" coordsize="374,10" path="m10326,752r-28,l10293,757r5,4l10326,761r5,-4l10326,752xe" fillcolor="black" stroked="f">
                <v:path arrowok="t"/>
              </v:shape>
              <v:shape id="_x0000_s1246" style="position:absolute;left:10091;top:752;width:374;height:10" coordorigin="10091,752" coordsize="374,10" path="m10394,752r-29,l10360,757r5,4l10394,761r4,-4l10394,752xe" fillcolor="black" stroked="f">
                <v:path arrowok="t"/>
              </v:shape>
              <v:shape id="_x0000_s1247" style="position:absolute;left:10091;top:752;width:374;height:10" coordorigin="10091,752" coordsize="374,10" path="m10461,752r-29,l10427,757r5,4l10461,761r5,-4l10461,752xe" fillcolor="black" stroked="f">
                <v:path arrowok="t"/>
              </v:shape>
            </v:group>
            <v:group id="_x0000_s1248" style="position:absolute;left:10494;top:752;width:374;height:10" coordorigin="10494,752" coordsize="374,10">
              <v:shape id="_x0000_s1249" style="position:absolute;left:10494;top:752;width:374;height:10" coordorigin="10494,752" coordsize="374,10" path="m10528,752r-29,l10494,757r5,4l10528,761r5,-4l10528,752xe" fillcolor="black" stroked="f">
                <v:path arrowok="t"/>
              </v:shape>
              <v:shape id="_x0000_s1250" style="position:absolute;left:10494;top:752;width:374;height:10" coordorigin="10494,752" coordsize="374,10" path="m10595,752r-29,l10562,757r4,4l10595,761r5,-4l10595,752xe" fillcolor="black" stroked="f">
                <v:path arrowok="t"/>
              </v:shape>
              <v:shape id="_x0000_s1251" style="position:absolute;left:10494;top:752;width:374;height:10" coordorigin="10494,752" coordsize="374,10" path="m10662,752r-28,l10629,757r5,4l10662,761r5,-4l10662,752xe" fillcolor="black" stroked="f">
                <v:path arrowok="t"/>
              </v:shape>
              <v:shape id="_x0000_s1252" style="position:absolute;left:10494;top:752;width:374;height:10" coordorigin="10494,752" coordsize="374,10" path="m10730,752r-29,l10696,757r5,4l10730,761r4,-4l10730,752xe" fillcolor="black" stroked="f">
                <v:path arrowok="t"/>
              </v:shape>
              <v:shape id="_x0000_s1253" style="position:absolute;left:10494;top:752;width:374;height:10" coordorigin="10494,752" coordsize="374,10" path="m10797,752r-29,l10763,757r5,4l10797,761r5,-4l10797,752xe" fillcolor="black" stroked="f">
                <v:path arrowok="t"/>
              </v:shape>
              <v:shape id="_x0000_s1254" style="position:absolute;left:10494;top:752;width:374;height:10" coordorigin="10494,752" coordsize="374,10" path="m10864,752r-29,l10830,757r5,4l10864,761r5,-4l10864,752xe" fillcolor="black" stroked="f">
                <v:path arrowok="t"/>
              </v:shape>
            </v:group>
            <w10:wrap anchorx="page"/>
          </v:group>
        </w:pict>
      </w:r>
      <w:r w:rsidRPr="00921B1E">
        <w:rPr>
          <w:rFonts w:ascii="Calibri" w:hAnsi="Calibri" w:cs="Calibri"/>
          <w:spacing w:val="-1"/>
          <w:lang w:val="ru-RU"/>
        </w:rPr>
        <w:t>Датум</w:t>
      </w:r>
      <w:r w:rsidRPr="00921B1E">
        <w:rPr>
          <w:rFonts w:ascii="Calibri" w:hAnsi="Calibri" w:cs="Calibri"/>
          <w:lang w:val="ru-RU"/>
        </w:rPr>
        <w:t>:</w:t>
      </w:r>
      <w:r w:rsidRPr="00921B1E">
        <w:rPr>
          <w:rFonts w:ascii="Calibri" w:hAnsi="Calibri" w:cs="Calibri"/>
          <w:lang w:val="ru-RU"/>
        </w:rPr>
        <w:tab/>
        <w:t>М</w:t>
      </w:r>
      <w:r w:rsidRPr="00921B1E">
        <w:rPr>
          <w:rFonts w:ascii="Calibri" w:hAnsi="Calibri" w:cs="Calibri"/>
          <w:spacing w:val="-1"/>
          <w:lang w:val="ru-RU"/>
        </w:rPr>
        <w:t>.П</w:t>
      </w:r>
      <w:r w:rsidRPr="00921B1E">
        <w:rPr>
          <w:rFonts w:ascii="Calibri" w:hAnsi="Calibri" w:cs="Calibri"/>
          <w:lang w:val="ru-RU"/>
        </w:rPr>
        <w:t>.</w:t>
      </w:r>
      <w:r w:rsidRPr="00921B1E">
        <w:rPr>
          <w:rFonts w:ascii="Calibri" w:hAnsi="Calibri" w:cs="Calibri"/>
          <w:lang w:val="ru-RU"/>
        </w:rPr>
        <w:tab/>
      </w:r>
      <w:r w:rsidRPr="00921B1E">
        <w:rPr>
          <w:rFonts w:ascii="Calibri" w:hAnsi="Calibri" w:cs="Calibri"/>
          <w:spacing w:val="-1"/>
          <w:lang w:val="ru-RU"/>
        </w:rPr>
        <w:t>Потпис Понуђача</w:t>
      </w:r>
    </w:p>
    <w:p w:rsidR="00A21575" w:rsidRPr="00921B1E" w:rsidRDefault="00A21575">
      <w:pPr>
        <w:spacing w:before="6" w:line="160" w:lineRule="exact"/>
        <w:rPr>
          <w:sz w:val="16"/>
          <w:szCs w:val="16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6357BE" w:rsidRDefault="00A21575" w:rsidP="006357BE">
      <w:pPr>
        <w:pStyle w:val="Heading2"/>
        <w:spacing w:line="275" w:lineRule="auto"/>
        <w:ind w:left="220" w:right="244"/>
        <w:rPr>
          <w:b w:val="0"/>
          <w:bCs w:val="0"/>
          <w:lang w:val="ru-RU"/>
        </w:rPr>
        <w:sectPr w:rsidR="00A21575" w:rsidRPr="006357BE">
          <w:pgSz w:w="11952" w:h="16860"/>
          <w:pgMar w:top="1120" w:right="920" w:bottom="1440" w:left="1080" w:header="0" w:footer="1235" w:gutter="0"/>
          <w:cols w:space="708"/>
        </w:sectPr>
      </w:pPr>
      <w:r>
        <w:rPr>
          <w:noProof/>
        </w:rPr>
        <w:pict>
          <v:group id="_x0000_s1255" style="position:absolute;left:0;text-align:left;margin-left:64.55pt;margin-top:-11.45pt;width:159.85pt;height:.5pt;z-index:-251651072;mso-position-horizontal-relative:page" coordorigin="1291,-229" coordsize="3197,10">
            <v:group id="_x0000_s1256" style="position:absolute;left:1291;top:-229;width:374;height:10" coordorigin="1291,-229" coordsize="374,10">
              <v:shape id="_x0000_s1257" style="position:absolute;left:1291;top:-229;width:374;height:10" coordorigin="1291,-229" coordsize="374,10" path="m1325,-229r-29,l1291,-224r5,5l1325,-219r5,-5l1325,-229xe" fillcolor="black" stroked="f">
                <v:path arrowok="t"/>
              </v:shape>
              <v:shape id="_x0000_s1258" style="position:absolute;left:1291;top:-229;width:374;height:10" coordorigin="1291,-229" coordsize="374,10" path="m1392,-229r-29,l1358,-224r5,5l1392,-219r5,-5l1392,-229xe" fillcolor="black" stroked="f">
                <v:path arrowok="t"/>
              </v:shape>
              <v:shape id="_x0000_s1259" style="position:absolute;left:1291;top:-229;width:374;height:10" coordorigin="1291,-229" coordsize="374,10" path="m1459,-229r-29,l1425,-224r5,5l1459,-219r5,-5l1459,-229xe" fillcolor="black" stroked="f">
                <v:path arrowok="t"/>
              </v:shape>
              <v:shape id="_x0000_s1260" style="position:absolute;left:1291;top:-229;width:374;height:10" coordorigin="1291,-229" coordsize="374,10" path="m1526,-229r-29,l1493,-224r4,5l1526,-219r5,-5l1526,-229xe" fillcolor="black" stroked="f">
                <v:path arrowok="t"/>
              </v:shape>
              <v:shape id="_x0000_s1261" style="position:absolute;left:1291;top:-229;width:374;height:10" coordorigin="1291,-229" coordsize="374,10" path="m1593,-229r-28,l1560,-224r5,5l1593,-219r5,-5l1593,-229xe" fillcolor="black" stroked="f">
                <v:path arrowok="t"/>
              </v:shape>
              <v:shape id="_x0000_s1262" style="position:absolute;left:1291;top:-229;width:374;height:10" coordorigin="1291,-229" coordsize="374,10" path="m1661,-229r-29,l1627,-224r5,5l1661,-219r4,-5l1661,-229xe" fillcolor="black" stroked="f">
                <v:path arrowok="t"/>
              </v:shape>
            </v:group>
            <v:group id="_x0000_s1263" style="position:absolute;left:1694;top:-229;width:374;height:10" coordorigin="1694,-229" coordsize="374,10">
              <v:shape id="_x0000_s1264" style="position:absolute;left:1694;top:-229;width:374;height:10" coordorigin="1694,-229" coordsize="374,10" path="m1728,-229r-29,l1694,-224r5,5l1728,-219r5,-5l1728,-229xe" fillcolor="black" stroked="f">
                <v:path arrowok="t"/>
              </v:shape>
              <v:shape id="_x0000_s1265" style="position:absolute;left:1694;top:-229;width:374;height:10" coordorigin="1694,-229" coordsize="374,10" path="m1795,-229r-29,l1761,-224r5,5l1795,-219r5,-5l1795,-229xe" fillcolor="black" stroked="f">
                <v:path arrowok="t"/>
              </v:shape>
              <v:shape id="_x0000_s1266" style="position:absolute;left:1694;top:-229;width:374;height:10" coordorigin="1694,-229" coordsize="374,10" path="m1862,-229r-29,l1829,-224r4,5l1862,-219r5,-5l1862,-229xe" fillcolor="black" stroked="f">
                <v:path arrowok="t"/>
              </v:shape>
              <v:shape id="_x0000_s1267" style="position:absolute;left:1694;top:-229;width:374;height:10" coordorigin="1694,-229" coordsize="374,10" path="m1929,-229r-28,l1896,-224r5,5l1929,-219r5,-5l1929,-229xe" fillcolor="black" stroked="f">
                <v:path arrowok="t"/>
              </v:shape>
              <v:shape id="_x0000_s1268" style="position:absolute;left:1694;top:-229;width:374;height:10" coordorigin="1694,-229" coordsize="374,10" path="m1997,-229r-29,l1963,-224r5,5l1997,-219r4,-5l1997,-229xe" fillcolor="black" stroked="f">
                <v:path arrowok="t"/>
              </v:shape>
              <v:shape id="_x0000_s1269" style="position:absolute;left:1694;top:-229;width:374;height:10" coordorigin="1694,-229" coordsize="374,10" path="m2064,-229r-29,l2030,-224r5,5l2064,-219r5,-5l2064,-229xe" fillcolor="black" stroked="f">
                <v:path arrowok="t"/>
              </v:shape>
            </v:group>
            <v:group id="_x0000_s1270" style="position:absolute;left:2097;top:-229;width:374;height:10" coordorigin="2097,-229" coordsize="374,10">
              <v:shape id="_x0000_s1271" style="position:absolute;left:2097;top:-229;width:374;height:10" coordorigin="2097,-229" coordsize="374,10" path="m2131,-229r-29,l2097,-224r5,5l2131,-219r5,-5l2131,-229xe" fillcolor="black" stroked="f">
                <v:path arrowok="t"/>
              </v:shape>
              <v:shape id="_x0000_s1272" style="position:absolute;left:2097;top:-229;width:374;height:10" coordorigin="2097,-229" coordsize="374,10" path="m2198,-229r-29,l2165,-224r4,5l2198,-219r5,-5l2198,-229xe" fillcolor="black" stroked="f">
                <v:path arrowok="t"/>
              </v:shape>
              <v:shape id="_x0000_s1273" style="position:absolute;left:2097;top:-229;width:374;height:10" coordorigin="2097,-229" coordsize="374,10" path="m2265,-229r-28,l2232,-224r5,5l2265,-219r5,-5l2265,-229xe" fillcolor="black" stroked="f">
                <v:path arrowok="t"/>
              </v:shape>
              <v:shape id="_x0000_s1274" style="position:absolute;left:2097;top:-229;width:374;height:10" coordorigin="2097,-229" coordsize="374,10" path="m2333,-229r-29,l2299,-224r5,5l2333,-219r4,-5l2333,-229xe" fillcolor="black" stroked="f">
                <v:path arrowok="t"/>
              </v:shape>
              <v:shape id="_x0000_s1275" style="position:absolute;left:2097;top:-229;width:374;height:10" coordorigin="2097,-229" coordsize="374,10" path="m2400,-229r-29,l2366,-224r5,5l2400,-219r5,-5l2400,-229xe" fillcolor="black" stroked="f">
                <v:path arrowok="t"/>
              </v:shape>
              <v:shape id="_x0000_s1276" style="position:absolute;left:2097;top:-229;width:374;height:10" coordorigin="2097,-229" coordsize="374,10" path="m2467,-229r-29,l2433,-224r5,5l2467,-219r5,-5l2467,-229xe" fillcolor="black" stroked="f">
                <v:path arrowok="t"/>
              </v:shape>
            </v:group>
            <v:group id="_x0000_s1277" style="position:absolute;left:2501;top:-229;width:374;height:10" coordorigin="2501,-229" coordsize="374,10">
              <v:shape id="_x0000_s1278" style="position:absolute;left:2501;top:-229;width:374;height:10" coordorigin="2501,-229" coordsize="374,10" path="m2534,-229r-29,l2501,-224r4,5l2534,-219r5,-5l2534,-229xe" fillcolor="black" stroked="f">
                <v:path arrowok="t"/>
              </v:shape>
              <v:shape id="_x0000_s1279" style="position:absolute;left:2501;top:-229;width:374;height:10" coordorigin="2501,-229" coordsize="374,10" path="m2601,-229r-28,l2568,-224r5,5l2601,-219r5,-5l2601,-229xe" fillcolor="black" stroked="f">
                <v:path arrowok="t"/>
              </v:shape>
              <v:shape id="_x0000_s1280" style="position:absolute;left:2501;top:-229;width:374;height:10" coordorigin="2501,-229" coordsize="374,10" path="m2669,-229r-29,l2635,-224r5,5l2669,-219r4,-5l2669,-229xe" fillcolor="black" stroked="f">
                <v:path arrowok="t"/>
              </v:shape>
              <v:shape id="_x0000_s1281" style="position:absolute;left:2501;top:-229;width:374;height:10" coordorigin="2501,-229" coordsize="374,10" path="m2736,-229r-29,l2702,-224r5,5l2736,-219r5,-5l2736,-229xe" fillcolor="black" stroked="f">
                <v:path arrowok="t"/>
              </v:shape>
              <v:shape id="_x0000_s1282" style="position:absolute;left:2501;top:-229;width:374;height:10" coordorigin="2501,-229" coordsize="374,10" path="m2803,-229r-29,l2769,-224r5,5l2803,-219r5,-5l2803,-229xe" fillcolor="black" stroked="f">
                <v:path arrowok="t"/>
              </v:shape>
              <v:shape id="_x0000_s1283" style="position:absolute;left:2501;top:-229;width:374;height:10" coordorigin="2501,-229" coordsize="374,10" path="m2870,-229r-29,l2837,-224r4,5l2870,-219r5,-5l2870,-229xe" fillcolor="black" stroked="f">
                <v:path arrowok="t"/>
              </v:shape>
            </v:group>
            <v:group id="_x0000_s1284" style="position:absolute;left:2904;top:-229;width:374;height:10" coordorigin="2904,-229" coordsize="374,10">
              <v:shape id="_x0000_s1285" style="position:absolute;left:2904;top:-229;width:374;height:10" coordorigin="2904,-229" coordsize="374,10" path="m2937,-229r-28,l2904,-224r5,5l2937,-219r5,-5l2937,-229xe" fillcolor="black" stroked="f">
                <v:path arrowok="t"/>
              </v:shape>
              <v:shape id="_x0000_s1286" style="position:absolute;left:2904;top:-229;width:374;height:10" coordorigin="2904,-229" coordsize="374,10" path="m3005,-229r-29,l2971,-224r5,5l3005,-219r4,-5l3005,-229xe" fillcolor="black" stroked="f">
                <v:path arrowok="t"/>
              </v:shape>
              <v:shape id="_x0000_s1287" style="position:absolute;left:2904;top:-229;width:374;height:10" coordorigin="2904,-229" coordsize="374,10" path="m3072,-229r-29,l3038,-224r5,5l3072,-219r5,-5l3072,-229xe" fillcolor="black" stroked="f">
                <v:path arrowok="t"/>
              </v:shape>
              <v:shape id="_x0000_s1288" style="position:absolute;left:2904;top:-229;width:374;height:10" coordorigin="2904,-229" coordsize="374,10" path="m3139,-229r-29,l3105,-224r5,5l3139,-219r5,-5l3139,-229xe" fillcolor="black" stroked="f">
                <v:path arrowok="t"/>
              </v:shape>
              <v:shape id="_x0000_s1289" style="position:absolute;left:2904;top:-229;width:374;height:10" coordorigin="2904,-229" coordsize="374,10" path="m3206,-229r-29,l3173,-224r4,5l3206,-219r5,-5l3206,-229xe" fillcolor="black" stroked="f">
                <v:path arrowok="t"/>
              </v:shape>
              <v:shape id="_x0000_s1290" style="position:absolute;left:2904;top:-229;width:374;height:10" coordorigin="2904,-229" coordsize="374,10" path="m3273,-229r-28,l3240,-224r5,5l3273,-219r5,-5l3273,-229xe" fillcolor="black" stroked="f">
                <v:path arrowok="t"/>
              </v:shape>
            </v:group>
            <v:group id="_x0000_s1291" style="position:absolute;left:3307;top:-229;width:374;height:10" coordorigin="3307,-229" coordsize="374,10">
              <v:shape id="_x0000_s1292" style="position:absolute;left:3307;top:-229;width:374;height:10" coordorigin="3307,-229" coordsize="374,10" path="m3341,-229r-29,l3307,-224r5,5l3341,-219r4,-5l3341,-229xe" fillcolor="black" stroked="f">
                <v:path arrowok="t"/>
              </v:shape>
              <v:shape id="_x0000_s1293" style="position:absolute;left:3307;top:-229;width:374;height:10" coordorigin="3307,-229" coordsize="374,10" path="m3408,-229r-29,l3374,-224r5,5l3408,-219r5,-5l3408,-229xe" fillcolor="black" stroked="f">
                <v:path arrowok="t"/>
              </v:shape>
              <v:shape id="_x0000_s1294" style="position:absolute;left:3307;top:-229;width:374;height:10" coordorigin="3307,-229" coordsize="374,10" path="m3475,-229r-29,l3441,-224r5,5l3475,-219r5,-5l3475,-229xe" fillcolor="black" stroked="f">
                <v:path arrowok="t"/>
              </v:shape>
              <v:shape id="_x0000_s1295" style="position:absolute;left:3307;top:-229;width:374;height:10" coordorigin="3307,-229" coordsize="374,10" path="m3542,-229r-29,l3509,-224r4,5l3542,-219r5,-5l3542,-229xe" fillcolor="black" stroked="f">
                <v:path arrowok="t"/>
              </v:shape>
              <v:shape id="_x0000_s1296" style="position:absolute;left:3307;top:-229;width:374;height:10" coordorigin="3307,-229" coordsize="374,10" path="m3609,-229r-28,l3576,-224r5,5l3609,-219r5,-5l3609,-229xe" fillcolor="black" stroked="f">
                <v:path arrowok="t"/>
              </v:shape>
              <v:shape id="_x0000_s1297" style="position:absolute;left:3307;top:-229;width:374;height:10" coordorigin="3307,-229" coordsize="374,10" path="m3677,-229r-29,l3643,-224r5,5l3677,-219r4,-5l3677,-229xe" fillcolor="black" stroked="f">
                <v:path arrowok="t"/>
              </v:shape>
            </v:group>
            <v:group id="_x0000_s1298" style="position:absolute;left:3710;top:-229;width:374;height:10" coordorigin="3710,-229" coordsize="374,10">
              <v:shape id="_x0000_s1299" style="position:absolute;left:3710;top:-229;width:374;height:10" coordorigin="3710,-229" coordsize="374,10" path="m3744,-229r-29,l3710,-224r5,5l3744,-219r5,-5l3744,-229xe" fillcolor="black" stroked="f">
                <v:path arrowok="t"/>
              </v:shape>
              <v:shape id="_x0000_s1300" style="position:absolute;left:3710;top:-229;width:374;height:10" coordorigin="3710,-229" coordsize="374,10" path="m3811,-229r-29,l3777,-224r5,5l3811,-219r5,-5l3811,-229xe" fillcolor="black" stroked="f">
                <v:path arrowok="t"/>
              </v:shape>
              <v:shape id="_x0000_s1301" style="position:absolute;left:3710;top:-229;width:374;height:10" coordorigin="3710,-229" coordsize="374,10" path="m3878,-229r-29,l3845,-224r4,5l3878,-219r5,-5l3878,-229xe" fillcolor="black" stroked="f">
                <v:path arrowok="t"/>
              </v:shape>
              <v:shape id="_x0000_s1302" style="position:absolute;left:3710;top:-229;width:374;height:10" coordorigin="3710,-229" coordsize="374,10" path="m3945,-229r-28,l3912,-224r5,5l3945,-219r5,-5l3945,-229xe" fillcolor="black" stroked="f">
                <v:path arrowok="t"/>
              </v:shape>
              <v:shape id="_x0000_s1303" style="position:absolute;left:3710;top:-229;width:374;height:10" coordorigin="3710,-229" coordsize="374,10" path="m4013,-229r-29,l3979,-224r5,5l4013,-219r4,-5l4013,-229xe" fillcolor="black" stroked="f">
                <v:path arrowok="t"/>
              </v:shape>
              <v:shape id="_x0000_s1304" style="position:absolute;left:3710;top:-229;width:374;height:10" coordorigin="3710,-229" coordsize="374,10" path="m4080,-229r-29,l4046,-224r5,5l4080,-219r4,-5l4080,-229xe" fillcolor="black" stroked="f">
                <v:path arrowok="t"/>
              </v:shape>
            </v:group>
            <v:group id="_x0000_s1305" style="position:absolute;left:4113;top:-229;width:374;height:10" coordorigin="4113,-229" coordsize="374,10">
              <v:shape id="_x0000_s1306" style="position:absolute;left:4113;top:-229;width:374;height:10" coordorigin="4113,-229" coordsize="374,10" path="m4147,-229r-29,l4113,-224r5,5l4147,-219r5,-5l4147,-229xe" fillcolor="black" stroked="f">
                <v:path arrowok="t"/>
              </v:shape>
              <v:shape id="_x0000_s1307" style="position:absolute;left:4113;top:-229;width:374;height:10" coordorigin="4113,-229" coordsize="374,10" path="m4214,-229r-29,l4180,-224r5,5l4214,-219r5,-5l4214,-229xe" fillcolor="black" stroked="f">
                <v:path arrowok="t"/>
              </v:shape>
              <v:shape id="_x0000_s1308" style="position:absolute;left:4113;top:-229;width:374;height:10" coordorigin="4113,-229" coordsize="374,10" path="m4281,-229r-29,l4248,-224r4,5l4281,-219r5,-5l4281,-229xe" fillcolor="black" stroked="f">
                <v:path arrowok="t"/>
              </v:shape>
              <v:shape id="_x0000_s1309" style="position:absolute;left:4113;top:-229;width:374;height:10" coordorigin="4113,-229" coordsize="374,10" path="m4348,-229r-28,l4315,-224r5,5l4348,-219r5,-5l4348,-229xe" fillcolor="black" stroked="f">
                <v:path arrowok="t"/>
              </v:shape>
              <v:shape id="_x0000_s1310" style="position:absolute;left:4113;top:-229;width:374;height:10" coordorigin="4113,-229" coordsize="374,10" path="m4416,-229r-29,l4382,-224r5,5l4416,-219r4,-5l4416,-229xe" fillcolor="black" stroked="f">
                <v:path arrowok="t"/>
              </v:shape>
              <v:shape id="_x0000_s1311" style="position:absolute;left:4113;top:-229;width:374;height:10" coordorigin="4113,-229" coordsize="374,10" path="m4483,-229r-29,l4449,-224r5,5l4483,-219r5,-5l4483,-229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312" style="position:absolute;left:0;text-align:left;margin-left:383.6pt;margin-top:-11.45pt;width:159.85pt;height:.5pt;z-index:-251650048;mso-position-horizontal-relative:page" coordorigin="7672,-229" coordsize="3197,10">
            <v:group id="_x0000_s1313" style="position:absolute;left:7672;top:-229;width:374;height:10" coordorigin="7672,-229" coordsize="374,10">
              <v:shape id="_x0000_s1314" style="position:absolute;left:7672;top:-229;width:374;height:10" coordorigin="7672,-229" coordsize="374,10" path="m7706,-229r-29,l7672,-224r5,5l7706,-219r5,-5l7706,-229xe" fillcolor="black" stroked="f">
                <v:path arrowok="t"/>
              </v:shape>
              <v:shape id="_x0000_s1315" style="position:absolute;left:7672;top:-229;width:374;height:10" coordorigin="7672,-229" coordsize="374,10" path="m7773,-229r-29,l7739,-224r5,5l7773,-219r5,-5l7773,-229xe" fillcolor="black" stroked="f">
                <v:path arrowok="t"/>
              </v:shape>
              <v:shape id="_x0000_s1316" style="position:absolute;left:7672;top:-229;width:374;height:10" coordorigin="7672,-229" coordsize="374,10" path="m7840,-229r-29,l7807,-224r4,5l7840,-219r5,-5l7840,-229xe" fillcolor="black" stroked="f">
                <v:path arrowok="t"/>
              </v:shape>
              <v:shape id="_x0000_s1317" style="position:absolute;left:7672;top:-229;width:374;height:10" coordorigin="7672,-229" coordsize="374,10" path="m7907,-229r-28,l7874,-224r5,5l7907,-219r5,-5l7907,-229xe" fillcolor="black" stroked="f">
                <v:path arrowok="t"/>
              </v:shape>
              <v:shape id="_x0000_s1318" style="position:absolute;left:7672;top:-229;width:374;height:10" coordorigin="7672,-229" coordsize="374,10" path="m7975,-229r-29,l7941,-224r5,5l7975,-219r4,-5l7975,-229xe" fillcolor="black" stroked="f">
                <v:path arrowok="t"/>
              </v:shape>
              <v:shape id="_x0000_s1319" style="position:absolute;left:7672;top:-229;width:374;height:10" coordorigin="7672,-229" coordsize="374,10" path="m8042,-229r-29,l8008,-224r5,5l8042,-219r5,-5l8042,-229xe" fillcolor="black" stroked="f">
                <v:path arrowok="t"/>
              </v:shape>
            </v:group>
            <v:group id="_x0000_s1320" style="position:absolute;left:8075;top:-229;width:374;height:10" coordorigin="8075,-229" coordsize="374,10">
              <v:shape id="_x0000_s1321" style="position:absolute;left:8075;top:-229;width:374;height:10" coordorigin="8075,-229" coordsize="374,10" path="m8109,-229r-29,l8075,-224r5,5l8109,-219r5,-5l8109,-229xe" fillcolor="black" stroked="f">
                <v:path arrowok="t"/>
              </v:shape>
              <v:shape id="_x0000_s1322" style="position:absolute;left:8075;top:-229;width:374;height:10" coordorigin="8075,-229" coordsize="374,10" path="m8176,-229r-29,l8143,-224r4,5l8176,-219r5,-5l8176,-229xe" fillcolor="black" stroked="f">
                <v:path arrowok="t"/>
              </v:shape>
              <v:shape id="_x0000_s1323" style="position:absolute;left:8075;top:-229;width:374;height:10" coordorigin="8075,-229" coordsize="374,10" path="m8243,-229r-28,l8210,-224r5,5l8243,-219r5,-5l8243,-229xe" fillcolor="black" stroked="f">
                <v:path arrowok="t"/>
              </v:shape>
              <v:shape id="_x0000_s1324" style="position:absolute;left:8075;top:-229;width:374;height:10" coordorigin="8075,-229" coordsize="374,10" path="m8311,-229r-29,l8277,-224r5,5l8311,-219r4,-5l8311,-229xe" fillcolor="black" stroked="f">
                <v:path arrowok="t"/>
              </v:shape>
              <v:shape id="_x0000_s1325" style="position:absolute;left:8075;top:-229;width:374;height:10" coordorigin="8075,-229" coordsize="374,10" path="m8378,-229r-29,l8344,-224r5,5l8378,-219r5,-5l8378,-229xe" fillcolor="black" stroked="f">
                <v:path arrowok="t"/>
              </v:shape>
              <v:shape id="_x0000_s1326" style="position:absolute;left:8075;top:-229;width:374;height:10" coordorigin="8075,-229" coordsize="374,10" path="m8445,-229r-29,l8411,-224r5,5l8445,-219r5,-5l8445,-229xe" fillcolor="black" stroked="f">
                <v:path arrowok="t"/>
              </v:shape>
            </v:group>
            <v:group id="_x0000_s1327" style="position:absolute;left:8479;top:-229;width:374;height:10" coordorigin="8479,-229" coordsize="374,10">
              <v:shape id="_x0000_s1328" style="position:absolute;left:8479;top:-229;width:374;height:10" coordorigin="8479,-229" coordsize="374,10" path="m8512,-229r-29,l8479,-224r4,5l8512,-219r5,-5l8512,-229xe" fillcolor="black" stroked="f">
                <v:path arrowok="t"/>
              </v:shape>
              <v:shape id="_x0000_s1329" style="position:absolute;left:8479;top:-229;width:374;height:10" coordorigin="8479,-229" coordsize="374,10" path="m8579,-229r-28,l8546,-224r5,5l8579,-219r5,-5l8579,-229xe" fillcolor="black" stroked="f">
                <v:path arrowok="t"/>
              </v:shape>
              <v:shape id="_x0000_s1330" style="position:absolute;left:8479;top:-229;width:374;height:10" coordorigin="8479,-229" coordsize="374,10" path="m8647,-229r-29,l8613,-224r5,5l8647,-219r4,-5l8647,-229xe" fillcolor="black" stroked="f">
                <v:path arrowok="t"/>
              </v:shape>
              <v:shape id="_x0000_s1331" style="position:absolute;left:8479;top:-229;width:374;height:10" coordorigin="8479,-229" coordsize="374,10" path="m8714,-229r-29,l8680,-224r5,5l8714,-219r5,-5l8714,-229xe" fillcolor="black" stroked="f">
                <v:path arrowok="t"/>
              </v:shape>
              <v:shape id="_x0000_s1332" style="position:absolute;left:8479;top:-229;width:374;height:10" coordorigin="8479,-229" coordsize="374,10" path="m8781,-229r-29,l8747,-224r5,5l8781,-219r5,-5l8781,-229xe" fillcolor="black" stroked="f">
                <v:path arrowok="t"/>
              </v:shape>
              <v:shape id="_x0000_s1333" style="position:absolute;left:8479;top:-229;width:374;height:10" coordorigin="8479,-229" coordsize="374,10" path="m8848,-229r-29,l8815,-224r4,5l8848,-219r5,-5l8848,-229xe" fillcolor="black" stroked="f">
                <v:path arrowok="t"/>
              </v:shape>
            </v:group>
            <v:group id="_x0000_s1334" style="position:absolute;left:8882;top:-229;width:374;height:10" coordorigin="8882,-229" coordsize="374,10">
              <v:shape id="_x0000_s1335" style="position:absolute;left:8882;top:-229;width:374;height:10" coordorigin="8882,-229" coordsize="374,10" path="m8915,-229r-28,l8882,-224r5,5l8915,-219r5,-5l8915,-229xe" fillcolor="black" stroked="f">
                <v:path arrowok="t"/>
              </v:shape>
              <v:shape id="_x0000_s1336" style="position:absolute;left:8882;top:-229;width:374;height:10" coordorigin="8882,-229" coordsize="374,10" path="m8983,-229r-29,l8949,-224r5,5l8983,-219r4,-5l8983,-229xe" fillcolor="black" stroked="f">
                <v:path arrowok="t"/>
              </v:shape>
              <v:shape id="_x0000_s1337" style="position:absolute;left:8882;top:-229;width:374;height:10" coordorigin="8882,-229" coordsize="374,10" path="m9050,-229r-29,l9016,-224r5,5l9050,-219r5,-5l9050,-229xe" fillcolor="black" stroked="f">
                <v:path arrowok="t"/>
              </v:shape>
              <v:shape id="_x0000_s1338" style="position:absolute;left:8882;top:-229;width:374;height:10" coordorigin="8882,-229" coordsize="374,10" path="m9117,-229r-29,l9083,-224r5,5l9117,-219r5,-5l9117,-229xe" fillcolor="black" stroked="f">
                <v:path arrowok="t"/>
              </v:shape>
              <v:shape id="_x0000_s1339" style="position:absolute;left:8882;top:-229;width:374;height:10" coordorigin="8882,-229" coordsize="374,10" path="m9184,-229r-29,l9151,-224r4,5l9184,-219r5,-5l9184,-229xe" fillcolor="black" stroked="f">
                <v:path arrowok="t"/>
              </v:shape>
              <v:shape id="_x0000_s1340" style="position:absolute;left:8882;top:-229;width:374;height:10" coordorigin="8882,-229" coordsize="374,10" path="m9251,-229r-28,l9218,-224r5,5l9251,-219r5,-5l9251,-229xe" fillcolor="black" stroked="f">
                <v:path arrowok="t"/>
              </v:shape>
            </v:group>
            <v:group id="_x0000_s1341" style="position:absolute;left:9285;top:-229;width:374;height:10" coordorigin="9285,-229" coordsize="374,10">
              <v:shape id="_x0000_s1342" style="position:absolute;left:9285;top:-229;width:374;height:10" coordorigin="9285,-229" coordsize="374,10" path="m9319,-229r-29,l9285,-224r5,5l9319,-219r4,-5l9319,-229xe" fillcolor="black" stroked="f">
                <v:path arrowok="t"/>
              </v:shape>
              <v:shape id="_x0000_s1343" style="position:absolute;left:9285;top:-229;width:374;height:10" coordorigin="9285,-229" coordsize="374,10" path="m9386,-229r-29,l9352,-224r5,5l9386,-219r4,-5l9386,-229xe" fillcolor="black" stroked="f">
                <v:path arrowok="t"/>
              </v:shape>
              <v:shape id="_x0000_s1344" style="position:absolute;left:9285;top:-229;width:374;height:10" coordorigin="9285,-229" coordsize="374,10" path="m9453,-229r-29,l9419,-224r5,5l9453,-219r5,-5l9453,-229xe" fillcolor="black" stroked="f">
                <v:path arrowok="t"/>
              </v:shape>
              <v:shape id="_x0000_s1345" style="position:absolute;left:9285;top:-229;width:374;height:10" coordorigin="9285,-229" coordsize="374,10" path="m9520,-229r-29,l9486,-224r5,5l9520,-219r5,-5l9520,-229xe" fillcolor="black" stroked="f">
                <v:path arrowok="t"/>
              </v:shape>
              <v:shape id="_x0000_s1346" style="position:absolute;left:9285;top:-229;width:374;height:10" coordorigin="9285,-229" coordsize="374,10" path="m9587,-229r-29,l9554,-224r4,5l9587,-219r5,-5l9587,-229xe" fillcolor="black" stroked="f">
                <v:path arrowok="t"/>
              </v:shape>
              <v:shape id="_x0000_s1347" style="position:absolute;left:9285;top:-229;width:374;height:10" coordorigin="9285,-229" coordsize="374,10" path="m9654,-229r-28,l9621,-224r5,5l9654,-219r5,-5l9654,-229xe" fillcolor="black" stroked="f">
                <v:path arrowok="t"/>
              </v:shape>
            </v:group>
            <v:group id="_x0000_s1348" style="position:absolute;left:9688;top:-229;width:374;height:10" coordorigin="9688,-229" coordsize="374,10">
              <v:shape id="_x0000_s1349" style="position:absolute;left:9688;top:-229;width:374;height:10" coordorigin="9688,-229" coordsize="374,10" path="m9722,-229r-29,l9688,-224r5,5l9722,-219r4,-5l9722,-229xe" fillcolor="black" stroked="f">
                <v:path arrowok="t"/>
              </v:shape>
              <v:shape id="_x0000_s1350" style="position:absolute;left:9688;top:-229;width:374;height:10" coordorigin="9688,-229" coordsize="374,10" path="m9789,-229r-29,l9755,-224r5,5l9789,-219r5,-5l9789,-229xe" fillcolor="black" stroked="f">
                <v:path arrowok="t"/>
              </v:shape>
              <v:shape id="_x0000_s1351" style="position:absolute;left:9688;top:-229;width:374;height:10" coordorigin="9688,-229" coordsize="374,10" path="m9856,-229r-29,l9822,-224r5,5l9856,-219r5,-5l9856,-229xe" fillcolor="black" stroked="f">
                <v:path arrowok="t"/>
              </v:shape>
              <v:shape id="_x0000_s1352" style="position:absolute;left:9688;top:-229;width:374;height:10" coordorigin="9688,-229" coordsize="374,10" path="m9923,-229r-29,l9890,-224r4,5l9923,-219r5,-5l9923,-229xe" fillcolor="black" stroked="f">
                <v:path arrowok="t"/>
              </v:shape>
              <v:shape id="_x0000_s1353" style="position:absolute;left:9688;top:-229;width:374;height:10" coordorigin="9688,-229" coordsize="374,10" path="m9990,-229r-28,l9957,-224r5,5l9990,-219r5,-5l9990,-229xe" fillcolor="black" stroked="f">
                <v:path arrowok="t"/>
              </v:shape>
              <v:shape id="_x0000_s1354" style="position:absolute;left:9688;top:-229;width:374;height:10" coordorigin="9688,-229" coordsize="374,10" path="m10058,-229r-29,l10024,-224r5,5l10058,-219r4,-5l10058,-229xe" fillcolor="black" stroked="f">
                <v:path arrowok="t"/>
              </v:shape>
            </v:group>
            <v:group id="_x0000_s1355" style="position:absolute;left:10091;top:-229;width:374;height:10" coordorigin="10091,-229" coordsize="374,10">
              <v:shape id="_x0000_s1356" style="position:absolute;left:10091;top:-229;width:374;height:10" coordorigin="10091,-229" coordsize="374,10" path="m10125,-229r-29,l10091,-224r5,5l10125,-219r5,-5l10125,-229xe" fillcolor="black" stroked="f">
                <v:path arrowok="t"/>
              </v:shape>
              <v:shape id="_x0000_s1357" style="position:absolute;left:10091;top:-229;width:374;height:10" coordorigin="10091,-229" coordsize="374,10" path="m10192,-229r-29,l10158,-224r5,5l10192,-219r5,-5l10192,-229xe" fillcolor="black" stroked="f">
                <v:path arrowok="t"/>
              </v:shape>
              <v:shape id="_x0000_s1358" style="position:absolute;left:10091;top:-229;width:374;height:10" coordorigin="10091,-229" coordsize="374,10" path="m10259,-229r-29,l10226,-224r4,5l10259,-219r5,-5l10259,-229xe" fillcolor="black" stroked="f">
                <v:path arrowok="t"/>
              </v:shape>
              <v:shape id="_x0000_s1359" style="position:absolute;left:10091;top:-229;width:374;height:10" coordorigin="10091,-229" coordsize="374,10" path="m10326,-229r-28,l10293,-224r5,5l10326,-219r5,-5l10326,-229xe" fillcolor="black" stroked="f">
                <v:path arrowok="t"/>
              </v:shape>
              <v:shape id="_x0000_s1360" style="position:absolute;left:10091;top:-229;width:374;height:10" coordorigin="10091,-229" coordsize="374,10" path="m10394,-229r-29,l10360,-224r5,5l10394,-219r4,-5l10394,-229xe" fillcolor="black" stroked="f">
                <v:path arrowok="t"/>
              </v:shape>
              <v:shape id="_x0000_s1361" style="position:absolute;left:10091;top:-229;width:374;height:10" coordorigin="10091,-229" coordsize="374,10" path="m10461,-229r-29,l10427,-224r5,5l10461,-219r5,-5l10461,-229xe" fillcolor="black" stroked="f">
                <v:path arrowok="t"/>
              </v:shape>
            </v:group>
            <v:group id="_x0000_s1362" style="position:absolute;left:10494;top:-229;width:374;height:10" coordorigin="10494,-229" coordsize="374,10">
              <v:shape id="_x0000_s1363" style="position:absolute;left:10494;top:-229;width:374;height:10" coordorigin="10494,-229" coordsize="374,10" path="m10528,-229r-29,l10494,-224r5,5l10528,-219r5,-5l10528,-229xe" fillcolor="black" stroked="f">
                <v:path arrowok="t"/>
              </v:shape>
              <v:shape id="_x0000_s1364" style="position:absolute;left:10494;top:-229;width:374;height:10" coordorigin="10494,-229" coordsize="374,10" path="m10595,-229r-29,l10562,-224r4,5l10595,-219r5,-5l10595,-229xe" fillcolor="black" stroked="f">
                <v:path arrowok="t"/>
              </v:shape>
              <v:shape id="_x0000_s1365" style="position:absolute;left:10494;top:-229;width:374;height:10" coordorigin="10494,-229" coordsize="374,10" path="m10662,-229r-28,l10629,-224r5,5l10662,-219r5,-5l10662,-229xe" fillcolor="black" stroked="f">
                <v:path arrowok="t"/>
              </v:shape>
              <v:shape id="_x0000_s1366" style="position:absolute;left:10494;top:-229;width:374;height:10" coordorigin="10494,-229" coordsize="374,10" path="m10730,-229r-29,l10696,-224r5,5l10730,-219r4,-5l10730,-229xe" fillcolor="black" stroked="f">
                <v:path arrowok="t"/>
              </v:shape>
              <v:shape id="_x0000_s1367" style="position:absolute;left:10494;top:-229;width:374;height:10" coordorigin="10494,-229" coordsize="374,10" path="m10797,-229r-29,l10763,-224r5,5l10797,-219r5,-5l10797,-229xe" fillcolor="black" stroked="f">
                <v:path arrowok="t"/>
              </v:shape>
              <v:shape id="_x0000_s1368" style="position:absolute;left:10494;top:-229;width:374;height:10" coordorigin="10494,-229" coordsize="374,10" path="m10864,-229r-29,l10830,-224r5,5l10864,-219r5,-5l10864,-229xe" fillcolor="black" stroked="f">
                <v:path arrowok="t"/>
              </v:shape>
            </v:group>
            <w10:wrap anchorx="page"/>
          </v:group>
        </w:pic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ОМ</w:t>
      </w:r>
      <w:r w:rsidRPr="00921B1E">
        <w:rPr>
          <w:spacing w:val="-4"/>
          <w:lang w:val="ru-RU"/>
        </w:rPr>
        <w:t>Е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lang w:val="ru-RU"/>
        </w:rPr>
        <w:t>:</w:t>
      </w:r>
      <w:r w:rsidRPr="00921B1E">
        <w:rPr>
          <w:spacing w:val="-2"/>
          <w:lang w:val="ru-RU"/>
        </w:rPr>
        <w:t xml:space="preserve"> </w:t>
      </w:r>
      <w:r>
        <w:rPr>
          <w:lang w:val="ru-RU"/>
        </w:rPr>
        <w:t>Цене је потребно изразити према приложеној количини која је наведена у спецификацији</w:t>
      </w:r>
    </w:p>
    <w:p w:rsidR="00A21575" w:rsidRDefault="00A21575" w:rsidP="00C81D47">
      <w:pPr>
        <w:pStyle w:val="Heading1"/>
        <w:ind w:left="220"/>
        <w:rPr>
          <w:lang w:val="sr-Cyrl-CS"/>
        </w:rPr>
      </w:pPr>
      <w:r>
        <w:rPr>
          <w:spacing w:val="2"/>
        </w:rPr>
        <w:t>П</w:t>
      </w:r>
      <w:r>
        <w:rPr>
          <w:spacing w:val="1"/>
        </w:rPr>
        <w:t>АР</w:t>
      </w:r>
      <w:r>
        <w:rPr>
          <w:spacing w:val="2"/>
        </w:rPr>
        <w:t>Т</w:t>
      </w:r>
      <w:r>
        <w:t>И</w:t>
      </w:r>
      <w:r>
        <w:rPr>
          <w:spacing w:val="3"/>
        </w:rPr>
        <w:t>Ј</w:t>
      </w:r>
      <w:r>
        <w:t xml:space="preserve">А </w:t>
      </w:r>
      <w:r>
        <w:rPr>
          <w:spacing w:val="3"/>
        </w:rPr>
        <w:t>3</w:t>
      </w:r>
      <w:r>
        <w:t>.</w:t>
      </w:r>
      <w:r>
        <w:rPr>
          <w:spacing w:val="5"/>
        </w:rPr>
        <w:t xml:space="preserve"> </w:t>
      </w:r>
      <w:r>
        <w:rPr>
          <w:spacing w:val="2"/>
        </w:rPr>
        <w:t>У</w:t>
      </w:r>
      <w:r>
        <w:t>сл</w:t>
      </w:r>
      <w:r>
        <w:rPr>
          <w:spacing w:val="1"/>
        </w:rPr>
        <w:t>уг</w:t>
      </w:r>
      <w:r>
        <w:t>е</w:t>
      </w:r>
      <w:r>
        <w:rPr>
          <w:spacing w:val="4"/>
        </w:rPr>
        <w:t xml:space="preserve"> </w:t>
      </w:r>
      <w:r>
        <w:rPr>
          <w:spacing w:val="1"/>
        </w:rPr>
        <w:t>р</w:t>
      </w:r>
      <w:r>
        <w:t>е</w:t>
      </w:r>
      <w:r>
        <w:rPr>
          <w:spacing w:val="2"/>
        </w:rPr>
        <w:t>с</w:t>
      </w:r>
      <w:r>
        <w:rPr>
          <w:spacing w:val="1"/>
        </w:rPr>
        <w:t>тор</w:t>
      </w:r>
      <w:r>
        <w:rPr>
          <w:spacing w:val="3"/>
        </w:rPr>
        <w:t>а</w:t>
      </w:r>
      <w:r>
        <w:rPr>
          <w:spacing w:val="-1"/>
        </w:rPr>
        <w:t>н</w:t>
      </w:r>
      <w:r>
        <w:t>а</w:t>
      </w:r>
      <w:r>
        <w:rPr>
          <w:spacing w:val="6"/>
        </w:rPr>
        <w:t xml:space="preserve"> </w:t>
      </w:r>
      <w:r>
        <w:rPr>
          <w:spacing w:val="1"/>
        </w:rPr>
        <w:t>–</w:t>
      </w:r>
      <w:r>
        <w:rPr>
          <w:spacing w:val="3"/>
        </w:rPr>
        <w:t>т</w:t>
      </w:r>
      <w:r>
        <w:rPr>
          <w:spacing w:val="1"/>
        </w:rPr>
        <w:t>и</w:t>
      </w:r>
      <w:r>
        <w:t>п 3</w:t>
      </w:r>
    </w:p>
    <w:p w:rsidR="00A21575" w:rsidRPr="00257718" w:rsidRDefault="00A21575" w:rsidP="00C81D47">
      <w:pPr>
        <w:pStyle w:val="Heading1"/>
        <w:ind w:left="220"/>
        <w:rPr>
          <w:b w:val="0"/>
          <w:bCs w:val="0"/>
          <w:lang w:val="sr-Cyrl-CS"/>
        </w:rPr>
      </w:pPr>
    </w:p>
    <w:p w:rsidR="00A21575" w:rsidRDefault="00A21575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1968"/>
        <w:gridCol w:w="2952"/>
      </w:tblGrid>
      <w:tr w:rsidR="00A21575" w:rsidRPr="00D44017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1607" w:right="16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72" w:lineRule="exact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(б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ПДВ)</w:t>
            </w:r>
          </w:p>
        </w:tc>
      </w:tr>
      <w:tr w:rsidR="00A21575" w:rsidRPr="004B0C53" w:rsidTr="00257718">
        <w:trPr>
          <w:trHeight w:hRule="exact" w:val="5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257718" w:rsidRDefault="00A21575" w:rsidP="00257718">
            <w:pPr>
              <w:pStyle w:val="TableParagraph"/>
              <w:spacing w:before="5" w:line="252" w:lineRule="exac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ЊЕГУШКА ПРШУТА НА САЛАТИ ОД РУКОЛЕ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E24F81"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3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2" w:line="252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РИЖОТО СА ДИМЊЕНОМ ПИЛЕТИНОМ И ПЕЧУРКАМА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E24F81"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4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2" w:line="252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РИБЉА ЧОРБА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E24F81"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3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2" w:line="252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ЛОСОС СТЕК СА ЗЕЛЕНИМ ПИРЕОМ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>
              <w:rPr>
                <w:rFonts w:ascii="Times New Roman" w:hAnsi="Times New Roman"/>
                <w:lang w:val="sr-Cyrl-CS"/>
              </w:rPr>
              <w:t>25</w:t>
            </w:r>
            <w:r w:rsidRPr="00E24F81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4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4B0C53">
            <w:pPr>
              <w:pStyle w:val="TableParagraph"/>
              <w:spacing w:before="1" w:line="254" w:lineRule="exact"/>
              <w:ind w:right="55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ЛИГЊЕ НА ДАЛМАТИНСКИ НАЧИН</w:t>
            </w:r>
          </w:p>
          <w:p w:rsidR="00A21575" w:rsidRPr="004B0C53" w:rsidRDefault="00A21575" w:rsidP="004B0C53">
            <w:pPr>
              <w:pStyle w:val="TableParagraph"/>
              <w:spacing w:before="1" w:line="254" w:lineRule="exact"/>
              <w:ind w:right="55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>
              <w:rPr>
                <w:rFonts w:ascii="Times New Roman" w:hAnsi="Times New Roman"/>
                <w:lang w:val="sr-Cyrl-CS"/>
              </w:rPr>
              <w:t>25</w:t>
            </w:r>
            <w:r w:rsidRPr="00E24F81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ПИЛЕЋИ ФИЛЕ СА СОСОМ ОД ГОРГОНЗОЛЕ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>
              <w:rPr>
                <w:rFonts w:ascii="Times New Roman" w:hAnsi="Times New Roman"/>
                <w:lang w:val="sr-Cyrl-CS"/>
              </w:rPr>
              <w:t>25</w:t>
            </w:r>
            <w:r w:rsidRPr="00E24F81">
              <w:rPr>
                <w:rFonts w:ascii="Times New Roman" w:hAnsi="Times New Roman"/>
                <w:lang w:val="sr-Cyrl-CS"/>
              </w:rPr>
              <w:t>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4B0C53">
        <w:trPr>
          <w:trHeight w:hRule="exact" w:val="59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ТУНА САЛАТА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E24F81"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ИРСКА САЛАТА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E24F81"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ТОПЛИ КОЛАЧ ОД ЈАБУКА СА СЛАДОЛЕДОМ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B70F82">
            <w:pPr>
              <w:jc w:val="center"/>
            </w:pPr>
            <w:r w:rsidRPr="00E24F81">
              <w:rPr>
                <w:rFonts w:ascii="Times New Roman" w:hAnsi="Times New Roman"/>
                <w:lang w:val="sr-Cyrl-CS"/>
              </w:rPr>
              <w:t>200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8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before="1"/>
              <w:ind w:left="1093" w:right="213"/>
              <w:rPr>
                <w:rFonts w:ascii="Times New Roman" w:hAnsi="Times New Roman"/>
                <w:lang w:val="ru-RU"/>
              </w:rPr>
            </w:pPr>
          </w:p>
          <w:p w:rsidR="00A21575" w:rsidRPr="004B0C53" w:rsidRDefault="00A21575" w:rsidP="004B0C53">
            <w:pPr>
              <w:rPr>
                <w:lang w:val="ru-RU"/>
              </w:rPr>
            </w:pPr>
            <w:r>
              <w:rPr>
                <w:lang w:val="ru-RU"/>
              </w:rPr>
              <w:t>ДОМАЋА РАКИЈА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B70F82">
            <w:pPr>
              <w:pStyle w:val="TableParagraph"/>
              <w:ind w:left="-4037" w:right="-290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  <w:lang w:val="ru-RU"/>
              </w:rPr>
              <w:t>0.05 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71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ТОЧЕНО ВИНО ДОМАЋЕ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B70F82">
            <w:pPr>
              <w:pStyle w:val="TableParagraph"/>
              <w:ind w:right="71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lang w:val="ru-RU"/>
              </w:rPr>
              <w:t>1 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>
            <w:pPr>
              <w:rPr>
                <w:lang w:val="ru-RU"/>
              </w:rPr>
            </w:pPr>
          </w:p>
        </w:tc>
      </w:tr>
      <w:tr w:rsidR="00A21575" w:rsidRPr="00921B1E">
        <w:trPr>
          <w:trHeight w:hRule="exact" w:val="312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24"/>
              <w:ind w:left="1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lang w:val="ru-RU"/>
              </w:rPr>
              <w:t>Зби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цена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ени мени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(без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4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  <w:tr w:rsidR="00A21575" w:rsidRPr="00921B1E">
        <w:trPr>
          <w:trHeight w:hRule="exact" w:val="288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9"/>
              <w:ind w:left="1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би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на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цена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ени мени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(са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4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м)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</w:tbl>
    <w:p w:rsidR="00A21575" w:rsidRPr="00921B1E" w:rsidRDefault="00A21575">
      <w:pPr>
        <w:spacing w:before="6" w:line="130" w:lineRule="exact"/>
        <w:rPr>
          <w:sz w:val="13"/>
          <w:szCs w:val="13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tabs>
          <w:tab w:val="left" w:pos="5014"/>
          <w:tab w:val="left" w:pos="8214"/>
        </w:tabs>
        <w:spacing w:before="72"/>
        <w:ind w:left="220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даље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сед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а:</w:t>
      </w:r>
      <w:r w:rsidRPr="00921B1E">
        <w:rPr>
          <w:u w:val="single" w:color="000000"/>
          <w:lang w:val="ru-RU"/>
        </w:rPr>
        <w:tab/>
      </w:r>
      <w:r w:rsidRPr="00921B1E">
        <w:rPr>
          <w:spacing w:val="2"/>
          <w:lang w:val="ru-RU"/>
        </w:rPr>
        <w:t>м</w:t>
      </w:r>
      <w:r w:rsidRPr="00921B1E">
        <w:rPr>
          <w:lang w:val="ru-RU"/>
        </w:rPr>
        <w:t>;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едећ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;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6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tabs>
          <w:tab w:val="left" w:pos="4780"/>
          <w:tab w:val="left" w:pos="7379"/>
        </w:tabs>
        <w:ind w:left="1497"/>
        <w:rPr>
          <w:lang w:val="ru-RU"/>
        </w:rPr>
      </w:pPr>
      <w:r>
        <w:rPr>
          <w:noProof/>
        </w:rPr>
        <w:pict>
          <v:group id="_x0000_s1369" style="position:absolute;left:0;text-align:left;margin-left:64.55pt;margin-top:38pt;width:159.85pt;height:.5pt;z-index:-251671552;mso-position-horizontal-relative:page" coordorigin="1291,760" coordsize="3197,10">
            <v:group id="_x0000_s1370" style="position:absolute;left:1291;top:760;width:374;height:10" coordorigin="1291,760" coordsize="374,10">
              <v:shape id="_x0000_s1371" style="position:absolute;left:1291;top:760;width:374;height:10" coordorigin="1291,760" coordsize="374,10" path="m1325,760r-29,l1291,765r5,4l1325,769r5,-4l1325,760xe" fillcolor="black" stroked="f">
                <v:path arrowok="t"/>
              </v:shape>
              <v:shape id="_x0000_s1372" style="position:absolute;left:1291;top:760;width:374;height:10" coordorigin="1291,760" coordsize="374,10" path="m1392,760r-29,l1358,765r5,4l1392,769r5,-4l1392,760xe" fillcolor="black" stroked="f">
                <v:path arrowok="t"/>
              </v:shape>
              <v:shape id="_x0000_s1373" style="position:absolute;left:1291;top:760;width:374;height:10" coordorigin="1291,760" coordsize="374,10" path="m1459,760r-29,l1425,765r5,4l1459,769r5,-4l1459,760xe" fillcolor="black" stroked="f">
                <v:path arrowok="t"/>
              </v:shape>
              <v:shape id="_x0000_s1374" style="position:absolute;left:1291;top:760;width:374;height:10" coordorigin="1291,760" coordsize="374,10" path="m1526,760r-29,l1493,765r4,4l1526,769r5,-4l1526,760xe" fillcolor="black" stroked="f">
                <v:path arrowok="t"/>
              </v:shape>
              <v:shape id="_x0000_s1375" style="position:absolute;left:1291;top:760;width:374;height:10" coordorigin="1291,760" coordsize="374,10" path="m1593,760r-28,l1560,765r5,4l1593,769r5,-4l1593,760xe" fillcolor="black" stroked="f">
                <v:path arrowok="t"/>
              </v:shape>
              <v:shape id="_x0000_s1376" style="position:absolute;left:1291;top:760;width:374;height:10" coordorigin="1291,760" coordsize="374,10" path="m1661,760r-29,l1627,765r5,4l1661,769r4,-4l1661,760xe" fillcolor="black" stroked="f">
                <v:path arrowok="t"/>
              </v:shape>
            </v:group>
            <v:group id="_x0000_s1377" style="position:absolute;left:1694;top:760;width:374;height:10" coordorigin="1694,760" coordsize="374,10">
              <v:shape id="_x0000_s1378" style="position:absolute;left:1694;top:760;width:374;height:10" coordorigin="1694,760" coordsize="374,10" path="m1728,760r-29,l1694,765r5,4l1728,769r5,-4l1728,760xe" fillcolor="black" stroked="f">
                <v:path arrowok="t"/>
              </v:shape>
              <v:shape id="_x0000_s1379" style="position:absolute;left:1694;top:760;width:374;height:10" coordorigin="1694,760" coordsize="374,10" path="m1795,760r-29,l1761,765r5,4l1795,769r5,-4l1795,760xe" fillcolor="black" stroked="f">
                <v:path arrowok="t"/>
              </v:shape>
              <v:shape id="_x0000_s1380" style="position:absolute;left:1694;top:760;width:374;height:10" coordorigin="1694,760" coordsize="374,10" path="m1862,760r-29,l1829,765r4,4l1862,769r5,-4l1862,760xe" fillcolor="black" stroked="f">
                <v:path arrowok="t"/>
              </v:shape>
              <v:shape id="_x0000_s1381" style="position:absolute;left:1694;top:760;width:374;height:10" coordorigin="1694,760" coordsize="374,10" path="m1929,760r-28,l1896,765r5,4l1929,769r5,-4l1929,760xe" fillcolor="black" stroked="f">
                <v:path arrowok="t"/>
              </v:shape>
              <v:shape id="_x0000_s1382" style="position:absolute;left:1694;top:760;width:374;height:10" coordorigin="1694,760" coordsize="374,10" path="m1997,760r-29,l1963,765r5,4l1997,769r4,-4l1997,760xe" fillcolor="black" stroked="f">
                <v:path arrowok="t"/>
              </v:shape>
              <v:shape id="_x0000_s1383" style="position:absolute;left:1694;top:760;width:374;height:10" coordorigin="1694,760" coordsize="374,10" path="m2064,760r-29,l2030,765r5,4l2064,769r5,-4l2064,760xe" fillcolor="black" stroked="f">
                <v:path arrowok="t"/>
              </v:shape>
            </v:group>
            <v:group id="_x0000_s1384" style="position:absolute;left:2097;top:760;width:374;height:10" coordorigin="2097,760" coordsize="374,10">
              <v:shape id="_x0000_s1385" style="position:absolute;left:2097;top:760;width:374;height:10" coordorigin="2097,760" coordsize="374,10" path="m2131,760r-29,l2097,765r5,4l2131,769r5,-4l2131,760xe" fillcolor="black" stroked="f">
                <v:path arrowok="t"/>
              </v:shape>
              <v:shape id="_x0000_s1386" style="position:absolute;left:2097;top:760;width:374;height:10" coordorigin="2097,760" coordsize="374,10" path="m2198,760r-29,l2165,765r4,4l2198,769r5,-4l2198,760xe" fillcolor="black" stroked="f">
                <v:path arrowok="t"/>
              </v:shape>
              <v:shape id="_x0000_s1387" style="position:absolute;left:2097;top:760;width:374;height:10" coordorigin="2097,760" coordsize="374,10" path="m2265,760r-28,l2232,765r5,4l2265,769r5,-4l2265,760xe" fillcolor="black" stroked="f">
                <v:path arrowok="t"/>
              </v:shape>
              <v:shape id="_x0000_s1388" style="position:absolute;left:2097;top:760;width:374;height:10" coordorigin="2097,760" coordsize="374,10" path="m2333,760r-29,l2299,765r5,4l2333,769r4,-4l2333,760xe" fillcolor="black" stroked="f">
                <v:path arrowok="t"/>
              </v:shape>
              <v:shape id="_x0000_s1389" style="position:absolute;left:2097;top:760;width:374;height:10" coordorigin="2097,760" coordsize="374,10" path="m2400,760r-29,l2366,765r5,4l2400,769r5,-4l2400,760xe" fillcolor="black" stroked="f">
                <v:path arrowok="t"/>
              </v:shape>
              <v:shape id="_x0000_s1390" style="position:absolute;left:2097;top:760;width:374;height:10" coordorigin="2097,760" coordsize="374,10" path="m2467,760r-29,l2433,765r5,4l2467,769r5,-4l2467,760xe" fillcolor="black" stroked="f">
                <v:path arrowok="t"/>
              </v:shape>
            </v:group>
            <v:group id="_x0000_s1391" style="position:absolute;left:2501;top:760;width:374;height:10" coordorigin="2501,760" coordsize="374,10">
              <v:shape id="_x0000_s1392" style="position:absolute;left:2501;top:760;width:374;height:10" coordorigin="2501,760" coordsize="374,10" path="m2534,760r-29,l2501,765r4,4l2534,769r5,-4l2534,760xe" fillcolor="black" stroked="f">
                <v:path arrowok="t"/>
              </v:shape>
              <v:shape id="_x0000_s1393" style="position:absolute;left:2501;top:760;width:374;height:10" coordorigin="2501,760" coordsize="374,10" path="m2601,760r-28,l2568,765r5,4l2601,769r5,-4l2601,760xe" fillcolor="black" stroked="f">
                <v:path arrowok="t"/>
              </v:shape>
              <v:shape id="_x0000_s1394" style="position:absolute;left:2501;top:760;width:374;height:10" coordorigin="2501,760" coordsize="374,10" path="m2669,760r-29,l2635,765r5,4l2669,769r4,-4l2669,760xe" fillcolor="black" stroked="f">
                <v:path arrowok="t"/>
              </v:shape>
              <v:shape id="_x0000_s1395" style="position:absolute;left:2501;top:760;width:374;height:10" coordorigin="2501,760" coordsize="374,10" path="m2736,760r-29,l2702,765r5,4l2736,769r5,-4l2736,760xe" fillcolor="black" stroked="f">
                <v:path arrowok="t"/>
              </v:shape>
              <v:shape id="_x0000_s1396" style="position:absolute;left:2501;top:760;width:374;height:10" coordorigin="2501,760" coordsize="374,10" path="m2803,760r-29,l2769,765r5,4l2803,769r5,-4l2803,760xe" fillcolor="black" stroked="f">
                <v:path arrowok="t"/>
              </v:shape>
              <v:shape id="_x0000_s1397" style="position:absolute;left:2501;top:760;width:374;height:10" coordorigin="2501,760" coordsize="374,10" path="m2870,760r-29,l2837,765r4,4l2870,769r5,-4l2870,760xe" fillcolor="black" stroked="f">
                <v:path arrowok="t"/>
              </v:shape>
            </v:group>
            <v:group id="_x0000_s1398" style="position:absolute;left:2904;top:760;width:374;height:10" coordorigin="2904,760" coordsize="374,10">
              <v:shape id="_x0000_s1399" style="position:absolute;left:2904;top:760;width:374;height:10" coordorigin="2904,760" coordsize="374,10" path="m2937,760r-28,l2904,765r5,4l2937,769r5,-4l2937,760xe" fillcolor="black" stroked="f">
                <v:path arrowok="t"/>
              </v:shape>
              <v:shape id="_x0000_s1400" style="position:absolute;left:2904;top:760;width:374;height:10" coordorigin="2904,760" coordsize="374,10" path="m3005,760r-29,l2971,765r5,4l3005,769r4,-4l3005,760xe" fillcolor="black" stroked="f">
                <v:path arrowok="t"/>
              </v:shape>
              <v:shape id="_x0000_s1401" style="position:absolute;left:2904;top:760;width:374;height:10" coordorigin="2904,760" coordsize="374,10" path="m3072,760r-29,l3038,765r5,4l3072,769r5,-4l3072,760xe" fillcolor="black" stroked="f">
                <v:path arrowok="t"/>
              </v:shape>
              <v:shape id="_x0000_s1402" style="position:absolute;left:2904;top:760;width:374;height:10" coordorigin="2904,760" coordsize="374,10" path="m3139,760r-29,l3105,765r5,4l3139,769r5,-4l3139,760xe" fillcolor="black" stroked="f">
                <v:path arrowok="t"/>
              </v:shape>
              <v:shape id="_x0000_s1403" style="position:absolute;left:2904;top:760;width:374;height:10" coordorigin="2904,760" coordsize="374,10" path="m3206,760r-29,l3173,765r4,4l3206,769r5,-4l3206,760xe" fillcolor="black" stroked="f">
                <v:path arrowok="t"/>
              </v:shape>
              <v:shape id="_x0000_s1404" style="position:absolute;left:2904;top:760;width:374;height:10" coordorigin="2904,760" coordsize="374,10" path="m3273,760r-28,l3240,765r5,4l3273,769r5,-4l3273,760xe" fillcolor="black" stroked="f">
                <v:path arrowok="t"/>
              </v:shape>
            </v:group>
            <v:group id="_x0000_s1405" style="position:absolute;left:3307;top:760;width:374;height:10" coordorigin="3307,760" coordsize="374,10">
              <v:shape id="_x0000_s1406" style="position:absolute;left:3307;top:760;width:374;height:10" coordorigin="3307,760" coordsize="374,10" path="m3341,760r-29,l3307,765r5,4l3341,769r4,-4l3341,760xe" fillcolor="black" stroked="f">
                <v:path arrowok="t"/>
              </v:shape>
              <v:shape id="_x0000_s1407" style="position:absolute;left:3307;top:760;width:374;height:10" coordorigin="3307,760" coordsize="374,10" path="m3408,760r-29,l3374,765r5,4l3408,769r5,-4l3408,760xe" fillcolor="black" stroked="f">
                <v:path arrowok="t"/>
              </v:shape>
              <v:shape id="_x0000_s1408" style="position:absolute;left:3307;top:760;width:374;height:10" coordorigin="3307,760" coordsize="374,10" path="m3475,760r-29,l3441,765r5,4l3475,769r5,-4l3475,760xe" fillcolor="black" stroked="f">
                <v:path arrowok="t"/>
              </v:shape>
              <v:shape id="_x0000_s1409" style="position:absolute;left:3307;top:760;width:374;height:10" coordorigin="3307,760" coordsize="374,10" path="m3542,760r-29,l3509,765r4,4l3542,769r5,-4l3542,760xe" fillcolor="black" stroked="f">
                <v:path arrowok="t"/>
              </v:shape>
              <v:shape id="_x0000_s1410" style="position:absolute;left:3307;top:760;width:374;height:10" coordorigin="3307,760" coordsize="374,10" path="m3609,760r-28,l3576,765r5,4l3609,769r5,-4l3609,760xe" fillcolor="black" stroked="f">
                <v:path arrowok="t"/>
              </v:shape>
              <v:shape id="_x0000_s1411" style="position:absolute;left:3307;top:760;width:374;height:10" coordorigin="3307,760" coordsize="374,10" path="m3677,760r-29,l3643,765r5,4l3677,769r4,-4l3677,760xe" fillcolor="black" stroked="f">
                <v:path arrowok="t"/>
              </v:shape>
            </v:group>
            <v:group id="_x0000_s1412" style="position:absolute;left:3710;top:760;width:374;height:10" coordorigin="3710,760" coordsize="374,10">
              <v:shape id="_x0000_s1413" style="position:absolute;left:3710;top:760;width:374;height:10" coordorigin="3710,760" coordsize="374,10" path="m3744,760r-29,l3710,765r5,4l3744,769r5,-4l3744,760xe" fillcolor="black" stroked="f">
                <v:path arrowok="t"/>
              </v:shape>
              <v:shape id="_x0000_s1414" style="position:absolute;left:3710;top:760;width:374;height:10" coordorigin="3710,760" coordsize="374,10" path="m3811,760r-29,l3777,765r5,4l3811,769r5,-4l3811,760xe" fillcolor="black" stroked="f">
                <v:path arrowok="t"/>
              </v:shape>
              <v:shape id="_x0000_s1415" style="position:absolute;left:3710;top:760;width:374;height:10" coordorigin="3710,760" coordsize="374,10" path="m3878,760r-29,l3845,765r4,4l3878,769r5,-4l3878,760xe" fillcolor="black" stroked="f">
                <v:path arrowok="t"/>
              </v:shape>
              <v:shape id="_x0000_s1416" style="position:absolute;left:3710;top:760;width:374;height:10" coordorigin="3710,760" coordsize="374,10" path="m3945,760r-28,l3912,765r5,4l3945,769r5,-4l3945,760xe" fillcolor="black" stroked="f">
                <v:path arrowok="t"/>
              </v:shape>
              <v:shape id="_x0000_s1417" style="position:absolute;left:3710;top:760;width:374;height:10" coordorigin="3710,760" coordsize="374,10" path="m4013,760r-29,l3979,765r5,4l4013,769r4,-4l4013,760xe" fillcolor="black" stroked="f">
                <v:path arrowok="t"/>
              </v:shape>
              <v:shape id="_x0000_s1418" style="position:absolute;left:3710;top:760;width:374;height:10" coordorigin="3710,760" coordsize="374,10" path="m4080,760r-29,l4046,765r5,4l4080,769r4,-4l4080,760xe" fillcolor="black" stroked="f">
                <v:path arrowok="t"/>
              </v:shape>
            </v:group>
            <v:group id="_x0000_s1419" style="position:absolute;left:4113;top:760;width:374;height:10" coordorigin="4113,760" coordsize="374,10">
              <v:shape id="_x0000_s1420" style="position:absolute;left:4113;top:760;width:374;height:10" coordorigin="4113,760" coordsize="374,10" path="m4147,760r-29,l4113,765r5,4l4147,769r5,-4l4147,760xe" fillcolor="black" stroked="f">
                <v:path arrowok="t"/>
              </v:shape>
              <v:shape id="_x0000_s1421" style="position:absolute;left:4113;top:760;width:374;height:10" coordorigin="4113,760" coordsize="374,10" path="m4214,760r-29,l4180,765r5,4l4214,769r5,-4l4214,760xe" fillcolor="black" stroked="f">
                <v:path arrowok="t"/>
              </v:shape>
              <v:shape id="_x0000_s1422" style="position:absolute;left:4113;top:760;width:374;height:10" coordorigin="4113,760" coordsize="374,10" path="m4281,760r-29,l4248,765r4,4l4281,769r5,-4l4281,760xe" fillcolor="black" stroked="f">
                <v:path arrowok="t"/>
              </v:shape>
              <v:shape id="_x0000_s1423" style="position:absolute;left:4113;top:760;width:374;height:10" coordorigin="4113,760" coordsize="374,10" path="m4348,760r-28,l4315,765r5,4l4348,769r5,-4l4348,760xe" fillcolor="black" stroked="f">
                <v:path arrowok="t"/>
              </v:shape>
              <v:shape id="_x0000_s1424" style="position:absolute;left:4113;top:760;width:374;height:10" coordorigin="4113,760" coordsize="374,10" path="m4416,760r-29,l4382,765r5,4l4416,769r4,-4l4416,760xe" fillcolor="black" stroked="f">
                <v:path arrowok="t"/>
              </v:shape>
              <v:shape id="_x0000_s1425" style="position:absolute;left:4113;top:760;width:374;height:10" coordorigin="4113,760" coordsize="374,10" path="m4483,760r-29,l4449,765r5,4l4483,769r5,-4l4483,760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426" style="position:absolute;left:0;text-align:left;margin-left:383.6pt;margin-top:38pt;width:159.85pt;height:.5pt;z-index:-251670528;mso-position-horizontal-relative:page" coordorigin="7672,760" coordsize="3197,10">
            <v:group id="_x0000_s1427" style="position:absolute;left:7672;top:760;width:374;height:10" coordorigin="7672,760" coordsize="374,10">
              <v:shape id="_x0000_s1428" style="position:absolute;left:7672;top:760;width:374;height:10" coordorigin="7672,760" coordsize="374,10" path="m7706,760r-29,l7672,765r5,4l7706,769r5,-4l7706,760xe" fillcolor="black" stroked="f">
                <v:path arrowok="t"/>
              </v:shape>
              <v:shape id="_x0000_s1429" style="position:absolute;left:7672;top:760;width:374;height:10" coordorigin="7672,760" coordsize="374,10" path="m7773,760r-29,l7739,765r5,4l7773,769r5,-4l7773,760xe" fillcolor="black" stroked="f">
                <v:path arrowok="t"/>
              </v:shape>
              <v:shape id="_x0000_s1430" style="position:absolute;left:7672;top:760;width:374;height:10" coordorigin="7672,760" coordsize="374,10" path="m7840,760r-29,l7807,765r4,4l7840,769r5,-4l7840,760xe" fillcolor="black" stroked="f">
                <v:path arrowok="t"/>
              </v:shape>
              <v:shape id="_x0000_s1431" style="position:absolute;left:7672;top:760;width:374;height:10" coordorigin="7672,760" coordsize="374,10" path="m7907,760r-28,l7874,765r5,4l7907,769r5,-4l7907,760xe" fillcolor="black" stroked="f">
                <v:path arrowok="t"/>
              </v:shape>
              <v:shape id="_x0000_s1432" style="position:absolute;left:7672;top:760;width:374;height:10" coordorigin="7672,760" coordsize="374,10" path="m7975,760r-29,l7941,765r5,4l7975,769r4,-4l7975,760xe" fillcolor="black" stroked="f">
                <v:path arrowok="t"/>
              </v:shape>
              <v:shape id="_x0000_s1433" style="position:absolute;left:7672;top:760;width:374;height:10" coordorigin="7672,760" coordsize="374,10" path="m8042,760r-29,l8008,765r5,4l8042,769r5,-4l8042,760xe" fillcolor="black" stroked="f">
                <v:path arrowok="t"/>
              </v:shape>
            </v:group>
            <v:group id="_x0000_s1434" style="position:absolute;left:8075;top:760;width:374;height:10" coordorigin="8075,760" coordsize="374,10">
              <v:shape id="_x0000_s1435" style="position:absolute;left:8075;top:760;width:374;height:10" coordorigin="8075,760" coordsize="374,10" path="m8109,760r-29,l8075,765r5,4l8109,769r5,-4l8109,760xe" fillcolor="black" stroked="f">
                <v:path arrowok="t"/>
              </v:shape>
              <v:shape id="_x0000_s1436" style="position:absolute;left:8075;top:760;width:374;height:10" coordorigin="8075,760" coordsize="374,10" path="m8176,760r-29,l8143,765r4,4l8176,769r5,-4l8176,760xe" fillcolor="black" stroked="f">
                <v:path arrowok="t"/>
              </v:shape>
              <v:shape id="_x0000_s1437" style="position:absolute;left:8075;top:760;width:374;height:10" coordorigin="8075,760" coordsize="374,10" path="m8243,760r-28,l8210,765r5,4l8243,769r5,-4l8243,760xe" fillcolor="black" stroked="f">
                <v:path arrowok="t"/>
              </v:shape>
              <v:shape id="_x0000_s1438" style="position:absolute;left:8075;top:760;width:374;height:10" coordorigin="8075,760" coordsize="374,10" path="m8311,760r-29,l8277,765r5,4l8311,769r4,-4l8311,760xe" fillcolor="black" stroked="f">
                <v:path arrowok="t"/>
              </v:shape>
              <v:shape id="_x0000_s1439" style="position:absolute;left:8075;top:760;width:374;height:10" coordorigin="8075,760" coordsize="374,10" path="m8378,760r-29,l8344,765r5,4l8378,769r5,-4l8378,760xe" fillcolor="black" stroked="f">
                <v:path arrowok="t"/>
              </v:shape>
              <v:shape id="_x0000_s1440" style="position:absolute;left:8075;top:760;width:374;height:10" coordorigin="8075,760" coordsize="374,10" path="m8445,760r-29,l8411,765r5,4l8445,769r5,-4l8445,760xe" fillcolor="black" stroked="f">
                <v:path arrowok="t"/>
              </v:shape>
            </v:group>
            <v:group id="_x0000_s1441" style="position:absolute;left:8479;top:760;width:374;height:10" coordorigin="8479,760" coordsize="374,10">
              <v:shape id="_x0000_s1442" style="position:absolute;left:8479;top:760;width:374;height:10" coordorigin="8479,760" coordsize="374,10" path="m8512,760r-29,l8479,765r4,4l8512,769r5,-4l8512,760xe" fillcolor="black" stroked="f">
                <v:path arrowok="t"/>
              </v:shape>
              <v:shape id="_x0000_s1443" style="position:absolute;left:8479;top:760;width:374;height:10" coordorigin="8479,760" coordsize="374,10" path="m8579,760r-28,l8546,765r5,4l8579,769r5,-4l8579,760xe" fillcolor="black" stroked="f">
                <v:path arrowok="t"/>
              </v:shape>
              <v:shape id="_x0000_s1444" style="position:absolute;left:8479;top:760;width:374;height:10" coordorigin="8479,760" coordsize="374,10" path="m8647,760r-29,l8613,765r5,4l8647,769r4,-4l8647,760xe" fillcolor="black" stroked="f">
                <v:path arrowok="t"/>
              </v:shape>
              <v:shape id="_x0000_s1445" style="position:absolute;left:8479;top:760;width:374;height:10" coordorigin="8479,760" coordsize="374,10" path="m8714,760r-29,l8680,765r5,4l8714,769r5,-4l8714,760xe" fillcolor="black" stroked="f">
                <v:path arrowok="t"/>
              </v:shape>
              <v:shape id="_x0000_s1446" style="position:absolute;left:8479;top:760;width:374;height:10" coordorigin="8479,760" coordsize="374,10" path="m8781,760r-29,l8747,765r5,4l8781,769r5,-4l8781,760xe" fillcolor="black" stroked="f">
                <v:path arrowok="t"/>
              </v:shape>
              <v:shape id="_x0000_s1447" style="position:absolute;left:8479;top:760;width:374;height:10" coordorigin="8479,760" coordsize="374,10" path="m8848,760r-29,l8815,765r4,4l8848,769r5,-4l8848,760xe" fillcolor="black" stroked="f">
                <v:path arrowok="t"/>
              </v:shape>
            </v:group>
            <v:group id="_x0000_s1448" style="position:absolute;left:8882;top:760;width:374;height:10" coordorigin="8882,760" coordsize="374,10">
              <v:shape id="_x0000_s1449" style="position:absolute;left:8882;top:760;width:374;height:10" coordorigin="8882,760" coordsize="374,10" path="m8915,760r-28,l8882,765r5,4l8915,769r5,-4l8915,760xe" fillcolor="black" stroked="f">
                <v:path arrowok="t"/>
              </v:shape>
              <v:shape id="_x0000_s1450" style="position:absolute;left:8882;top:760;width:374;height:10" coordorigin="8882,760" coordsize="374,10" path="m8983,760r-29,l8949,765r5,4l8983,769r4,-4l8983,760xe" fillcolor="black" stroked="f">
                <v:path arrowok="t"/>
              </v:shape>
              <v:shape id="_x0000_s1451" style="position:absolute;left:8882;top:760;width:374;height:10" coordorigin="8882,760" coordsize="374,10" path="m9050,760r-29,l9016,765r5,4l9050,769r5,-4l9050,760xe" fillcolor="black" stroked="f">
                <v:path arrowok="t"/>
              </v:shape>
              <v:shape id="_x0000_s1452" style="position:absolute;left:8882;top:760;width:374;height:10" coordorigin="8882,760" coordsize="374,10" path="m9117,760r-29,l9083,765r5,4l9117,769r5,-4l9117,760xe" fillcolor="black" stroked="f">
                <v:path arrowok="t"/>
              </v:shape>
              <v:shape id="_x0000_s1453" style="position:absolute;left:8882;top:760;width:374;height:10" coordorigin="8882,760" coordsize="374,10" path="m9184,760r-29,l9151,765r4,4l9184,769r5,-4l9184,760xe" fillcolor="black" stroked="f">
                <v:path arrowok="t"/>
              </v:shape>
              <v:shape id="_x0000_s1454" style="position:absolute;left:8882;top:760;width:374;height:10" coordorigin="8882,760" coordsize="374,10" path="m9251,760r-28,l9218,765r5,4l9251,769r5,-4l9251,760xe" fillcolor="black" stroked="f">
                <v:path arrowok="t"/>
              </v:shape>
            </v:group>
            <v:group id="_x0000_s1455" style="position:absolute;left:9285;top:760;width:374;height:10" coordorigin="9285,760" coordsize="374,10">
              <v:shape id="_x0000_s1456" style="position:absolute;left:9285;top:760;width:374;height:10" coordorigin="9285,760" coordsize="374,10" path="m9319,760r-29,l9285,765r5,4l9319,769r4,-4l9319,760xe" fillcolor="black" stroked="f">
                <v:path arrowok="t"/>
              </v:shape>
              <v:shape id="_x0000_s1457" style="position:absolute;left:9285;top:760;width:374;height:10" coordorigin="9285,760" coordsize="374,10" path="m9386,760r-29,l9352,765r5,4l9386,769r4,-4l9386,760xe" fillcolor="black" stroked="f">
                <v:path arrowok="t"/>
              </v:shape>
              <v:shape id="_x0000_s1458" style="position:absolute;left:9285;top:760;width:374;height:10" coordorigin="9285,760" coordsize="374,10" path="m9453,760r-29,l9419,765r5,4l9453,769r5,-4l9453,760xe" fillcolor="black" stroked="f">
                <v:path arrowok="t"/>
              </v:shape>
              <v:shape id="_x0000_s1459" style="position:absolute;left:9285;top:760;width:374;height:10" coordorigin="9285,760" coordsize="374,10" path="m9520,760r-29,l9486,765r5,4l9520,769r5,-4l9520,760xe" fillcolor="black" stroked="f">
                <v:path arrowok="t"/>
              </v:shape>
              <v:shape id="_x0000_s1460" style="position:absolute;left:9285;top:760;width:374;height:10" coordorigin="9285,760" coordsize="374,10" path="m9587,760r-29,l9554,765r4,4l9587,769r5,-4l9587,760xe" fillcolor="black" stroked="f">
                <v:path arrowok="t"/>
              </v:shape>
              <v:shape id="_x0000_s1461" style="position:absolute;left:9285;top:760;width:374;height:10" coordorigin="9285,760" coordsize="374,10" path="m9654,760r-28,l9621,765r5,4l9654,769r5,-4l9654,760xe" fillcolor="black" stroked="f">
                <v:path arrowok="t"/>
              </v:shape>
            </v:group>
            <v:group id="_x0000_s1462" style="position:absolute;left:9688;top:760;width:374;height:10" coordorigin="9688,760" coordsize="374,10">
              <v:shape id="_x0000_s1463" style="position:absolute;left:9688;top:760;width:374;height:10" coordorigin="9688,760" coordsize="374,10" path="m9722,760r-29,l9688,765r5,4l9722,769r4,-4l9722,760xe" fillcolor="black" stroked="f">
                <v:path arrowok="t"/>
              </v:shape>
              <v:shape id="_x0000_s1464" style="position:absolute;left:9688;top:760;width:374;height:10" coordorigin="9688,760" coordsize="374,10" path="m9789,760r-29,l9755,765r5,4l9789,769r5,-4l9789,760xe" fillcolor="black" stroked="f">
                <v:path arrowok="t"/>
              </v:shape>
              <v:shape id="_x0000_s1465" style="position:absolute;left:9688;top:760;width:374;height:10" coordorigin="9688,760" coordsize="374,10" path="m9856,760r-29,l9822,765r5,4l9856,769r5,-4l9856,760xe" fillcolor="black" stroked="f">
                <v:path arrowok="t"/>
              </v:shape>
              <v:shape id="_x0000_s1466" style="position:absolute;left:9688;top:760;width:374;height:10" coordorigin="9688,760" coordsize="374,10" path="m9923,760r-29,l9890,765r4,4l9923,769r5,-4l9923,760xe" fillcolor="black" stroked="f">
                <v:path arrowok="t"/>
              </v:shape>
              <v:shape id="_x0000_s1467" style="position:absolute;left:9688;top:760;width:374;height:10" coordorigin="9688,760" coordsize="374,10" path="m9990,760r-28,l9957,765r5,4l9990,769r5,-4l9990,760xe" fillcolor="black" stroked="f">
                <v:path arrowok="t"/>
              </v:shape>
              <v:shape id="_x0000_s1468" style="position:absolute;left:9688;top:760;width:374;height:10" coordorigin="9688,760" coordsize="374,10" path="m10058,760r-29,l10024,765r5,4l10058,769r4,-4l10058,760xe" fillcolor="black" stroked="f">
                <v:path arrowok="t"/>
              </v:shape>
            </v:group>
            <v:group id="_x0000_s1469" style="position:absolute;left:10091;top:760;width:374;height:10" coordorigin="10091,760" coordsize="374,10">
              <v:shape id="_x0000_s1470" style="position:absolute;left:10091;top:760;width:374;height:10" coordorigin="10091,760" coordsize="374,10" path="m10125,760r-29,l10091,765r5,4l10125,769r5,-4l10125,760xe" fillcolor="black" stroked="f">
                <v:path arrowok="t"/>
              </v:shape>
              <v:shape id="_x0000_s1471" style="position:absolute;left:10091;top:760;width:374;height:10" coordorigin="10091,760" coordsize="374,10" path="m10192,760r-29,l10158,765r5,4l10192,769r5,-4l10192,760xe" fillcolor="black" stroked="f">
                <v:path arrowok="t"/>
              </v:shape>
              <v:shape id="_x0000_s1472" style="position:absolute;left:10091;top:760;width:374;height:10" coordorigin="10091,760" coordsize="374,10" path="m10259,760r-29,l10226,765r4,4l10259,769r5,-4l10259,760xe" fillcolor="black" stroked="f">
                <v:path arrowok="t"/>
              </v:shape>
              <v:shape id="_x0000_s1473" style="position:absolute;left:10091;top:760;width:374;height:10" coordorigin="10091,760" coordsize="374,10" path="m10326,760r-28,l10293,765r5,4l10326,769r5,-4l10326,760xe" fillcolor="black" stroked="f">
                <v:path arrowok="t"/>
              </v:shape>
              <v:shape id="_x0000_s1474" style="position:absolute;left:10091;top:760;width:374;height:10" coordorigin="10091,760" coordsize="374,10" path="m10394,760r-29,l10360,765r5,4l10394,769r4,-4l10394,760xe" fillcolor="black" stroked="f">
                <v:path arrowok="t"/>
              </v:shape>
              <v:shape id="_x0000_s1475" style="position:absolute;left:10091;top:760;width:374;height:10" coordorigin="10091,760" coordsize="374,10" path="m10461,760r-29,l10427,765r5,4l10461,769r5,-4l10461,760xe" fillcolor="black" stroked="f">
                <v:path arrowok="t"/>
              </v:shape>
            </v:group>
            <v:group id="_x0000_s1476" style="position:absolute;left:10494;top:760;width:374;height:10" coordorigin="10494,760" coordsize="374,10">
              <v:shape id="_x0000_s1477" style="position:absolute;left:10494;top:760;width:374;height:10" coordorigin="10494,760" coordsize="374,10" path="m10528,760r-29,l10494,765r5,4l10528,769r5,-4l10528,760xe" fillcolor="black" stroked="f">
                <v:path arrowok="t"/>
              </v:shape>
              <v:shape id="_x0000_s1478" style="position:absolute;left:10494;top:760;width:374;height:10" coordorigin="10494,760" coordsize="374,10" path="m10595,760r-29,l10562,765r4,4l10595,769r5,-4l10595,760xe" fillcolor="black" stroked="f">
                <v:path arrowok="t"/>
              </v:shape>
              <v:shape id="_x0000_s1479" style="position:absolute;left:10494;top:760;width:374;height:10" coordorigin="10494,760" coordsize="374,10" path="m10662,760r-28,l10629,765r5,4l10662,769r5,-4l10662,760xe" fillcolor="black" stroked="f">
                <v:path arrowok="t"/>
              </v:shape>
              <v:shape id="_x0000_s1480" style="position:absolute;left:10494;top:760;width:374;height:10" coordorigin="10494,760" coordsize="374,10" path="m10730,760r-29,l10696,765r5,4l10730,769r4,-4l10730,760xe" fillcolor="black" stroked="f">
                <v:path arrowok="t"/>
              </v:shape>
              <v:shape id="_x0000_s1481" style="position:absolute;left:10494;top:760;width:374;height:10" coordorigin="10494,760" coordsize="374,10" path="m10797,760r-29,l10763,765r5,4l10797,769r5,-4l10797,760xe" fillcolor="black" stroked="f">
                <v:path arrowok="t"/>
              </v:shape>
              <v:shape id="_x0000_s1482" style="position:absolute;left:10494;top:760;width:374;height:10" coordorigin="10494,760" coordsize="374,10" path="m10864,760r-29,l10830,765r5,4l10864,769r5,-4l10864,760xe" fillcolor="black" stroked="f">
                <v:path arrowok="t"/>
              </v:shape>
            </v:group>
            <w10:wrap anchorx="page"/>
          </v:group>
        </w:pic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:</w:t>
      </w:r>
      <w:r w:rsidRPr="00921B1E">
        <w:rPr>
          <w:lang w:val="ru-RU"/>
        </w:rPr>
        <w:tab/>
        <w:t>М.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.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 xml:space="preserve">с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6357BE" w:rsidRDefault="00A21575" w:rsidP="00257718">
      <w:pPr>
        <w:pStyle w:val="Heading2"/>
        <w:spacing w:line="275" w:lineRule="auto"/>
        <w:ind w:left="220" w:right="244"/>
        <w:rPr>
          <w:b w:val="0"/>
          <w:bCs w:val="0"/>
          <w:lang w:val="ru-RU"/>
        </w:rPr>
        <w:sectPr w:rsidR="00A21575" w:rsidRPr="006357BE">
          <w:headerReference w:type="default" r:id="rId10"/>
          <w:pgSz w:w="11952" w:h="16860"/>
          <w:pgMar w:top="1120" w:right="920" w:bottom="1440" w:left="1080" w:header="0" w:footer="1235" w:gutter="0"/>
          <w:cols w:space="708"/>
        </w:sectPr>
      </w:pPr>
      <w:r>
        <w:rPr>
          <w:noProof/>
        </w:rPr>
        <w:pict>
          <v:group id="_x0000_s1483" style="position:absolute;left:0;text-align:left;margin-left:64.55pt;margin-top:-11.45pt;width:159.85pt;height:.5pt;z-index:-251646976;mso-position-horizontal-relative:page" coordorigin="1291,-229" coordsize="3197,10">
            <v:group id="_x0000_s1484" style="position:absolute;left:1291;top:-229;width:374;height:10" coordorigin="1291,-229" coordsize="374,10">
              <v:shape id="_x0000_s1485" style="position:absolute;left:1291;top:-229;width:374;height:10" coordorigin="1291,-229" coordsize="374,10" path="m1325,-229r-29,l1291,-224r5,5l1325,-219r5,-5l1325,-229xe" fillcolor="black" stroked="f">
                <v:path arrowok="t"/>
              </v:shape>
              <v:shape id="_x0000_s1486" style="position:absolute;left:1291;top:-229;width:374;height:10" coordorigin="1291,-229" coordsize="374,10" path="m1392,-229r-29,l1358,-224r5,5l1392,-219r5,-5l1392,-229xe" fillcolor="black" stroked="f">
                <v:path arrowok="t"/>
              </v:shape>
              <v:shape id="_x0000_s1487" style="position:absolute;left:1291;top:-229;width:374;height:10" coordorigin="1291,-229" coordsize="374,10" path="m1459,-229r-29,l1425,-224r5,5l1459,-219r5,-5l1459,-229xe" fillcolor="black" stroked="f">
                <v:path arrowok="t"/>
              </v:shape>
              <v:shape id="_x0000_s1488" style="position:absolute;left:1291;top:-229;width:374;height:10" coordorigin="1291,-229" coordsize="374,10" path="m1526,-229r-29,l1493,-224r4,5l1526,-219r5,-5l1526,-229xe" fillcolor="black" stroked="f">
                <v:path arrowok="t"/>
              </v:shape>
              <v:shape id="_x0000_s1489" style="position:absolute;left:1291;top:-229;width:374;height:10" coordorigin="1291,-229" coordsize="374,10" path="m1593,-229r-28,l1560,-224r5,5l1593,-219r5,-5l1593,-229xe" fillcolor="black" stroked="f">
                <v:path arrowok="t"/>
              </v:shape>
              <v:shape id="_x0000_s1490" style="position:absolute;left:1291;top:-229;width:374;height:10" coordorigin="1291,-229" coordsize="374,10" path="m1661,-229r-29,l1627,-224r5,5l1661,-219r4,-5l1661,-229xe" fillcolor="black" stroked="f">
                <v:path arrowok="t"/>
              </v:shape>
            </v:group>
            <v:group id="_x0000_s1491" style="position:absolute;left:1694;top:-229;width:374;height:10" coordorigin="1694,-229" coordsize="374,10">
              <v:shape id="_x0000_s1492" style="position:absolute;left:1694;top:-229;width:374;height:10" coordorigin="1694,-229" coordsize="374,10" path="m1728,-229r-29,l1694,-224r5,5l1728,-219r5,-5l1728,-229xe" fillcolor="black" stroked="f">
                <v:path arrowok="t"/>
              </v:shape>
              <v:shape id="_x0000_s1493" style="position:absolute;left:1694;top:-229;width:374;height:10" coordorigin="1694,-229" coordsize="374,10" path="m1795,-229r-29,l1761,-224r5,5l1795,-219r5,-5l1795,-229xe" fillcolor="black" stroked="f">
                <v:path arrowok="t"/>
              </v:shape>
              <v:shape id="_x0000_s1494" style="position:absolute;left:1694;top:-229;width:374;height:10" coordorigin="1694,-229" coordsize="374,10" path="m1862,-229r-29,l1829,-224r4,5l1862,-219r5,-5l1862,-229xe" fillcolor="black" stroked="f">
                <v:path arrowok="t"/>
              </v:shape>
              <v:shape id="_x0000_s1495" style="position:absolute;left:1694;top:-229;width:374;height:10" coordorigin="1694,-229" coordsize="374,10" path="m1929,-229r-28,l1896,-224r5,5l1929,-219r5,-5l1929,-229xe" fillcolor="black" stroked="f">
                <v:path arrowok="t"/>
              </v:shape>
              <v:shape id="_x0000_s1496" style="position:absolute;left:1694;top:-229;width:374;height:10" coordorigin="1694,-229" coordsize="374,10" path="m1997,-229r-29,l1963,-224r5,5l1997,-219r4,-5l1997,-229xe" fillcolor="black" stroked="f">
                <v:path arrowok="t"/>
              </v:shape>
              <v:shape id="_x0000_s1497" style="position:absolute;left:1694;top:-229;width:374;height:10" coordorigin="1694,-229" coordsize="374,10" path="m2064,-229r-29,l2030,-224r5,5l2064,-219r5,-5l2064,-229xe" fillcolor="black" stroked="f">
                <v:path arrowok="t"/>
              </v:shape>
            </v:group>
            <v:group id="_x0000_s1498" style="position:absolute;left:2097;top:-229;width:374;height:10" coordorigin="2097,-229" coordsize="374,10">
              <v:shape id="_x0000_s1499" style="position:absolute;left:2097;top:-229;width:374;height:10" coordorigin="2097,-229" coordsize="374,10" path="m2131,-229r-29,l2097,-224r5,5l2131,-219r5,-5l2131,-229xe" fillcolor="black" stroked="f">
                <v:path arrowok="t"/>
              </v:shape>
              <v:shape id="_x0000_s1500" style="position:absolute;left:2097;top:-229;width:374;height:10" coordorigin="2097,-229" coordsize="374,10" path="m2198,-229r-29,l2165,-224r4,5l2198,-219r5,-5l2198,-229xe" fillcolor="black" stroked="f">
                <v:path arrowok="t"/>
              </v:shape>
              <v:shape id="_x0000_s1501" style="position:absolute;left:2097;top:-229;width:374;height:10" coordorigin="2097,-229" coordsize="374,10" path="m2265,-229r-28,l2232,-224r5,5l2265,-219r5,-5l2265,-229xe" fillcolor="black" stroked="f">
                <v:path arrowok="t"/>
              </v:shape>
              <v:shape id="_x0000_s1502" style="position:absolute;left:2097;top:-229;width:374;height:10" coordorigin="2097,-229" coordsize="374,10" path="m2333,-229r-29,l2299,-224r5,5l2333,-219r4,-5l2333,-229xe" fillcolor="black" stroked="f">
                <v:path arrowok="t"/>
              </v:shape>
              <v:shape id="_x0000_s1503" style="position:absolute;left:2097;top:-229;width:374;height:10" coordorigin="2097,-229" coordsize="374,10" path="m2400,-229r-29,l2366,-224r5,5l2400,-219r5,-5l2400,-229xe" fillcolor="black" stroked="f">
                <v:path arrowok="t"/>
              </v:shape>
              <v:shape id="_x0000_s1504" style="position:absolute;left:2097;top:-229;width:374;height:10" coordorigin="2097,-229" coordsize="374,10" path="m2467,-229r-29,l2433,-224r5,5l2467,-219r5,-5l2467,-229xe" fillcolor="black" stroked="f">
                <v:path arrowok="t"/>
              </v:shape>
            </v:group>
            <v:group id="_x0000_s1505" style="position:absolute;left:2501;top:-229;width:374;height:10" coordorigin="2501,-229" coordsize="374,10">
              <v:shape id="_x0000_s1506" style="position:absolute;left:2501;top:-229;width:374;height:10" coordorigin="2501,-229" coordsize="374,10" path="m2534,-229r-29,l2501,-224r4,5l2534,-219r5,-5l2534,-229xe" fillcolor="black" stroked="f">
                <v:path arrowok="t"/>
              </v:shape>
              <v:shape id="_x0000_s1507" style="position:absolute;left:2501;top:-229;width:374;height:10" coordorigin="2501,-229" coordsize="374,10" path="m2601,-229r-28,l2568,-224r5,5l2601,-219r5,-5l2601,-229xe" fillcolor="black" stroked="f">
                <v:path arrowok="t"/>
              </v:shape>
              <v:shape id="_x0000_s1508" style="position:absolute;left:2501;top:-229;width:374;height:10" coordorigin="2501,-229" coordsize="374,10" path="m2669,-229r-29,l2635,-224r5,5l2669,-219r4,-5l2669,-229xe" fillcolor="black" stroked="f">
                <v:path arrowok="t"/>
              </v:shape>
              <v:shape id="_x0000_s1509" style="position:absolute;left:2501;top:-229;width:374;height:10" coordorigin="2501,-229" coordsize="374,10" path="m2736,-229r-29,l2702,-224r5,5l2736,-219r5,-5l2736,-229xe" fillcolor="black" stroked="f">
                <v:path arrowok="t"/>
              </v:shape>
              <v:shape id="_x0000_s1510" style="position:absolute;left:2501;top:-229;width:374;height:10" coordorigin="2501,-229" coordsize="374,10" path="m2803,-229r-29,l2769,-224r5,5l2803,-219r5,-5l2803,-229xe" fillcolor="black" stroked="f">
                <v:path arrowok="t"/>
              </v:shape>
              <v:shape id="_x0000_s1511" style="position:absolute;left:2501;top:-229;width:374;height:10" coordorigin="2501,-229" coordsize="374,10" path="m2870,-229r-29,l2837,-224r4,5l2870,-219r5,-5l2870,-229xe" fillcolor="black" stroked="f">
                <v:path arrowok="t"/>
              </v:shape>
            </v:group>
            <v:group id="_x0000_s1512" style="position:absolute;left:2904;top:-229;width:374;height:10" coordorigin="2904,-229" coordsize="374,10">
              <v:shape id="_x0000_s1513" style="position:absolute;left:2904;top:-229;width:374;height:10" coordorigin="2904,-229" coordsize="374,10" path="m2937,-229r-28,l2904,-224r5,5l2937,-219r5,-5l2937,-229xe" fillcolor="black" stroked="f">
                <v:path arrowok="t"/>
              </v:shape>
              <v:shape id="_x0000_s1514" style="position:absolute;left:2904;top:-229;width:374;height:10" coordorigin="2904,-229" coordsize="374,10" path="m3005,-229r-29,l2971,-224r5,5l3005,-219r4,-5l3005,-229xe" fillcolor="black" stroked="f">
                <v:path arrowok="t"/>
              </v:shape>
              <v:shape id="_x0000_s1515" style="position:absolute;left:2904;top:-229;width:374;height:10" coordorigin="2904,-229" coordsize="374,10" path="m3072,-229r-29,l3038,-224r5,5l3072,-219r5,-5l3072,-229xe" fillcolor="black" stroked="f">
                <v:path arrowok="t"/>
              </v:shape>
              <v:shape id="_x0000_s1516" style="position:absolute;left:2904;top:-229;width:374;height:10" coordorigin="2904,-229" coordsize="374,10" path="m3139,-229r-29,l3105,-224r5,5l3139,-219r5,-5l3139,-229xe" fillcolor="black" stroked="f">
                <v:path arrowok="t"/>
              </v:shape>
              <v:shape id="_x0000_s1517" style="position:absolute;left:2904;top:-229;width:374;height:10" coordorigin="2904,-229" coordsize="374,10" path="m3206,-229r-29,l3173,-224r4,5l3206,-219r5,-5l3206,-229xe" fillcolor="black" stroked="f">
                <v:path arrowok="t"/>
              </v:shape>
              <v:shape id="_x0000_s1518" style="position:absolute;left:2904;top:-229;width:374;height:10" coordorigin="2904,-229" coordsize="374,10" path="m3273,-229r-28,l3240,-224r5,5l3273,-219r5,-5l3273,-229xe" fillcolor="black" stroked="f">
                <v:path arrowok="t"/>
              </v:shape>
            </v:group>
            <v:group id="_x0000_s1519" style="position:absolute;left:3307;top:-229;width:374;height:10" coordorigin="3307,-229" coordsize="374,10">
              <v:shape id="_x0000_s1520" style="position:absolute;left:3307;top:-229;width:374;height:10" coordorigin="3307,-229" coordsize="374,10" path="m3341,-229r-29,l3307,-224r5,5l3341,-219r4,-5l3341,-229xe" fillcolor="black" stroked="f">
                <v:path arrowok="t"/>
              </v:shape>
              <v:shape id="_x0000_s1521" style="position:absolute;left:3307;top:-229;width:374;height:10" coordorigin="3307,-229" coordsize="374,10" path="m3408,-229r-29,l3374,-224r5,5l3408,-219r5,-5l3408,-229xe" fillcolor="black" stroked="f">
                <v:path arrowok="t"/>
              </v:shape>
              <v:shape id="_x0000_s1522" style="position:absolute;left:3307;top:-229;width:374;height:10" coordorigin="3307,-229" coordsize="374,10" path="m3475,-229r-29,l3441,-224r5,5l3475,-219r5,-5l3475,-229xe" fillcolor="black" stroked="f">
                <v:path arrowok="t"/>
              </v:shape>
              <v:shape id="_x0000_s1523" style="position:absolute;left:3307;top:-229;width:374;height:10" coordorigin="3307,-229" coordsize="374,10" path="m3542,-229r-29,l3509,-224r4,5l3542,-219r5,-5l3542,-229xe" fillcolor="black" stroked="f">
                <v:path arrowok="t"/>
              </v:shape>
              <v:shape id="_x0000_s1524" style="position:absolute;left:3307;top:-229;width:374;height:10" coordorigin="3307,-229" coordsize="374,10" path="m3609,-229r-28,l3576,-224r5,5l3609,-219r5,-5l3609,-229xe" fillcolor="black" stroked="f">
                <v:path arrowok="t"/>
              </v:shape>
              <v:shape id="_x0000_s1525" style="position:absolute;left:3307;top:-229;width:374;height:10" coordorigin="3307,-229" coordsize="374,10" path="m3677,-229r-29,l3643,-224r5,5l3677,-219r4,-5l3677,-229xe" fillcolor="black" stroked="f">
                <v:path arrowok="t"/>
              </v:shape>
            </v:group>
            <v:group id="_x0000_s1526" style="position:absolute;left:3710;top:-229;width:374;height:10" coordorigin="3710,-229" coordsize="374,10">
              <v:shape id="_x0000_s1527" style="position:absolute;left:3710;top:-229;width:374;height:10" coordorigin="3710,-229" coordsize="374,10" path="m3744,-229r-29,l3710,-224r5,5l3744,-219r5,-5l3744,-229xe" fillcolor="black" stroked="f">
                <v:path arrowok="t"/>
              </v:shape>
              <v:shape id="_x0000_s1528" style="position:absolute;left:3710;top:-229;width:374;height:10" coordorigin="3710,-229" coordsize="374,10" path="m3811,-229r-29,l3777,-224r5,5l3811,-219r5,-5l3811,-229xe" fillcolor="black" stroked="f">
                <v:path arrowok="t"/>
              </v:shape>
              <v:shape id="_x0000_s1529" style="position:absolute;left:3710;top:-229;width:374;height:10" coordorigin="3710,-229" coordsize="374,10" path="m3878,-229r-29,l3845,-224r4,5l3878,-219r5,-5l3878,-229xe" fillcolor="black" stroked="f">
                <v:path arrowok="t"/>
              </v:shape>
              <v:shape id="_x0000_s1530" style="position:absolute;left:3710;top:-229;width:374;height:10" coordorigin="3710,-229" coordsize="374,10" path="m3945,-229r-28,l3912,-224r5,5l3945,-219r5,-5l3945,-229xe" fillcolor="black" stroked="f">
                <v:path arrowok="t"/>
              </v:shape>
              <v:shape id="_x0000_s1531" style="position:absolute;left:3710;top:-229;width:374;height:10" coordorigin="3710,-229" coordsize="374,10" path="m4013,-229r-29,l3979,-224r5,5l4013,-219r4,-5l4013,-229xe" fillcolor="black" stroked="f">
                <v:path arrowok="t"/>
              </v:shape>
              <v:shape id="_x0000_s1532" style="position:absolute;left:3710;top:-229;width:374;height:10" coordorigin="3710,-229" coordsize="374,10" path="m4080,-229r-29,l4046,-224r5,5l4080,-219r4,-5l4080,-229xe" fillcolor="black" stroked="f">
                <v:path arrowok="t"/>
              </v:shape>
            </v:group>
            <v:group id="_x0000_s1533" style="position:absolute;left:4113;top:-229;width:374;height:10" coordorigin="4113,-229" coordsize="374,10">
              <v:shape id="_x0000_s1534" style="position:absolute;left:4113;top:-229;width:374;height:10" coordorigin="4113,-229" coordsize="374,10" path="m4147,-229r-29,l4113,-224r5,5l4147,-219r5,-5l4147,-229xe" fillcolor="black" stroked="f">
                <v:path arrowok="t"/>
              </v:shape>
              <v:shape id="_x0000_s1535" style="position:absolute;left:4113;top:-229;width:374;height:10" coordorigin="4113,-229" coordsize="374,10" path="m4214,-229r-29,l4180,-224r5,5l4214,-219r5,-5l4214,-229xe" fillcolor="black" stroked="f">
                <v:path arrowok="t"/>
              </v:shape>
              <v:shape id="_x0000_s1536" style="position:absolute;left:4113;top:-229;width:374;height:10" coordorigin="4113,-229" coordsize="374,10" path="m4281,-229r-29,l4248,-224r4,5l4281,-219r5,-5l4281,-229xe" fillcolor="black" stroked="f">
                <v:path arrowok="t"/>
              </v:shape>
              <v:shape id="_x0000_s1537" style="position:absolute;left:4113;top:-229;width:374;height:10" coordorigin="4113,-229" coordsize="374,10" path="m4348,-229r-28,l4315,-224r5,5l4348,-219r5,-5l4348,-229xe" fillcolor="black" stroked="f">
                <v:path arrowok="t"/>
              </v:shape>
              <v:shape id="_x0000_s1538" style="position:absolute;left:4113;top:-229;width:374;height:10" coordorigin="4113,-229" coordsize="374,10" path="m4416,-229r-29,l4382,-224r5,5l4416,-219r4,-5l4416,-229xe" fillcolor="black" stroked="f">
                <v:path arrowok="t"/>
              </v:shape>
              <v:shape id="_x0000_s1539" style="position:absolute;left:4113;top:-229;width:374;height:10" coordorigin="4113,-229" coordsize="374,10" path="m4483,-229r-29,l4449,-224r5,5l4483,-219r5,-5l4483,-229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540" style="position:absolute;left:0;text-align:left;margin-left:383.6pt;margin-top:-11.45pt;width:159.85pt;height:.5pt;z-index:-251645952;mso-position-horizontal-relative:page" coordorigin="7672,-229" coordsize="3197,10">
            <v:group id="_x0000_s1541" style="position:absolute;left:7672;top:-229;width:374;height:10" coordorigin="7672,-229" coordsize="374,10">
              <v:shape id="_x0000_s1542" style="position:absolute;left:7672;top:-229;width:374;height:10" coordorigin="7672,-229" coordsize="374,10" path="m7706,-229r-29,l7672,-224r5,5l7706,-219r5,-5l7706,-229xe" fillcolor="black" stroked="f">
                <v:path arrowok="t"/>
              </v:shape>
              <v:shape id="_x0000_s1543" style="position:absolute;left:7672;top:-229;width:374;height:10" coordorigin="7672,-229" coordsize="374,10" path="m7773,-229r-29,l7739,-224r5,5l7773,-219r5,-5l7773,-229xe" fillcolor="black" stroked="f">
                <v:path arrowok="t"/>
              </v:shape>
              <v:shape id="_x0000_s1544" style="position:absolute;left:7672;top:-229;width:374;height:10" coordorigin="7672,-229" coordsize="374,10" path="m7840,-229r-29,l7807,-224r4,5l7840,-219r5,-5l7840,-229xe" fillcolor="black" stroked="f">
                <v:path arrowok="t"/>
              </v:shape>
              <v:shape id="_x0000_s1545" style="position:absolute;left:7672;top:-229;width:374;height:10" coordorigin="7672,-229" coordsize="374,10" path="m7907,-229r-28,l7874,-224r5,5l7907,-219r5,-5l7907,-229xe" fillcolor="black" stroked="f">
                <v:path arrowok="t"/>
              </v:shape>
              <v:shape id="_x0000_s1546" style="position:absolute;left:7672;top:-229;width:374;height:10" coordorigin="7672,-229" coordsize="374,10" path="m7975,-229r-29,l7941,-224r5,5l7975,-219r4,-5l7975,-229xe" fillcolor="black" stroked="f">
                <v:path arrowok="t"/>
              </v:shape>
              <v:shape id="_x0000_s1547" style="position:absolute;left:7672;top:-229;width:374;height:10" coordorigin="7672,-229" coordsize="374,10" path="m8042,-229r-29,l8008,-224r5,5l8042,-219r5,-5l8042,-229xe" fillcolor="black" stroked="f">
                <v:path arrowok="t"/>
              </v:shape>
            </v:group>
            <v:group id="_x0000_s1548" style="position:absolute;left:8075;top:-229;width:374;height:10" coordorigin="8075,-229" coordsize="374,10">
              <v:shape id="_x0000_s1549" style="position:absolute;left:8075;top:-229;width:374;height:10" coordorigin="8075,-229" coordsize="374,10" path="m8109,-229r-29,l8075,-224r5,5l8109,-219r5,-5l8109,-229xe" fillcolor="black" stroked="f">
                <v:path arrowok="t"/>
              </v:shape>
              <v:shape id="_x0000_s1550" style="position:absolute;left:8075;top:-229;width:374;height:10" coordorigin="8075,-229" coordsize="374,10" path="m8176,-229r-29,l8143,-224r4,5l8176,-219r5,-5l8176,-229xe" fillcolor="black" stroked="f">
                <v:path arrowok="t"/>
              </v:shape>
              <v:shape id="_x0000_s1551" style="position:absolute;left:8075;top:-229;width:374;height:10" coordorigin="8075,-229" coordsize="374,10" path="m8243,-229r-28,l8210,-224r5,5l8243,-219r5,-5l8243,-229xe" fillcolor="black" stroked="f">
                <v:path arrowok="t"/>
              </v:shape>
              <v:shape id="_x0000_s1552" style="position:absolute;left:8075;top:-229;width:374;height:10" coordorigin="8075,-229" coordsize="374,10" path="m8311,-229r-29,l8277,-224r5,5l8311,-219r4,-5l8311,-229xe" fillcolor="black" stroked="f">
                <v:path arrowok="t"/>
              </v:shape>
              <v:shape id="_x0000_s1553" style="position:absolute;left:8075;top:-229;width:374;height:10" coordorigin="8075,-229" coordsize="374,10" path="m8378,-229r-29,l8344,-224r5,5l8378,-219r5,-5l8378,-229xe" fillcolor="black" stroked="f">
                <v:path arrowok="t"/>
              </v:shape>
              <v:shape id="_x0000_s1554" style="position:absolute;left:8075;top:-229;width:374;height:10" coordorigin="8075,-229" coordsize="374,10" path="m8445,-229r-29,l8411,-224r5,5l8445,-219r5,-5l8445,-229xe" fillcolor="black" stroked="f">
                <v:path arrowok="t"/>
              </v:shape>
            </v:group>
            <v:group id="_x0000_s1555" style="position:absolute;left:8479;top:-229;width:374;height:10" coordorigin="8479,-229" coordsize="374,10">
              <v:shape id="_x0000_s1556" style="position:absolute;left:8479;top:-229;width:374;height:10" coordorigin="8479,-229" coordsize="374,10" path="m8512,-229r-29,l8479,-224r4,5l8512,-219r5,-5l8512,-229xe" fillcolor="black" stroked="f">
                <v:path arrowok="t"/>
              </v:shape>
              <v:shape id="_x0000_s1557" style="position:absolute;left:8479;top:-229;width:374;height:10" coordorigin="8479,-229" coordsize="374,10" path="m8579,-229r-28,l8546,-224r5,5l8579,-219r5,-5l8579,-229xe" fillcolor="black" stroked="f">
                <v:path arrowok="t"/>
              </v:shape>
              <v:shape id="_x0000_s1558" style="position:absolute;left:8479;top:-229;width:374;height:10" coordorigin="8479,-229" coordsize="374,10" path="m8647,-229r-29,l8613,-224r5,5l8647,-219r4,-5l8647,-229xe" fillcolor="black" stroked="f">
                <v:path arrowok="t"/>
              </v:shape>
              <v:shape id="_x0000_s1559" style="position:absolute;left:8479;top:-229;width:374;height:10" coordorigin="8479,-229" coordsize="374,10" path="m8714,-229r-29,l8680,-224r5,5l8714,-219r5,-5l8714,-229xe" fillcolor="black" stroked="f">
                <v:path arrowok="t"/>
              </v:shape>
              <v:shape id="_x0000_s1560" style="position:absolute;left:8479;top:-229;width:374;height:10" coordorigin="8479,-229" coordsize="374,10" path="m8781,-229r-29,l8747,-224r5,5l8781,-219r5,-5l8781,-229xe" fillcolor="black" stroked="f">
                <v:path arrowok="t"/>
              </v:shape>
              <v:shape id="_x0000_s1561" style="position:absolute;left:8479;top:-229;width:374;height:10" coordorigin="8479,-229" coordsize="374,10" path="m8848,-229r-29,l8815,-224r4,5l8848,-219r5,-5l8848,-229xe" fillcolor="black" stroked="f">
                <v:path arrowok="t"/>
              </v:shape>
            </v:group>
            <v:group id="_x0000_s1562" style="position:absolute;left:8882;top:-229;width:374;height:10" coordorigin="8882,-229" coordsize="374,10">
              <v:shape id="_x0000_s1563" style="position:absolute;left:8882;top:-229;width:374;height:10" coordorigin="8882,-229" coordsize="374,10" path="m8915,-229r-28,l8882,-224r5,5l8915,-219r5,-5l8915,-229xe" fillcolor="black" stroked="f">
                <v:path arrowok="t"/>
              </v:shape>
              <v:shape id="_x0000_s1564" style="position:absolute;left:8882;top:-229;width:374;height:10" coordorigin="8882,-229" coordsize="374,10" path="m8983,-229r-29,l8949,-224r5,5l8983,-219r4,-5l8983,-229xe" fillcolor="black" stroked="f">
                <v:path arrowok="t"/>
              </v:shape>
              <v:shape id="_x0000_s1565" style="position:absolute;left:8882;top:-229;width:374;height:10" coordorigin="8882,-229" coordsize="374,10" path="m9050,-229r-29,l9016,-224r5,5l9050,-219r5,-5l9050,-229xe" fillcolor="black" stroked="f">
                <v:path arrowok="t"/>
              </v:shape>
              <v:shape id="_x0000_s1566" style="position:absolute;left:8882;top:-229;width:374;height:10" coordorigin="8882,-229" coordsize="374,10" path="m9117,-229r-29,l9083,-224r5,5l9117,-219r5,-5l9117,-229xe" fillcolor="black" stroked="f">
                <v:path arrowok="t"/>
              </v:shape>
              <v:shape id="_x0000_s1567" style="position:absolute;left:8882;top:-229;width:374;height:10" coordorigin="8882,-229" coordsize="374,10" path="m9184,-229r-29,l9151,-224r4,5l9184,-219r5,-5l9184,-229xe" fillcolor="black" stroked="f">
                <v:path arrowok="t"/>
              </v:shape>
              <v:shape id="_x0000_s1568" style="position:absolute;left:8882;top:-229;width:374;height:10" coordorigin="8882,-229" coordsize="374,10" path="m9251,-229r-28,l9218,-224r5,5l9251,-219r5,-5l9251,-229xe" fillcolor="black" stroked="f">
                <v:path arrowok="t"/>
              </v:shape>
            </v:group>
            <v:group id="_x0000_s1569" style="position:absolute;left:9285;top:-229;width:374;height:10" coordorigin="9285,-229" coordsize="374,10">
              <v:shape id="_x0000_s1570" style="position:absolute;left:9285;top:-229;width:374;height:10" coordorigin="9285,-229" coordsize="374,10" path="m9319,-229r-29,l9285,-224r5,5l9319,-219r4,-5l9319,-229xe" fillcolor="black" stroked="f">
                <v:path arrowok="t"/>
              </v:shape>
              <v:shape id="_x0000_s1571" style="position:absolute;left:9285;top:-229;width:374;height:10" coordorigin="9285,-229" coordsize="374,10" path="m9386,-229r-29,l9352,-224r5,5l9386,-219r4,-5l9386,-229xe" fillcolor="black" stroked="f">
                <v:path arrowok="t"/>
              </v:shape>
              <v:shape id="_x0000_s1572" style="position:absolute;left:9285;top:-229;width:374;height:10" coordorigin="9285,-229" coordsize="374,10" path="m9453,-229r-29,l9419,-224r5,5l9453,-219r5,-5l9453,-229xe" fillcolor="black" stroked="f">
                <v:path arrowok="t"/>
              </v:shape>
              <v:shape id="_x0000_s1573" style="position:absolute;left:9285;top:-229;width:374;height:10" coordorigin="9285,-229" coordsize="374,10" path="m9520,-229r-29,l9486,-224r5,5l9520,-219r5,-5l9520,-229xe" fillcolor="black" stroked="f">
                <v:path arrowok="t"/>
              </v:shape>
              <v:shape id="_x0000_s1574" style="position:absolute;left:9285;top:-229;width:374;height:10" coordorigin="9285,-229" coordsize="374,10" path="m9587,-229r-29,l9554,-224r4,5l9587,-219r5,-5l9587,-229xe" fillcolor="black" stroked="f">
                <v:path arrowok="t"/>
              </v:shape>
              <v:shape id="_x0000_s1575" style="position:absolute;left:9285;top:-229;width:374;height:10" coordorigin="9285,-229" coordsize="374,10" path="m9654,-229r-28,l9621,-224r5,5l9654,-219r5,-5l9654,-229xe" fillcolor="black" stroked="f">
                <v:path arrowok="t"/>
              </v:shape>
            </v:group>
            <v:group id="_x0000_s1576" style="position:absolute;left:9688;top:-229;width:374;height:10" coordorigin="9688,-229" coordsize="374,10">
              <v:shape id="_x0000_s1577" style="position:absolute;left:9688;top:-229;width:374;height:10" coordorigin="9688,-229" coordsize="374,10" path="m9722,-229r-29,l9688,-224r5,5l9722,-219r4,-5l9722,-229xe" fillcolor="black" stroked="f">
                <v:path arrowok="t"/>
              </v:shape>
              <v:shape id="_x0000_s1578" style="position:absolute;left:9688;top:-229;width:374;height:10" coordorigin="9688,-229" coordsize="374,10" path="m9789,-229r-29,l9755,-224r5,5l9789,-219r5,-5l9789,-229xe" fillcolor="black" stroked="f">
                <v:path arrowok="t"/>
              </v:shape>
              <v:shape id="_x0000_s1579" style="position:absolute;left:9688;top:-229;width:374;height:10" coordorigin="9688,-229" coordsize="374,10" path="m9856,-229r-29,l9822,-224r5,5l9856,-219r5,-5l9856,-229xe" fillcolor="black" stroked="f">
                <v:path arrowok="t"/>
              </v:shape>
              <v:shape id="_x0000_s1580" style="position:absolute;left:9688;top:-229;width:374;height:10" coordorigin="9688,-229" coordsize="374,10" path="m9923,-229r-29,l9890,-224r4,5l9923,-219r5,-5l9923,-229xe" fillcolor="black" stroked="f">
                <v:path arrowok="t"/>
              </v:shape>
              <v:shape id="_x0000_s1581" style="position:absolute;left:9688;top:-229;width:374;height:10" coordorigin="9688,-229" coordsize="374,10" path="m9990,-229r-28,l9957,-224r5,5l9990,-219r5,-5l9990,-229xe" fillcolor="black" stroked="f">
                <v:path arrowok="t"/>
              </v:shape>
              <v:shape id="_x0000_s1582" style="position:absolute;left:9688;top:-229;width:374;height:10" coordorigin="9688,-229" coordsize="374,10" path="m10058,-229r-29,l10024,-224r5,5l10058,-219r4,-5l10058,-229xe" fillcolor="black" stroked="f">
                <v:path arrowok="t"/>
              </v:shape>
            </v:group>
            <v:group id="_x0000_s1583" style="position:absolute;left:10091;top:-229;width:374;height:10" coordorigin="10091,-229" coordsize="374,10">
              <v:shape id="_x0000_s1584" style="position:absolute;left:10091;top:-229;width:374;height:10" coordorigin="10091,-229" coordsize="374,10" path="m10125,-229r-29,l10091,-224r5,5l10125,-219r5,-5l10125,-229xe" fillcolor="black" stroked="f">
                <v:path arrowok="t"/>
              </v:shape>
              <v:shape id="_x0000_s1585" style="position:absolute;left:10091;top:-229;width:374;height:10" coordorigin="10091,-229" coordsize="374,10" path="m10192,-229r-29,l10158,-224r5,5l10192,-219r5,-5l10192,-229xe" fillcolor="black" stroked="f">
                <v:path arrowok="t"/>
              </v:shape>
              <v:shape id="_x0000_s1586" style="position:absolute;left:10091;top:-229;width:374;height:10" coordorigin="10091,-229" coordsize="374,10" path="m10259,-229r-29,l10226,-224r4,5l10259,-219r5,-5l10259,-229xe" fillcolor="black" stroked="f">
                <v:path arrowok="t"/>
              </v:shape>
              <v:shape id="_x0000_s1587" style="position:absolute;left:10091;top:-229;width:374;height:10" coordorigin="10091,-229" coordsize="374,10" path="m10326,-229r-28,l10293,-224r5,5l10326,-219r5,-5l10326,-229xe" fillcolor="black" stroked="f">
                <v:path arrowok="t"/>
              </v:shape>
              <v:shape id="_x0000_s1588" style="position:absolute;left:10091;top:-229;width:374;height:10" coordorigin="10091,-229" coordsize="374,10" path="m10394,-229r-29,l10360,-224r5,5l10394,-219r4,-5l10394,-229xe" fillcolor="black" stroked="f">
                <v:path arrowok="t"/>
              </v:shape>
              <v:shape id="_x0000_s1589" style="position:absolute;left:10091;top:-229;width:374;height:10" coordorigin="10091,-229" coordsize="374,10" path="m10461,-229r-29,l10427,-224r5,5l10461,-219r5,-5l10461,-229xe" fillcolor="black" stroked="f">
                <v:path arrowok="t"/>
              </v:shape>
            </v:group>
            <v:group id="_x0000_s1590" style="position:absolute;left:10494;top:-229;width:374;height:10" coordorigin="10494,-229" coordsize="374,10">
              <v:shape id="_x0000_s1591" style="position:absolute;left:10494;top:-229;width:374;height:10" coordorigin="10494,-229" coordsize="374,10" path="m10528,-229r-29,l10494,-224r5,5l10528,-219r5,-5l10528,-229xe" fillcolor="black" stroked="f">
                <v:path arrowok="t"/>
              </v:shape>
              <v:shape id="_x0000_s1592" style="position:absolute;left:10494;top:-229;width:374;height:10" coordorigin="10494,-229" coordsize="374,10" path="m10595,-229r-29,l10562,-224r4,5l10595,-219r5,-5l10595,-229xe" fillcolor="black" stroked="f">
                <v:path arrowok="t"/>
              </v:shape>
              <v:shape id="_x0000_s1593" style="position:absolute;left:10494;top:-229;width:374;height:10" coordorigin="10494,-229" coordsize="374,10" path="m10662,-229r-28,l10629,-224r5,5l10662,-219r5,-5l10662,-229xe" fillcolor="black" stroked="f">
                <v:path arrowok="t"/>
              </v:shape>
              <v:shape id="_x0000_s1594" style="position:absolute;left:10494;top:-229;width:374;height:10" coordorigin="10494,-229" coordsize="374,10" path="m10730,-229r-29,l10696,-224r5,5l10730,-219r4,-5l10730,-229xe" fillcolor="black" stroked="f">
                <v:path arrowok="t"/>
              </v:shape>
              <v:shape id="_x0000_s1595" style="position:absolute;left:10494;top:-229;width:374;height:10" coordorigin="10494,-229" coordsize="374,10" path="m10797,-229r-29,l10763,-224r5,5l10797,-219r5,-5l10797,-229xe" fillcolor="black" stroked="f">
                <v:path arrowok="t"/>
              </v:shape>
              <v:shape id="_x0000_s1596" style="position:absolute;left:10494;top:-229;width:374;height:10" coordorigin="10494,-229" coordsize="374,10" path="m10864,-229r-29,l10830,-224r5,5l10864,-219r5,-5l10864,-229xe" fillcolor="black" stroked="f">
                <v:path arrowok="t"/>
              </v:shape>
            </v:group>
            <w10:wrap anchorx="page"/>
          </v:group>
        </w:pic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ОМ</w:t>
      </w:r>
      <w:r w:rsidRPr="00921B1E">
        <w:rPr>
          <w:spacing w:val="-4"/>
          <w:lang w:val="ru-RU"/>
        </w:rPr>
        <w:t>Е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lang w:val="ru-RU"/>
        </w:rPr>
        <w:t>:</w:t>
      </w:r>
      <w:r w:rsidRPr="00921B1E">
        <w:rPr>
          <w:spacing w:val="-2"/>
          <w:lang w:val="ru-RU"/>
        </w:rPr>
        <w:t xml:space="preserve"> </w:t>
      </w:r>
      <w:r>
        <w:rPr>
          <w:lang w:val="ru-RU"/>
        </w:rPr>
        <w:t>Цене је потребно изразити према приложеној количини која је наведена у спецификацији</w:t>
      </w: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Pr="00921B1E" w:rsidRDefault="00A21575">
      <w:pPr>
        <w:rPr>
          <w:lang w:val="ru-RU"/>
        </w:rPr>
      </w:pPr>
    </w:p>
    <w:p w:rsidR="00A21575" w:rsidRDefault="00A21575" w:rsidP="006D77CF">
      <w:pPr>
        <w:pStyle w:val="Heading1"/>
        <w:ind w:left="220"/>
        <w:rPr>
          <w:lang w:val="sr-Cyrl-CS"/>
        </w:rPr>
      </w:pPr>
      <w:r>
        <w:rPr>
          <w:spacing w:val="2"/>
        </w:rPr>
        <w:t>П</w:t>
      </w:r>
      <w:r>
        <w:rPr>
          <w:spacing w:val="1"/>
        </w:rPr>
        <w:t>АР</w:t>
      </w:r>
      <w:r>
        <w:rPr>
          <w:spacing w:val="2"/>
        </w:rPr>
        <w:t>Т</w:t>
      </w:r>
      <w:r>
        <w:t>И</w:t>
      </w:r>
      <w:r>
        <w:rPr>
          <w:spacing w:val="3"/>
        </w:rPr>
        <w:t>Ј</w:t>
      </w:r>
      <w:r>
        <w:t xml:space="preserve">А </w:t>
      </w:r>
      <w:r>
        <w:rPr>
          <w:spacing w:val="3"/>
        </w:rPr>
        <w:t>4</w:t>
      </w:r>
      <w:r>
        <w:t>.</w:t>
      </w:r>
      <w:r>
        <w:rPr>
          <w:spacing w:val="5"/>
        </w:rPr>
        <w:t xml:space="preserve"> </w:t>
      </w:r>
      <w:r>
        <w:rPr>
          <w:spacing w:val="2"/>
        </w:rPr>
        <w:t>У</w:t>
      </w:r>
      <w:r>
        <w:t>сл</w:t>
      </w:r>
      <w:r>
        <w:rPr>
          <w:spacing w:val="1"/>
        </w:rPr>
        <w:t>уг</w:t>
      </w:r>
      <w:r>
        <w:t>е</w:t>
      </w:r>
      <w:r>
        <w:rPr>
          <w:spacing w:val="4"/>
        </w:rPr>
        <w:t xml:space="preserve"> </w:t>
      </w:r>
      <w:r>
        <w:rPr>
          <w:spacing w:val="1"/>
        </w:rPr>
        <w:t>р</w:t>
      </w:r>
      <w:r>
        <w:t>е</w:t>
      </w:r>
      <w:r>
        <w:rPr>
          <w:spacing w:val="2"/>
        </w:rPr>
        <w:t>с</w:t>
      </w:r>
      <w:r>
        <w:rPr>
          <w:spacing w:val="1"/>
        </w:rPr>
        <w:t>тор</w:t>
      </w:r>
      <w:r>
        <w:rPr>
          <w:spacing w:val="3"/>
        </w:rPr>
        <w:t>а</w:t>
      </w:r>
      <w:r>
        <w:rPr>
          <w:spacing w:val="-1"/>
        </w:rPr>
        <w:t>н</w:t>
      </w:r>
      <w:r>
        <w:t>а</w:t>
      </w:r>
      <w:r>
        <w:rPr>
          <w:spacing w:val="6"/>
        </w:rPr>
        <w:t xml:space="preserve"> </w:t>
      </w:r>
      <w:r>
        <w:rPr>
          <w:spacing w:val="1"/>
        </w:rPr>
        <w:t>–</w:t>
      </w:r>
      <w:r>
        <w:rPr>
          <w:spacing w:val="3"/>
        </w:rPr>
        <w:t>т</w:t>
      </w:r>
      <w:r>
        <w:rPr>
          <w:spacing w:val="1"/>
        </w:rPr>
        <w:t>и</w:t>
      </w:r>
      <w:r>
        <w:t>п 4</w:t>
      </w:r>
    </w:p>
    <w:p w:rsidR="00A21575" w:rsidRPr="00257718" w:rsidRDefault="00A21575" w:rsidP="006D77CF">
      <w:pPr>
        <w:pStyle w:val="Heading1"/>
        <w:ind w:left="220"/>
        <w:rPr>
          <w:b w:val="0"/>
          <w:bCs w:val="0"/>
          <w:lang w:val="sr-Cyrl-CS"/>
        </w:rPr>
      </w:pPr>
    </w:p>
    <w:p w:rsidR="00A21575" w:rsidRDefault="00A21575" w:rsidP="006D77C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1968"/>
        <w:gridCol w:w="2952"/>
      </w:tblGrid>
      <w:tr w:rsidR="00A21575" w:rsidRPr="00D44017" w:rsidTr="00365AA8">
        <w:trPr>
          <w:trHeight w:hRule="exact" w:val="28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365AA8">
            <w:pPr>
              <w:pStyle w:val="TableParagraph"/>
              <w:spacing w:line="272" w:lineRule="exact"/>
              <w:ind w:left="1607" w:right="16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365AA8">
            <w:pPr>
              <w:pStyle w:val="TableParagraph"/>
              <w:spacing w:line="272" w:lineRule="exact"/>
              <w:ind w:left="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365AA8">
            <w:pPr>
              <w:pStyle w:val="TableParagraph"/>
              <w:spacing w:line="272" w:lineRule="exact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(б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ПДВ)</w:t>
            </w:r>
          </w:p>
        </w:tc>
      </w:tr>
      <w:tr w:rsidR="00A21575" w:rsidRPr="004B0C53" w:rsidTr="00257718">
        <w:trPr>
          <w:trHeight w:hRule="exact" w:val="61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4B0C53">
            <w:pPr>
              <w:pStyle w:val="TableParagraph"/>
              <w:spacing w:before="5" w:line="252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sr-Cyrl-CS"/>
              </w:rPr>
              <w:t>ЦРНЕ МАСЛИНЕ СА ПРЕЛИВОМ ОД СУШЕНИХ СЛАТКИХ ПАПРИКА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DF3AE0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602A06">
              <w:rPr>
                <w:rFonts w:ascii="Times New Roman" w:hAnsi="Times New Roman"/>
                <w:lang w:val="ru-RU"/>
              </w:rPr>
              <w:t>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3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4B0C53">
            <w:pPr>
              <w:pStyle w:val="TableParagraph"/>
              <w:spacing w:before="2" w:line="252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ru-RU"/>
              </w:rPr>
              <w:t>ГРИЛОВАНИ ПЛАВИ ПАТЛИЏАН СА ЈОГУРТОМ И ЗАЧИНСКИМ БИЉЕМ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DF3AE0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602A06">
              <w:rPr>
                <w:rFonts w:ascii="Times New Roman" w:hAnsi="Times New Roman"/>
                <w:lang w:val="ru-RU"/>
              </w:rPr>
              <w:t>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3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4B0C53">
            <w:pPr>
              <w:pStyle w:val="TableParagraph"/>
              <w:spacing w:before="1" w:line="254" w:lineRule="exact"/>
              <w:ind w:right="55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ru-RU"/>
              </w:rPr>
              <w:t>ГРИЛОВАНИ ХАЛУМИ СИР СА ПОВРЋЕМ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DF3AE0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602A06">
              <w:rPr>
                <w:rFonts w:ascii="Times New Roman" w:hAnsi="Times New Roman"/>
                <w:lang w:val="ru-RU"/>
              </w:rPr>
              <w:t>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71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ru-RU"/>
              </w:rPr>
              <w:t>МАРИНИРАНА СВИЊСКА РЕБАРЦА НА ГРИЛУ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DF3AE0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602A06">
              <w:rPr>
                <w:rFonts w:ascii="Times New Roman" w:hAnsi="Times New Roman"/>
                <w:lang w:val="ru-RU"/>
              </w:rPr>
              <w:t>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ru-RU"/>
              </w:rPr>
              <w:t>ЗАЧИЊЕНА ШПАНСКА КОБАСИЦА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DF3AE0">
            <w:pPr>
              <w:jc w:val="center"/>
            </w:pPr>
            <w:r w:rsidRPr="00602A06">
              <w:rPr>
                <w:rFonts w:ascii="Times New Roman" w:hAnsi="Times New Roman"/>
                <w:lang w:val="ru-RU"/>
              </w:rPr>
              <w:t>300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55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4B0C53">
            <w:pPr>
              <w:pStyle w:val="TableParagraph"/>
              <w:spacing w:before="1"/>
              <w:ind w:right="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ru-RU"/>
              </w:rPr>
              <w:t>СВИЊСКИ ФИЛЕ МАРИНИРАН У АРИСА САЛАТИ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DF3AE0">
            <w:pPr>
              <w:jc w:val="center"/>
            </w:pPr>
            <w:r w:rsidRPr="00602A06">
              <w:rPr>
                <w:rFonts w:ascii="Times New Roman" w:hAnsi="Times New Roman"/>
                <w:lang w:val="ru-RU"/>
              </w:rPr>
              <w:t>300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72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3D7A82">
            <w:pPr>
              <w:pStyle w:val="TableParagraph"/>
              <w:spacing w:before="1"/>
              <w:ind w:right="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ru-RU"/>
              </w:rPr>
              <w:t>ПАЧЈИ ФИЛЕ НА РУКОЛИ СА ЧАТНИЈЕМ ОД СУВИХ ШЉИВА И БРУСНИЦА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DF3AE0">
            <w:pPr>
              <w:pStyle w:val="TableParagraph"/>
              <w:tabs>
                <w:tab w:val="left" w:pos="1573"/>
              </w:tabs>
              <w:ind w:right="71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lang w:val="ru-RU"/>
              </w:rPr>
              <w:t>300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4B0C53" w:rsidTr="00257718">
        <w:trPr>
          <w:trHeight w:hRule="exact" w:val="71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3D7A82" w:rsidRDefault="00A21575" w:rsidP="003D7A82">
            <w:pPr>
              <w:pStyle w:val="TableParagraph"/>
              <w:spacing w:before="1"/>
              <w:ind w:right="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7A82">
              <w:rPr>
                <w:rFonts w:ascii="Times New Roman" w:hAnsi="Times New Roman"/>
                <w:sz w:val="20"/>
                <w:szCs w:val="20"/>
                <w:lang w:val="ru-RU"/>
              </w:rPr>
              <w:t>РАЖЊИЋ ОД ГРИЛОВАНИХ ГАМБОРА , РОЛОВАН НА ПРШУТИ СА АРТИЧОКАМА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DF3AE0">
            <w:pPr>
              <w:pStyle w:val="TableParagraph"/>
              <w:ind w:right="71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lang w:val="ru-RU"/>
              </w:rPr>
              <w:t>300 гр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4B0C53" w:rsidRDefault="00A21575" w:rsidP="00365AA8">
            <w:pPr>
              <w:rPr>
                <w:lang w:val="ru-RU"/>
              </w:rPr>
            </w:pPr>
          </w:p>
        </w:tc>
      </w:tr>
      <w:tr w:rsidR="00A21575" w:rsidRPr="00921B1E" w:rsidTr="00365AA8">
        <w:trPr>
          <w:trHeight w:hRule="exact" w:val="312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 w:rsidP="00365AA8">
            <w:pPr>
              <w:pStyle w:val="TableParagraph"/>
              <w:spacing w:before="24"/>
              <w:ind w:left="1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lang w:val="ru-RU"/>
              </w:rPr>
              <w:t>Зби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цена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ени мени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(без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4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 w:rsidP="00365AA8">
            <w:pPr>
              <w:rPr>
                <w:lang w:val="ru-RU"/>
              </w:rPr>
            </w:pPr>
          </w:p>
        </w:tc>
      </w:tr>
      <w:tr w:rsidR="00A21575" w:rsidRPr="00921B1E" w:rsidTr="00365AA8">
        <w:trPr>
          <w:trHeight w:hRule="exact" w:val="288"/>
        </w:trPr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 w:rsidP="00365AA8">
            <w:pPr>
              <w:pStyle w:val="TableParagraph"/>
              <w:spacing w:before="9"/>
              <w:ind w:left="1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би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на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цена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ени мени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(са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4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-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м)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 w:rsidP="00365AA8">
            <w:pPr>
              <w:rPr>
                <w:lang w:val="ru-RU"/>
              </w:rPr>
            </w:pPr>
          </w:p>
        </w:tc>
      </w:tr>
    </w:tbl>
    <w:p w:rsidR="00A21575" w:rsidRPr="00921B1E" w:rsidRDefault="00A21575" w:rsidP="006D77CF">
      <w:pPr>
        <w:spacing w:before="6" w:line="130" w:lineRule="exact"/>
        <w:rPr>
          <w:sz w:val="13"/>
          <w:szCs w:val="13"/>
          <w:lang w:val="ru-RU"/>
        </w:rPr>
      </w:pPr>
    </w:p>
    <w:p w:rsidR="00A21575" w:rsidRPr="00921B1E" w:rsidRDefault="00A21575" w:rsidP="006D77CF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 w:rsidP="006D77CF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 w:rsidP="006D77CF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 w:rsidP="006D77CF">
      <w:pPr>
        <w:pStyle w:val="BodyText"/>
        <w:tabs>
          <w:tab w:val="left" w:pos="5014"/>
          <w:tab w:val="left" w:pos="8214"/>
        </w:tabs>
        <w:spacing w:before="72"/>
        <w:ind w:left="220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даље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сед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а:</w:t>
      </w:r>
      <w:r w:rsidRPr="00921B1E">
        <w:rPr>
          <w:u w:val="single" w:color="000000"/>
          <w:lang w:val="ru-RU"/>
        </w:rPr>
        <w:tab/>
      </w:r>
      <w:r w:rsidRPr="00921B1E">
        <w:rPr>
          <w:spacing w:val="2"/>
          <w:lang w:val="ru-RU"/>
        </w:rPr>
        <w:t>м</w:t>
      </w:r>
      <w:r w:rsidRPr="00921B1E">
        <w:rPr>
          <w:lang w:val="ru-RU"/>
        </w:rPr>
        <w:t>;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едећ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;</w:t>
      </w:r>
    </w:p>
    <w:p w:rsidR="00A21575" w:rsidRPr="00921B1E" w:rsidRDefault="00A21575" w:rsidP="006D77CF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 w:rsidP="006D77CF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 w:rsidP="006D77CF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 w:rsidP="006D77CF">
      <w:pPr>
        <w:spacing w:before="16" w:line="240" w:lineRule="exact"/>
        <w:rPr>
          <w:sz w:val="24"/>
          <w:szCs w:val="24"/>
          <w:lang w:val="ru-RU"/>
        </w:rPr>
      </w:pPr>
    </w:p>
    <w:p w:rsidR="00A21575" w:rsidRPr="00921B1E" w:rsidRDefault="00A21575" w:rsidP="006D77CF">
      <w:pPr>
        <w:pStyle w:val="BodyText"/>
        <w:tabs>
          <w:tab w:val="left" w:pos="4780"/>
          <w:tab w:val="left" w:pos="7379"/>
        </w:tabs>
        <w:ind w:left="1497"/>
        <w:rPr>
          <w:lang w:val="ru-RU"/>
        </w:rPr>
      </w:pPr>
      <w:r>
        <w:rPr>
          <w:noProof/>
        </w:rPr>
        <w:pict>
          <v:group id="_x0000_s1597" style="position:absolute;left:0;text-align:left;margin-left:64.55pt;margin-top:38pt;width:159.85pt;height:.5pt;z-index:-251653120;mso-position-horizontal-relative:page" coordorigin="1291,760" coordsize="3197,10">
            <v:group id="_x0000_s1598" style="position:absolute;left:1291;top:760;width:374;height:10" coordorigin="1291,760" coordsize="374,10">
              <v:shape id="_x0000_s1599" style="position:absolute;left:1291;top:760;width:374;height:10" coordorigin="1291,760" coordsize="374,10" path="m1325,760r-29,l1291,765r5,4l1325,769r5,-4l1325,760xe" fillcolor="black" stroked="f">
                <v:path arrowok="t"/>
              </v:shape>
              <v:shape id="_x0000_s1600" style="position:absolute;left:1291;top:760;width:374;height:10" coordorigin="1291,760" coordsize="374,10" path="m1392,760r-29,l1358,765r5,4l1392,769r5,-4l1392,760xe" fillcolor="black" stroked="f">
                <v:path arrowok="t"/>
              </v:shape>
              <v:shape id="_x0000_s1601" style="position:absolute;left:1291;top:760;width:374;height:10" coordorigin="1291,760" coordsize="374,10" path="m1459,760r-29,l1425,765r5,4l1459,769r5,-4l1459,760xe" fillcolor="black" stroked="f">
                <v:path arrowok="t"/>
              </v:shape>
              <v:shape id="_x0000_s1602" style="position:absolute;left:1291;top:760;width:374;height:10" coordorigin="1291,760" coordsize="374,10" path="m1526,760r-29,l1493,765r4,4l1526,769r5,-4l1526,760xe" fillcolor="black" stroked="f">
                <v:path arrowok="t"/>
              </v:shape>
              <v:shape id="_x0000_s1603" style="position:absolute;left:1291;top:760;width:374;height:10" coordorigin="1291,760" coordsize="374,10" path="m1593,760r-28,l1560,765r5,4l1593,769r5,-4l1593,760xe" fillcolor="black" stroked="f">
                <v:path arrowok="t"/>
              </v:shape>
              <v:shape id="_x0000_s1604" style="position:absolute;left:1291;top:760;width:374;height:10" coordorigin="1291,760" coordsize="374,10" path="m1661,760r-29,l1627,765r5,4l1661,769r4,-4l1661,760xe" fillcolor="black" stroked="f">
                <v:path arrowok="t"/>
              </v:shape>
            </v:group>
            <v:group id="_x0000_s1605" style="position:absolute;left:1694;top:760;width:374;height:10" coordorigin="1694,760" coordsize="374,10">
              <v:shape id="_x0000_s1606" style="position:absolute;left:1694;top:760;width:374;height:10" coordorigin="1694,760" coordsize="374,10" path="m1728,760r-29,l1694,765r5,4l1728,769r5,-4l1728,760xe" fillcolor="black" stroked="f">
                <v:path arrowok="t"/>
              </v:shape>
              <v:shape id="_x0000_s1607" style="position:absolute;left:1694;top:760;width:374;height:10" coordorigin="1694,760" coordsize="374,10" path="m1795,760r-29,l1761,765r5,4l1795,769r5,-4l1795,760xe" fillcolor="black" stroked="f">
                <v:path arrowok="t"/>
              </v:shape>
              <v:shape id="_x0000_s1608" style="position:absolute;left:1694;top:760;width:374;height:10" coordorigin="1694,760" coordsize="374,10" path="m1862,760r-29,l1829,765r4,4l1862,769r5,-4l1862,760xe" fillcolor="black" stroked="f">
                <v:path arrowok="t"/>
              </v:shape>
              <v:shape id="_x0000_s1609" style="position:absolute;left:1694;top:760;width:374;height:10" coordorigin="1694,760" coordsize="374,10" path="m1929,760r-28,l1896,765r5,4l1929,769r5,-4l1929,760xe" fillcolor="black" stroked="f">
                <v:path arrowok="t"/>
              </v:shape>
              <v:shape id="_x0000_s1610" style="position:absolute;left:1694;top:760;width:374;height:10" coordorigin="1694,760" coordsize="374,10" path="m1997,760r-29,l1963,765r5,4l1997,769r4,-4l1997,760xe" fillcolor="black" stroked="f">
                <v:path arrowok="t"/>
              </v:shape>
              <v:shape id="_x0000_s1611" style="position:absolute;left:1694;top:760;width:374;height:10" coordorigin="1694,760" coordsize="374,10" path="m2064,760r-29,l2030,765r5,4l2064,769r5,-4l2064,760xe" fillcolor="black" stroked="f">
                <v:path arrowok="t"/>
              </v:shape>
            </v:group>
            <v:group id="_x0000_s1612" style="position:absolute;left:2097;top:760;width:374;height:10" coordorigin="2097,760" coordsize="374,10">
              <v:shape id="_x0000_s1613" style="position:absolute;left:2097;top:760;width:374;height:10" coordorigin="2097,760" coordsize="374,10" path="m2131,760r-29,l2097,765r5,4l2131,769r5,-4l2131,760xe" fillcolor="black" stroked="f">
                <v:path arrowok="t"/>
              </v:shape>
              <v:shape id="_x0000_s1614" style="position:absolute;left:2097;top:760;width:374;height:10" coordorigin="2097,760" coordsize="374,10" path="m2198,760r-29,l2165,765r4,4l2198,769r5,-4l2198,760xe" fillcolor="black" stroked="f">
                <v:path arrowok="t"/>
              </v:shape>
              <v:shape id="_x0000_s1615" style="position:absolute;left:2097;top:760;width:374;height:10" coordorigin="2097,760" coordsize="374,10" path="m2265,760r-28,l2232,765r5,4l2265,769r5,-4l2265,760xe" fillcolor="black" stroked="f">
                <v:path arrowok="t"/>
              </v:shape>
              <v:shape id="_x0000_s1616" style="position:absolute;left:2097;top:760;width:374;height:10" coordorigin="2097,760" coordsize="374,10" path="m2333,760r-29,l2299,765r5,4l2333,769r4,-4l2333,760xe" fillcolor="black" stroked="f">
                <v:path arrowok="t"/>
              </v:shape>
              <v:shape id="_x0000_s1617" style="position:absolute;left:2097;top:760;width:374;height:10" coordorigin="2097,760" coordsize="374,10" path="m2400,760r-29,l2366,765r5,4l2400,769r5,-4l2400,760xe" fillcolor="black" stroked="f">
                <v:path arrowok="t"/>
              </v:shape>
              <v:shape id="_x0000_s1618" style="position:absolute;left:2097;top:760;width:374;height:10" coordorigin="2097,760" coordsize="374,10" path="m2467,760r-29,l2433,765r5,4l2467,769r5,-4l2467,760xe" fillcolor="black" stroked="f">
                <v:path arrowok="t"/>
              </v:shape>
            </v:group>
            <v:group id="_x0000_s1619" style="position:absolute;left:2501;top:760;width:374;height:10" coordorigin="2501,760" coordsize="374,10">
              <v:shape id="_x0000_s1620" style="position:absolute;left:2501;top:760;width:374;height:10" coordorigin="2501,760" coordsize="374,10" path="m2534,760r-29,l2501,765r4,4l2534,769r5,-4l2534,760xe" fillcolor="black" stroked="f">
                <v:path arrowok="t"/>
              </v:shape>
              <v:shape id="_x0000_s1621" style="position:absolute;left:2501;top:760;width:374;height:10" coordorigin="2501,760" coordsize="374,10" path="m2601,760r-28,l2568,765r5,4l2601,769r5,-4l2601,760xe" fillcolor="black" stroked="f">
                <v:path arrowok="t"/>
              </v:shape>
              <v:shape id="_x0000_s1622" style="position:absolute;left:2501;top:760;width:374;height:10" coordorigin="2501,760" coordsize="374,10" path="m2669,760r-29,l2635,765r5,4l2669,769r4,-4l2669,760xe" fillcolor="black" stroked="f">
                <v:path arrowok="t"/>
              </v:shape>
              <v:shape id="_x0000_s1623" style="position:absolute;left:2501;top:760;width:374;height:10" coordorigin="2501,760" coordsize="374,10" path="m2736,760r-29,l2702,765r5,4l2736,769r5,-4l2736,760xe" fillcolor="black" stroked="f">
                <v:path arrowok="t"/>
              </v:shape>
              <v:shape id="_x0000_s1624" style="position:absolute;left:2501;top:760;width:374;height:10" coordorigin="2501,760" coordsize="374,10" path="m2803,760r-29,l2769,765r5,4l2803,769r5,-4l2803,760xe" fillcolor="black" stroked="f">
                <v:path arrowok="t"/>
              </v:shape>
              <v:shape id="_x0000_s1625" style="position:absolute;left:2501;top:760;width:374;height:10" coordorigin="2501,760" coordsize="374,10" path="m2870,760r-29,l2837,765r4,4l2870,769r5,-4l2870,760xe" fillcolor="black" stroked="f">
                <v:path arrowok="t"/>
              </v:shape>
            </v:group>
            <v:group id="_x0000_s1626" style="position:absolute;left:2904;top:760;width:374;height:10" coordorigin="2904,760" coordsize="374,10">
              <v:shape id="_x0000_s1627" style="position:absolute;left:2904;top:760;width:374;height:10" coordorigin="2904,760" coordsize="374,10" path="m2937,760r-28,l2904,765r5,4l2937,769r5,-4l2937,760xe" fillcolor="black" stroked="f">
                <v:path arrowok="t"/>
              </v:shape>
              <v:shape id="_x0000_s1628" style="position:absolute;left:2904;top:760;width:374;height:10" coordorigin="2904,760" coordsize="374,10" path="m3005,760r-29,l2971,765r5,4l3005,769r4,-4l3005,760xe" fillcolor="black" stroked="f">
                <v:path arrowok="t"/>
              </v:shape>
              <v:shape id="_x0000_s1629" style="position:absolute;left:2904;top:760;width:374;height:10" coordorigin="2904,760" coordsize="374,10" path="m3072,760r-29,l3038,765r5,4l3072,769r5,-4l3072,760xe" fillcolor="black" stroked="f">
                <v:path arrowok="t"/>
              </v:shape>
              <v:shape id="_x0000_s1630" style="position:absolute;left:2904;top:760;width:374;height:10" coordorigin="2904,760" coordsize="374,10" path="m3139,760r-29,l3105,765r5,4l3139,769r5,-4l3139,760xe" fillcolor="black" stroked="f">
                <v:path arrowok="t"/>
              </v:shape>
              <v:shape id="_x0000_s1631" style="position:absolute;left:2904;top:760;width:374;height:10" coordorigin="2904,760" coordsize="374,10" path="m3206,760r-29,l3173,765r4,4l3206,769r5,-4l3206,760xe" fillcolor="black" stroked="f">
                <v:path arrowok="t"/>
              </v:shape>
              <v:shape id="_x0000_s1632" style="position:absolute;left:2904;top:760;width:374;height:10" coordorigin="2904,760" coordsize="374,10" path="m3273,760r-28,l3240,765r5,4l3273,769r5,-4l3273,760xe" fillcolor="black" stroked="f">
                <v:path arrowok="t"/>
              </v:shape>
            </v:group>
            <v:group id="_x0000_s1633" style="position:absolute;left:3307;top:760;width:374;height:10" coordorigin="3307,760" coordsize="374,10">
              <v:shape id="_x0000_s1634" style="position:absolute;left:3307;top:760;width:374;height:10" coordorigin="3307,760" coordsize="374,10" path="m3341,760r-29,l3307,765r5,4l3341,769r4,-4l3341,760xe" fillcolor="black" stroked="f">
                <v:path arrowok="t"/>
              </v:shape>
              <v:shape id="_x0000_s1635" style="position:absolute;left:3307;top:760;width:374;height:10" coordorigin="3307,760" coordsize="374,10" path="m3408,760r-29,l3374,765r5,4l3408,769r5,-4l3408,760xe" fillcolor="black" stroked="f">
                <v:path arrowok="t"/>
              </v:shape>
              <v:shape id="_x0000_s1636" style="position:absolute;left:3307;top:760;width:374;height:10" coordorigin="3307,760" coordsize="374,10" path="m3475,760r-29,l3441,765r5,4l3475,769r5,-4l3475,760xe" fillcolor="black" stroked="f">
                <v:path arrowok="t"/>
              </v:shape>
              <v:shape id="_x0000_s1637" style="position:absolute;left:3307;top:760;width:374;height:10" coordorigin="3307,760" coordsize="374,10" path="m3542,760r-29,l3509,765r4,4l3542,769r5,-4l3542,760xe" fillcolor="black" stroked="f">
                <v:path arrowok="t"/>
              </v:shape>
              <v:shape id="_x0000_s1638" style="position:absolute;left:3307;top:760;width:374;height:10" coordorigin="3307,760" coordsize="374,10" path="m3609,760r-28,l3576,765r5,4l3609,769r5,-4l3609,760xe" fillcolor="black" stroked="f">
                <v:path arrowok="t"/>
              </v:shape>
              <v:shape id="_x0000_s1639" style="position:absolute;left:3307;top:760;width:374;height:10" coordorigin="3307,760" coordsize="374,10" path="m3677,760r-29,l3643,765r5,4l3677,769r4,-4l3677,760xe" fillcolor="black" stroked="f">
                <v:path arrowok="t"/>
              </v:shape>
            </v:group>
            <v:group id="_x0000_s1640" style="position:absolute;left:3710;top:760;width:374;height:10" coordorigin="3710,760" coordsize="374,10">
              <v:shape id="_x0000_s1641" style="position:absolute;left:3710;top:760;width:374;height:10" coordorigin="3710,760" coordsize="374,10" path="m3744,760r-29,l3710,765r5,4l3744,769r5,-4l3744,760xe" fillcolor="black" stroked="f">
                <v:path arrowok="t"/>
              </v:shape>
              <v:shape id="_x0000_s1642" style="position:absolute;left:3710;top:760;width:374;height:10" coordorigin="3710,760" coordsize="374,10" path="m3811,760r-29,l3777,765r5,4l3811,769r5,-4l3811,760xe" fillcolor="black" stroked="f">
                <v:path arrowok="t"/>
              </v:shape>
              <v:shape id="_x0000_s1643" style="position:absolute;left:3710;top:760;width:374;height:10" coordorigin="3710,760" coordsize="374,10" path="m3878,760r-29,l3845,765r4,4l3878,769r5,-4l3878,760xe" fillcolor="black" stroked="f">
                <v:path arrowok="t"/>
              </v:shape>
              <v:shape id="_x0000_s1644" style="position:absolute;left:3710;top:760;width:374;height:10" coordorigin="3710,760" coordsize="374,10" path="m3945,760r-28,l3912,765r5,4l3945,769r5,-4l3945,760xe" fillcolor="black" stroked="f">
                <v:path arrowok="t"/>
              </v:shape>
              <v:shape id="_x0000_s1645" style="position:absolute;left:3710;top:760;width:374;height:10" coordorigin="3710,760" coordsize="374,10" path="m4013,760r-29,l3979,765r5,4l4013,769r4,-4l4013,760xe" fillcolor="black" stroked="f">
                <v:path arrowok="t"/>
              </v:shape>
              <v:shape id="_x0000_s1646" style="position:absolute;left:3710;top:760;width:374;height:10" coordorigin="3710,760" coordsize="374,10" path="m4080,760r-29,l4046,765r5,4l4080,769r4,-4l4080,760xe" fillcolor="black" stroked="f">
                <v:path arrowok="t"/>
              </v:shape>
            </v:group>
            <v:group id="_x0000_s1647" style="position:absolute;left:4113;top:760;width:374;height:10" coordorigin="4113,760" coordsize="374,10">
              <v:shape id="_x0000_s1648" style="position:absolute;left:4113;top:760;width:374;height:10" coordorigin="4113,760" coordsize="374,10" path="m4147,760r-29,l4113,765r5,4l4147,769r5,-4l4147,760xe" fillcolor="black" stroked="f">
                <v:path arrowok="t"/>
              </v:shape>
              <v:shape id="_x0000_s1649" style="position:absolute;left:4113;top:760;width:374;height:10" coordorigin="4113,760" coordsize="374,10" path="m4214,760r-29,l4180,765r5,4l4214,769r5,-4l4214,760xe" fillcolor="black" stroked="f">
                <v:path arrowok="t"/>
              </v:shape>
              <v:shape id="_x0000_s1650" style="position:absolute;left:4113;top:760;width:374;height:10" coordorigin="4113,760" coordsize="374,10" path="m4281,760r-29,l4248,765r4,4l4281,769r5,-4l4281,760xe" fillcolor="black" stroked="f">
                <v:path arrowok="t"/>
              </v:shape>
              <v:shape id="_x0000_s1651" style="position:absolute;left:4113;top:760;width:374;height:10" coordorigin="4113,760" coordsize="374,10" path="m4348,760r-28,l4315,765r5,4l4348,769r5,-4l4348,760xe" fillcolor="black" stroked="f">
                <v:path arrowok="t"/>
              </v:shape>
              <v:shape id="_x0000_s1652" style="position:absolute;left:4113;top:760;width:374;height:10" coordorigin="4113,760" coordsize="374,10" path="m4416,760r-29,l4382,765r5,4l4416,769r4,-4l4416,760xe" fillcolor="black" stroked="f">
                <v:path arrowok="t"/>
              </v:shape>
              <v:shape id="_x0000_s1653" style="position:absolute;left:4113;top:760;width:374;height:10" coordorigin="4113,760" coordsize="374,10" path="m4483,760r-29,l4449,765r5,4l4483,769r5,-4l4483,760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654" style="position:absolute;left:0;text-align:left;margin-left:383.6pt;margin-top:38pt;width:159.85pt;height:.5pt;z-index:-251652096;mso-position-horizontal-relative:page" coordorigin="7672,760" coordsize="3197,10">
            <v:group id="_x0000_s1655" style="position:absolute;left:7672;top:760;width:374;height:10" coordorigin="7672,760" coordsize="374,10">
              <v:shape id="_x0000_s1656" style="position:absolute;left:7672;top:760;width:374;height:10" coordorigin="7672,760" coordsize="374,10" path="m7706,760r-29,l7672,765r5,4l7706,769r5,-4l7706,760xe" fillcolor="black" stroked="f">
                <v:path arrowok="t"/>
              </v:shape>
              <v:shape id="_x0000_s1657" style="position:absolute;left:7672;top:760;width:374;height:10" coordorigin="7672,760" coordsize="374,10" path="m7773,760r-29,l7739,765r5,4l7773,769r5,-4l7773,760xe" fillcolor="black" stroked="f">
                <v:path arrowok="t"/>
              </v:shape>
              <v:shape id="_x0000_s1658" style="position:absolute;left:7672;top:760;width:374;height:10" coordorigin="7672,760" coordsize="374,10" path="m7840,760r-29,l7807,765r4,4l7840,769r5,-4l7840,760xe" fillcolor="black" stroked="f">
                <v:path arrowok="t"/>
              </v:shape>
              <v:shape id="_x0000_s1659" style="position:absolute;left:7672;top:760;width:374;height:10" coordorigin="7672,760" coordsize="374,10" path="m7907,760r-28,l7874,765r5,4l7907,769r5,-4l7907,760xe" fillcolor="black" stroked="f">
                <v:path arrowok="t"/>
              </v:shape>
              <v:shape id="_x0000_s1660" style="position:absolute;left:7672;top:760;width:374;height:10" coordorigin="7672,760" coordsize="374,10" path="m7975,760r-29,l7941,765r5,4l7975,769r4,-4l7975,760xe" fillcolor="black" stroked="f">
                <v:path arrowok="t"/>
              </v:shape>
              <v:shape id="_x0000_s1661" style="position:absolute;left:7672;top:760;width:374;height:10" coordorigin="7672,760" coordsize="374,10" path="m8042,760r-29,l8008,765r5,4l8042,769r5,-4l8042,760xe" fillcolor="black" stroked="f">
                <v:path arrowok="t"/>
              </v:shape>
            </v:group>
            <v:group id="_x0000_s1662" style="position:absolute;left:8075;top:760;width:374;height:10" coordorigin="8075,760" coordsize="374,10">
              <v:shape id="_x0000_s1663" style="position:absolute;left:8075;top:760;width:374;height:10" coordorigin="8075,760" coordsize="374,10" path="m8109,760r-29,l8075,765r5,4l8109,769r5,-4l8109,760xe" fillcolor="black" stroked="f">
                <v:path arrowok="t"/>
              </v:shape>
              <v:shape id="_x0000_s1664" style="position:absolute;left:8075;top:760;width:374;height:10" coordorigin="8075,760" coordsize="374,10" path="m8176,760r-29,l8143,765r4,4l8176,769r5,-4l8176,760xe" fillcolor="black" stroked="f">
                <v:path arrowok="t"/>
              </v:shape>
              <v:shape id="_x0000_s1665" style="position:absolute;left:8075;top:760;width:374;height:10" coordorigin="8075,760" coordsize="374,10" path="m8243,760r-28,l8210,765r5,4l8243,769r5,-4l8243,760xe" fillcolor="black" stroked="f">
                <v:path arrowok="t"/>
              </v:shape>
              <v:shape id="_x0000_s1666" style="position:absolute;left:8075;top:760;width:374;height:10" coordorigin="8075,760" coordsize="374,10" path="m8311,760r-29,l8277,765r5,4l8311,769r4,-4l8311,760xe" fillcolor="black" stroked="f">
                <v:path arrowok="t"/>
              </v:shape>
              <v:shape id="_x0000_s1667" style="position:absolute;left:8075;top:760;width:374;height:10" coordorigin="8075,760" coordsize="374,10" path="m8378,760r-29,l8344,765r5,4l8378,769r5,-4l8378,760xe" fillcolor="black" stroked="f">
                <v:path arrowok="t"/>
              </v:shape>
              <v:shape id="_x0000_s1668" style="position:absolute;left:8075;top:760;width:374;height:10" coordorigin="8075,760" coordsize="374,10" path="m8445,760r-29,l8411,765r5,4l8445,769r5,-4l8445,760xe" fillcolor="black" stroked="f">
                <v:path arrowok="t"/>
              </v:shape>
            </v:group>
            <v:group id="_x0000_s1669" style="position:absolute;left:8479;top:760;width:374;height:10" coordorigin="8479,760" coordsize="374,10">
              <v:shape id="_x0000_s1670" style="position:absolute;left:8479;top:760;width:374;height:10" coordorigin="8479,760" coordsize="374,10" path="m8512,760r-29,l8479,765r4,4l8512,769r5,-4l8512,760xe" fillcolor="black" stroked="f">
                <v:path arrowok="t"/>
              </v:shape>
              <v:shape id="_x0000_s1671" style="position:absolute;left:8479;top:760;width:374;height:10" coordorigin="8479,760" coordsize="374,10" path="m8579,760r-28,l8546,765r5,4l8579,769r5,-4l8579,760xe" fillcolor="black" stroked="f">
                <v:path arrowok="t"/>
              </v:shape>
              <v:shape id="_x0000_s1672" style="position:absolute;left:8479;top:760;width:374;height:10" coordorigin="8479,760" coordsize="374,10" path="m8647,760r-29,l8613,765r5,4l8647,769r4,-4l8647,760xe" fillcolor="black" stroked="f">
                <v:path arrowok="t"/>
              </v:shape>
              <v:shape id="_x0000_s1673" style="position:absolute;left:8479;top:760;width:374;height:10" coordorigin="8479,760" coordsize="374,10" path="m8714,760r-29,l8680,765r5,4l8714,769r5,-4l8714,760xe" fillcolor="black" stroked="f">
                <v:path arrowok="t"/>
              </v:shape>
              <v:shape id="_x0000_s1674" style="position:absolute;left:8479;top:760;width:374;height:10" coordorigin="8479,760" coordsize="374,10" path="m8781,760r-29,l8747,765r5,4l8781,769r5,-4l8781,760xe" fillcolor="black" stroked="f">
                <v:path arrowok="t"/>
              </v:shape>
              <v:shape id="_x0000_s1675" style="position:absolute;left:8479;top:760;width:374;height:10" coordorigin="8479,760" coordsize="374,10" path="m8848,760r-29,l8815,765r4,4l8848,769r5,-4l8848,760xe" fillcolor="black" stroked="f">
                <v:path arrowok="t"/>
              </v:shape>
            </v:group>
            <v:group id="_x0000_s1676" style="position:absolute;left:8882;top:760;width:374;height:10" coordorigin="8882,760" coordsize="374,10">
              <v:shape id="_x0000_s1677" style="position:absolute;left:8882;top:760;width:374;height:10" coordorigin="8882,760" coordsize="374,10" path="m8915,760r-28,l8882,765r5,4l8915,769r5,-4l8915,760xe" fillcolor="black" stroked="f">
                <v:path arrowok="t"/>
              </v:shape>
              <v:shape id="_x0000_s1678" style="position:absolute;left:8882;top:760;width:374;height:10" coordorigin="8882,760" coordsize="374,10" path="m8983,760r-29,l8949,765r5,4l8983,769r4,-4l8983,760xe" fillcolor="black" stroked="f">
                <v:path arrowok="t"/>
              </v:shape>
              <v:shape id="_x0000_s1679" style="position:absolute;left:8882;top:760;width:374;height:10" coordorigin="8882,760" coordsize="374,10" path="m9050,760r-29,l9016,765r5,4l9050,769r5,-4l9050,760xe" fillcolor="black" stroked="f">
                <v:path arrowok="t"/>
              </v:shape>
              <v:shape id="_x0000_s1680" style="position:absolute;left:8882;top:760;width:374;height:10" coordorigin="8882,760" coordsize="374,10" path="m9117,760r-29,l9083,765r5,4l9117,769r5,-4l9117,760xe" fillcolor="black" stroked="f">
                <v:path arrowok="t"/>
              </v:shape>
              <v:shape id="_x0000_s1681" style="position:absolute;left:8882;top:760;width:374;height:10" coordorigin="8882,760" coordsize="374,10" path="m9184,760r-29,l9151,765r4,4l9184,769r5,-4l9184,760xe" fillcolor="black" stroked="f">
                <v:path arrowok="t"/>
              </v:shape>
              <v:shape id="_x0000_s1682" style="position:absolute;left:8882;top:760;width:374;height:10" coordorigin="8882,760" coordsize="374,10" path="m9251,760r-28,l9218,765r5,4l9251,769r5,-4l9251,760xe" fillcolor="black" stroked="f">
                <v:path arrowok="t"/>
              </v:shape>
            </v:group>
            <v:group id="_x0000_s1683" style="position:absolute;left:9285;top:760;width:374;height:10" coordorigin="9285,760" coordsize="374,10">
              <v:shape id="_x0000_s1684" style="position:absolute;left:9285;top:760;width:374;height:10" coordorigin="9285,760" coordsize="374,10" path="m9319,760r-29,l9285,765r5,4l9319,769r4,-4l9319,760xe" fillcolor="black" stroked="f">
                <v:path arrowok="t"/>
              </v:shape>
              <v:shape id="_x0000_s1685" style="position:absolute;left:9285;top:760;width:374;height:10" coordorigin="9285,760" coordsize="374,10" path="m9386,760r-29,l9352,765r5,4l9386,769r4,-4l9386,760xe" fillcolor="black" stroked="f">
                <v:path arrowok="t"/>
              </v:shape>
              <v:shape id="_x0000_s1686" style="position:absolute;left:9285;top:760;width:374;height:10" coordorigin="9285,760" coordsize="374,10" path="m9453,760r-29,l9419,765r5,4l9453,769r5,-4l9453,760xe" fillcolor="black" stroked="f">
                <v:path arrowok="t"/>
              </v:shape>
              <v:shape id="_x0000_s1687" style="position:absolute;left:9285;top:760;width:374;height:10" coordorigin="9285,760" coordsize="374,10" path="m9520,760r-29,l9486,765r5,4l9520,769r5,-4l9520,760xe" fillcolor="black" stroked="f">
                <v:path arrowok="t"/>
              </v:shape>
              <v:shape id="_x0000_s1688" style="position:absolute;left:9285;top:760;width:374;height:10" coordorigin="9285,760" coordsize="374,10" path="m9587,760r-29,l9554,765r4,4l9587,769r5,-4l9587,760xe" fillcolor="black" stroked="f">
                <v:path arrowok="t"/>
              </v:shape>
              <v:shape id="_x0000_s1689" style="position:absolute;left:9285;top:760;width:374;height:10" coordorigin="9285,760" coordsize="374,10" path="m9654,760r-28,l9621,765r5,4l9654,769r5,-4l9654,760xe" fillcolor="black" stroked="f">
                <v:path arrowok="t"/>
              </v:shape>
            </v:group>
            <v:group id="_x0000_s1690" style="position:absolute;left:9688;top:760;width:374;height:10" coordorigin="9688,760" coordsize="374,10">
              <v:shape id="_x0000_s1691" style="position:absolute;left:9688;top:760;width:374;height:10" coordorigin="9688,760" coordsize="374,10" path="m9722,760r-29,l9688,765r5,4l9722,769r4,-4l9722,760xe" fillcolor="black" stroked="f">
                <v:path arrowok="t"/>
              </v:shape>
              <v:shape id="_x0000_s1692" style="position:absolute;left:9688;top:760;width:374;height:10" coordorigin="9688,760" coordsize="374,10" path="m9789,760r-29,l9755,765r5,4l9789,769r5,-4l9789,760xe" fillcolor="black" stroked="f">
                <v:path arrowok="t"/>
              </v:shape>
              <v:shape id="_x0000_s1693" style="position:absolute;left:9688;top:760;width:374;height:10" coordorigin="9688,760" coordsize="374,10" path="m9856,760r-29,l9822,765r5,4l9856,769r5,-4l9856,760xe" fillcolor="black" stroked="f">
                <v:path arrowok="t"/>
              </v:shape>
              <v:shape id="_x0000_s1694" style="position:absolute;left:9688;top:760;width:374;height:10" coordorigin="9688,760" coordsize="374,10" path="m9923,760r-29,l9890,765r4,4l9923,769r5,-4l9923,760xe" fillcolor="black" stroked="f">
                <v:path arrowok="t"/>
              </v:shape>
              <v:shape id="_x0000_s1695" style="position:absolute;left:9688;top:760;width:374;height:10" coordorigin="9688,760" coordsize="374,10" path="m9990,760r-28,l9957,765r5,4l9990,769r5,-4l9990,760xe" fillcolor="black" stroked="f">
                <v:path arrowok="t"/>
              </v:shape>
              <v:shape id="_x0000_s1696" style="position:absolute;left:9688;top:760;width:374;height:10" coordorigin="9688,760" coordsize="374,10" path="m10058,760r-29,l10024,765r5,4l10058,769r4,-4l10058,760xe" fillcolor="black" stroked="f">
                <v:path arrowok="t"/>
              </v:shape>
            </v:group>
            <v:group id="_x0000_s1697" style="position:absolute;left:10091;top:760;width:374;height:10" coordorigin="10091,760" coordsize="374,10">
              <v:shape id="_x0000_s1698" style="position:absolute;left:10091;top:760;width:374;height:10" coordorigin="10091,760" coordsize="374,10" path="m10125,760r-29,l10091,765r5,4l10125,769r5,-4l10125,760xe" fillcolor="black" stroked="f">
                <v:path arrowok="t"/>
              </v:shape>
              <v:shape id="_x0000_s1699" style="position:absolute;left:10091;top:760;width:374;height:10" coordorigin="10091,760" coordsize="374,10" path="m10192,760r-29,l10158,765r5,4l10192,769r5,-4l10192,760xe" fillcolor="black" stroked="f">
                <v:path arrowok="t"/>
              </v:shape>
              <v:shape id="_x0000_s1700" style="position:absolute;left:10091;top:760;width:374;height:10" coordorigin="10091,760" coordsize="374,10" path="m10259,760r-29,l10226,765r4,4l10259,769r5,-4l10259,760xe" fillcolor="black" stroked="f">
                <v:path arrowok="t"/>
              </v:shape>
              <v:shape id="_x0000_s1701" style="position:absolute;left:10091;top:760;width:374;height:10" coordorigin="10091,760" coordsize="374,10" path="m10326,760r-28,l10293,765r5,4l10326,769r5,-4l10326,760xe" fillcolor="black" stroked="f">
                <v:path arrowok="t"/>
              </v:shape>
              <v:shape id="_x0000_s1702" style="position:absolute;left:10091;top:760;width:374;height:10" coordorigin="10091,760" coordsize="374,10" path="m10394,760r-29,l10360,765r5,4l10394,769r4,-4l10394,760xe" fillcolor="black" stroked="f">
                <v:path arrowok="t"/>
              </v:shape>
              <v:shape id="_x0000_s1703" style="position:absolute;left:10091;top:760;width:374;height:10" coordorigin="10091,760" coordsize="374,10" path="m10461,760r-29,l10427,765r5,4l10461,769r5,-4l10461,760xe" fillcolor="black" stroked="f">
                <v:path arrowok="t"/>
              </v:shape>
            </v:group>
            <v:group id="_x0000_s1704" style="position:absolute;left:10494;top:760;width:374;height:10" coordorigin="10494,760" coordsize="374,10">
              <v:shape id="_x0000_s1705" style="position:absolute;left:10494;top:760;width:374;height:10" coordorigin="10494,760" coordsize="374,10" path="m10528,760r-29,l10494,765r5,4l10528,769r5,-4l10528,760xe" fillcolor="black" stroked="f">
                <v:path arrowok="t"/>
              </v:shape>
              <v:shape id="_x0000_s1706" style="position:absolute;left:10494;top:760;width:374;height:10" coordorigin="10494,760" coordsize="374,10" path="m10595,760r-29,l10562,765r4,4l10595,769r5,-4l10595,760xe" fillcolor="black" stroked="f">
                <v:path arrowok="t"/>
              </v:shape>
              <v:shape id="_x0000_s1707" style="position:absolute;left:10494;top:760;width:374;height:10" coordorigin="10494,760" coordsize="374,10" path="m10662,760r-28,l10629,765r5,4l10662,769r5,-4l10662,760xe" fillcolor="black" stroked="f">
                <v:path arrowok="t"/>
              </v:shape>
              <v:shape id="_x0000_s1708" style="position:absolute;left:10494;top:760;width:374;height:10" coordorigin="10494,760" coordsize="374,10" path="m10730,760r-29,l10696,765r5,4l10730,769r4,-4l10730,760xe" fillcolor="black" stroked="f">
                <v:path arrowok="t"/>
              </v:shape>
              <v:shape id="_x0000_s1709" style="position:absolute;left:10494;top:760;width:374;height:10" coordorigin="10494,760" coordsize="374,10" path="m10797,760r-29,l10763,765r5,4l10797,769r5,-4l10797,760xe" fillcolor="black" stroked="f">
                <v:path arrowok="t"/>
              </v:shape>
              <v:shape id="_x0000_s1710" style="position:absolute;left:10494;top:760;width:374;height:10" coordorigin="10494,760" coordsize="374,10" path="m10864,760r-29,l10830,765r5,4l10864,769r5,-4l10864,760xe" fillcolor="black" stroked="f">
                <v:path arrowok="t"/>
              </v:shape>
            </v:group>
            <w10:wrap anchorx="page"/>
          </v:group>
        </w:pic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:</w:t>
      </w:r>
      <w:r w:rsidRPr="00921B1E">
        <w:rPr>
          <w:lang w:val="ru-RU"/>
        </w:rPr>
        <w:tab/>
        <w:t>М.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.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 xml:space="preserve">с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</w:p>
    <w:p w:rsidR="00A21575" w:rsidRPr="00921B1E" w:rsidRDefault="00A21575" w:rsidP="006D77CF">
      <w:pPr>
        <w:rPr>
          <w:lang w:val="ru-RU"/>
        </w:rPr>
      </w:pPr>
    </w:p>
    <w:p w:rsidR="00A21575" w:rsidRPr="00921B1E" w:rsidRDefault="00A21575" w:rsidP="006D77CF">
      <w:pPr>
        <w:rPr>
          <w:lang w:val="ru-RU"/>
        </w:rPr>
      </w:pPr>
    </w:p>
    <w:p w:rsidR="00A21575" w:rsidRPr="00921B1E" w:rsidRDefault="00A21575" w:rsidP="006D77CF">
      <w:pPr>
        <w:rPr>
          <w:lang w:val="ru-RU"/>
        </w:rPr>
      </w:pPr>
    </w:p>
    <w:p w:rsidR="00A21575" w:rsidRPr="00921B1E" w:rsidRDefault="00A21575" w:rsidP="006D77CF">
      <w:pPr>
        <w:rPr>
          <w:lang w:val="ru-RU"/>
        </w:rPr>
      </w:pPr>
    </w:p>
    <w:p w:rsidR="00A21575" w:rsidRPr="00921B1E" w:rsidRDefault="00A21575" w:rsidP="006D77CF">
      <w:pPr>
        <w:rPr>
          <w:lang w:val="ru-RU"/>
        </w:rPr>
      </w:pPr>
    </w:p>
    <w:p w:rsidR="00A21575" w:rsidRPr="00921B1E" w:rsidRDefault="00A21575" w:rsidP="006D77CF">
      <w:pPr>
        <w:rPr>
          <w:lang w:val="ru-RU"/>
        </w:rPr>
      </w:pPr>
    </w:p>
    <w:p w:rsidR="00A21575" w:rsidRPr="00921B1E" w:rsidRDefault="00A21575" w:rsidP="006D77CF">
      <w:pPr>
        <w:rPr>
          <w:lang w:val="ru-RU"/>
        </w:rPr>
      </w:pPr>
    </w:p>
    <w:p w:rsidR="00A21575" w:rsidRPr="006357BE" w:rsidRDefault="00A21575" w:rsidP="00257718">
      <w:pPr>
        <w:pStyle w:val="Heading2"/>
        <w:spacing w:line="275" w:lineRule="auto"/>
        <w:ind w:left="220" w:right="244"/>
        <w:rPr>
          <w:b w:val="0"/>
          <w:bCs w:val="0"/>
          <w:lang w:val="ru-RU"/>
        </w:rPr>
        <w:sectPr w:rsidR="00A21575" w:rsidRPr="006357BE">
          <w:pgSz w:w="11952" w:h="16860"/>
          <w:pgMar w:top="1120" w:right="920" w:bottom="1440" w:left="1080" w:header="0" w:footer="1235" w:gutter="0"/>
          <w:cols w:space="708"/>
        </w:sectPr>
      </w:pPr>
      <w:r>
        <w:rPr>
          <w:noProof/>
        </w:rPr>
        <w:pict>
          <v:group id="_x0000_s1711" style="position:absolute;left:0;text-align:left;margin-left:64.55pt;margin-top:-11.45pt;width:159.85pt;height:.5pt;z-index:-251644928;mso-position-horizontal-relative:page" coordorigin="1291,-229" coordsize="3197,10">
            <v:group id="_x0000_s1712" style="position:absolute;left:1291;top:-229;width:374;height:10" coordorigin="1291,-229" coordsize="374,10">
              <v:shape id="_x0000_s1713" style="position:absolute;left:1291;top:-229;width:374;height:10" coordorigin="1291,-229" coordsize="374,10" path="m1325,-229r-29,l1291,-224r5,5l1325,-219r5,-5l1325,-229xe" fillcolor="black" stroked="f">
                <v:path arrowok="t"/>
              </v:shape>
              <v:shape id="_x0000_s1714" style="position:absolute;left:1291;top:-229;width:374;height:10" coordorigin="1291,-229" coordsize="374,10" path="m1392,-229r-29,l1358,-224r5,5l1392,-219r5,-5l1392,-229xe" fillcolor="black" stroked="f">
                <v:path arrowok="t"/>
              </v:shape>
              <v:shape id="_x0000_s1715" style="position:absolute;left:1291;top:-229;width:374;height:10" coordorigin="1291,-229" coordsize="374,10" path="m1459,-229r-29,l1425,-224r5,5l1459,-219r5,-5l1459,-229xe" fillcolor="black" stroked="f">
                <v:path arrowok="t"/>
              </v:shape>
              <v:shape id="_x0000_s1716" style="position:absolute;left:1291;top:-229;width:374;height:10" coordorigin="1291,-229" coordsize="374,10" path="m1526,-229r-29,l1493,-224r4,5l1526,-219r5,-5l1526,-229xe" fillcolor="black" stroked="f">
                <v:path arrowok="t"/>
              </v:shape>
              <v:shape id="_x0000_s1717" style="position:absolute;left:1291;top:-229;width:374;height:10" coordorigin="1291,-229" coordsize="374,10" path="m1593,-229r-28,l1560,-224r5,5l1593,-219r5,-5l1593,-229xe" fillcolor="black" stroked="f">
                <v:path arrowok="t"/>
              </v:shape>
              <v:shape id="_x0000_s1718" style="position:absolute;left:1291;top:-229;width:374;height:10" coordorigin="1291,-229" coordsize="374,10" path="m1661,-229r-29,l1627,-224r5,5l1661,-219r4,-5l1661,-229xe" fillcolor="black" stroked="f">
                <v:path arrowok="t"/>
              </v:shape>
            </v:group>
            <v:group id="_x0000_s1719" style="position:absolute;left:1694;top:-229;width:374;height:10" coordorigin="1694,-229" coordsize="374,10">
              <v:shape id="_x0000_s1720" style="position:absolute;left:1694;top:-229;width:374;height:10" coordorigin="1694,-229" coordsize="374,10" path="m1728,-229r-29,l1694,-224r5,5l1728,-219r5,-5l1728,-229xe" fillcolor="black" stroked="f">
                <v:path arrowok="t"/>
              </v:shape>
              <v:shape id="_x0000_s1721" style="position:absolute;left:1694;top:-229;width:374;height:10" coordorigin="1694,-229" coordsize="374,10" path="m1795,-229r-29,l1761,-224r5,5l1795,-219r5,-5l1795,-229xe" fillcolor="black" stroked="f">
                <v:path arrowok="t"/>
              </v:shape>
              <v:shape id="_x0000_s1722" style="position:absolute;left:1694;top:-229;width:374;height:10" coordorigin="1694,-229" coordsize="374,10" path="m1862,-229r-29,l1829,-224r4,5l1862,-219r5,-5l1862,-229xe" fillcolor="black" stroked="f">
                <v:path arrowok="t"/>
              </v:shape>
              <v:shape id="_x0000_s1723" style="position:absolute;left:1694;top:-229;width:374;height:10" coordorigin="1694,-229" coordsize="374,10" path="m1929,-229r-28,l1896,-224r5,5l1929,-219r5,-5l1929,-229xe" fillcolor="black" stroked="f">
                <v:path arrowok="t"/>
              </v:shape>
              <v:shape id="_x0000_s1724" style="position:absolute;left:1694;top:-229;width:374;height:10" coordorigin="1694,-229" coordsize="374,10" path="m1997,-229r-29,l1963,-224r5,5l1997,-219r4,-5l1997,-229xe" fillcolor="black" stroked="f">
                <v:path arrowok="t"/>
              </v:shape>
              <v:shape id="_x0000_s1725" style="position:absolute;left:1694;top:-229;width:374;height:10" coordorigin="1694,-229" coordsize="374,10" path="m2064,-229r-29,l2030,-224r5,5l2064,-219r5,-5l2064,-229xe" fillcolor="black" stroked="f">
                <v:path arrowok="t"/>
              </v:shape>
            </v:group>
            <v:group id="_x0000_s1726" style="position:absolute;left:2097;top:-229;width:374;height:10" coordorigin="2097,-229" coordsize="374,10">
              <v:shape id="_x0000_s1727" style="position:absolute;left:2097;top:-229;width:374;height:10" coordorigin="2097,-229" coordsize="374,10" path="m2131,-229r-29,l2097,-224r5,5l2131,-219r5,-5l2131,-229xe" fillcolor="black" stroked="f">
                <v:path arrowok="t"/>
              </v:shape>
              <v:shape id="_x0000_s1728" style="position:absolute;left:2097;top:-229;width:374;height:10" coordorigin="2097,-229" coordsize="374,10" path="m2198,-229r-29,l2165,-224r4,5l2198,-219r5,-5l2198,-229xe" fillcolor="black" stroked="f">
                <v:path arrowok="t"/>
              </v:shape>
              <v:shape id="_x0000_s1729" style="position:absolute;left:2097;top:-229;width:374;height:10" coordorigin="2097,-229" coordsize="374,10" path="m2265,-229r-28,l2232,-224r5,5l2265,-219r5,-5l2265,-229xe" fillcolor="black" stroked="f">
                <v:path arrowok="t"/>
              </v:shape>
              <v:shape id="_x0000_s1730" style="position:absolute;left:2097;top:-229;width:374;height:10" coordorigin="2097,-229" coordsize="374,10" path="m2333,-229r-29,l2299,-224r5,5l2333,-219r4,-5l2333,-229xe" fillcolor="black" stroked="f">
                <v:path arrowok="t"/>
              </v:shape>
              <v:shape id="_x0000_s1731" style="position:absolute;left:2097;top:-229;width:374;height:10" coordorigin="2097,-229" coordsize="374,10" path="m2400,-229r-29,l2366,-224r5,5l2400,-219r5,-5l2400,-229xe" fillcolor="black" stroked="f">
                <v:path arrowok="t"/>
              </v:shape>
              <v:shape id="_x0000_s1732" style="position:absolute;left:2097;top:-229;width:374;height:10" coordorigin="2097,-229" coordsize="374,10" path="m2467,-229r-29,l2433,-224r5,5l2467,-219r5,-5l2467,-229xe" fillcolor="black" stroked="f">
                <v:path arrowok="t"/>
              </v:shape>
            </v:group>
            <v:group id="_x0000_s1733" style="position:absolute;left:2501;top:-229;width:374;height:10" coordorigin="2501,-229" coordsize="374,10">
              <v:shape id="_x0000_s1734" style="position:absolute;left:2501;top:-229;width:374;height:10" coordorigin="2501,-229" coordsize="374,10" path="m2534,-229r-29,l2501,-224r4,5l2534,-219r5,-5l2534,-229xe" fillcolor="black" stroked="f">
                <v:path arrowok="t"/>
              </v:shape>
              <v:shape id="_x0000_s1735" style="position:absolute;left:2501;top:-229;width:374;height:10" coordorigin="2501,-229" coordsize="374,10" path="m2601,-229r-28,l2568,-224r5,5l2601,-219r5,-5l2601,-229xe" fillcolor="black" stroked="f">
                <v:path arrowok="t"/>
              </v:shape>
              <v:shape id="_x0000_s1736" style="position:absolute;left:2501;top:-229;width:374;height:10" coordorigin="2501,-229" coordsize="374,10" path="m2669,-229r-29,l2635,-224r5,5l2669,-219r4,-5l2669,-229xe" fillcolor="black" stroked="f">
                <v:path arrowok="t"/>
              </v:shape>
              <v:shape id="_x0000_s1737" style="position:absolute;left:2501;top:-229;width:374;height:10" coordorigin="2501,-229" coordsize="374,10" path="m2736,-229r-29,l2702,-224r5,5l2736,-219r5,-5l2736,-229xe" fillcolor="black" stroked="f">
                <v:path arrowok="t"/>
              </v:shape>
              <v:shape id="_x0000_s1738" style="position:absolute;left:2501;top:-229;width:374;height:10" coordorigin="2501,-229" coordsize="374,10" path="m2803,-229r-29,l2769,-224r5,5l2803,-219r5,-5l2803,-229xe" fillcolor="black" stroked="f">
                <v:path arrowok="t"/>
              </v:shape>
              <v:shape id="_x0000_s1739" style="position:absolute;left:2501;top:-229;width:374;height:10" coordorigin="2501,-229" coordsize="374,10" path="m2870,-229r-29,l2837,-224r4,5l2870,-219r5,-5l2870,-229xe" fillcolor="black" stroked="f">
                <v:path arrowok="t"/>
              </v:shape>
            </v:group>
            <v:group id="_x0000_s1740" style="position:absolute;left:2904;top:-229;width:374;height:10" coordorigin="2904,-229" coordsize="374,10">
              <v:shape id="_x0000_s1741" style="position:absolute;left:2904;top:-229;width:374;height:10" coordorigin="2904,-229" coordsize="374,10" path="m2937,-229r-28,l2904,-224r5,5l2937,-219r5,-5l2937,-229xe" fillcolor="black" stroked="f">
                <v:path arrowok="t"/>
              </v:shape>
              <v:shape id="_x0000_s1742" style="position:absolute;left:2904;top:-229;width:374;height:10" coordorigin="2904,-229" coordsize="374,10" path="m3005,-229r-29,l2971,-224r5,5l3005,-219r4,-5l3005,-229xe" fillcolor="black" stroked="f">
                <v:path arrowok="t"/>
              </v:shape>
              <v:shape id="_x0000_s1743" style="position:absolute;left:2904;top:-229;width:374;height:10" coordorigin="2904,-229" coordsize="374,10" path="m3072,-229r-29,l3038,-224r5,5l3072,-219r5,-5l3072,-229xe" fillcolor="black" stroked="f">
                <v:path arrowok="t"/>
              </v:shape>
              <v:shape id="_x0000_s1744" style="position:absolute;left:2904;top:-229;width:374;height:10" coordorigin="2904,-229" coordsize="374,10" path="m3139,-229r-29,l3105,-224r5,5l3139,-219r5,-5l3139,-229xe" fillcolor="black" stroked="f">
                <v:path arrowok="t"/>
              </v:shape>
              <v:shape id="_x0000_s1745" style="position:absolute;left:2904;top:-229;width:374;height:10" coordorigin="2904,-229" coordsize="374,10" path="m3206,-229r-29,l3173,-224r4,5l3206,-219r5,-5l3206,-229xe" fillcolor="black" stroked="f">
                <v:path arrowok="t"/>
              </v:shape>
              <v:shape id="_x0000_s1746" style="position:absolute;left:2904;top:-229;width:374;height:10" coordorigin="2904,-229" coordsize="374,10" path="m3273,-229r-28,l3240,-224r5,5l3273,-219r5,-5l3273,-229xe" fillcolor="black" stroked="f">
                <v:path arrowok="t"/>
              </v:shape>
            </v:group>
            <v:group id="_x0000_s1747" style="position:absolute;left:3307;top:-229;width:374;height:10" coordorigin="3307,-229" coordsize="374,10">
              <v:shape id="_x0000_s1748" style="position:absolute;left:3307;top:-229;width:374;height:10" coordorigin="3307,-229" coordsize="374,10" path="m3341,-229r-29,l3307,-224r5,5l3341,-219r4,-5l3341,-229xe" fillcolor="black" stroked="f">
                <v:path arrowok="t"/>
              </v:shape>
              <v:shape id="_x0000_s1749" style="position:absolute;left:3307;top:-229;width:374;height:10" coordorigin="3307,-229" coordsize="374,10" path="m3408,-229r-29,l3374,-224r5,5l3408,-219r5,-5l3408,-229xe" fillcolor="black" stroked="f">
                <v:path arrowok="t"/>
              </v:shape>
              <v:shape id="_x0000_s1750" style="position:absolute;left:3307;top:-229;width:374;height:10" coordorigin="3307,-229" coordsize="374,10" path="m3475,-229r-29,l3441,-224r5,5l3475,-219r5,-5l3475,-229xe" fillcolor="black" stroked="f">
                <v:path arrowok="t"/>
              </v:shape>
              <v:shape id="_x0000_s1751" style="position:absolute;left:3307;top:-229;width:374;height:10" coordorigin="3307,-229" coordsize="374,10" path="m3542,-229r-29,l3509,-224r4,5l3542,-219r5,-5l3542,-229xe" fillcolor="black" stroked="f">
                <v:path arrowok="t"/>
              </v:shape>
              <v:shape id="_x0000_s1752" style="position:absolute;left:3307;top:-229;width:374;height:10" coordorigin="3307,-229" coordsize="374,10" path="m3609,-229r-28,l3576,-224r5,5l3609,-219r5,-5l3609,-229xe" fillcolor="black" stroked="f">
                <v:path arrowok="t"/>
              </v:shape>
              <v:shape id="_x0000_s1753" style="position:absolute;left:3307;top:-229;width:374;height:10" coordorigin="3307,-229" coordsize="374,10" path="m3677,-229r-29,l3643,-224r5,5l3677,-219r4,-5l3677,-229xe" fillcolor="black" stroked="f">
                <v:path arrowok="t"/>
              </v:shape>
            </v:group>
            <v:group id="_x0000_s1754" style="position:absolute;left:3710;top:-229;width:374;height:10" coordorigin="3710,-229" coordsize="374,10">
              <v:shape id="_x0000_s1755" style="position:absolute;left:3710;top:-229;width:374;height:10" coordorigin="3710,-229" coordsize="374,10" path="m3744,-229r-29,l3710,-224r5,5l3744,-219r5,-5l3744,-229xe" fillcolor="black" stroked="f">
                <v:path arrowok="t"/>
              </v:shape>
              <v:shape id="_x0000_s1756" style="position:absolute;left:3710;top:-229;width:374;height:10" coordorigin="3710,-229" coordsize="374,10" path="m3811,-229r-29,l3777,-224r5,5l3811,-219r5,-5l3811,-229xe" fillcolor="black" stroked="f">
                <v:path arrowok="t"/>
              </v:shape>
              <v:shape id="_x0000_s1757" style="position:absolute;left:3710;top:-229;width:374;height:10" coordorigin="3710,-229" coordsize="374,10" path="m3878,-229r-29,l3845,-224r4,5l3878,-219r5,-5l3878,-229xe" fillcolor="black" stroked="f">
                <v:path arrowok="t"/>
              </v:shape>
              <v:shape id="_x0000_s1758" style="position:absolute;left:3710;top:-229;width:374;height:10" coordorigin="3710,-229" coordsize="374,10" path="m3945,-229r-28,l3912,-224r5,5l3945,-219r5,-5l3945,-229xe" fillcolor="black" stroked="f">
                <v:path arrowok="t"/>
              </v:shape>
              <v:shape id="_x0000_s1759" style="position:absolute;left:3710;top:-229;width:374;height:10" coordorigin="3710,-229" coordsize="374,10" path="m4013,-229r-29,l3979,-224r5,5l4013,-219r4,-5l4013,-229xe" fillcolor="black" stroked="f">
                <v:path arrowok="t"/>
              </v:shape>
              <v:shape id="_x0000_s1760" style="position:absolute;left:3710;top:-229;width:374;height:10" coordorigin="3710,-229" coordsize="374,10" path="m4080,-229r-29,l4046,-224r5,5l4080,-219r4,-5l4080,-229xe" fillcolor="black" stroked="f">
                <v:path arrowok="t"/>
              </v:shape>
            </v:group>
            <v:group id="_x0000_s1761" style="position:absolute;left:4113;top:-229;width:374;height:10" coordorigin="4113,-229" coordsize="374,10">
              <v:shape id="_x0000_s1762" style="position:absolute;left:4113;top:-229;width:374;height:10" coordorigin="4113,-229" coordsize="374,10" path="m4147,-229r-29,l4113,-224r5,5l4147,-219r5,-5l4147,-229xe" fillcolor="black" stroked="f">
                <v:path arrowok="t"/>
              </v:shape>
              <v:shape id="_x0000_s1763" style="position:absolute;left:4113;top:-229;width:374;height:10" coordorigin="4113,-229" coordsize="374,10" path="m4214,-229r-29,l4180,-224r5,5l4214,-219r5,-5l4214,-229xe" fillcolor="black" stroked="f">
                <v:path arrowok="t"/>
              </v:shape>
              <v:shape id="_x0000_s1764" style="position:absolute;left:4113;top:-229;width:374;height:10" coordorigin="4113,-229" coordsize="374,10" path="m4281,-229r-29,l4248,-224r4,5l4281,-219r5,-5l4281,-229xe" fillcolor="black" stroked="f">
                <v:path arrowok="t"/>
              </v:shape>
              <v:shape id="_x0000_s1765" style="position:absolute;left:4113;top:-229;width:374;height:10" coordorigin="4113,-229" coordsize="374,10" path="m4348,-229r-28,l4315,-224r5,5l4348,-219r5,-5l4348,-229xe" fillcolor="black" stroked="f">
                <v:path arrowok="t"/>
              </v:shape>
              <v:shape id="_x0000_s1766" style="position:absolute;left:4113;top:-229;width:374;height:10" coordorigin="4113,-229" coordsize="374,10" path="m4416,-229r-29,l4382,-224r5,5l4416,-219r4,-5l4416,-229xe" fillcolor="black" stroked="f">
                <v:path arrowok="t"/>
              </v:shape>
              <v:shape id="_x0000_s1767" style="position:absolute;left:4113;top:-229;width:374;height:10" coordorigin="4113,-229" coordsize="374,10" path="m4483,-229r-29,l4449,-224r5,5l4483,-219r5,-5l4483,-229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768" style="position:absolute;left:0;text-align:left;margin-left:383.6pt;margin-top:-11.45pt;width:159.85pt;height:.5pt;z-index:-251643904;mso-position-horizontal-relative:page" coordorigin="7672,-229" coordsize="3197,10">
            <v:group id="_x0000_s1769" style="position:absolute;left:7672;top:-229;width:374;height:10" coordorigin="7672,-229" coordsize="374,10">
              <v:shape id="_x0000_s1770" style="position:absolute;left:7672;top:-229;width:374;height:10" coordorigin="7672,-229" coordsize="374,10" path="m7706,-229r-29,l7672,-224r5,5l7706,-219r5,-5l7706,-229xe" fillcolor="black" stroked="f">
                <v:path arrowok="t"/>
              </v:shape>
              <v:shape id="_x0000_s1771" style="position:absolute;left:7672;top:-229;width:374;height:10" coordorigin="7672,-229" coordsize="374,10" path="m7773,-229r-29,l7739,-224r5,5l7773,-219r5,-5l7773,-229xe" fillcolor="black" stroked="f">
                <v:path arrowok="t"/>
              </v:shape>
              <v:shape id="_x0000_s1772" style="position:absolute;left:7672;top:-229;width:374;height:10" coordorigin="7672,-229" coordsize="374,10" path="m7840,-229r-29,l7807,-224r4,5l7840,-219r5,-5l7840,-229xe" fillcolor="black" stroked="f">
                <v:path arrowok="t"/>
              </v:shape>
              <v:shape id="_x0000_s1773" style="position:absolute;left:7672;top:-229;width:374;height:10" coordorigin="7672,-229" coordsize="374,10" path="m7907,-229r-28,l7874,-224r5,5l7907,-219r5,-5l7907,-229xe" fillcolor="black" stroked="f">
                <v:path arrowok="t"/>
              </v:shape>
              <v:shape id="_x0000_s1774" style="position:absolute;left:7672;top:-229;width:374;height:10" coordorigin="7672,-229" coordsize="374,10" path="m7975,-229r-29,l7941,-224r5,5l7975,-219r4,-5l7975,-229xe" fillcolor="black" stroked="f">
                <v:path arrowok="t"/>
              </v:shape>
              <v:shape id="_x0000_s1775" style="position:absolute;left:7672;top:-229;width:374;height:10" coordorigin="7672,-229" coordsize="374,10" path="m8042,-229r-29,l8008,-224r5,5l8042,-219r5,-5l8042,-229xe" fillcolor="black" stroked="f">
                <v:path arrowok="t"/>
              </v:shape>
            </v:group>
            <v:group id="_x0000_s1776" style="position:absolute;left:8075;top:-229;width:374;height:10" coordorigin="8075,-229" coordsize="374,10">
              <v:shape id="_x0000_s1777" style="position:absolute;left:8075;top:-229;width:374;height:10" coordorigin="8075,-229" coordsize="374,10" path="m8109,-229r-29,l8075,-224r5,5l8109,-219r5,-5l8109,-229xe" fillcolor="black" stroked="f">
                <v:path arrowok="t"/>
              </v:shape>
              <v:shape id="_x0000_s1778" style="position:absolute;left:8075;top:-229;width:374;height:10" coordorigin="8075,-229" coordsize="374,10" path="m8176,-229r-29,l8143,-224r4,5l8176,-219r5,-5l8176,-229xe" fillcolor="black" stroked="f">
                <v:path arrowok="t"/>
              </v:shape>
              <v:shape id="_x0000_s1779" style="position:absolute;left:8075;top:-229;width:374;height:10" coordorigin="8075,-229" coordsize="374,10" path="m8243,-229r-28,l8210,-224r5,5l8243,-219r5,-5l8243,-229xe" fillcolor="black" stroked="f">
                <v:path arrowok="t"/>
              </v:shape>
              <v:shape id="_x0000_s1780" style="position:absolute;left:8075;top:-229;width:374;height:10" coordorigin="8075,-229" coordsize="374,10" path="m8311,-229r-29,l8277,-224r5,5l8311,-219r4,-5l8311,-229xe" fillcolor="black" stroked="f">
                <v:path arrowok="t"/>
              </v:shape>
              <v:shape id="_x0000_s1781" style="position:absolute;left:8075;top:-229;width:374;height:10" coordorigin="8075,-229" coordsize="374,10" path="m8378,-229r-29,l8344,-224r5,5l8378,-219r5,-5l8378,-229xe" fillcolor="black" stroked="f">
                <v:path arrowok="t"/>
              </v:shape>
              <v:shape id="_x0000_s1782" style="position:absolute;left:8075;top:-229;width:374;height:10" coordorigin="8075,-229" coordsize="374,10" path="m8445,-229r-29,l8411,-224r5,5l8445,-219r5,-5l8445,-229xe" fillcolor="black" stroked="f">
                <v:path arrowok="t"/>
              </v:shape>
            </v:group>
            <v:group id="_x0000_s1783" style="position:absolute;left:8479;top:-229;width:374;height:10" coordorigin="8479,-229" coordsize="374,10">
              <v:shape id="_x0000_s1784" style="position:absolute;left:8479;top:-229;width:374;height:10" coordorigin="8479,-229" coordsize="374,10" path="m8512,-229r-29,l8479,-224r4,5l8512,-219r5,-5l8512,-229xe" fillcolor="black" stroked="f">
                <v:path arrowok="t"/>
              </v:shape>
              <v:shape id="_x0000_s1785" style="position:absolute;left:8479;top:-229;width:374;height:10" coordorigin="8479,-229" coordsize="374,10" path="m8579,-229r-28,l8546,-224r5,5l8579,-219r5,-5l8579,-229xe" fillcolor="black" stroked="f">
                <v:path arrowok="t"/>
              </v:shape>
              <v:shape id="_x0000_s1786" style="position:absolute;left:8479;top:-229;width:374;height:10" coordorigin="8479,-229" coordsize="374,10" path="m8647,-229r-29,l8613,-224r5,5l8647,-219r4,-5l8647,-229xe" fillcolor="black" stroked="f">
                <v:path arrowok="t"/>
              </v:shape>
              <v:shape id="_x0000_s1787" style="position:absolute;left:8479;top:-229;width:374;height:10" coordorigin="8479,-229" coordsize="374,10" path="m8714,-229r-29,l8680,-224r5,5l8714,-219r5,-5l8714,-229xe" fillcolor="black" stroked="f">
                <v:path arrowok="t"/>
              </v:shape>
              <v:shape id="_x0000_s1788" style="position:absolute;left:8479;top:-229;width:374;height:10" coordorigin="8479,-229" coordsize="374,10" path="m8781,-229r-29,l8747,-224r5,5l8781,-219r5,-5l8781,-229xe" fillcolor="black" stroked="f">
                <v:path arrowok="t"/>
              </v:shape>
              <v:shape id="_x0000_s1789" style="position:absolute;left:8479;top:-229;width:374;height:10" coordorigin="8479,-229" coordsize="374,10" path="m8848,-229r-29,l8815,-224r4,5l8848,-219r5,-5l8848,-229xe" fillcolor="black" stroked="f">
                <v:path arrowok="t"/>
              </v:shape>
            </v:group>
            <v:group id="_x0000_s1790" style="position:absolute;left:8882;top:-229;width:374;height:10" coordorigin="8882,-229" coordsize="374,10">
              <v:shape id="_x0000_s1791" style="position:absolute;left:8882;top:-229;width:374;height:10" coordorigin="8882,-229" coordsize="374,10" path="m8915,-229r-28,l8882,-224r5,5l8915,-219r5,-5l8915,-229xe" fillcolor="black" stroked="f">
                <v:path arrowok="t"/>
              </v:shape>
              <v:shape id="_x0000_s1792" style="position:absolute;left:8882;top:-229;width:374;height:10" coordorigin="8882,-229" coordsize="374,10" path="m8983,-229r-29,l8949,-224r5,5l8983,-219r4,-5l8983,-229xe" fillcolor="black" stroked="f">
                <v:path arrowok="t"/>
              </v:shape>
              <v:shape id="_x0000_s1793" style="position:absolute;left:8882;top:-229;width:374;height:10" coordorigin="8882,-229" coordsize="374,10" path="m9050,-229r-29,l9016,-224r5,5l9050,-219r5,-5l9050,-229xe" fillcolor="black" stroked="f">
                <v:path arrowok="t"/>
              </v:shape>
              <v:shape id="_x0000_s1794" style="position:absolute;left:8882;top:-229;width:374;height:10" coordorigin="8882,-229" coordsize="374,10" path="m9117,-229r-29,l9083,-224r5,5l9117,-219r5,-5l9117,-229xe" fillcolor="black" stroked="f">
                <v:path arrowok="t"/>
              </v:shape>
              <v:shape id="_x0000_s1795" style="position:absolute;left:8882;top:-229;width:374;height:10" coordorigin="8882,-229" coordsize="374,10" path="m9184,-229r-29,l9151,-224r4,5l9184,-219r5,-5l9184,-229xe" fillcolor="black" stroked="f">
                <v:path arrowok="t"/>
              </v:shape>
              <v:shape id="_x0000_s1796" style="position:absolute;left:8882;top:-229;width:374;height:10" coordorigin="8882,-229" coordsize="374,10" path="m9251,-229r-28,l9218,-224r5,5l9251,-219r5,-5l9251,-229xe" fillcolor="black" stroked="f">
                <v:path arrowok="t"/>
              </v:shape>
            </v:group>
            <v:group id="_x0000_s1797" style="position:absolute;left:9285;top:-229;width:374;height:10" coordorigin="9285,-229" coordsize="374,10">
              <v:shape id="_x0000_s1798" style="position:absolute;left:9285;top:-229;width:374;height:10" coordorigin="9285,-229" coordsize="374,10" path="m9319,-229r-29,l9285,-224r5,5l9319,-219r4,-5l9319,-229xe" fillcolor="black" stroked="f">
                <v:path arrowok="t"/>
              </v:shape>
              <v:shape id="_x0000_s1799" style="position:absolute;left:9285;top:-229;width:374;height:10" coordorigin="9285,-229" coordsize="374,10" path="m9386,-229r-29,l9352,-224r5,5l9386,-219r4,-5l9386,-229xe" fillcolor="black" stroked="f">
                <v:path arrowok="t"/>
              </v:shape>
              <v:shape id="_x0000_s1800" style="position:absolute;left:9285;top:-229;width:374;height:10" coordorigin="9285,-229" coordsize="374,10" path="m9453,-229r-29,l9419,-224r5,5l9453,-219r5,-5l9453,-229xe" fillcolor="black" stroked="f">
                <v:path arrowok="t"/>
              </v:shape>
              <v:shape id="_x0000_s1801" style="position:absolute;left:9285;top:-229;width:374;height:10" coordorigin="9285,-229" coordsize="374,10" path="m9520,-229r-29,l9486,-224r5,5l9520,-219r5,-5l9520,-229xe" fillcolor="black" stroked="f">
                <v:path arrowok="t"/>
              </v:shape>
              <v:shape id="_x0000_s1802" style="position:absolute;left:9285;top:-229;width:374;height:10" coordorigin="9285,-229" coordsize="374,10" path="m9587,-229r-29,l9554,-224r4,5l9587,-219r5,-5l9587,-229xe" fillcolor="black" stroked="f">
                <v:path arrowok="t"/>
              </v:shape>
              <v:shape id="_x0000_s1803" style="position:absolute;left:9285;top:-229;width:374;height:10" coordorigin="9285,-229" coordsize="374,10" path="m9654,-229r-28,l9621,-224r5,5l9654,-219r5,-5l9654,-229xe" fillcolor="black" stroked="f">
                <v:path arrowok="t"/>
              </v:shape>
            </v:group>
            <v:group id="_x0000_s1804" style="position:absolute;left:9688;top:-229;width:374;height:10" coordorigin="9688,-229" coordsize="374,10">
              <v:shape id="_x0000_s1805" style="position:absolute;left:9688;top:-229;width:374;height:10" coordorigin="9688,-229" coordsize="374,10" path="m9722,-229r-29,l9688,-224r5,5l9722,-219r4,-5l9722,-229xe" fillcolor="black" stroked="f">
                <v:path arrowok="t"/>
              </v:shape>
              <v:shape id="_x0000_s1806" style="position:absolute;left:9688;top:-229;width:374;height:10" coordorigin="9688,-229" coordsize="374,10" path="m9789,-229r-29,l9755,-224r5,5l9789,-219r5,-5l9789,-229xe" fillcolor="black" stroked="f">
                <v:path arrowok="t"/>
              </v:shape>
              <v:shape id="_x0000_s1807" style="position:absolute;left:9688;top:-229;width:374;height:10" coordorigin="9688,-229" coordsize="374,10" path="m9856,-229r-29,l9822,-224r5,5l9856,-219r5,-5l9856,-229xe" fillcolor="black" stroked="f">
                <v:path arrowok="t"/>
              </v:shape>
              <v:shape id="_x0000_s1808" style="position:absolute;left:9688;top:-229;width:374;height:10" coordorigin="9688,-229" coordsize="374,10" path="m9923,-229r-29,l9890,-224r4,5l9923,-219r5,-5l9923,-229xe" fillcolor="black" stroked="f">
                <v:path arrowok="t"/>
              </v:shape>
              <v:shape id="_x0000_s1809" style="position:absolute;left:9688;top:-229;width:374;height:10" coordorigin="9688,-229" coordsize="374,10" path="m9990,-229r-28,l9957,-224r5,5l9990,-219r5,-5l9990,-229xe" fillcolor="black" stroked="f">
                <v:path arrowok="t"/>
              </v:shape>
              <v:shape id="_x0000_s1810" style="position:absolute;left:9688;top:-229;width:374;height:10" coordorigin="9688,-229" coordsize="374,10" path="m10058,-229r-29,l10024,-224r5,5l10058,-219r4,-5l10058,-229xe" fillcolor="black" stroked="f">
                <v:path arrowok="t"/>
              </v:shape>
            </v:group>
            <v:group id="_x0000_s1811" style="position:absolute;left:10091;top:-229;width:374;height:10" coordorigin="10091,-229" coordsize="374,10">
              <v:shape id="_x0000_s1812" style="position:absolute;left:10091;top:-229;width:374;height:10" coordorigin="10091,-229" coordsize="374,10" path="m10125,-229r-29,l10091,-224r5,5l10125,-219r5,-5l10125,-229xe" fillcolor="black" stroked="f">
                <v:path arrowok="t"/>
              </v:shape>
              <v:shape id="_x0000_s1813" style="position:absolute;left:10091;top:-229;width:374;height:10" coordorigin="10091,-229" coordsize="374,10" path="m10192,-229r-29,l10158,-224r5,5l10192,-219r5,-5l10192,-229xe" fillcolor="black" stroked="f">
                <v:path arrowok="t"/>
              </v:shape>
              <v:shape id="_x0000_s1814" style="position:absolute;left:10091;top:-229;width:374;height:10" coordorigin="10091,-229" coordsize="374,10" path="m10259,-229r-29,l10226,-224r4,5l10259,-219r5,-5l10259,-229xe" fillcolor="black" stroked="f">
                <v:path arrowok="t"/>
              </v:shape>
              <v:shape id="_x0000_s1815" style="position:absolute;left:10091;top:-229;width:374;height:10" coordorigin="10091,-229" coordsize="374,10" path="m10326,-229r-28,l10293,-224r5,5l10326,-219r5,-5l10326,-229xe" fillcolor="black" stroked="f">
                <v:path arrowok="t"/>
              </v:shape>
              <v:shape id="_x0000_s1816" style="position:absolute;left:10091;top:-229;width:374;height:10" coordorigin="10091,-229" coordsize="374,10" path="m10394,-229r-29,l10360,-224r5,5l10394,-219r4,-5l10394,-229xe" fillcolor="black" stroked="f">
                <v:path arrowok="t"/>
              </v:shape>
              <v:shape id="_x0000_s1817" style="position:absolute;left:10091;top:-229;width:374;height:10" coordorigin="10091,-229" coordsize="374,10" path="m10461,-229r-29,l10427,-224r5,5l10461,-219r5,-5l10461,-229xe" fillcolor="black" stroked="f">
                <v:path arrowok="t"/>
              </v:shape>
            </v:group>
            <v:group id="_x0000_s1818" style="position:absolute;left:10494;top:-229;width:374;height:10" coordorigin="10494,-229" coordsize="374,10">
              <v:shape id="_x0000_s1819" style="position:absolute;left:10494;top:-229;width:374;height:10" coordorigin="10494,-229" coordsize="374,10" path="m10528,-229r-29,l10494,-224r5,5l10528,-219r5,-5l10528,-229xe" fillcolor="black" stroked="f">
                <v:path arrowok="t"/>
              </v:shape>
              <v:shape id="_x0000_s1820" style="position:absolute;left:10494;top:-229;width:374;height:10" coordorigin="10494,-229" coordsize="374,10" path="m10595,-229r-29,l10562,-224r4,5l10595,-219r5,-5l10595,-229xe" fillcolor="black" stroked="f">
                <v:path arrowok="t"/>
              </v:shape>
              <v:shape id="_x0000_s1821" style="position:absolute;left:10494;top:-229;width:374;height:10" coordorigin="10494,-229" coordsize="374,10" path="m10662,-229r-28,l10629,-224r5,5l10662,-219r5,-5l10662,-229xe" fillcolor="black" stroked="f">
                <v:path arrowok="t"/>
              </v:shape>
              <v:shape id="_x0000_s1822" style="position:absolute;left:10494;top:-229;width:374;height:10" coordorigin="10494,-229" coordsize="374,10" path="m10730,-229r-29,l10696,-224r5,5l10730,-219r4,-5l10730,-229xe" fillcolor="black" stroked="f">
                <v:path arrowok="t"/>
              </v:shape>
              <v:shape id="_x0000_s1823" style="position:absolute;left:10494;top:-229;width:374;height:10" coordorigin="10494,-229" coordsize="374,10" path="m10797,-229r-29,l10763,-224r5,5l10797,-219r5,-5l10797,-229xe" fillcolor="black" stroked="f">
                <v:path arrowok="t"/>
              </v:shape>
              <v:shape id="_x0000_s1824" style="position:absolute;left:10494;top:-229;width:374;height:10" coordorigin="10494,-229" coordsize="374,10" path="m10864,-229r-29,l10830,-224r5,5l10864,-219r5,-5l10864,-229xe" fillcolor="black" stroked="f">
                <v:path arrowok="t"/>
              </v:shape>
            </v:group>
            <w10:wrap anchorx="page"/>
          </v:group>
        </w:pic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ОМ</w:t>
      </w:r>
      <w:r w:rsidRPr="00921B1E">
        <w:rPr>
          <w:spacing w:val="-4"/>
          <w:lang w:val="ru-RU"/>
        </w:rPr>
        <w:t>Е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А</w:t>
      </w:r>
      <w:r w:rsidRPr="00921B1E">
        <w:rPr>
          <w:lang w:val="ru-RU"/>
        </w:rPr>
        <w:t>:</w:t>
      </w:r>
      <w:r w:rsidRPr="00921B1E">
        <w:rPr>
          <w:spacing w:val="-2"/>
          <w:lang w:val="ru-RU"/>
        </w:rPr>
        <w:t xml:space="preserve"> </w:t>
      </w:r>
      <w:r>
        <w:rPr>
          <w:lang w:val="ru-RU"/>
        </w:rPr>
        <w:t>Цене је потребно изразити према приложеној количини која је наведена у спецификацији</w:t>
      </w:r>
    </w:p>
    <w:p w:rsidR="00A21575" w:rsidRPr="00921B1E" w:rsidRDefault="00A21575">
      <w:pPr>
        <w:pStyle w:val="BodyText"/>
        <w:numPr>
          <w:ilvl w:val="2"/>
          <w:numId w:val="17"/>
        </w:numPr>
        <w:tabs>
          <w:tab w:val="left" w:pos="891"/>
        </w:tabs>
        <w:spacing w:before="76" w:line="275" w:lineRule="auto"/>
        <w:ind w:left="3415" w:right="781" w:hanging="2746"/>
        <w:rPr>
          <w:lang w:val="ru-RU"/>
        </w:rPr>
      </w:pPr>
      <w:r w:rsidRPr="00921B1E">
        <w:rPr>
          <w:spacing w:val="-1"/>
          <w:lang w:val="ru-RU"/>
        </w:rPr>
        <w:t>СПИ</w:t>
      </w:r>
      <w:r w:rsidRPr="00921B1E">
        <w:rPr>
          <w:spacing w:val="-4"/>
          <w:lang w:val="ru-RU"/>
        </w:rPr>
        <w:t>С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 xml:space="preserve"> УС</w:t>
      </w:r>
      <w:r w:rsidRPr="00921B1E">
        <w:rPr>
          <w:spacing w:val="-4"/>
          <w:lang w:val="ru-RU"/>
        </w:rPr>
        <w:t>Л</w:t>
      </w:r>
      <w:r w:rsidRPr="00921B1E">
        <w:rPr>
          <w:spacing w:val="-1"/>
          <w:lang w:val="ru-RU"/>
        </w:rPr>
        <w:t>О</w:t>
      </w: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З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Ч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Ћ</w:t>
      </w:r>
      <w:r w:rsidRPr="00921B1E">
        <w:rPr>
          <w:lang w:val="ru-RU"/>
        </w:rPr>
        <w:t xml:space="preserve">Е 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Л</w:t>
      </w:r>
      <w:r w:rsidRPr="00921B1E">
        <w:rPr>
          <w:lang w:val="ru-RU"/>
        </w:rPr>
        <w:t>. 75.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2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У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УТ</w:t>
      </w:r>
      <w:r w:rsidRPr="00921B1E">
        <w:rPr>
          <w:spacing w:val="-6"/>
          <w:lang w:val="ru-RU"/>
        </w:rPr>
        <w:t>С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КАК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С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О</w:t>
      </w:r>
      <w:r w:rsidRPr="00921B1E">
        <w:rPr>
          <w:spacing w:val="-4"/>
          <w:lang w:val="ru-RU"/>
        </w:rPr>
        <w:t>К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У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ИСПУЊЕ</w:t>
      </w:r>
      <w:r w:rsidRPr="00921B1E">
        <w:rPr>
          <w:spacing w:val="-4"/>
          <w:lang w:val="ru-RU"/>
        </w:rPr>
        <w:t>Н</w:t>
      </w:r>
      <w:r w:rsidRPr="00921B1E">
        <w:rPr>
          <w:spacing w:val="-1"/>
          <w:lang w:val="ru-RU"/>
        </w:rPr>
        <w:t>О</w:t>
      </w:r>
      <w:r w:rsidRPr="00921B1E">
        <w:rPr>
          <w:spacing w:val="-4"/>
          <w:lang w:val="ru-RU"/>
        </w:rPr>
        <w:t>С</w:t>
      </w:r>
      <w:r w:rsidRPr="00921B1E">
        <w:rPr>
          <w:lang w:val="ru-RU"/>
        </w:rPr>
        <w:t>Т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4"/>
          <w:lang w:val="ru-RU"/>
        </w:rPr>
        <w:t>Т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У</w:t>
      </w:r>
      <w:r w:rsidRPr="00921B1E">
        <w:rPr>
          <w:spacing w:val="-6"/>
          <w:lang w:val="ru-RU"/>
        </w:rPr>
        <w:t>С</w:t>
      </w:r>
      <w:r w:rsidRPr="00921B1E">
        <w:rPr>
          <w:spacing w:val="-1"/>
          <w:lang w:val="ru-RU"/>
        </w:rPr>
        <w:t>ЛОВ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7" w:line="160" w:lineRule="exact"/>
        <w:rPr>
          <w:sz w:val="16"/>
          <w:szCs w:val="16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8771"/>
      </w:tblGrid>
      <w:tr w:rsidR="00A21575" w:rsidRPr="00921B1E">
        <w:trPr>
          <w:trHeight w:hRule="exact" w:val="4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21575" w:rsidRDefault="00A21575">
            <w:pPr>
              <w:pStyle w:val="TableParagraph"/>
              <w:spacing w:before="95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.бр.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21575" w:rsidRPr="00921B1E" w:rsidRDefault="00A21575">
            <w:pPr>
              <w:pStyle w:val="TableParagraph"/>
              <w:spacing w:before="95"/>
              <w:ind w:left="2506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сло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о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 xml:space="preserve">и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сло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</w:p>
        </w:tc>
      </w:tr>
      <w:tr w:rsidR="00A21575" w:rsidRPr="00D44017" w:rsidTr="00EB480E">
        <w:trPr>
          <w:trHeight w:hRule="exact" w:val="17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6" w:line="140" w:lineRule="exact"/>
              <w:rPr>
                <w:sz w:val="14"/>
                <w:szCs w:val="14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Default="00A21575">
            <w:pPr>
              <w:pStyle w:val="TableParagraph"/>
              <w:ind w:left="342" w:right="3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line="246" w:lineRule="exact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 xml:space="preserve">Да 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 xml:space="preserve">ач </w:t>
            </w:r>
            <w:r w:rsidRPr="00921B1E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рег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ан </w:t>
            </w:r>
            <w:r w:rsidRPr="00921B1E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код 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ог 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г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а, 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о 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пи</w:t>
            </w:r>
            <w:r w:rsidRPr="00921B1E">
              <w:rPr>
                <w:rFonts w:ascii="Times New Roman" w:hAnsi="Times New Roman"/>
                <w:lang w:val="ru-RU"/>
              </w:rPr>
              <w:t xml:space="preserve">сан 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у 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одго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ћи</w:t>
            </w:r>
          </w:p>
          <w:p w:rsidR="00A21575" w:rsidRPr="00921B1E" w:rsidRDefault="00A21575">
            <w:pPr>
              <w:pStyle w:val="TableParagraph"/>
              <w:spacing w:line="250" w:lineRule="exact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рег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р.</w:t>
            </w:r>
          </w:p>
          <w:p w:rsidR="00A21575" w:rsidRPr="00921B1E" w:rsidRDefault="00A21575">
            <w:pPr>
              <w:pStyle w:val="TableParagraph"/>
              <w:spacing w:before="1" w:line="260" w:lineRule="exact"/>
              <w:rPr>
                <w:sz w:val="26"/>
                <w:szCs w:val="26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оказ:</w:t>
            </w:r>
          </w:p>
          <w:p w:rsidR="00A21575" w:rsidRPr="00921B1E" w:rsidRDefault="00A21575">
            <w:pPr>
              <w:pStyle w:val="TableParagraph"/>
              <w:spacing w:line="245" w:lineRule="exact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4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РАВН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3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Ц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4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 xml:space="preserve">И </w:t>
            </w:r>
            <w:r w:rsidRPr="00921B1E">
              <w:rPr>
                <w:rFonts w:ascii="Times New Roman" w:hAnsi="Times New Roman"/>
                <w:spacing w:val="3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РЕ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У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6"/>
                <w:u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НИК</w:t>
            </w:r>
            <w:r w:rsidRPr="00921B1E">
              <w:rPr>
                <w:rFonts w:ascii="Times New Roman" w:hAnsi="Times New Roman"/>
                <w:spacing w:val="-3"/>
                <w:u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: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од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рег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ог ор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г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–</w:t>
            </w:r>
          </w:p>
          <w:p w:rsidR="00A21575" w:rsidRPr="00921B1E" w:rsidRDefault="00A21575">
            <w:pPr>
              <w:pStyle w:val="TableParagraph"/>
              <w:spacing w:line="247" w:lineRule="exact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ген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ц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 у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ере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ф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ко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;</w:t>
            </w:r>
          </w:p>
          <w:p w:rsidR="00A21575" w:rsidRDefault="00A21575">
            <w:pPr>
              <w:pStyle w:val="TableParagraph"/>
              <w:spacing w:line="252" w:lineRule="exact"/>
              <w:ind w:left="99"/>
              <w:rPr>
                <w:rFonts w:ascii="Times New Roman" w:hAnsi="Times New Roman"/>
              </w:rPr>
            </w:pPr>
            <w:r w:rsidRPr="00921B1E">
              <w:rPr>
                <w:rFonts w:ascii="Times New Roman" w:hAnsi="Times New Roman"/>
                <w:u w:color="000000"/>
                <w:lang w:val="ru-RU"/>
              </w:rPr>
              <w:t xml:space="preserve"> </w:t>
            </w:r>
            <w:r w:rsidRPr="00EB480E">
              <w:rPr>
                <w:rFonts w:ascii="Times New Roman" w:hAnsi="Times New Roman"/>
                <w:spacing w:val="-1"/>
                <w:u w:color="000000"/>
              </w:rPr>
              <w:t>З</w:t>
            </w:r>
            <w:r w:rsidRPr="00EB480E">
              <w:rPr>
                <w:rFonts w:ascii="Times New Roman" w:hAnsi="Times New Roman"/>
                <w:u w:color="000000"/>
              </w:rPr>
              <w:t>А</w:t>
            </w:r>
            <w:r w:rsidRPr="00EB480E">
              <w:rPr>
                <w:rFonts w:ascii="Times New Roman" w:hAnsi="Times New Roman"/>
                <w:spacing w:val="54"/>
                <w:u w:color="000000"/>
              </w:rPr>
              <w:t xml:space="preserve"> </w:t>
            </w:r>
            <w:r w:rsidRPr="00EB480E">
              <w:rPr>
                <w:rFonts w:ascii="Times New Roman" w:hAnsi="Times New Roman"/>
                <w:u w:color="000000"/>
              </w:rPr>
              <w:t>Ф</w:t>
            </w:r>
            <w:r w:rsidRPr="00EB480E">
              <w:rPr>
                <w:rFonts w:ascii="Times New Roman" w:hAnsi="Times New Roman"/>
                <w:spacing w:val="-2"/>
                <w:u w:color="000000"/>
              </w:rPr>
              <w:t>И</w:t>
            </w:r>
            <w:r w:rsidRPr="00EB480E">
              <w:rPr>
                <w:rFonts w:ascii="Times New Roman" w:hAnsi="Times New Roman"/>
                <w:spacing w:val="-3"/>
                <w:u w:color="000000"/>
              </w:rPr>
              <w:t>З</w:t>
            </w:r>
            <w:r w:rsidRPr="00EB480E">
              <w:rPr>
                <w:rFonts w:ascii="Times New Roman" w:hAnsi="Times New Roman"/>
                <w:spacing w:val="-2"/>
                <w:u w:color="000000"/>
              </w:rPr>
              <w:t>И</w:t>
            </w:r>
            <w:r w:rsidRPr="00EB480E">
              <w:rPr>
                <w:rFonts w:ascii="Times New Roman" w:hAnsi="Times New Roman"/>
                <w:u w:color="000000"/>
              </w:rPr>
              <w:t>Ч</w:t>
            </w:r>
            <w:r w:rsidRPr="00EB480E">
              <w:rPr>
                <w:rFonts w:ascii="Times New Roman" w:hAnsi="Times New Roman"/>
                <w:spacing w:val="-1"/>
                <w:u w:color="000000"/>
              </w:rPr>
              <w:t>К</w:t>
            </w:r>
            <w:r w:rsidRPr="00EB480E">
              <w:rPr>
                <w:rFonts w:ascii="Times New Roman" w:hAnsi="Times New Roman"/>
                <w:u w:color="000000"/>
              </w:rPr>
              <w:t>О</w:t>
            </w:r>
            <w:r w:rsidRPr="00EB480E">
              <w:rPr>
                <w:rFonts w:ascii="Times New Roman" w:hAnsi="Times New Roman"/>
                <w:spacing w:val="54"/>
                <w:u w:color="000000"/>
              </w:rPr>
              <w:t xml:space="preserve"> </w:t>
            </w:r>
            <w:r w:rsidRPr="00EB480E">
              <w:rPr>
                <w:rFonts w:ascii="Times New Roman" w:hAnsi="Times New Roman"/>
                <w:spacing w:val="-4"/>
                <w:u w:color="000000"/>
              </w:rPr>
              <w:t>Л</w:t>
            </w:r>
            <w:r w:rsidRPr="00EB480E">
              <w:rPr>
                <w:rFonts w:ascii="Times New Roman" w:hAnsi="Times New Roman"/>
                <w:spacing w:val="-1"/>
                <w:u w:color="000000"/>
              </w:rPr>
              <w:t>И</w:t>
            </w:r>
            <w:r w:rsidRPr="00EB480E">
              <w:rPr>
                <w:rFonts w:ascii="Times New Roman" w:hAnsi="Times New Roman"/>
                <w:spacing w:val="-2"/>
                <w:u w:color="000000"/>
              </w:rPr>
              <w:t>Ц</w:t>
            </w:r>
            <w:r w:rsidRPr="00EB480E">
              <w:rPr>
                <w:rFonts w:ascii="Times New Roman" w:hAnsi="Times New Roman"/>
                <w:spacing w:val="-1"/>
                <w:u w:color="000000"/>
              </w:rPr>
              <w:t>Е</w:t>
            </w:r>
            <w:r w:rsidRPr="00EB480E">
              <w:rPr>
                <w:rFonts w:ascii="Times New Roman" w:hAnsi="Times New Roman"/>
                <w:u w:color="000000"/>
              </w:rPr>
              <w:t>:</w:t>
            </w:r>
          </w:p>
        </w:tc>
      </w:tr>
      <w:tr w:rsidR="00A21575" w:rsidRPr="00921B1E" w:rsidTr="00EB480E">
        <w:trPr>
          <w:trHeight w:hRule="exact" w:val="1062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Pr="00D44017" w:rsidRDefault="00A215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21575" w:rsidRDefault="00A21575">
            <w:pPr>
              <w:pStyle w:val="TableParagraph"/>
              <w:ind w:left="342" w:right="3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71" w:type="dxa"/>
          </w:tcPr>
          <w:p w:rsidR="00A21575" w:rsidRPr="00921B1E" w:rsidRDefault="00A21575">
            <w:pPr>
              <w:pStyle w:val="TableParagraph"/>
              <w:spacing w:before="9" w:line="100" w:lineRule="exact"/>
              <w:rPr>
                <w:sz w:val="10"/>
                <w:szCs w:val="1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52" w:lineRule="exact"/>
              <w:ind w:left="99" w:right="44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>ач</w:t>
            </w:r>
            <w:r w:rsidRPr="00921B1E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егов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ски</w:t>
            </w:r>
            <w:r w:rsidRPr="00921B1E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пни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ко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х</w:t>
            </w:r>
            <w:r w:rsidRPr="00921B1E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дела</w:t>
            </w:r>
            <w:r w:rsidRPr="00921B1E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ка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н орган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мин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гр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про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, 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дело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вањ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мит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, 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 де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 xml:space="preserve">о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;</w:t>
            </w:r>
          </w:p>
          <w:p w:rsidR="00A21575" w:rsidRPr="00921B1E" w:rsidRDefault="00A21575">
            <w:pPr>
              <w:pStyle w:val="TableParagraph"/>
              <w:spacing w:before="6" w:line="120" w:lineRule="exact"/>
              <w:rPr>
                <w:sz w:val="12"/>
                <w:szCs w:val="12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 w:right="7873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оказ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:</w:t>
            </w:r>
          </w:p>
          <w:p w:rsidR="00A21575" w:rsidRPr="00921B1E" w:rsidRDefault="00A21575" w:rsidP="00EB480E">
            <w:pPr>
              <w:pStyle w:val="TableParagraph"/>
              <w:spacing w:line="250" w:lineRule="exact"/>
              <w:ind w:left="99" w:right="-31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 xml:space="preserve">ЗА 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РАВН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4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ИЦА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:</w:t>
            </w:r>
          </w:p>
          <w:p w:rsidR="00A21575" w:rsidRPr="00921B1E" w:rsidRDefault="00A21575">
            <w:pPr>
              <w:pStyle w:val="TableParagraph"/>
              <w:spacing w:before="1" w:line="254" w:lineRule="exact"/>
              <w:ind w:left="416" w:right="43" w:hanging="284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 xml:space="preserve">1) 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 xml:space="preserve">а  </w:t>
            </w:r>
            <w:r w:rsidRPr="00921B1E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де</w:t>
            </w:r>
            <w:r w:rsidRPr="00921B1E">
              <w:rPr>
                <w:rFonts w:ascii="Times New Roman" w:hAnsi="Times New Roman"/>
                <w:lang w:val="ru-RU"/>
              </w:rPr>
              <w:t xml:space="preserve">ла 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орга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 xml:space="preserve">г 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мин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 xml:space="preserve">а 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–   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РЕ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ЊЕ  </w:t>
            </w:r>
            <w:r w:rsidRPr="00921B1E">
              <w:rPr>
                <w:rFonts w:ascii="Times New Roman" w:hAnsi="Times New Roman"/>
                <w:b/>
                <w:bCs/>
                <w:i/>
                <w:spacing w:val="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ЕБ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Г  </w:t>
            </w:r>
            <w:r w:rsidRPr="00921B1E">
              <w:rPr>
                <w:rFonts w:ascii="Times New Roman" w:hAnsi="Times New Roman"/>
                <w:b/>
                <w:bCs/>
                <w:i/>
                <w:spacing w:val="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Љ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ЊА </w:t>
            </w:r>
            <w:r w:rsidRPr="00921B1E">
              <w:rPr>
                <w:rFonts w:ascii="Times New Roman" w:hAnsi="Times New Roman"/>
                <w:b/>
                <w:bCs/>
                <w:i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(</w:t>
            </w:r>
            <w:r w:rsidRPr="00921B1E">
              <w:rPr>
                <w:rFonts w:ascii="Times New Roman" w:hAnsi="Times New Roman"/>
                <w:b/>
                <w:bCs/>
                <w:i/>
                <w:spacing w:val="-5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Г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ВА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И </w:t>
            </w:r>
            <w:r w:rsidRPr="00921B1E">
              <w:rPr>
                <w:rFonts w:ascii="Times New Roman" w:hAnsi="Times New Roman"/>
                <w:b/>
                <w:bCs/>
                <w:i/>
                <w:spacing w:val="4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М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ИН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) </w:t>
            </w:r>
            <w:r w:rsidRPr="00921B1E">
              <w:rPr>
                <w:rFonts w:ascii="Times New Roman" w:hAnsi="Times New Roman"/>
                <w:b/>
                <w:bCs/>
                <w:i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ИШ</w:t>
            </w:r>
            <w:r w:rsidRPr="00921B1E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Г </w:t>
            </w:r>
            <w:r w:rsidRPr="00921B1E">
              <w:rPr>
                <w:rFonts w:ascii="Times New Roman" w:hAnsi="Times New Roman"/>
                <w:b/>
                <w:bCs/>
                <w:i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ДА </w:t>
            </w:r>
            <w:r w:rsidRPr="00921B1E">
              <w:rPr>
                <w:rFonts w:ascii="Times New Roman" w:hAnsi="Times New Roman"/>
                <w:b/>
                <w:bCs/>
                <w:i/>
                <w:spacing w:val="3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У </w:t>
            </w:r>
            <w:r w:rsidRPr="00921B1E">
              <w:rPr>
                <w:rFonts w:ascii="Times New Roman" w:hAnsi="Times New Roman"/>
                <w:b/>
                <w:bCs/>
                <w:i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Б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Г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РА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i/>
                <w:spacing w:val="4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 xml:space="preserve">, </w:t>
            </w:r>
            <w:r w:rsidRPr="00921B1E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нич</w:t>
            </w:r>
            <w:r w:rsidRPr="00921B1E">
              <w:rPr>
                <w:rFonts w:ascii="Times New Roman" w:hAnsi="Times New Roman"/>
                <w:lang w:val="ru-RU"/>
              </w:rPr>
              <w:t xml:space="preserve">ка </w:t>
            </w:r>
            <w:r w:rsidRPr="00921B1E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2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9</w:t>
            </w:r>
            <w:r w:rsidRPr="00921B1E">
              <w:rPr>
                <w:rFonts w:ascii="Times New Roman" w:hAnsi="Times New Roman"/>
                <w:lang w:val="ru-RU"/>
              </w:rPr>
              <w:t>,</w:t>
            </w:r>
          </w:p>
          <w:p w:rsidR="00A21575" w:rsidRPr="00921B1E" w:rsidRDefault="00A21575">
            <w:pPr>
              <w:pStyle w:val="TableParagraph"/>
              <w:spacing w:line="249" w:lineRule="exact"/>
              <w:ind w:left="416" w:right="45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Беог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ад,</w:t>
            </w:r>
            <w:r w:rsidRPr="00921B1E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се 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 xml:space="preserve">ач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ан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еко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од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ични</w:t>
            </w:r>
            <w:r w:rsidRPr="00921B1E">
              <w:rPr>
                <w:rFonts w:ascii="Times New Roman" w:hAnsi="Times New Roman"/>
                <w:lang w:val="ru-RU"/>
              </w:rPr>
              <w:t xml:space="preserve">х 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</w:p>
          <w:p w:rsidR="00A21575" w:rsidRPr="00921B1E" w:rsidRDefault="00A21575">
            <w:pPr>
              <w:pStyle w:val="TableParagraph"/>
              <w:spacing w:line="252" w:lineRule="exact"/>
              <w:ind w:left="416" w:right="5915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орган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г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ими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;</w:t>
            </w:r>
          </w:p>
          <w:p w:rsidR="00A21575" w:rsidRPr="00921B1E" w:rsidRDefault="00A21575">
            <w:pPr>
              <w:pStyle w:val="TableParagraph"/>
              <w:tabs>
                <w:tab w:val="left" w:pos="8237"/>
              </w:tabs>
              <w:spacing w:before="3" w:line="252" w:lineRule="exact"/>
              <w:ind w:left="416" w:right="45" w:hanging="284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2)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дела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еде,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сред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мит</w:t>
            </w:r>
            <w:r w:rsidRPr="00921B1E">
              <w:rPr>
                <w:rFonts w:ascii="Times New Roman" w:hAnsi="Times New Roman"/>
                <w:lang w:val="ru-RU"/>
              </w:rPr>
              <w:t>а,</w:t>
            </w:r>
            <w:r w:rsidRPr="00921B1E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дело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  –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ЕРЕ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ЊЕ</w:t>
            </w:r>
            <w:r w:rsidRPr="00921B1E">
              <w:rPr>
                <w:rFonts w:ascii="Times New Roman" w:hAnsi="Times New Roman"/>
                <w:b/>
                <w:bCs/>
                <w:i/>
                <w:spacing w:val="4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ОС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Г</w:t>
            </w:r>
            <w:r w:rsidRPr="00921B1E">
              <w:rPr>
                <w:rFonts w:ascii="Times New Roman" w:hAnsi="Times New Roman"/>
                <w:b/>
                <w:bCs/>
                <w:i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6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УДА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ab/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ј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</w:p>
          <w:p w:rsidR="00A21575" w:rsidRPr="00921B1E" w:rsidRDefault="00A21575">
            <w:pPr>
              <w:pStyle w:val="TableParagraph"/>
              <w:spacing w:before="3" w:line="237" w:lineRule="auto"/>
              <w:ind w:left="416" w:right="44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lang w:val="ru-RU"/>
              </w:rPr>
              <w:t>об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х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ва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ке</w:t>
            </w:r>
            <w:r w:rsidRPr="00921B1E">
              <w:rPr>
                <w:rFonts w:ascii="Times New Roman" w:hAnsi="Times New Roman"/>
                <w:b/>
                <w:bCs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из</w:t>
            </w:r>
            <w:r w:rsidRPr="00921B1E">
              <w:rPr>
                <w:rFonts w:ascii="Times New Roman" w:hAnsi="Times New Roman"/>
                <w:b/>
                <w:bCs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азнене</w:t>
            </w:r>
            <w:r w:rsidRPr="00921B1E">
              <w:rPr>
                <w:rFonts w:ascii="Times New Roman" w:hAnsi="Times New Roman"/>
                <w:b/>
                <w:bCs/>
                <w:spacing w:val="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ев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енц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ј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з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spacing w:val="-6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ивична</w:t>
            </w:r>
            <w:r w:rsidRPr="00921B1E">
              <w:rPr>
                <w:rFonts w:ascii="Times New Roman" w:hAnsi="Times New Roman"/>
                <w:b/>
                <w:bCs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ел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ја</w:t>
            </w:r>
            <w:r w:rsidRPr="00921B1E">
              <w:rPr>
                <w:rFonts w:ascii="Times New Roman" w:hAnsi="Times New Roman"/>
                <w:b/>
                <w:bCs/>
                <w:spacing w:val="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су</w:t>
            </w:r>
            <w:r w:rsidRPr="00921B1E">
              <w:rPr>
                <w:rFonts w:ascii="Times New Roman" w:hAnsi="Times New Roman"/>
                <w:b/>
                <w:bCs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spacing w:val="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на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-9"/>
                <w:lang w:val="ru-RU"/>
              </w:rPr>
              <w:t>ж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нос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и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вн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г</w:t>
            </w:r>
            <w:r w:rsidRPr="00921B1E">
              <w:rPr>
                <w:rFonts w:ascii="Times New Roman" w:hAnsi="Times New Roman"/>
                <w:b/>
                <w:bCs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spacing w:val="-6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ив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чн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г</w:t>
            </w:r>
            <w:r w:rsidRPr="00921B1E">
              <w:rPr>
                <w:rFonts w:ascii="Times New Roman" w:hAnsi="Times New Roman"/>
                <w:b/>
                <w:bCs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еље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њ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ш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г</w:t>
            </w:r>
            <w:r w:rsidRPr="00921B1E">
              <w:rPr>
                <w:rFonts w:ascii="Times New Roman" w:hAnsi="Times New Roman"/>
                <w:b/>
                <w:bCs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)</w:t>
            </w:r>
            <w:r w:rsidRPr="00921B1E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ем</w:t>
            </w:r>
            <w:r w:rsidRPr="00921B1E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одр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ћ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 xml:space="preserve">г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ог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иц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гра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ог</w:t>
            </w:r>
            <w:r w:rsidRPr="00921B1E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ц</w:t>
            </w:r>
            <w:r w:rsidRPr="00921B1E">
              <w:rPr>
                <w:rFonts w:ascii="Times New Roman" w:hAnsi="Times New Roman"/>
                <w:lang w:val="ru-RU"/>
              </w:rPr>
              <w:t>а,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>ач</w:t>
            </w:r>
            <w:r w:rsidRPr="00921B1E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 ос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де</w:t>
            </w:r>
            <w:r w:rsidRPr="00921B1E">
              <w:rPr>
                <w:rFonts w:ascii="Times New Roman" w:hAnsi="Times New Roman"/>
                <w:lang w:val="ru-RU"/>
              </w:rPr>
              <w:t>ла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де,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, 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 де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 xml:space="preserve">о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ањ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 м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,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дело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;</w:t>
            </w:r>
          </w:p>
          <w:p w:rsidR="00A21575" w:rsidRPr="00921B1E" w:rsidRDefault="00A21575">
            <w:pPr>
              <w:pStyle w:val="TableParagraph"/>
              <w:spacing w:before="14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 w:rsidP="00EB480E">
            <w:pPr>
              <w:pStyle w:val="TableParagraph"/>
              <w:tabs>
                <w:tab w:val="left" w:pos="7550"/>
              </w:tabs>
              <w:ind w:left="99" w:right="11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 xml:space="preserve">ЗА 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АКОНСК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2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3"/>
                <w:u w:color="000000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1"/>
                <w:u w:color="000000"/>
                <w:lang w:val="ru-RU"/>
              </w:rPr>
              <w:t>Т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НИ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К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4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РАВН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Х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Ц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А:</w:t>
            </w:r>
          </w:p>
          <w:p w:rsidR="00A21575" w:rsidRPr="00921B1E" w:rsidRDefault="00A21575">
            <w:pPr>
              <w:pStyle w:val="TableParagraph"/>
              <w:spacing w:before="1"/>
              <w:ind w:left="99" w:right="41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од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ви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нц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адл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Л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Ц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Ј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i/>
                <w:spacing w:val="5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РАВ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МИ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НИ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АРСТВ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i/>
                <w:spacing w:val="2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ТРА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Ш</w:t>
            </w:r>
            <w:r w:rsidRPr="00921B1E">
              <w:rPr>
                <w:rFonts w:ascii="Times New Roman" w:hAnsi="Times New Roman"/>
                <w:b/>
                <w:bCs/>
                <w:i/>
                <w:spacing w:val="-5"/>
                <w:lang w:val="ru-RU"/>
              </w:rPr>
              <w:t>Њ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Х</w:t>
            </w:r>
            <w:r w:rsidRPr="00921B1E">
              <w:rPr>
                <w:rFonts w:ascii="Times New Roman" w:hAnsi="Times New Roman"/>
                <w:b/>
                <w:bCs/>
                <w:i/>
                <w:spacing w:val="2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ЛОВ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i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ро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 xml:space="preserve">у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реб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ал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а)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8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еко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ични</w:t>
            </w:r>
            <w:r w:rsidRPr="00921B1E">
              <w:rPr>
                <w:rFonts w:ascii="Times New Roman" w:hAnsi="Times New Roman"/>
                <w:lang w:val="ru-RU"/>
              </w:rPr>
              <w:t>х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дела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као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орга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ими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гр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дела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реде,</w:t>
            </w:r>
            <w:r w:rsidRPr="00921B1E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мит</w:t>
            </w:r>
            <w:r w:rsidRPr="00921B1E">
              <w:rPr>
                <w:rFonts w:ascii="Times New Roman" w:hAnsi="Times New Roman"/>
                <w:lang w:val="ru-RU"/>
              </w:rPr>
              <w:t>а,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дело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аре.</w:t>
            </w:r>
          </w:p>
          <w:p w:rsidR="00A21575" w:rsidRPr="00921B1E" w:rsidRDefault="00A21575">
            <w:pPr>
              <w:pStyle w:val="TableParagraph"/>
              <w:spacing w:before="11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 w:right="4535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РЕ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УЗ</w:t>
            </w:r>
            <w:r w:rsidRPr="00921B1E">
              <w:rPr>
                <w:rFonts w:ascii="Times New Roman" w:hAnsi="Times New Roman"/>
                <w:spacing w:val="-3"/>
                <w:u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"/>
                <w:u w:color="000000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ИК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47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Ф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2"/>
                <w:u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К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1"/>
                <w:u w:color="000000"/>
                <w:lang w:val="ru-RU"/>
              </w:rPr>
              <w:t>ИЦ</w:t>
            </w:r>
            <w:r w:rsidRPr="00921B1E">
              <w:rPr>
                <w:rFonts w:ascii="Times New Roman" w:hAnsi="Times New Roman"/>
                <w:spacing w:val="-4"/>
                <w:u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u w:color="000000"/>
                <w:lang w:val="ru-RU"/>
              </w:rPr>
              <w:t>:</w:t>
            </w:r>
          </w:p>
          <w:p w:rsidR="00A21575" w:rsidRPr="00921B1E" w:rsidRDefault="00A21575">
            <w:pPr>
              <w:pStyle w:val="TableParagraph"/>
              <w:spacing w:before="1"/>
              <w:ind w:left="99" w:right="41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од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ви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нц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адл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Л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Ц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Ј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i/>
                <w:spacing w:val="5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РАВ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  <w:t>МИ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НИ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АРСТВ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i/>
                <w:spacing w:val="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-4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i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ТРА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Ш</w:t>
            </w:r>
            <w:r w:rsidRPr="00921B1E">
              <w:rPr>
                <w:rFonts w:ascii="Times New Roman" w:hAnsi="Times New Roman"/>
                <w:b/>
                <w:bCs/>
                <w:i/>
                <w:spacing w:val="-5"/>
                <w:lang w:val="ru-RU"/>
              </w:rPr>
              <w:t>Њ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Х</w:t>
            </w:r>
            <w:r w:rsidRPr="00921B1E">
              <w:rPr>
                <w:rFonts w:ascii="Times New Roman" w:hAnsi="Times New Roman"/>
                <w:b/>
                <w:bCs/>
                <w:i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i/>
                <w:spacing w:val="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i/>
                <w:spacing w:val="-1"/>
                <w:lang w:val="ru-RU"/>
              </w:rPr>
              <w:t>ОСЛОВ</w:t>
            </w:r>
            <w:r w:rsidRPr="00921B1E">
              <w:rPr>
                <w:rFonts w:ascii="Times New Roman" w:hAnsi="Times New Roman"/>
                <w:b/>
                <w:bCs/>
                <w:i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i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у ро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 xml:space="preserve">у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реб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ал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а)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8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еко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ични</w:t>
            </w:r>
            <w:r w:rsidRPr="00921B1E">
              <w:rPr>
                <w:rFonts w:ascii="Times New Roman" w:hAnsi="Times New Roman"/>
                <w:lang w:val="ru-RU"/>
              </w:rPr>
              <w:t>х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дела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као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орган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ими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гр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ан</w:t>
            </w:r>
            <w:r w:rsidRPr="00921B1E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дела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реде,</w:t>
            </w:r>
            <w:r w:rsidRPr="00921B1E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оти</w:t>
            </w:r>
            <w:r w:rsidRPr="00921B1E">
              <w:rPr>
                <w:rFonts w:ascii="Times New Roman" w:hAnsi="Times New Roman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8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е,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ело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вањ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мит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,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ичн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дело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аре;</w:t>
            </w:r>
          </w:p>
          <w:p w:rsidR="00A21575" w:rsidRPr="00921B1E" w:rsidRDefault="00A21575">
            <w:pPr>
              <w:pStyle w:val="TableParagraph"/>
              <w:spacing w:before="9" w:line="260" w:lineRule="exact"/>
              <w:rPr>
                <w:sz w:val="26"/>
                <w:szCs w:val="26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52" w:lineRule="exact"/>
              <w:ind w:left="99" w:right="44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ПО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М</w:t>
            </w:r>
            <w:r w:rsidRPr="00921B1E">
              <w:rPr>
                <w:rFonts w:ascii="Times New Roman" w:hAnsi="Times New Roman"/>
                <w:b/>
                <w:bCs/>
                <w:spacing w:val="-6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:</w:t>
            </w:r>
            <w:r w:rsidRPr="00921B1E">
              <w:rPr>
                <w:rFonts w:ascii="Times New Roman" w:hAnsi="Times New Roman"/>
                <w:b/>
                <w:bCs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је</w:t>
            </w:r>
            <w:r w:rsidRPr="00921B1E">
              <w:rPr>
                <w:rFonts w:ascii="Times New Roman" w:hAnsi="Times New Roman"/>
                <w:b/>
                <w:bCs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4"/>
                <w:lang w:val="ru-RU"/>
              </w:rPr>
              <w:t>ш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законс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к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их</w:t>
            </w:r>
            <w:r w:rsidRPr="00921B1E">
              <w:rPr>
                <w:rFonts w:ascii="Times New Roman" w:hAnsi="Times New Roman"/>
                <w:b/>
                <w:bCs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зас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уп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ика</w:t>
            </w:r>
            <w:r w:rsidRPr="00921B1E">
              <w:rPr>
                <w:rFonts w:ascii="Times New Roman" w:hAnsi="Times New Roman"/>
                <w:b/>
                <w:bCs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за</w:t>
            </w:r>
            <w:r w:rsidRPr="00921B1E">
              <w:rPr>
                <w:rFonts w:ascii="Times New Roman" w:hAnsi="Times New Roman"/>
                <w:b/>
                <w:bCs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вак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г</w:t>
            </w:r>
            <w:r w:rsidRPr="00921B1E">
              <w:rPr>
                <w:rFonts w:ascii="Times New Roman" w:hAnsi="Times New Roman"/>
                <w:b/>
                <w:bCs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се</w:t>
            </w:r>
            <w:r w:rsidRPr="00921B1E">
              <w:rPr>
                <w:rFonts w:ascii="Times New Roman" w:hAnsi="Times New Roman"/>
                <w:b/>
                <w:bCs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ос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ља</w:t>
            </w:r>
            <w:r w:rsidRPr="00921B1E">
              <w:rPr>
                <w:rFonts w:ascii="Times New Roman" w:hAnsi="Times New Roman"/>
                <w:b/>
                <w:bCs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6"/>
                <w:lang w:val="ru-RU"/>
              </w:rPr>
              <w:t>њ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з казнене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в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нц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ј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е.</w:t>
            </w:r>
          </w:p>
          <w:p w:rsidR="00A21575" w:rsidRPr="00921B1E" w:rsidRDefault="00A21575">
            <w:pPr>
              <w:pStyle w:val="TableParagraph"/>
              <w:spacing w:before="8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 w:right="2320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lang w:val="ru-RU"/>
              </w:rPr>
              <w:t>(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окази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могу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б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 с</w:t>
            </w:r>
            <w:r w:rsidRPr="00921B1E">
              <w:rPr>
                <w:rFonts w:ascii="Times New Roman" w:hAnsi="Times New Roman"/>
                <w:b/>
                <w:bCs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ији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ме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се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ца п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 о</w:t>
            </w:r>
            <w:r w:rsidRPr="00921B1E">
              <w:rPr>
                <w:rFonts w:ascii="Times New Roman" w:hAnsi="Times New Roman"/>
                <w:b/>
                <w:bCs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ва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рањ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)</w:t>
            </w:r>
          </w:p>
        </w:tc>
      </w:tr>
    </w:tbl>
    <w:p w:rsidR="00A21575" w:rsidRPr="00921B1E" w:rsidRDefault="00A21575">
      <w:pPr>
        <w:jc w:val="both"/>
        <w:rPr>
          <w:rFonts w:ascii="Times New Roman" w:hAnsi="Times New Roman"/>
          <w:lang w:val="ru-RU"/>
        </w:rPr>
        <w:sectPr w:rsidR="00A21575" w:rsidRPr="00921B1E">
          <w:headerReference w:type="default" r:id="rId11"/>
          <w:footerReference w:type="default" r:id="rId12"/>
          <w:pgSz w:w="11952" w:h="16860"/>
          <w:pgMar w:top="1000" w:right="820" w:bottom="1420" w:left="1180" w:header="0" w:footer="1227" w:gutter="0"/>
          <w:pgNumType w:start="8"/>
          <w:cols w:space="708"/>
        </w:sectPr>
      </w:pPr>
    </w:p>
    <w:p w:rsidR="00A21575" w:rsidRPr="00921B1E" w:rsidRDefault="00A21575">
      <w:pPr>
        <w:spacing w:before="1" w:line="90" w:lineRule="exact"/>
        <w:rPr>
          <w:sz w:val="9"/>
          <w:szCs w:val="9"/>
          <w:lang w:val="ru-RU"/>
        </w:rPr>
      </w:pPr>
      <w:r>
        <w:rPr>
          <w:noProof/>
        </w:rPr>
        <w:pict>
          <v:group id="_x0000_s1827" style="position:absolute;margin-left:392.25pt;margin-top:362.9pt;width:21.95pt;height:.1pt;z-index:-251669504;mso-position-horizontal-relative:page;mso-position-vertical-relative:page" coordorigin="7845,7258" coordsize="439,2">
            <v:shape id="_x0000_s1828" style="position:absolute;left:7845;top:7258;width:439;height:2" coordorigin="7845,7258" coordsize="439,0" path="m7845,7258r439,e" filled="f" strokeweight=".48pt">
              <v:path arrowok="t"/>
            </v:shape>
            <w10:wrap anchorx="page" anchory="page"/>
          </v:group>
        </w:pic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8771"/>
      </w:tblGrid>
      <w:tr w:rsidR="00A21575" w:rsidRPr="00921B1E">
        <w:trPr>
          <w:trHeight w:hRule="exact" w:val="59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before="4" w:line="220" w:lineRule="exact"/>
              <w:rPr>
                <w:lang w:val="ru-RU"/>
              </w:rPr>
            </w:pPr>
          </w:p>
          <w:p w:rsidR="00A21575" w:rsidRDefault="00A21575">
            <w:pPr>
              <w:pStyle w:val="TableParagraph"/>
              <w:ind w:left="342" w:right="3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line="250" w:lineRule="exact"/>
              <w:ind w:left="99" w:right="138" w:firstLine="52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 xml:space="preserve">у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абра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б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8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),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 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и у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 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рт</w:t>
            </w:r>
            <w:r w:rsidRPr="00921B1E">
              <w:rPr>
                <w:rFonts w:ascii="Times New Roman" w:hAnsi="Times New Roman"/>
                <w:lang w:val="ru-RU"/>
              </w:rPr>
              <w:t>алу</w:t>
            </w:r>
            <w:r w:rsidRPr="00921B1E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 xml:space="preserve">х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аба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;</w:t>
            </w:r>
          </w:p>
          <w:p w:rsidR="00A21575" w:rsidRPr="00921B1E" w:rsidRDefault="00A21575">
            <w:pPr>
              <w:pStyle w:val="TableParagraph"/>
              <w:spacing w:before="6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 w:right="8049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Дока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:</w:t>
            </w:r>
          </w:p>
          <w:p w:rsidR="00A21575" w:rsidRPr="00921B1E" w:rsidRDefault="00A21575">
            <w:pPr>
              <w:pStyle w:val="TableParagraph"/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 w:right="4732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РАВН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ИЦ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РЕ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НИК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:</w:t>
            </w:r>
          </w:p>
          <w:p w:rsidR="00A21575" w:rsidRPr="00921B1E" w:rsidRDefault="00A21575">
            <w:pPr>
              <w:pStyle w:val="TableParagraph"/>
              <w:spacing w:before="10" w:line="252" w:lineRule="exact"/>
              <w:ind w:left="99" w:right="49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7"/>
                <w:lang w:val="ru-RU"/>
              </w:rPr>
              <w:t>-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рда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ог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ог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ера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аб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оба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)</w:t>
            </w:r>
            <w:r w:rsidRPr="00921B1E">
              <w:rPr>
                <w:rFonts w:ascii="Times New Roman" w:hAnsi="Times New Roman"/>
                <w:lang w:val="ru-RU"/>
              </w:rPr>
              <w:t>,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</w:p>
          <w:p w:rsidR="00A21575" w:rsidRPr="00921B1E" w:rsidRDefault="00A21575">
            <w:pPr>
              <w:pStyle w:val="TableParagraph"/>
              <w:spacing w:line="249" w:lineRule="exact"/>
              <w:ind w:left="99" w:right="1146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7"/>
                <w:lang w:val="ru-RU"/>
              </w:rPr>
              <w:t>-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рда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ген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ц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код о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ог ор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г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 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ро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о,</w:t>
            </w:r>
          </w:p>
          <w:p w:rsidR="00A21575" w:rsidRPr="00921B1E" w:rsidRDefault="00A21575">
            <w:pPr>
              <w:pStyle w:val="TableParagraph"/>
              <w:spacing w:before="5" w:line="252" w:lineRule="exact"/>
              <w:ind w:left="99" w:right="49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ао</w:t>
            </w:r>
            <w:r w:rsidRPr="00921B1E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ом</w:t>
            </w:r>
            <w:r w:rsidRPr="00921B1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ера</w:t>
            </w:r>
            <w:r w:rsidRPr="00921B1E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абра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оба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ла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дела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),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пози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ор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алу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вни</w:t>
            </w:r>
            <w:r w:rsidRPr="00921B1E">
              <w:rPr>
                <w:rFonts w:ascii="Times New Roman" w:hAnsi="Times New Roman"/>
                <w:lang w:val="ru-RU"/>
              </w:rPr>
              <w:t>х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аба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ки</w:t>
            </w:r>
          </w:p>
          <w:p w:rsidR="00A21575" w:rsidRPr="00921B1E" w:rsidRDefault="00A21575">
            <w:pPr>
              <w:pStyle w:val="TableParagraph"/>
              <w:spacing w:before="14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52" w:lineRule="exact"/>
              <w:ind w:left="99" w:right="49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trike/>
                <w:lang w:val="ru-RU"/>
              </w:rPr>
              <w:t>А</w:t>
            </w:r>
            <w:r w:rsidRPr="00921B1E">
              <w:rPr>
                <w:rFonts w:ascii="Times New Roman" w:hAnsi="Times New Roman"/>
                <w:strike/>
                <w:spacing w:val="1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trike/>
                <w:lang w:val="ru-RU"/>
              </w:rPr>
              <w:t>Ф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Ц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:</w:t>
            </w:r>
            <w:r w:rsidRPr="00921B1E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рда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рш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но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ера</w:t>
            </w:r>
            <w:r w:rsidRPr="00921B1E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абр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оба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ањ</w:t>
            </w:r>
            <w:r w:rsidRPr="00921B1E">
              <w:rPr>
                <w:rFonts w:ascii="Times New Roman" w:hAnsi="Times New Roman"/>
                <w:lang w:val="ru-RU"/>
              </w:rPr>
              <w:t>а де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)</w:t>
            </w:r>
            <w:r w:rsidRPr="00921B1E">
              <w:rPr>
                <w:rFonts w:ascii="Times New Roman" w:hAnsi="Times New Roman"/>
                <w:lang w:val="ru-RU"/>
              </w:rPr>
              <w:t>.</w:t>
            </w:r>
          </w:p>
          <w:p w:rsidR="00A21575" w:rsidRPr="00921B1E" w:rsidRDefault="00A21575">
            <w:pPr>
              <w:pStyle w:val="TableParagraph"/>
              <w:spacing w:before="3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 w:right="715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пози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лу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вни</w:t>
            </w:r>
            <w:r w:rsidRPr="00921B1E">
              <w:rPr>
                <w:rFonts w:ascii="Times New Roman" w:hAnsi="Times New Roman"/>
                <w:lang w:val="ru-RU"/>
              </w:rPr>
              <w:t>х</w:t>
            </w:r>
            <w:r w:rsidRPr="00921B1E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аб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,</w:t>
            </w:r>
            <w:r w:rsidRPr="00921B1E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осле</w:t>
            </w:r>
          </w:p>
          <w:p w:rsidR="00A21575" w:rsidRPr="00921B1E" w:rsidRDefault="00A21575">
            <w:pPr>
              <w:pStyle w:val="TableParagraph"/>
              <w:spacing w:before="11" w:line="240" w:lineRule="exact"/>
              <w:rPr>
                <w:sz w:val="24"/>
                <w:szCs w:val="24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 w:right="47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им</w:t>
            </w:r>
            <w:r w:rsidRPr="00921B1E">
              <w:rPr>
                <w:rFonts w:ascii="Times New Roman" w:hAnsi="Times New Roman"/>
                <w:lang w:val="ru-RU"/>
              </w:rPr>
              <w:t>ер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де: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„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ог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орга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ег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43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u w:val="single" w:color="000000"/>
                <w:lang w:val="ru-RU"/>
              </w:rPr>
              <w:t>ј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ом</w:t>
            </w:r>
            <w:r w:rsidRPr="00921B1E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ек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бр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љ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ла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тн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 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 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ош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ењ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 xml:space="preserve">да,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о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 дан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).</w:t>
            </w:r>
          </w:p>
          <w:p w:rsidR="00A21575" w:rsidRPr="00921B1E" w:rsidRDefault="00A21575">
            <w:pPr>
              <w:pStyle w:val="TableParagraph"/>
              <w:spacing w:before="12" w:line="252" w:lineRule="exact"/>
              <w:ind w:left="99" w:right="49" w:firstLine="52"/>
              <w:jc w:val="both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 xml:space="preserve">да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б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г 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г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но</w:t>
            </w:r>
            <w:r w:rsidRPr="00921B1E">
              <w:rPr>
                <w:rFonts w:ascii="Times New Roman" w:hAnsi="Times New Roman"/>
                <w:lang w:val="ru-RU"/>
              </w:rPr>
              <w:t>м с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ек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абра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ба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ањ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де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л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мини</w:t>
            </w:r>
            <w:r w:rsidRPr="00921B1E">
              <w:rPr>
                <w:rFonts w:ascii="Times New Roman" w:hAnsi="Times New Roman"/>
                <w:spacing w:val="2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хо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ри</w:t>
            </w:r>
            <w:r w:rsidRPr="00921B1E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ра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ћи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љ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а.</w:t>
            </w:r>
          </w:p>
        </w:tc>
      </w:tr>
      <w:tr w:rsidR="00A21575" w:rsidRPr="00921B1E" w:rsidTr="003D7A82">
        <w:trPr>
          <w:trHeight w:hRule="exact" w:val="492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before="2" w:line="280" w:lineRule="exact"/>
              <w:rPr>
                <w:sz w:val="28"/>
                <w:szCs w:val="28"/>
                <w:lang w:val="ru-RU"/>
              </w:rPr>
            </w:pPr>
          </w:p>
          <w:p w:rsidR="00A21575" w:rsidRDefault="00A21575">
            <w:pPr>
              <w:pStyle w:val="TableParagraph"/>
              <w:ind w:left="342" w:right="3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line="243" w:lineRule="exact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Да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зми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дос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еле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е, до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е 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ге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 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аж</w:t>
            </w:r>
            <w:r w:rsidRPr="00921B1E">
              <w:rPr>
                <w:rFonts w:ascii="Times New Roman" w:hAnsi="Times New Roman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</w:t>
            </w:r>
            <w:r w:rsidRPr="00921B1E">
              <w:rPr>
                <w:rFonts w:ascii="Times New Roman" w:hAnsi="Times New Roman"/>
                <w:lang w:val="ru-RU"/>
              </w:rPr>
              <w:t>е у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складу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опи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</w:p>
          <w:p w:rsidR="00A21575" w:rsidRPr="00921B1E" w:rsidRDefault="00A21575">
            <w:pPr>
              <w:pStyle w:val="TableParagraph"/>
              <w:spacing w:line="250" w:lineRule="exact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ли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а</w:t>
            </w:r>
            <w:r w:rsidRPr="00921B1E">
              <w:rPr>
                <w:rFonts w:ascii="Times New Roman" w:hAnsi="Times New Roman"/>
                <w:lang w:val="ru-RU"/>
              </w:rPr>
              <w:t xml:space="preserve">ко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8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а с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њ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ит</w:t>
            </w:r>
            <w:r w:rsidRPr="00921B1E">
              <w:rPr>
                <w:rFonts w:ascii="Times New Roman" w:hAnsi="Times New Roman"/>
                <w:lang w:val="ru-RU"/>
              </w:rPr>
              <w:t>ор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.</w:t>
            </w:r>
          </w:p>
          <w:p w:rsidR="00A21575" w:rsidRPr="00921B1E" w:rsidRDefault="00A21575">
            <w:pPr>
              <w:pStyle w:val="TableParagraph"/>
              <w:spacing w:before="9" w:line="120" w:lineRule="exact"/>
              <w:rPr>
                <w:sz w:val="12"/>
                <w:szCs w:val="12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оказ:</w:t>
            </w:r>
          </w:p>
          <w:p w:rsidR="00A21575" w:rsidRPr="00921B1E" w:rsidRDefault="00A21575">
            <w:pPr>
              <w:pStyle w:val="TableParagraph"/>
              <w:spacing w:before="9" w:line="100" w:lineRule="exact"/>
              <w:rPr>
                <w:sz w:val="10"/>
                <w:szCs w:val="10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4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u w:val="single"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РАВН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1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u w:val="single"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ЦА</w:t>
            </w:r>
            <w:r w:rsidRPr="00921B1E">
              <w:rPr>
                <w:rFonts w:ascii="Times New Roman" w:hAnsi="Times New Roman"/>
                <w:spacing w:val="54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51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РЕ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У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6"/>
                <w:u w:val="single"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НИК</w:t>
            </w:r>
            <w:r w:rsidRPr="00921B1E">
              <w:rPr>
                <w:rFonts w:ascii="Times New Roman" w:hAnsi="Times New Roman"/>
                <w:spacing w:val="-3"/>
                <w:u w:val="single" w:color="000000"/>
                <w:lang w:val="ru-RU"/>
              </w:rPr>
              <w:t>Е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:</w:t>
            </w:r>
            <w:r w:rsidRPr="00921B1E">
              <w:rPr>
                <w:rFonts w:ascii="Times New Roman" w:hAnsi="Times New Roman"/>
                <w:spacing w:val="1"/>
                <w:u w:val="single" w:color="000000"/>
                <w:lang w:val="ru-RU"/>
              </w:rPr>
              <w:t xml:space="preserve"> </w:t>
            </w:r>
          </w:p>
          <w:p w:rsidR="00A21575" w:rsidRPr="00921B1E" w:rsidRDefault="00A21575">
            <w:pPr>
              <w:pStyle w:val="TableParagraph"/>
              <w:spacing w:before="10" w:line="120" w:lineRule="exact"/>
              <w:rPr>
                <w:sz w:val="12"/>
                <w:szCs w:val="12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52" w:lineRule="exact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 xml:space="preserve">) 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 xml:space="preserve">ске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арст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ф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бл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 xml:space="preserve">ке </w:t>
            </w:r>
            <w:r w:rsidRPr="00921B1E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рб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, до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е 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ге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)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</w:p>
          <w:p w:rsidR="00A21575" w:rsidRPr="00921B1E" w:rsidRDefault="00A21575">
            <w:pPr>
              <w:pStyle w:val="TableParagraph"/>
              <w:spacing w:before="1" w:line="110" w:lineRule="exact"/>
              <w:rPr>
                <w:sz w:val="11"/>
                <w:szCs w:val="11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41" w:lineRule="auto"/>
              <w:ind w:left="99" w:right="133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Б)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ло</w:t>
            </w:r>
            <w:r w:rsidRPr="00921B1E">
              <w:rPr>
                <w:rFonts w:ascii="Times New Roman" w:hAnsi="Times New Roman"/>
                <w:lang w:val="ru-RU"/>
              </w:rPr>
              <w:t>кал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–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гр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ад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/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тин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кал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lang w:val="ru-RU"/>
              </w:rPr>
              <w:t>ход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)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,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или</w:t>
            </w:r>
          </w:p>
          <w:p w:rsidR="00A21575" w:rsidRPr="00921B1E" w:rsidRDefault="00A21575">
            <w:pPr>
              <w:pStyle w:val="TableParagraph"/>
              <w:spacing w:before="5" w:line="110" w:lineRule="exact"/>
              <w:rPr>
                <w:sz w:val="11"/>
                <w:szCs w:val="11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Ц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)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рде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ог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га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а се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 xml:space="preserve">ач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ала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ти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ци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е.</w:t>
            </w:r>
          </w:p>
          <w:p w:rsidR="00A21575" w:rsidRPr="00921B1E" w:rsidRDefault="00A21575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4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Ф</w:t>
            </w:r>
            <w:r w:rsidRPr="00921B1E">
              <w:rPr>
                <w:rFonts w:ascii="Times New Roman" w:hAnsi="Times New Roman"/>
                <w:spacing w:val="-2"/>
                <w:u w:val="single"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u w:val="single" w:color="000000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2"/>
                <w:u w:val="single" w:color="000000"/>
                <w:lang w:val="ru-RU"/>
              </w:rPr>
              <w:t>И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К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2"/>
                <w:u w:val="single" w:color="00000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u w:val="single" w:color="000000"/>
                <w:lang w:val="ru-RU"/>
              </w:rPr>
              <w:t>ЛИЦ</w:t>
            </w:r>
            <w:r w:rsidRPr="00921B1E">
              <w:rPr>
                <w:rFonts w:ascii="Times New Roman" w:hAnsi="Times New Roman"/>
                <w:spacing w:val="-4"/>
                <w:u w:val="single" w:color="000000"/>
                <w:lang w:val="ru-RU"/>
              </w:rPr>
              <w:t>А</w:t>
            </w:r>
            <w:r w:rsidRPr="00921B1E">
              <w:rPr>
                <w:rFonts w:ascii="Times New Roman" w:hAnsi="Times New Roman"/>
                <w:u w:val="single" w:color="000000"/>
                <w:lang w:val="ru-RU"/>
              </w:rPr>
              <w:t>:</w:t>
            </w:r>
            <w:r w:rsidRPr="00921B1E">
              <w:rPr>
                <w:rFonts w:ascii="Times New Roman" w:hAnsi="Times New Roman"/>
                <w:spacing w:val="1"/>
                <w:u w:val="single" w:color="000000"/>
                <w:lang w:val="ru-RU"/>
              </w:rPr>
              <w:t xml:space="preserve"> </w:t>
            </w:r>
          </w:p>
          <w:p w:rsidR="00A21575" w:rsidRPr="00921B1E" w:rsidRDefault="00A21575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41" w:lineRule="auto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 xml:space="preserve">) </w:t>
            </w:r>
            <w:r w:rsidRPr="00921B1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 xml:space="preserve">ске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М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арст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ф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бл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 xml:space="preserve">ке </w:t>
            </w:r>
            <w:r w:rsidRPr="00921B1E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рб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, до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е 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др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ге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lang w:val="ru-RU"/>
              </w:rPr>
              <w:t>б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)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</w:p>
          <w:p w:rsidR="00A21575" w:rsidRPr="00921B1E" w:rsidRDefault="00A21575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41" w:lineRule="auto"/>
              <w:ind w:left="99" w:right="136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Б)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њ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д</w:t>
            </w:r>
            <w:r w:rsidRPr="00921B1E">
              <w:rPr>
                <w:rFonts w:ascii="Times New Roman" w:hAnsi="Times New Roman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ж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ло</w:t>
            </w:r>
            <w:r w:rsidRPr="00921B1E">
              <w:rPr>
                <w:rFonts w:ascii="Times New Roman" w:hAnsi="Times New Roman"/>
                <w:lang w:val="ru-RU"/>
              </w:rPr>
              <w:t>кал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с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–</w:t>
            </w:r>
            <w:r w:rsidRPr="00921B1E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г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ад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/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тин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(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л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кал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921B1E">
              <w:rPr>
                <w:rFonts w:ascii="Times New Roman" w:hAnsi="Times New Roman"/>
                <w:lang w:val="ru-RU"/>
              </w:rPr>
              <w:t>ход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).</w:t>
            </w:r>
          </w:p>
          <w:p w:rsidR="00A21575" w:rsidRPr="00921B1E" w:rsidRDefault="00A21575">
            <w:pPr>
              <w:pStyle w:val="TableParagraph"/>
              <w:spacing w:before="5" w:line="120" w:lineRule="exact"/>
              <w:rPr>
                <w:sz w:val="12"/>
                <w:szCs w:val="12"/>
                <w:lang w:val="ru-RU"/>
              </w:rPr>
            </w:pPr>
          </w:p>
          <w:p w:rsidR="00A21575" w:rsidRPr="00921B1E" w:rsidRDefault="00A21575">
            <w:pPr>
              <w:pStyle w:val="TableParagraph"/>
              <w:ind w:left="9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b/>
                <w:bCs/>
                <w:lang w:val="ru-RU"/>
              </w:rPr>
              <w:t>(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окази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могу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б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и с</w:t>
            </w:r>
            <w:r w:rsidRPr="00921B1E">
              <w:rPr>
                <w:rFonts w:ascii="Times New Roman" w:hAnsi="Times New Roman"/>
                <w:b/>
                <w:bCs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 xml:space="preserve">ији </w:t>
            </w:r>
            <w:r w:rsidRPr="00921B1E">
              <w:rPr>
                <w:rFonts w:ascii="Times New Roman" w:hAnsi="Times New Roman"/>
                <w:b/>
                <w:bCs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ме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>се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ца п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е о</w:t>
            </w:r>
            <w:r w:rsidRPr="00921B1E">
              <w:rPr>
                <w:rFonts w:ascii="Times New Roman" w:hAnsi="Times New Roman"/>
                <w:b/>
                <w:bCs/>
                <w:spacing w:val="-6"/>
                <w:lang w:val="ru-RU"/>
              </w:rPr>
              <w:t>т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ва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рањ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b/>
                <w:bCs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н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b/>
                <w:bCs/>
                <w:spacing w:val="1"/>
                <w:lang w:val="ru-RU"/>
              </w:rPr>
              <w:t>д</w:t>
            </w:r>
            <w:r w:rsidRPr="00921B1E">
              <w:rPr>
                <w:rFonts w:ascii="Times New Roman" w:hAnsi="Times New Roman"/>
                <w:b/>
                <w:bCs/>
                <w:spacing w:val="-3"/>
                <w:lang w:val="ru-RU"/>
              </w:rPr>
              <w:t>а</w:t>
            </w:r>
            <w:r w:rsidRPr="00921B1E">
              <w:rPr>
                <w:rFonts w:ascii="Times New Roman" w:hAnsi="Times New Roman"/>
                <w:b/>
                <w:bCs/>
                <w:lang w:val="ru-RU"/>
              </w:rPr>
              <w:t>)</w:t>
            </w:r>
          </w:p>
        </w:tc>
      </w:tr>
      <w:tr w:rsidR="00A21575" w:rsidRPr="001C13BE" w:rsidTr="00570283">
        <w:trPr>
          <w:trHeight w:hRule="exact" w:val="286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A21575" w:rsidRDefault="00A21575">
            <w:pPr>
              <w:pStyle w:val="TableParagraph"/>
              <w:ind w:left="342" w:right="3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6" w:lineRule="exact"/>
              <w:ind w:left="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Дода</w:t>
            </w:r>
            <w:r>
              <w:rPr>
                <w:rFonts w:ascii="Times New Roman" w:hAnsi="Times New Roman"/>
                <w:spacing w:val="-1"/>
              </w:rPr>
              <w:t>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сло</w:t>
            </w:r>
            <w:r>
              <w:rPr>
                <w:rFonts w:ascii="Times New Roman" w:hAnsi="Times New Roman"/>
                <w:spacing w:val="-1"/>
              </w:rPr>
              <w:t>ви</w:t>
            </w:r>
            <w:r>
              <w:rPr>
                <w:rFonts w:ascii="Times New Roman" w:hAnsi="Times New Roman"/>
              </w:rPr>
              <w:t>:</w:t>
            </w:r>
          </w:p>
          <w:p w:rsidR="00A21575" w:rsidRPr="00921B1E" w:rsidRDefault="00A21575" w:rsidP="001C13BE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before="1"/>
              <w:ind w:left="459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даље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ост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ора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 од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с</w:t>
            </w:r>
            <w:r w:rsidRPr="00921B1E">
              <w:rPr>
                <w:rFonts w:ascii="Times New Roman" w:hAnsi="Times New Roman"/>
                <w:lang w:val="ru-RU"/>
              </w:rPr>
              <w:t>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чи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ц</w:t>
            </w:r>
            <w:r w:rsidRPr="00921B1E">
              <w:rPr>
                <w:rFonts w:ascii="Times New Roman" w:hAnsi="Times New Roman"/>
                <w:lang w:val="ru-RU"/>
              </w:rPr>
              <w:t>а (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ах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вим</w:t>
            </w:r>
            <w:r w:rsidRPr="00921B1E">
              <w:rPr>
                <w:rFonts w:ascii="Times New Roman" w:hAnsi="Times New Roman"/>
                <w:lang w:val="ru-RU"/>
              </w:rPr>
              <w:t xml:space="preserve">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з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тачке 3.7 за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јед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ин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ачне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ар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)</w:t>
            </w:r>
          </w:p>
          <w:p w:rsidR="00A21575" w:rsidRPr="001C13BE" w:rsidRDefault="00A21575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before="1"/>
              <w:ind w:left="459"/>
              <w:rPr>
                <w:rFonts w:ascii="Times New Roman" w:hAnsi="Times New Roman"/>
                <w:lang w:val="ru-RU"/>
              </w:rPr>
            </w:pPr>
            <w:r w:rsidRPr="001C13BE">
              <w:rPr>
                <w:rFonts w:ascii="Times New Roman" w:hAnsi="Times New Roman"/>
                <w:lang w:val="ru-RU"/>
              </w:rPr>
              <w:t>бр</w:t>
            </w:r>
            <w:r w:rsidRPr="001C13B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1C13BE">
              <w:rPr>
                <w:rFonts w:ascii="Times New Roman" w:hAnsi="Times New Roman"/>
                <w:lang w:val="ru-RU"/>
              </w:rPr>
              <w:t>ј</w:t>
            </w:r>
            <w:r w:rsidRPr="001C13B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C13BE">
              <w:rPr>
                <w:rFonts w:ascii="Times New Roman" w:hAnsi="Times New Roman"/>
                <w:lang w:val="ru-RU"/>
              </w:rPr>
              <w:t>се</w:t>
            </w:r>
            <w:r w:rsidRPr="001C13BE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1C13BE">
              <w:rPr>
                <w:rFonts w:ascii="Times New Roman" w:hAnsi="Times New Roman"/>
                <w:lang w:val="ru-RU"/>
              </w:rPr>
              <w:t>ећ</w:t>
            </w:r>
            <w:r w:rsidRPr="001C13B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1C13BE">
              <w:rPr>
                <w:rFonts w:ascii="Times New Roman" w:hAnsi="Times New Roman"/>
                <w:lang w:val="ru-RU"/>
              </w:rPr>
              <w:t xml:space="preserve">х </w:t>
            </w:r>
            <w:r w:rsidRPr="001C13BE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1C13B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1C13BE">
              <w:rPr>
                <w:rFonts w:ascii="Times New Roman" w:hAnsi="Times New Roman"/>
                <w:lang w:val="ru-RU"/>
              </w:rPr>
              <w:t>с</w:t>
            </w:r>
            <w:r w:rsidRPr="001C13B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1C13BE">
              <w:rPr>
                <w:rFonts w:ascii="Times New Roman" w:hAnsi="Times New Roman"/>
                <w:lang w:val="ru-RU"/>
              </w:rPr>
              <w:t>а</w:t>
            </w:r>
            <w:r w:rsidRPr="001C13BE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lang w:val="sr-Cyrl-CS"/>
              </w:rPr>
              <w:t>за све партије</w:t>
            </w:r>
            <w:r w:rsidRPr="001C13BE">
              <w:rPr>
                <w:rFonts w:ascii="Times New Roman" w:hAnsi="Times New Roman"/>
                <w:lang w:val="ru-RU"/>
              </w:rPr>
              <w:t xml:space="preserve">– </w:t>
            </w:r>
            <w:r w:rsidRPr="001C13BE">
              <w:rPr>
                <w:rFonts w:ascii="Times New Roman" w:hAnsi="Times New Roman"/>
                <w:spacing w:val="-1"/>
                <w:highlight w:val="yellow"/>
                <w:lang w:val="ru-RU"/>
              </w:rPr>
              <w:t>ми</w:t>
            </w:r>
            <w:r w:rsidRPr="001C13BE">
              <w:rPr>
                <w:rFonts w:ascii="Times New Roman" w:hAnsi="Times New Roman"/>
                <w:spacing w:val="-3"/>
                <w:highlight w:val="yellow"/>
                <w:lang w:val="ru-RU"/>
              </w:rPr>
              <w:t>н</w:t>
            </w:r>
            <w:r w:rsidRPr="001C13BE">
              <w:rPr>
                <w:rFonts w:ascii="Times New Roman" w:hAnsi="Times New Roman"/>
                <w:spacing w:val="-1"/>
                <w:highlight w:val="yellow"/>
                <w:lang w:val="ru-RU"/>
              </w:rPr>
              <w:t>им</w:t>
            </w:r>
            <w:r w:rsidRPr="001C13BE">
              <w:rPr>
                <w:rFonts w:ascii="Times New Roman" w:hAnsi="Times New Roman"/>
                <w:spacing w:val="-3"/>
                <w:highlight w:val="yellow"/>
                <w:lang w:val="ru-RU"/>
              </w:rPr>
              <w:t>у</w:t>
            </w:r>
            <w:r w:rsidRPr="001C13BE">
              <w:rPr>
                <w:rFonts w:ascii="Times New Roman" w:hAnsi="Times New Roman"/>
                <w:highlight w:val="yellow"/>
                <w:lang w:val="ru-RU"/>
              </w:rPr>
              <w:t>м</w:t>
            </w:r>
            <w:r w:rsidRPr="001C13BE">
              <w:rPr>
                <w:rFonts w:ascii="Times New Roman" w:hAnsi="Times New Roman"/>
                <w:spacing w:val="-1"/>
                <w:highlight w:val="yellow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sr-Cyrl-CS"/>
              </w:rPr>
              <w:t>100 места</w:t>
            </w:r>
          </w:p>
          <w:p w:rsidR="00A21575" w:rsidRPr="003D7A82" w:rsidRDefault="00A21575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before="1"/>
              <w:ind w:left="4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sr-Cyrl-CS"/>
              </w:rPr>
              <w:t>кадровски капаците- најмање 5 запослених у радном односу</w:t>
            </w:r>
          </w:p>
          <w:p w:rsidR="00A21575" w:rsidRPr="001C13BE" w:rsidRDefault="00A21575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before="1"/>
              <w:ind w:left="4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sr-Cyrl-CS"/>
              </w:rPr>
              <w:t>за Партије 3 и 4 је потребно да у вечерњим часовима ресторан има организован музички програм минимално 3 дана у недељи</w:t>
            </w:r>
          </w:p>
          <w:p w:rsidR="00A21575" w:rsidRPr="001C13BE" w:rsidRDefault="00A21575" w:rsidP="001C13BE">
            <w:pPr>
              <w:pStyle w:val="ListParagraph"/>
              <w:tabs>
                <w:tab w:val="left" w:pos="459"/>
              </w:tabs>
              <w:spacing w:before="1"/>
              <w:rPr>
                <w:rFonts w:ascii="Times New Roman" w:hAnsi="Times New Roman"/>
                <w:lang w:val="ru-RU"/>
              </w:rPr>
            </w:pPr>
          </w:p>
          <w:p w:rsidR="00A21575" w:rsidRPr="003D7A82" w:rsidRDefault="00A21575" w:rsidP="001C13BE">
            <w:pPr>
              <w:pStyle w:val="ListParagraph"/>
              <w:tabs>
                <w:tab w:val="left" w:pos="459"/>
              </w:tabs>
              <w:spacing w:before="1"/>
              <w:ind w:left="99"/>
              <w:rPr>
                <w:rFonts w:ascii="Times New Roman" w:hAnsi="Times New Roman"/>
                <w:b/>
                <w:lang w:val="ru-RU"/>
              </w:rPr>
            </w:pPr>
            <w:r w:rsidRPr="003D7A82">
              <w:rPr>
                <w:rFonts w:ascii="Times New Roman" w:hAnsi="Times New Roman"/>
                <w:b/>
                <w:spacing w:val="-1"/>
                <w:lang w:val="sr-Cyrl-CS"/>
              </w:rPr>
              <w:t>Као доказ за додатне услове понуђач доставља потписану и оверену изјаву под пуном кривичном и материјалном одговорношћу сачињену у слободној форми, којом потврђује да испуњава тражене додатне услове.</w:t>
            </w:r>
          </w:p>
          <w:p w:rsidR="00A21575" w:rsidRDefault="00A21575" w:rsidP="001C13BE">
            <w:pPr>
              <w:pStyle w:val="ListParagraph"/>
              <w:tabs>
                <w:tab w:val="left" w:pos="459"/>
              </w:tabs>
              <w:spacing w:before="1"/>
              <w:rPr>
                <w:rFonts w:ascii="Times New Roman" w:hAnsi="Times New Roman"/>
                <w:spacing w:val="-1"/>
                <w:lang w:val="sr-Cyrl-CS"/>
              </w:rPr>
            </w:pPr>
          </w:p>
          <w:p w:rsidR="00A21575" w:rsidRDefault="00A21575" w:rsidP="001C13BE">
            <w:pPr>
              <w:pStyle w:val="ListParagraph"/>
              <w:tabs>
                <w:tab w:val="left" w:pos="459"/>
              </w:tabs>
              <w:spacing w:before="1"/>
              <w:rPr>
                <w:rFonts w:ascii="Times New Roman" w:hAnsi="Times New Roman"/>
                <w:spacing w:val="-1"/>
                <w:lang w:val="sr-Cyrl-CS"/>
              </w:rPr>
            </w:pPr>
          </w:p>
          <w:p w:rsidR="00A21575" w:rsidRDefault="00A21575" w:rsidP="001C13BE">
            <w:pPr>
              <w:pStyle w:val="ListParagraph"/>
              <w:tabs>
                <w:tab w:val="left" w:pos="459"/>
              </w:tabs>
              <w:spacing w:before="1"/>
              <w:rPr>
                <w:rFonts w:ascii="Times New Roman" w:hAnsi="Times New Roman"/>
                <w:spacing w:val="-1"/>
                <w:lang w:val="sr-Cyrl-CS"/>
              </w:rPr>
            </w:pPr>
          </w:p>
          <w:p w:rsidR="00A21575" w:rsidRDefault="00A21575" w:rsidP="001C13BE">
            <w:pPr>
              <w:pStyle w:val="ListParagraph"/>
              <w:tabs>
                <w:tab w:val="left" w:pos="459"/>
              </w:tabs>
              <w:spacing w:before="1"/>
              <w:rPr>
                <w:rFonts w:ascii="Times New Roman" w:hAnsi="Times New Roman"/>
                <w:spacing w:val="-1"/>
                <w:lang w:val="sr-Cyrl-CS"/>
              </w:rPr>
            </w:pPr>
          </w:p>
          <w:p w:rsidR="00A21575" w:rsidRPr="001C13BE" w:rsidRDefault="00A21575" w:rsidP="001C13BE">
            <w:pPr>
              <w:pStyle w:val="ListParagraph"/>
              <w:tabs>
                <w:tab w:val="left" w:pos="459"/>
              </w:tabs>
              <w:spacing w:before="1"/>
              <w:rPr>
                <w:rFonts w:ascii="Times New Roman" w:hAnsi="Times New Roman"/>
                <w:lang w:val="ru-RU"/>
              </w:rPr>
            </w:pPr>
          </w:p>
          <w:p w:rsidR="00A21575" w:rsidRPr="001C13BE" w:rsidRDefault="00A21575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before="1"/>
              <w:ind w:left="4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sr-Cyrl-CS"/>
              </w:rPr>
              <w:t>-</w:t>
            </w:r>
          </w:p>
          <w:p w:rsidR="00A21575" w:rsidRPr="001C13BE" w:rsidRDefault="00A21575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before="1"/>
              <w:ind w:left="459"/>
              <w:rPr>
                <w:rFonts w:ascii="Times New Roman" w:hAnsi="Times New Roman"/>
                <w:lang w:val="ru-RU"/>
              </w:rPr>
            </w:pPr>
          </w:p>
        </w:tc>
      </w:tr>
    </w:tbl>
    <w:p w:rsidR="00A21575" w:rsidRPr="001C13BE" w:rsidRDefault="00A21575">
      <w:pPr>
        <w:rPr>
          <w:rFonts w:ascii="Times New Roman" w:hAnsi="Times New Roman"/>
          <w:lang w:val="ru-RU"/>
        </w:rPr>
        <w:sectPr w:rsidR="00A21575" w:rsidRPr="001C13BE">
          <w:headerReference w:type="default" r:id="rId13"/>
          <w:footerReference w:type="default" r:id="rId14"/>
          <w:pgSz w:w="11952" w:h="16860"/>
          <w:pgMar w:top="1420" w:right="820" w:bottom="1420" w:left="1180" w:header="0" w:footer="1227" w:gutter="0"/>
          <w:pgNumType w:start="9"/>
          <w:cols w:space="708"/>
        </w:sectPr>
      </w:pPr>
    </w:p>
    <w:p w:rsidR="00A21575" w:rsidRPr="001C13BE" w:rsidRDefault="00A21575">
      <w:pPr>
        <w:spacing w:before="9" w:line="80" w:lineRule="exact"/>
        <w:rPr>
          <w:sz w:val="8"/>
          <w:szCs w:val="8"/>
          <w:lang w:val="ru-RU"/>
        </w:rPr>
      </w:pPr>
    </w:p>
    <w:p w:rsidR="00A21575" w:rsidRPr="00921B1E" w:rsidRDefault="00A21575">
      <w:pPr>
        <w:spacing w:before="9" w:line="140" w:lineRule="exact"/>
        <w:rPr>
          <w:sz w:val="14"/>
          <w:szCs w:val="14"/>
          <w:lang w:val="ru-RU"/>
        </w:rPr>
      </w:pPr>
    </w:p>
    <w:p w:rsidR="00A21575" w:rsidRPr="00921B1E" w:rsidRDefault="00A21575">
      <w:pPr>
        <w:pStyle w:val="BodyText"/>
        <w:spacing w:before="72"/>
        <w:ind w:left="665"/>
        <w:rPr>
          <w:lang w:val="ru-RU"/>
        </w:rPr>
      </w:pPr>
      <w:r w:rsidRPr="00921B1E">
        <w:rPr>
          <w:spacing w:val="-1"/>
          <w:lang w:val="ru-RU"/>
        </w:rPr>
        <w:t>НАП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>Е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>:1.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ко</w:t>
      </w:r>
      <w:r w:rsidRPr="00921B1E">
        <w:rPr>
          <w:spacing w:val="-2"/>
          <w:lang w:val="ru-RU"/>
        </w:rPr>
        <w:t xml:space="preserve"> с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да </w:t>
      </w:r>
      <w:r w:rsidRPr="00921B1E">
        <w:rPr>
          <w:spacing w:val="-1"/>
          <w:lang w:val="ru-RU"/>
        </w:rPr>
        <w:t>по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:</w:t>
      </w:r>
    </w:p>
    <w:p w:rsidR="00A21575" w:rsidRPr="00921B1E" w:rsidRDefault="00A21575">
      <w:pPr>
        <w:pStyle w:val="BodyText"/>
        <w:spacing w:before="56" w:line="241" w:lineRule="auto"/>
        <w:ind w:left="240" w:right="286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ан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ав</w:t>
      </w:r>
      <w:r w:rsidRPr="00921B1E">
        <w:rPr>
          <w:lang w:val="ru-RU"/>
        </w:rPr>
        <w:t>и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6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75.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 xml:space="preserve">1.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ке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5"/>
          <w:lang w:val="ru-RU"/>
        </w:rPr>
        <w:t>1</w:t>
      </w:r>
      <w:r w:rsidRPr="00921B1E">
        <w:rPr>
          <w:lang w:val="ru-RU"/>
        </w:rPr>
        <w:t>)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4</w:t>
      </w:r>
      <w:r w:rsidRPr="00921B1E">
        <w:rPr>
          <w:lang w:val="ru-RU"/>
        </w:rPr>
        <w:t>)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2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н</w:t>
      </w:r>
      <w:r w:rsidRPr="00921B1E">
        <w:rPr>
          <w:spacing w:val="1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ен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3"/>
          <w:lang w:val="ru-RU"/>
        </w:rPr>
        <w:t>7</w:t>
      </w:r>
      <w:r w:rsidRPr="00921B1E">
        <w:rPr>
          <w:lang w:val="ru-RU"/>
        </w:rPr>
        <w:t>7.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ог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ом (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огла</w:t>
      </w:r>
      <w:r w:rsidRPr="00921B1E">
        <w:rPr>
          <w:spacing w:val="-3"/>
          <w:lang w:val="ru-RU"/>
        </w:rPr>
        <w:t>вљ</w:t>
      </w:r>
      <w:r w:rsidRPr="00921B1E">
        <w:rPr>
          <w:lang w:val="ru-RU"/>
        </w:rPr>
        <w:t xml:space="preserve">е 5,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е </w:t>
      </w:r>
      <w:r w:rsidRPr="00921B1E">
        <w:rPr>
          <w:spacing w:val="2"/>
          <w:lang w:val="ru-RU"/>
        </w:rPr>
        <w:t>1</w:t>
      </w:r>
      <w:r w:rsidRPr="00921B1E">
        <w:rPr>
          <w:spacing w:val="-9"/>
          <w:lang w:val="ru-RU"/>
        </w:rPr>
        <w:t>-</w:t>
      </w:r>
      <w:r w:rsidRPr="00921B1E">
        <w:rPr>
          <w:lang w:val="ru-RU"/>
        </w:rPr>
        <w:t xml:space="preserve">4). 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слов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ку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 xml:space="preserve">5.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Сп</w:t>
      </w:r>
      <w:r w:rsidRPr="00921B1E">
        <w:rPr>
          <w:spacing w:val="-3"/>
          <w:lang w:val="ru-RU"/>
        </w:rPr>
        <w:t>и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 xml:space="preserve">ка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о.</w:t>
      </w:r>
    </w:p>
    <w:p w:rsidR="00A21575" w:rsidRPr="00921B1E" w:rsidRDefault="00A21575">
      <w:pPr>
        <w:pStyle w:val="BodyText"/>
        <w:spacing w:before="55"/>
        <w:ind w:left="665"/>
        <w:rPr>
          <w:lang w:val="ru-RU"/>
        </w:rPr>
      </w:pPr>
      <w:r w:rsidRPr="00921B1E">
        <w:rPr>
          <w:lang w:val="ru-RU"/>
        </w:rPr>
        <w:t xml:space="preserve">2. 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 xml:space="preserve">ко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оси 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:</w:t>
      </w:r>
    </w:p>
    <w:p w:rsidR="00A21575" w:rsidRPr="00921B1E" w:rsidRDefault="00A21575">
      <w:pPr>
        <w:pStyle w:val="BodyText"/>
        <w:spacing w:before="70" w:line="237" w:lineRule="auto"/>
        <w:ind w:left="240" w:right="287" w:firstLine="431"/>
        <w:rPr>
          <w:lang w:val="ru-RU"/>
        </w:rPr>
      </w:pPr>
      <w:r w:rsidRPr="00921B1E">
        <w:rPr>
          <w:spacing w:val="-1"/>
          <w:lang w:val="ru-RU"/>
        </w:rPr>
        <w:t>Св</w:t>
      </w:r>
      <w:r w:rsidRPr="00921B1E">
        <w:rPr>
          <w:lang w:val="ru-RU"/>
        </w:rPr>
        <w:t>аки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ора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30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0"/>
          <w:lang w:val="ru-RU"/>
        </w:rPr>
        <w:t xml:space="preserve"> </w:t>
      </w:r>
      <w:r w:rsidRPr="00921B1E">
        <w:rPr>
          <w:spacing w:val="-3"/>
          <w:lang w:val="ru-RU"/>
        </w:rPr>
        <w:t>7</w:t>
      </w:r>
      <w:r w:rsidRPr="00921B1E">
        <w:rPr>
          <w:lang w:val="ru-RU"/>
        </w:rPr>
        <w:t>5.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1.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1)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3"/>
          <w:lang w:val="ru-RU"/>
        </w:rPr>
        <w:t>4</w:t>
      </w:r>
      <w:r w:rsidRPr="00921B1E">
        <w:rPr>
          <w:lang w:val="ru-RU"/>
        </w:rPr>
        <w:t xml:space="preserve">) </w:t>
      </w:r>
      <w:r w:rsidRPr="00921B1E">
        <w:rPr>
          <w:spacing w:val="-3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,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spacing w:val="-8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ем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3"/>
          <w:lang w:val="ru-RU"/>
        </w:rPr>
        <w:t>7</w:t>
      </w:r>
      <w:r w:rsidRPr="00921B1E">
        <w:rPr>
          <w:lang w:val="ru-RU"/>
        </w:rPr>
        <w:t>7.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6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8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ом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(</w:t>
      </w:r>
      <w:r w:rsidRPr="00921B1E">
        <w:rPr>
          <w:spacing w:val="-2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 xml:space="preserve">е 5,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 1</w:t>
      </w:r>
      <w:r w:rsidRPr="00921B1E">
        <w:rPr>
          <w:spacing w:val="-9"/>
          <w:lang w:val="ru-RU"/>
        </w:rPr>
        <w:t>-</w:t>
      </w:r>
      <w:r w:rsidRPr="00921B1E">
        <w:rPr>
          <w:lang w:val="ru-RU"/>
        </w:rPr>
        <w:t>4), 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слов</w:t>
      </w:r>
      <w:r w:rsidRPr="00921B1E">
        <w:rPr>
          <w:spacing w:val="-1"/>
          <w:lang w:val="ru-RU"/>
        </w:rPr>
        <w:t xml:space="preserve"> з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ке </w:t>
      </w:r>
      <w:r w:rsidRPr="00921B1E">
        <w:rPr>
          <w:spacing w:val="-3"/>
          <w:lang w:val="ru-RU"/>
        </w:rPr>
        <w:t>5</w:t>
      </w:r>
      <w:r w:rsidRPr="00921B1E">
        <w:rPr>
          <w:lang w:val="ru-RU"/>
        </w:rPr>
        <w:t xml:space="preserve">.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Сп</w:t>
      </w:r>
      <w:r w:rsidRPr="00921B1E">
        <w:rPr>
          <w:spacing w:val="-3"/>
          <w:lang w:val="ru-RU"/>
        </w:rPr>
        <w:t>и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 xml:space="preserve">ка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сп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3"/>
          <w:lang w:val="ru-RU"/>
        </w:rPr>
        <w:t>н</w:t>
      </w:r>
      <w:r w:rsidRPr="00921B1E">
        <w:rPr>
          <w:spacing w:val="2"/>
          <w:lang w:val="ru-RU"/>
        </w:rPr>
        <w:t>о</w:t>
      </w:r>
      <w:r w:rsidRPr="00921B1E">
        <w:rPr>
          <w:lang w:val="ru-RU"/>
        </w:rPr>
        <w:t>.</w:t>
      </w:r>
    </w:p>
    <w:p w:rsidR="00A21575" w:rsidRPr="00921B1E" w:rsidRDefault="00A21575">
      <w:pPr>
        <w:pStyle w:val="BodyText"/>
        <w:numPr>
          <w:ilvl w:val="0"/>
          <w:numId w:val="12"/>
        </w:numPr>
        <w:tabs>
          <w:tab w:val="left" w:pos="941"/>
        </w:tabs>
        <w:spacing w:before="57"/>
        <w:ind w:left="941"/>
        <w:rPr>
          <w:lang w:val="ru-RU"/>
        </w:rPr>
      </w:pPr>
      <w:r w:rsidRPr="00921B1E">
        <w:rPr>
          <w:lang w:val="ru-RU"/>
        </w:rPr>
        <w:t>Дока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 xml:space="preserve"> 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7</w:t>
      </w:r>
      <w:r w:rsidRPr="00921B1E">
        <w:rPr>
          <w:spacing w:val="-3"/>
          <w:lang w:val="ru-RU"/>
        </w:rPr>
        <w:t>5</w:t>
      </w:r>
      <w:r w:rsidRPr="00921B1E">
        <w:rPr>
          <w:lang w:val="ru-RU"/>
        </w:rPr>
        <w:t xml:space="preserve">.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г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п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а.</w:t>
      </w:r>
    </w:p>
    <w:p w:rsidR="00A21575" w:rsidRPr="00921B1E" w:rsidRDefault="00A21575">
      <w:pPr>
        <w:pStyle w:val="Heading2"/>
        <w:numPr>
          <w:ilvl w:val="0"/>
          <w:numId w:val="12"/>
        </w:numPr>
        <w:tabs>
          <w:tab w:val="left" w:pos="965"/>
        </w:tabs>
        <w:spacing w:before="59"/>
        <w:ind w:left="965" w:hanging="293"/>
        <w:rPr>
          <w:b w:val="0"/>
          <w:bCs w:val="0"/>
          <w:lang w:val="ru-RU"/>
        </w:rPr>
      </w:pP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он</w:t>
      </w:r>
      <w:r w:rsidRPr="00921B1E">
        <w:rPr>
          <w:spacing w:val="-3"/>
          <w:lang w:val="ru-RU"/>
        </w:rPr>
        <w:t>у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ач/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ди</w:t>
      </w:r>
      <w:r w:rsidRPr="00921B1E">
        <w:rPr>
          <w:spacing w:val="-3"/>
          <w:lang w:val="ru-RU"/>
        </w:rPr>
        <w:t>з</w:t>
      </w:r>
      <w:r w:rsidRPr="00921B1E">
        <w:rPr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>ч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ји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3"/>
          <w:lang w:val="ru-RU"/>
        </w:rPr>
        <w:t>уп</w:t>
      </w:r>
      <w:r w:rsidRPr="00921B1E">
        <w:rPr>
          <w:lang w:val="ru-RU"/>
        </w:rPr>
        <w:t>ис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>н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ар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>ча,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>г</w:t>
      </w:r>
      <w:r w:rsidRPr="00921B1E">
        <w:rPr>
          <w:spacing w:val="1"/>
          <w:lang w:val="ru-RU"/>
        </w:rPr>
        <w:t>л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2"/>
          <w:lang w:val="ru-RU"/>
        </w:rPr>
        <w:t>чл</w:t>
      </w:r>
      <w:r w:rsidRPr="00921B1E">
        <w:rPr>
          <w:lang w:val="ru-RU"/>
        </w:rPr>
        <w:t>ану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78.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25"/>
          <w:lang w:val="ru-RU"/>
        </w:rPr>
        <w:t xml:space="preserve"> </w:t>
      </w:r>
      <w:r w:rsidRPr="00921B1E">
        <w:rPr>
          <w:spacing w:val="-3"/>
          <w:lang w:val="ru-RU"/>
        </w:rPr>
        <w:t>5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6"/>
        <w:ind w:left="240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spacing w:val="-2"/>
          <w:lang w:val="ru-RU"/>
        </w:rPr>
        <w:t>З</w:t>
      </w:r>
      <w:r w:rsidRPr="00921B1E">
        <w:rPr>
          <w:rFonts w:ascii="Times New Roman" w:hAnsi="Times New Roman"/>
          <w:b/>
          <w:bCs/>
          <w:spacing w:val="-3"/>
          <w:lang w:val="ru-RU"/>
        </w:rPr>
        <w:t>Ј</w:t>
      </w:r>
      <w:r w:rsidRPr="00921B1E">
        <w:rPr>
          <w:rFonts w:ascii="Times New Roman" w:hAnsi="Times New Roman"/>
          <w:b/>
          <w:bCs/>
          <w:lang w:val="ru-RU"/>
        </w:rPr>
        <w:t>Н</w:t>
      </w:r>
      <w:r w:rsidRPr="00921B1E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није</w:t>
      </w:r>
      <w:r w:rsidRPr="00921B1E">
        <w:rPr>
          <w:rFonts w:ascii="Times New Roman" w:hAnsi="Times New Roman"/>
          <w:b/>
          <w:bCs/>
          <w:spacing w:val="2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у</w:t>
      </w:r>
      <w:r w:rsidRPr="00921B1E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оба</w:t>
      </w:r>
      <w:r w:rsidRPr="00921B1E">
        <w:rPr>
          <w:rFonts w:ascii="Times New Roman" w:hAnsi="Times New Roman"/>
          <w:b/>
          <w:bCs/>
          <w:spacing w:val="-2"/>
          <w:lang w:val="ru-RU"/>
        </w:rPr>
        <w:t>в</w:t>
      </w:r>
      <w:r w:rsidRPr="00921B1E">
        <w:rPr>
          <w:rFonts w:ascii="Times New Roman" w:hAnsi="Times New Roman"/>
          <w:b/>
          <w:bCs/>
          <w:lang w:val="ru-RU"/>
        </w:rPr>
        <w:t>ези</w:t>
      </w:r>
      <w:r w:rsidRPr="00921B1E">
        <w:rPr>
          <w:rFonts w:ascii="Times New Roman" w:hAnsi="Times New Roman"/>
          <w:b/>
          <w:bCs/>
          <w:spacing w:val="2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д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28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д</w:t>
      </w:r>
      <w:r w:rsidRPr="00921B1E">
        <w:rPr>
          <w:rFonts w:ascii="Times New Roman" w:hAnsi="Times New Roman"/>
          <w:b/>
          <w:bCs/>
          <w:lang w:val="ru-RU"/>
        </w:rPr>
        <w:t>ос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2"/>
          <w:lang w:val="ru-RU"/>
        </w:rPr>
        <w:t>в</w:t>
      </w:r>
      <w:r w:rsidRPr="00921B1E">
        <w:rPr>
          <w:rFonts w:ascii="Times New Roman" w:hAnsi="Times New Roman"/>
          <w:b/>
          <w:bCs/>
          <w:lang w:val="ru-RU"/>
        </w:rPr>
        <w:t>ља</w:t>
      </w:r>
      <w:r w:rsidRPr="00921B1E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до</w:t>
      </w:r>
      <w:r w:rsidRPr="00921B1E">
        <w:rPr>
          <w:rFonts w:ascii="Times New Roman" w:hAnsi="Times New Roman"/>
          <w:b/>
          <w:bCs/>
          <w:spacing w:val="-3"/>
          <w:lang w:val="ru-RU"/>
        </w:rPr>
        <w:t>к</w:t>
      </w:r>
      <w:r w:rsidRPr="00921B1E">
        <w:rPr>
          <w:rFonts w:ascii="Times New Roman" w:hAnsi="Times New Roman"/>
          <w:b/>
          <w:bCs/>
          <w:lang w:val="ru-RU"/>
        </w:rPr>
        <w:t>азе</w:t>
      </w:r>
      <w:r w:rsidRPr="00921B1E">
        <w:rPr>
          <w:rFonts w:ascii="Times New Roman" w:hAnsi="Times New Roman"/>
          <w:b/>
          <w:bCs/>
          <w:spacing w:val="2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з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2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и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п</w:t>
      </w:r>
      <w:r w:rsidRPr="00921B1E">
        <w:rPr>
          <w:rFonts w:ascii="Times New Roman" w:hAnsi="Times New Roman"/>
          <w:b/>
          <w:bCs/>
          <w:spacing w:val="-5"/>
          <w:lang w:val="ru-RU"/>
        </w:rPr>
        <w:t>у</w:t>
      </w:r>
      <w:r w:rsidRPr="00921B1E">
        <w:rPr>
          <w:rFonts w:ascii="Times New Roman" w:hAnsi="Times New Roman"/>
          <w:b/>
          <w:bCs/>
          <w:spacing w:val="-1"/>
          <w:lang w:val="ru-RU"/>
        </w:rPr>
        <w:t>њ</w:t>
      </w:r>
      <w:r w:rsidRPr="00921B1E">
        <w:rPr>
          <w:rFonts w:ascii="Times New Roman" w:hAnsi="Times New Roman"/>
          <w:b/>
          <w:bCs/>
          <w:lang w:val="ru-RU"/>
        </w:rPr>
        <w:t>енос</w:t>
      </w:r>
      <w:r w:rsidRPr="00921B1E">
        <w:rPr>
          <w:rFonts w:ascii="Times New Roman" w:hAnsi="Times New Roman"/>
          <w:b/>
          <w:bCs/>
          <w:spacing w:val="-3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>и</w:t>
      </w:r>
      <w:r w:rsidRPr="00921B1E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об</w:t>
      </w:r>
      <w:r w:rsidRPr="00921B1E">
        <w:rPr>
          <w:rFonts w:ascii="Times New Roman" w:hAnsi="Times New Roman"/>
          <w:b/>
          <w:bCs/>
          <w:spacing w:val="-3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ве</w:t>
      </w:r>
      <w:r w:rsidRPr="00921B1E">
        <w:rPr>
          <w:rFonts w:ascii="Times New Roman" w:hAnsi="Times New Roman"/>
          <w:b/>
          <w:bCs/>
          <w:spacing w:val="-2"/>
          <w:lang w:val="ru-RU"/>
        </w:rPr>
        <w:t>з</w:t>
      </w:r>
      <w:r w:rsidRPr="00921B1E">
        <w:rPr>
          <w:rFonts w:ascii="Times New Roman" w:hAnsi="Times New Roman"/>
          <w:b/>
          <w:bCs/>
          <w:lang w:val="ru-RU"/>
        </w:rPr>
        <w:t>них</w:t>
      </w:r>
      <w:r w:rsidRPr="00921B1E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сл</w:t>
      </w:r>
      <w:r w:rsidRPr="00921B1E">
        <w:rPr>
          <w:rFonts w:ascii="Times New Roman" w:hAnsi="Times New Roman"/>
          <w:b/>
          <w:bCs/>
          <w:spacing w:val="-3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ва</w:t>
      </w:r>
      <w:r w:rsidRPr="00921B1E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</w:t>
      </w:r>
      <w:r w:rsidRPr="00921B1E">
        <w:rPr>
          <w:rFonts w:ascii="Times New Roman" w:hAnsi="Times New Roman"/>
          <w:b/>
          <w:bCs/>
          <w:spacing w:val="-1"/>
          <w:lang w:val="ru-RU"/>
        </w:rPr>
        <w:t>ро</w:t>
      </w:r>
      <w:r w:rsidRPr="00921B1E">
        <w:rPr>
          <w:rFonts w:ascii="Times New Roman" w:hAnsi="Times New Roman"/>
          <w:b/>
          <w:bCs/>
          <w:spacing w:val="-3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исане</w:t>
      </w:r>
      <w:r w:rsidRPr="00921B1E">
        <w:rPr>
          <w:rFonts w:ascii="Times New Roman" w:hAnsi="Times New Roman"/>
          <w:b/>
          <w:bCs/>
          <w:spacing w:val="2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чла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ом</w:t>
      </w:r>
    </w:p>
    <w:p w:rsidR="00A21575" w:rsidRPr="00921B1E" w:rsidRDefault="00A21575">
      <w:pPr>
        <w:numPr>
          <w:ilvl w:val="0"/>
          <w:numId w:val="11"/>
        </w:numPr>
        <w:tabs>
          <w:tab w:val="left" w:pos="583"/>
        </w:tabs>
        <w:spacing w:before="1" w:line="254" w:lineRule="exact"/>
        <w:ind w:left="240" w:right="277" w:firstLine="0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lang w:val="ru-RU"/>
        </w:rPr>
        <w:t>с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>ав</w:t>
      </w:r>
      <w:r w:rsidRPr="00921B1E">
        <w:rPr>
          <w:rFonts w:ascii="Times New Roman" w:hAnsi="Times New Roman"/>
          <w:b/>
          <w:bCs/>
          <w:spacing w:val="1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1.</w:t>
      </w:r>
      <w:r w:rsidRPr="00921B1E">
        <w:rPr>
          <w:rFonts w:ascii="Times New Roman" w:hAnsi="Times New Roman"/>
          <w:b/>
          <w:bCs/>
          <w:spacing w:val="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spacing w:val="-3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чка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1</w:t>
      </w:r>
      <w:r w:rsidRPr="00921B1E">
        <w:rPr>
          <w:rFonts w:ascii="Times New Roman" w:hAnsi="Times New Roman"/>
          <w:b/>
          <w:bCs/>
          <w:lang w:val="ru-RU"/>
        </w:rPr>
        <w:t>)</w:t>
      </w:r>
      <w:r w:rsidRPr="00921B1E">
        <w:rPr>
          <w:rFonts w:ascii="Times New Roman" w:hAnsi="Times New Roman"/>
          <w:b/>
          <w:bCs/>
          <w:spacing w:val="20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-</w:t>
      </w:r>
      <w:r w:rsidRPr="00921B1E">
        <w:rPr>
          <w:rFonts w:ascii="Times New Roman" w:hAnsi="Times New Roman"/>
          <w:b/>
          <w:bCs/>
          <w:spacing w:val="1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4)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1"/>
          <w:lang w:val="ru-RU"/>
        </w:rPr>
        <w:t>З</w:t>
      </w:r>
      <w:r w:rsidRPr="00921B1E">
        <w:rPr>
          <w:rFonts w:ascii="Times New Roman" w:hAnsi="Times New Roman"/>
          <w:b/>
          <w:bCs/>
          <w:lang w:val="ru-RU"/>
        </w:rPr>
        <w:t>Ј</w:t>
      </w:r>
      <w:r w:rsidRPr="00921B1E">
        <w:rPr>
          <w:rFonts w:ascii="Times New Roman" w:hAnsi="Times New Roman"/>
          <w:b/>
          <w:bCs/>
          <w:spacing w:val="1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,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5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днос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о</w:t>
      </w:r>
      <w:r w:rsidRPr="00921B1E">
        <w:rPr>
          <w:rFonts w:ascii="Times New Roman" w:hAnsi="Times New Roman"/>
          <w:b/>
          <w:bCs/>
          <w:spacing w:val="1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доказе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наб</w:t>
      </w:r>
      <w:r w:rsidRPr="00921B1E">
        <w:rPr>
          <w:rFonts w:ascii="Times New Roman" w:hAnsi="Times New Roman"/>
          <w:b/>
          <w:bCs/>
          <w:spacing w:val="-1"/>
          <w:lang w:val="ru-RU"/>
        </w:rPr>
        <w:t>р</w:t>
      </w:r>
      <w:r w:rsidRPr="00921B1E">
        <w:rPr>
          <w:rFonts w:ascii="Times New Roman" w:hAnsi="Times New Roman"/>
          <w:b/>
          <w:bCs/>
          <w:spacing w:val="-3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јане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у</w:t>
      </w:r>
      <w:r w:rsidRPr="00921B1E">
        <w:rPr>
          <w:rFonts w:ascii="Times New Roman" w:hAnsi="Times New Roman"/>
          <w:b/>
          <w:bCs/>
          <w:spacing w:val="1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п</w:t>
      </w:r>
      <w:r w:rsidRPr="00921B1E">
        <w:rPr>
          <w:rFonts w:ascii="Times New Roman" w:hAnsi="Times New Roman"/>
          <w:b/>
          <w:bCs/>
          <w:spacing w:val="-3"/>
          <w:lang w:val="ru-RU"/>
        </w:rPr>
        <w:t>и</w:t>
      </w:r>
      <w:r w:rsidRPr="00921B1E">
        <w:rPr>
          <w:rFonts w:ascii="Times New Roman" w:hAnsi="Times New Roman"/>
          <w:b/>
          <w:bCs/>
          <w:lang w:val="ru-RU"/>
        </w:rPr>
        <w:t>ску</w:t>
      </w:r>
      <w:r w:rsidRPr="00921B1E">
        <w:rPr>
          <w:rFonts w:ascii="Times New Roman" w:hAnsi="Times New Roman"/>
          <w:b/>
          <w:bCs/>
          <w:spacing w:val="1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4"/>
          <w:lang w:val="ru-RU"/>
        </w:rPr>
        <w:t>оба</w:t>
      </w:r>
      <w:r w:rsidRPr="00921B1E">
        <w:rPr>
          <w:rFonts w:ascii="Times New Roman" w:hAnsi="Times New Roman"/>
          <w:b/>
          <w:bCs/>
          <w:spacing w:val="5"/>
          <w:lang w:val="ru-RU"/>
        </w:rPr>
        <w:t>ве</w:t>
      </w:r>
      <w:r w:rsidRPr="00921B1E">
        <w:rPr>
          <w:rFonts w:ascii="Times New Roman" w:hAnsi="Times New Roman"/>
          <w:b/>
          <w:bCs/>
          <w:spacing w:val="2"/>
          <w:lang w:val="ru-RU"/>
        </w:rPr>
        <w:t>з</w:t>
      </w:r>
      <w:r w:rsidRPr="00921B1E">
        <w:rPr>
          <w:rFonts w:ascii="Times New Roman" w:hAnsi="Times New Roman"/>
          <w:b/>
          <w:bCs/>
          <w:spacing w:val="4"/>
          <w:lang w:val="ru-RU"/>
        </w:rPr>
        <w:t>ни</w:t>
      </w:r>
      <w:r w:rsidRPr="00921B1E">
        <w:rPr>
          <w:rFonts w:ascii="Times New Roman" w:hAnsi="Times New Roman"/>
          <w:b/>
          <w:bCs/>
          <w:lang w:val="ru-RU"/>
        </w:rPr>
        <w:t>х</w:t>
      </w:r>
      <w:r w:rsidRPr="00921B1E">
        <w:rPr>
          <w:rFonts w:ascii="Times New Roman" w:hAnsi="Times New Roman"/>
          <w:b/>
          <w:bCs/>
          <w:spacing w:val="18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слова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по</w:t>
      </w:r>
      <w:r w:rsidRPr="00921B1E">
        <w:rPr>
          <w:rFonts w:ascii="Times New Roman" w:hAnsi="Times New Roman"/>
          <w:b/>
          <w:bCs/>
          <w:spacing w:val="-1"/>
          <w:lang w:val="ru-RU"/>
        </w:rPr>
        <w:t>тр</w:t>
      </w:r>
      <w:r w:rsidRPr="00921B1E">
        <w:rPr>
          <w:rFonts w:ascii="Times New Roman" w:hAnsi="Times New Roman"/>
          <w:b/>
          <w:bCs/>
          <w:lang w:val="ru-RU"/>
        </w:rPr>
        <w:t>еб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 xml:space="preserve">их </w:t>
      </w:r>
      <w:r w:rsidRPr="00921B1E">
        <w:rPr>
          <w:rFonts w:ascii="Times New Roman" w:hAnsi="Times New Roman"/>
          <w:b/>
          <w:bCs/>
          <w:spacing w:val="7"/>
          <w:lang w:val="ru-RU"/>
        </w:rPr>
        <w:t>з</w:t>
      </w:r>
      <w:r w:rsidRPr="00921B1E">
        <w:rPr>
          <w:rFonts w:ascii="Times New Roman" w:hAnsi="Times New Roman"/>
          <w:b/>
          <w:bCs/>
          <w:lang w:val="ru-RU"/>
        </w:rPr>
        <w:t xml:space="preserve">а </w:t>
      </w:r>
      <w:r w:rsidRPr="00921B1E">
        <w:rPr>
          <w:rFonts w:ascii="Times New Roman" w:hAnsi="Times New Roman"/>
          <w:b/>
          <w:bCs/>
          <w:spacing w:val="2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ч</w:t>
      </w:r>
      <w:r w:rsidRPr="00921B1E">
        <w:rPr>
          <w:rFonts w:ascii="Times New Roman" w:hAnsi="Times New Roman"/>
          <w:b/>
          <w:bCs/>
          <w:spacing w:val="2"/>
          <w:lang w:val="ru-RU"/>
        </w:rPr>
        <w:t>е</w:t>
      </w:r>
      <w:r w:rsidRPr="00921B1E">
        <w:rPr>
          <w:rFonts w:ascii="Times New Roman" w:hAnsi="Times New Roman"/>
          <w:b/>
          <w:bCs/>
          <w:spacing w:val="-2"/>
          <w:lang w:val="ru-RU"/>
        </w:rPr>
        <w:t>ш</w:t>
      </w:r>
      <w:r w:rsidRPr="00921B1E">
        <w:rPr>
          <w:rFonts w:ascii="Times New Roman" w:hAnsi="Times New Roman"/>
          <w:b/>
          <w:bCs/>
          <w:spacing w:val="-1"/>
          <w:lang w:val="ru-RU"/>
        </w:rPr>
        <w:t>ћ</w:t>
      </w:r>
      <w:r w:rsidRPr="00921B1E">
        <w:rPr>
          <w:rFonts w:ascii="Times New Roman" w:hAnsi="Times New Roman"/>
          <w:b/>
          <w:bCs/>
          <w:lang w:val="ru-RU"/>
        </w:rPr>
        <w:t xml:space="preserve">е </w:t>
      </w:r>
      <w:r w:rsidRPr="00921B1E">
        <w:rPr>
          <w:rFonts w:ascii="Times New Roman" w:hAnsi="Times New Roman"/>
          <w:b/>
          <w:bCs/>
          <w:spacing w:val="22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 xml:space="preserve">из </w:t>
      </w:r>
      <w:r w:rsidRPr="00921B1E">
        <w:rPr>
          <w:rFonts w:ascii="Times New Roman" w:hAnsi="Times New Roman"/>
          <w:b/>
          <w:bCs/>
          <w:spacing w:val="1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чл</w:t>
      </w:r>
      <w:r w:rsidRPr="00921B1E">
        <w:rPr>
          <w:rFonts w:ascii="Times New Roman" w:hAnsi="Times New Roman"/>
          <w:b/>
          <w:bCs/>
          <w:spacing w:val="-3"/>
          <w:lang w:val="ru-RU"/>
        </w:rPr>
        <w:t>.</w:t>
      </w:r>
      <w:r w:rsidRPr="00921B1E">
        <w:rPr>
          <w:rFonts w:ascii="Times New Roman" w:hAnsi="Times New Roman"/>
          <w:b/>
          <w:bCs/>
          <w:lang w:val="ru-RU"/>
        </w:rPr>
        <w:t xml:space="preserve">75. </w:t>
      </w:r>
      <w:r w:rsidRPr="00921B1E">
        <w:rPr>
          <w:rFonts w:ascii="Times New Roman" w:hAnsi="Times New Roman"/>
          <w:b/>
          <w:bCs/>
          <w:spacing w:val="2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 xml:space="preserve">и </w:t>
      </w:r>
      <w:r w:rsidRPr="00921B1E">
        <w:rPr>
          <w:rFonts w:ascii="Times New Roman" w:hAnsi="Times New Roman"/>
          <w:b/>
          <w:bCs/>
          <w:spacing w:val="1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 xml:space="preserve">76. </w:t>
      </w:r>
      <w:r w:rsidRPr="00921B1E">
        <w:rPr>
          <w:rFonts w:ascii="Times New Roman" w:hAnsi="Times New Roman"/>
          <w:b/>
          <w:bCs/>
          <w:spacing w:val="2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З</w:t>
      </w:r>
      <w:r w:rsidRPr="00921B1E">
        <w:rPr>
          <w:rFonts w:ascii="Times New Roman" w:hAnsi="Times New Roman"/>
          <w:b/>
          <w:bCs/>
          <w:spacing w:val="-3"/>
          <w:lang w:val="ru-RU"/>
        </w:rPr>
        <w:t>Ј</w:t>
      </w:r>
      <w:r w:rsidRPr="00921B1E">
        <w:rPr>
          <w:rFonts w:ascii="Times New Roman" w:hAnsi="Times New Roman"/>
          <w:b/>
          <w:bCs/>
          <w:lang w:val="ru-RU"/>
        </w:rPr>
        <w:t xml:space="preserve">Н </w:t>
      </w:r>
      <w:r w:rsidRPr="00921B1E">
        <w:rPr>
          <w:rFonts w:ascii="Times New Roman" w:hAnsi="Times New Roman"/>
          <w:b/>
          <w:bCs/>
          <w:spacing w:val="1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 xml:space="preserve">и </w:t>
      </w:r>
      <w:r w:rsidRPr="00921B1E">
        <w:rPr>
          <w:rFonts w:ascii="Times New Roman" w:hAnsi="Times New Roman"/>
          <w:b/>
          <w:bCs/>
          <w:spacing w:val="1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1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п</w:t>
      </w:r>
      <w:r w:rsidRPr="00921B1E">
        <w:rPr>
          <w:rFonts w:ascii="Times New Roman" w:hAnsi="Times New Roman"/>
          <w:b/>
          <w:bCs/>
          <w:spacing w:val="-3"/>
          <w:lang w:val="ru-RU"/>
        </w:rPr>
        <w:t>ут</w:t>
      </w:r>
      <w:r w:rsidRPr="00921B1E">
        <w:rPr>
          <w:rFonts w:ascii="Times New Roman" w:hAnsi="Times New Roman"/>
          <w:b/>
          <w:bCs/>
          <w:lang w:val="ru-RU"/>
        </w:rPr>
        <w:t>с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spacing w:val="-2"/>
          <w:lang w:val="ru-RU"/>
        </w:rPr>
        <w:t>в</w:t>
      </w:r>
      <w:r w:rsidRPr="00921B1E">
        <w:rPr>
          <w:rFonts w:ascii="Times New Roman" w:hAnsi="Times New Roman"/>
          <w:b/>
          <w:bCs/>
          <w:lang w:val="ru-RU"/>
        </w:rPr>
        <w:t xml:space="preserve">о 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 xml:space="preserve">како 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 xml:space="preserve">се </w:t>
      </w:r>
      <w:r w:rsidRPr="00921B1E">
        <w:rPr>
          <w:rFonts w:ascii="Times New Roman" w:hAnsi="Times New Roman"/>
          <w:b/>
          <w:bCs/>
          <w:spacing w:val="1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1"/>
          <w:lang w:val="ru-RU"/>
        </w:rPr>
        <w:t>д</w:t>
      </w:r>
      <w:r w:rsidRPr="00921B1E">
        <w:rPr>
          <w:rFonts w:ascii="Times New Roman" w:hAnsi="Times New Roman"/>
          <w:b/>
          <w:bCs/>
          <w:spacing w:val="-3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к</w:t>
      </w:r>
      <w:r w:rsidRPr="00921B1E">
        <w:rPr>
          <w:rFonts w:ascii="Times New Roman" w:hAnsi="Times New Roman"/>
          <w:b/>
          <w:bCs/>
          <w:spacing w:val="-3"/>
          <w:lang w:val="ru-RU"/>
        </w:rPr>
        <w:t>азу</w:t>
      </w:r>
      <w:r w:rsidRPr="00921B1E">
        <w:rPr>
          <w:rFonts w:ascii="Times New Roman" w:hAnsi="Times New Roman"/>
          <w:b/>
          <w:bCs/>
          <w:spacing w:val="3"/>
          <w:lang w:val="ru-RU"/>
        </w:rPr>
        <w:t>ј</w:t>
      </w:r>
      <w:r w:rsidRPr="00921B1E">
        <w:rPr>
          <w:rFonts w:ascii="Times New Roman" w:hAnsi="Times New Roman"/>
          <w:b/>
          <w:bCs/>
          <w:lang w:val="ru-RU"/>
        </w:rPr>
        <w:t xml:space="preserve">е 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и</w:t>
      </w:r>
      <w:r w:rsidRPr="00921B1E">
        <w:rPr>
          <w:rFonts w:ascii="Times New Roman" w:hAnsi="Times New Roman"/>
          <w:b/>
          <w:bCs/>
          <w:lang w:val="ru-RU"/>
        </w:rPr>
        <w:t>сп</w:t>
      </w:r>
      <w:r w:rsidRPr="00921B1E">
        <w:rPr>
          <w:rFonts w:ascii="Times New Roman" w:hAnsi="Times New Roman"/>
          <w:b/>
          <w:bCs/>
          <w:spacing w:val="-5"/>
          <w:lang w:val="ru-RU"/>
        </w:rPr>
        <w:t>у</w:t>
      </w:r>
      <w:r w:rsidRPr="00921B1E">
        <w:rPr>
          <w:rFonts w:ascii="Times New Roman" w:hAnsi="Times New Roman"/>
          <w:b/>
          <w:bCs/>
          <w:spacing w:val="-1"/>
          <w:lang w:val="ru-RU"/>
        </w:rPr>
        <w:t>њ</w:t>
      </w:r>
      <w:r w:rsidRPr="00921B1E">
        <w:rPr>
          <w:rFonts w:ascii="Times New Roman" w:hAnsi="Times New Roman"/>
          <w:b/>
          <w:bCs/>
          <w:lang w:val="ru-RU"/>
        </w:rPr>
        <w:t xml:space="preserve">еност 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 xml:space="preserve">их </w:t>
      </w:r>
      <w:r w:rsidRPr="00921B1E">
        <w:rPr>
          <w:rFonts w:ascii="Times New Roman" w:hAnsi="Times New Roman"/>
          <w:b/>
          <w:bCs/>
          <w:spacing w:val="1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ло</w:t>
      </w:r>
      <w:r w:rsidRPr="00921B1E">
        <w:rPr>
          <w:rFonts w:ascii="Times New Roman" w:hAnsi="Times New Roman"/>
          <w:b/>
          <w:bCs/>
          <w:spacing w:val="-2"/>
          <w:lang w:val="ru-RU"/>
        </w:rPr>
        <w:t>в</w:t>
      </w:r>
      <w:r w:rsidRPr="00921B1E">
        <w:rPr>
          <w:rFonts w:ascii="Times New Roman" w:hAnsi="Times New Roman"/>
          <w:b/>
          <w:bCs/>
          <w:lang w:val="ru-RU"/>
        </w:rPr>
        <w:t xml:space="preserve">а </w:t>
      </w:r>
      <w:r w:rsidRPr="00921B1E">
        <w:rPr>
          <w:rFonts w:ascii="Times New Roman" w:hAnsi="Times New Roman"/>
          <w:b/>
          <w:bCs/>
          <w:spacing w:val="17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и</w:t>
      </w:r>
      <w:r w:rsidRPr="00921B1E">
        <w:rPr>
          <w:rFonts w:ascii="Times New Roman" w:hAnsi="Times New Roman"/>
          <w:b/>
          <w:bCs/>
          <w:lang w:val="ru-RU"/>
        </w:rPr>
        <w:t>з</w:t>
      </w:r>
    </w:p>
    <w:p w:rsidR="00A21575" w:rsidRPr="00921B1E" w:rsidRDefault="00A21575">
      <w:pPr>
        <w:spacing w:line="249" w:lineRule="exact"/>
        <w:ind w:left="240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lang w:val="ru-RU"/>
        </w:rPr>
        <w:t>конк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spacing w:val="-1"/>
          <w:lang w:val="ru-RU"/>
        </w:rPr>
        <w:t>р</w:t>
      </w:r>
      <w:r w:rsidRPr="00921B1E">
        <w:rPr>
          <w:rFonts w:ascii="Times New Roman" w:hAnsi="Times New Roman"/>
          <w:b/>
          <w:bCs/>
          <w:lang w:val="ru-RU"/>
        </w:rPr>
        <w:t>с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д</w:t>
      </w:r>
      <w:r w:rsidRPr="00921B1E">
        <w:rPr>
          <w:rFonts w:ascii="Times New Roman" w:hAnsi="Times New Roman"/>
          <w:b/>
          <w:bCs/>
          <w:lang w:val="ru-RU"/>
        </w:rPr>
        <w:t>ок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м</w:t>
      </w:r>
      <w:r w:rsidRPr="00921B1E">
        <w:rPr>
          <w:rFonts w:ascii="Times New Roman" w:hAnsi="Times New Roman"/>
          <w:b/>
          <w:bCs/>
          <w:spacing w:val="-2"/>
          <w:lang w:val="ru-RU"/>
        </w:rPr>
        <w:t>е</w:t>
      </w:r>
      <w:r w:rsidRPr="00921B1E">
        <w:rPr>
          <w:rFonts w:ascii="Times New Roman" w:hAnsi="Times New Roman"/>
          <w:b/>
          <w:bCs/>
          <w:lang w:val="ru-RU"/>
        </w:rPr>
        <w:t>н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>ац</w:t>
      </w:r>
      <w:r w:rsidRPr="00921B1E">
        <w:rPr>
          <w:rFonts w:ascii="Times New Roman" w:hAnsi="Times New Roman"/>
          <w:b/>
          <w:bCs/>
          <w:spacing w:val="-8"/>
          <w:lang w:val="ru-RU"/>
        </w:rPr>
        <w:t>и</w:t>
      </w:r>
      <w:r w:rsidRPr="00921B1E">
        <w:rPr>
          <w:rFonts w:ascii="Times New Roman" w:hAnsi="Times New Roman"/>
          <w:b/>
          <w:bCs/>
          <w:spacing w:val="3"/>
          <w:lang w:val="ru-RU"/>
        </w:rPr>
        <w:t>ј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(</w:t>
      </w:r>
      <w:r w:rsidRPr="00921B1E">
        <w:rPr>
          <w:rFonts w:ascii="Times New Roman" w:hAnsi="Times New Roman"/>
          <w:b/>
          <w:bCs/>
          <w:spacing w:val="1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о</w:t>
      </w:r>
      <w:r w:rsidRPr="00921B1E">
        <w:rPr>
          <w:rFonts w:ascii="Times New Roman" w:hAnsi="Times New Roman"/>
          <w:b/>
          <w:bCs/>
          <w:spacing w:val="-5"/>
          <w:lang w:val="ru-RU"/>
        </w:rPr>
        <w:t>г</w:t>
      </w:r>
      <w:r w:rsidRPr="00921B1E">
        <w:rPr>
          <w:rFonts w:ascii="Times New Roman" w:hAnsi="Times New Roman"/>
          <w:b/>
          <w:bCs/>
          <w:spacing w:val="8"/>
          <w:lang w:val="ru-RU"/>
        </w:rPr>
        <w:t>л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2"/>
          <w:lang w:val="ru-RU"/>
        </w:rPr>
        <w:t>в</w:t>
      </w:r>
      <w:r w:rsidRPr="00921B1E">
        <w:rPr>
          <w:rFonts w:ascii="Times New Roman" w:hAnsi="Times New Roman"/>
          <w:b/>
          <w:bCs/>
          <w:lang w:val="ru-RU"/>
        </w:rPr>
        <w:t>ље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5</w:t>
      </w:r>
      <w:r w:rsidRPr="00921B1E">
        <w:rPr>
          <w:rFonts w:ascii="Times New Roman" w:hAnsi="Times New Roman"/>
          <w:b/>
          <w:bCs/>
          <w:lang w:val="ru-RU"/>
        </w:rPr>
        <w:t>), од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р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1"/>
          <w:lang w:val="ru-RU"/>
        </w:rPr>
        <w:t>д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ог</w:t>
      </w:r>
      <w:r w:rsidRPr="00921B1E">
        <w:rPr>
          <w:rFonts w:ascii="Times New Roman" w:hAnsi="Times New Roman"/>
          <w:b/>
          <w:bCs/>
          <w:spacing w:val="-2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б</w:t>
      </w:r>
      <w:r w:rsidRPr="00921B1E">
        <w:rPr>
          <w:rFonts w:ascii="Times New Roman" w:hAnsi="Times New Roman"/>
          <w:b/>
          <w:bCs/>
          <w:spacing w:val="-1"/>
          <w:lang w:val="ru-RU"/>
        </w:rPr>
        <w:t>р</w:t>
      </w:r>
      <w:r w:rsidRPr="00921B1E">
        <w:rPr>
          <w:rFonts w:ascii="Times New Roman" w:hAnsi="Times New Roman"/>
          <w:b/>
          <w:bCs/>
          <w:spacing w:val="-3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ја 1.</w:t>
      </w:r>
      <w:r w:rsidRPr="00921B1E">
        <w:rPr>
          <w:rFonts w:ascii="Times New Roman" w:hAnsi="Times New Roman"/>
          <w:b/>
          <w:bCs/>
          <w:spacing w:val="-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до 4.</w:t>
      </w:r>
    </w:p>
    <w:p w:rsidR="00A21575" w:rsidRPr="00921B1E" w:rsidRDefault="00A21575">
      <w:pPr>
        <w:pStyle w:val="BodyText"/>
        <w:numPr>
          <w:ilvl w:val="1"/>
          <w:numId w:val="11"/>
        </w:numPr>
        <w:tabs>
          <w:tab w:val="left" w:pos="974"/>
        </w:tabs>
        <w:spacing w:before="52"/>
        <w:ind w:left="240" w:right="282" w:firstLine="431"/>
        <w:rPr>
          <w:lang w:val="ru-RU"/>
        </w:rPr>
      </w:pP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 xml:space="preserve">ко 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а 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да 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де 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ао 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при</w:t>
      </w:r>
      <w:r w:rsidRPr="00921B1E">
        <w:rPr>
          <w:spacing w:val="-3"/>
          <w:lang w:val="ru-RU"/>
        </w:rPr>
        <w:t>х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љ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а, 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ре 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ке 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 xml:space="preserve">о 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оде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 xml:space="preserve">и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ора,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року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ет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20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пр</w:t>
      </w:r>
      <w:r w:rsidRPr="00921B1E">
        <w:rPr>
          <w:spacing w:val="-8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6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 xml:space="preserve">г </w:t>
      </w:r>
      <w:r w:rsidRPr="00921B1E">
        <w:rPr>
          <w:spacing w:val="-1"/>
          <w:lang w:val="ru-RU"/>
        </w:rPr>
        <w:t>пози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а,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д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ал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ере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коп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1"/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 xml:space="preserve">з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75.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76.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(</w:t>
      </w:r>
      <w:r w:rsidRPr="00921B1E">
        <w:rPr>
          <w:spacing w:val="-2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ље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5.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ке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1.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4.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4"/>
          <w:lang w:val="ru-RU"/>
        </w:rPr>
        <w:t>)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зн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 75</w:t>
      </w:r>
      <w:r w:rsidRPr="00921B1E">
        <w:rPr>
          <w:spacing w:val="-1"/>
          <w:lang w:val="ru-RU"/>
        </w:rPr>
        <w:t>.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ао</w:t>
      </w:r>
      <w:r w:rsidRPr="00921B1E">
        <w:rPr>
          <w:spacing w:val="-2"/>
          <w:lang w:val="ru-RU"/>
        </w:rPr>
        <w:t xml:space="preserve"> И</w:t>
      </w:r>
      <w:r w:rsidRPr="00921B1E">
        <w:rPr>
          <w:spacing w:val="-6"/>
          <w:lang w:val="ru-RU"/>
        </w:rPr>
        <w:t>з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ом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сан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ег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р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а, </w:t>
      </w:r>
      <w:r w:rsidRPr="00921B1E">
        <w:rPr>
          <w:spacing w:val="1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обрас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 и</w:t>
      </w:r>
      <w:r w:rsidRPr="00921B1E">
        <w:rPr>
          <w:spacing w:val="1"/>
          <w:lang w:val="ru-RU"/>
        </w:rPr>
        <w:t xml:space="preserve"> И</w:t>
      </w:r>
      <w:r w:rsidRPr="00921B1E">
        <w:rPr>
          <w:spacing w:val="-1"/>
          <w:lang w:val="ru-RU"/>
        </w:rPr>
        <w:t>з</w:t>
      </w: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одом</w:t>
      </w:r>
      <w:r w:rsidRPr="00921B1E">
        <w:rPr>
          <w:spacing w:val="1"/>
          <w:lang w:val="ru-RU"/>
        </w:rPr>
        <w:t xml:space="preserve"> и</w:t>
      </w:r>
      <w:r w:rsidRPr="00921B1E">
        <w:rPr>
          <w:lang w:val="ru-RU"/>
        </w:rPr>
        <w:t xml:space="preserve">з 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ег</w:t>
      </w:r>
      <w:r w:rsidRPr="00921B1E">
        <w:rPr>
          <w:spacing w:val="-1"/>
          <w:lang w:val="ru-RU"/>
        </w:rPr>
        <w:t>и</w:t>
      </w:r>
      <w:r w:rsidRPr="00921B1E">
        <w:rPr>
          <w:spacing w:val="2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2"/>
          <w:lang w:val="ru-RU"/>
        </w:rPr>
        <w:t>а</w:t>
      </w:r>
      <w:r w:rsidRPr="00921B1E">
        <w:rPr>
          <w:lang w:val="ru-RU"/>
        </w:rPr>
        <w:t>;</w:t>
      </w:r>
    </w:p>
    <w:p w:rsidR="00A21575" w:rsidRPr="00921B1E" w:rsidRDefault="00A21575">
      <w:pPr>
        <w:pStyle w:val="BodyText"/>
        <w:spacing w:before="79" w:line="252" w:lineRule="exact"/>
        <w:ind w:left="240" w:right="277" w:firstLine="806"/>
        <w:jc w:val="both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43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2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ље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43"/>
          <w:lang w:val="ru-RU"/>
        </w:rPr>
        <w:t xml:space="preserve"> </w:t>
      </w:r>
      <w:r w:rsidRPr="00921B1E">
        <w:rPr>
          <w:lang w:val="ru-RU"/>
        </w:rPr>
        <w:t>ро</w:t>
      </w:r>
      <w:r w:rsidRPr="00921B1E">
        <w:rPr>
          <w:spacing w:val="3"/>
          <w:lang w:val="ru-RU"/>
        </w:rPr>
        <w:t>к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д</w:t>
      </w:r>
      <w:r w:rsidRPr="00921B1E">
        <w:rPr>
          <w:spacing w:val="43"/>
          <w:lang w:val="ru-RU"/>
        </w:rPr>
        <w:t xml:space="preserve"> 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ал</w:t>
      </w:r>
      <w:r w:rsidRPr="00921B1E">
        <w:rPr>
          <w:spacing w:val="46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и</w:t>
      </w:r>
      <w:r w:rsidRPr="00921B1E">
        <w:rPr>
          <w:spacing w:val="37"/>
          <w:lang w:val="ru-RU"/>
        </w:rPr>
        <w:t xml:space="preserve"> 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ере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п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у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х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а,</w:t>
      </w:r>
      <w:r w:rsidRPr="00921B1E">
        <w:rPr>
          <w:spacing w:val="-2"/>
          <w:lang w:val="ru-RU"/>
        </w:rPr>
        <w:t xml:space="preserve"> ње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 ће 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б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 xml:space="preserve">као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љ</w:t>
      </w:r>
      <w:r w:rsidRPr="00921B1E">
        <w:rPr>
          <w:spacing w:val="-3"/>
          <w:lang w:val="ru-RU"/>
        </w:rPr>
        <w:t>и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а;</w:t>
      </w:r>
    </w:p>
    <w:p w:rsidR="00A21575" w:rsidRPr="00921B1E" w:rsidRDefault="00A21575">
      <w:pPr>
        <w:spacing w:before="2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left="240" w:right="278" w:firstLine="748"/>
        <w:jc w:val="both"/>
        <w:rPr>
          <w:lang w:val="ru-RU"/>
        </w:rPr>
      </w:pPr>
      <w:r w:rsidRPr="00921B1E">
        <w:rPr>
          <w:lang w:val="ru-RU"/>
        </w:rPr>
        <w:t>До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,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да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ад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spacing w:val="-3"/>
          <w:lang w:val="ru-RU"/>
        </w:rPr>
        <w:t>но</w:t>
      </w:r>
      <w:r w:rsidRPr="00921B1E">
        <w:rPr>
          <w:lang w:val="ru-RU"/>
        </w:rPr>
        <w:t>г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га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ом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spacing w:val="-1"/>
          <w:lang w:val="ru-RU"/>
        </w:rPr>
        <w:t>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дока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у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у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ре</w:t>
      </w:r>
      <w:r w:rsidRPr="00921B1E">
        <w:rPr>
          <w:spacing w:val="-6"/>
          <w:lang w:val="ru-RU"/>
        </w:rPr>
        <w:t>ч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ера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 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љ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1"/>
          <w:lang w:val="ru-RU"/>
        </w:rPr>
        <w:t>д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,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ра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да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осле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б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љ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ва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зи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ош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алу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вни</w:t>
      </w:r>
      <w:r w:rsidRPr="00921B1E">
        <w:rPr>
          <w:lang w:val="ru-RU"/>
        </w:rPr>
        <w:t xml:space="preserve">х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;</w:t>
      </w:r>
    </w:p>
    <w:p w:rsidR="00A21575" w:rsidRPr="00921B1E" w:rsidRDefault="00A21575">
      <w:pPr>
        <w:pStyle w:val="BodyText"/>
        <w:spacing w:before="84" w:line="252" w:lineRule="exact"/>
        <w:ind w:left="240" w:right="283" w:firstLine="739"/>
        <w:jc w:val="both"/>
        <w:rPr>
          <w:lang w:val="ru-RU"/>
        </w:rPr>
      </w:pPr>
      <w:r w:rsidRPr="00921B1E">
        <w:rPr>
          <w:lang w:val="ru-RU"/>
        </w:rPr>
        <w:t>Дока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и</w:t>
      </w:r>
      <w:r w:rsidRPr="00921B1E">
        <w:rPr>
          <w:spacing w:val="3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ав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2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ом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ог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љу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ог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2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4,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огу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35"/>
          <w:lang w:val="ru-RU"/>
        </w:rPr>
        <w:t xml:space="preserve"> </w:t>
      </w:r>
      <w:r w:rsidRPr="00921B1E">
        <w:rPr>
          <w:spacing w:val="2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ар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35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есе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 xml:space="preserve">а </w:t>
      </w:r>
      <w:r w:rsidRPr="00921B1E">
        <w:rPr>
          <w:spacing w:val="-2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 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да.</w:t>
      </w:r>
    </w:p>
    <w:p w:rsidR="00A21575" w:rsidRPr="00921B1E" w:rsidRDefault="00A21575">
      <w:pPr>
        <w:spacing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37" w:lineRule="auto"/>
        <w:ind w:left="240" w:right="278" w:firstLine="739"/>
        <w:jc w:val="both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а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1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2"/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ж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ви</w:t>
      </w:r>
      <w:r w:rsidRPr="00921B1E">
        <w:rPr>
          <w:lang w:val="ru-RU"/>
        </w:rPr>
        <w:t>,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лац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ери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ли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>док</w:t>
      </w:r>
      <w:r w:rsidRPr="00921B1E">
        <w:rPr>
          <w:spacing w:val="-5"/>
          <w:lang w:val="ru-RU"/>
        </w:rPr>
        <w:t>у</w:t>
      </w:r>
      <w:r w:rsidRPr="00921B1E">
        <w:rPr>
          <w:spacing w:val="4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и 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а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у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аж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х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д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ор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 др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е,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скл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ду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79. 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7.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130" w:lineRule="exact"/>
        <w:rPr>
          <w:sz w:val="13"/>
          <w:szCs w:val="13"/>
          <w:lang w:val="ru-RU"/>
        </w:rPr>
      </w:pPr>
    </w:p>
    <w:p w:rsidR="00A21575" w:rsidRPr="00921B1E" w:rsidRDefault="00A21575">
      <w:pPr>
        <w:pStyle w:val="BodyText"/>
        <w:spacing w:line="238" w:lineRule="auto"/>
        <w:ind w:left="240" w:right="279" w:firstLine="739"/>
        <w:jc w:val="both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сед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дока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3"/>
          <w:lang w:val="ru-RU"/>
        </w:rPr>
        <w:t>7</w:t>
      </w:r>
      <w:r w:rsidRPr="00921B1E">
        <w:rPr>
          <w:lang w:val="ru-RU"/>
        </w:rPr>
        <w:t>7.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3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,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 xml:space="preserve">ач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42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4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а,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лож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6"/>
          <w:lang w:val="ru-RU"/>
        </w:rPr>
        <w:t>з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кр</w:t>
      </w:r>
      <w:r w:rsidRPr="00921B1E">
        <w:rPr>
          <w:spacing w:val="-1"/>
          <w:lang w:val="ru-RU"/>
        </w:rPr>
        <w:t>и</w:t>
      </w:r>
      <w:r w:rsidRPr="00921B1E">
        <w:rPr>
          <w:spacing w:val="-9"/>
          <w:lang w:val="ru-RU"/>
        </w:rPr>
        <w:t>в</w:t>
      </w:r>
      <w:r w:rsidRPr="00921B1E">
        <w:rPr>
          <w:spacing w:val="-1"/>
          <w:lang w:val="ru-RU"/>
        </w:rPr>
        <w:t>ичн</w:t>
      </w:r>
      <w:r w:rsidRPr="00921B1E">
        <w:rPr>
          <w:lang w:val="ru-RU"/>
        </w:rPr>
        <w:t>ом</w:t>
      </w:r>
      <w:r w:rsidRPr="00921B1E">
        <w:rPr>
          <w:spacing w:val="43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р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 одго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шћ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ере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дск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м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орга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,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вни</w:t>
      </w:r>
      <w:r w:rsidRPr="00921B1E">
        <w:rPr>
          <w:lang w:val="ru-RU"/>
        </w:rPr>
        <w:t>м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ле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ком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м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адл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га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т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р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е.</w:t>
      </w:r>
    </w:p>
    <w:p w:rsidR="00A21575" w:rsidRPr="00921B1E" w:rsidRDefault="00A21575">
      <w:pPr>
        <w:pStyle w:val="BodyText"/>
        <w:spacing w:before="81"/>
        <w:ind w:left="240" w:right="285" w:firstLine="743"/>
        <w:jc w:val="both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ан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</w:t>
      </w:r>
      <w:r w:rsidRPr="00921B1E">
        <w:rPr>
          <w:lang w:val="ru-RU"/>
        </w:rPr>
        <w:t>и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ин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р</w:t>
      </w:r>
      <w:r w:rsidRPr="00921B1E">
        <w:rPr>
          <w:spacing w:val="1"/>
          <w:lang w:val="ru-RU"/>
        </w:rPr>
        <w:t>н</w:t>
      </w:r>
      <w:r w:rsidRPr="00921B1E">
        <w:rPr>
          <w:lang w:val="ru-RU"/>
        </w:rPr>
        <w:t>ет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иц</w:t>
      </w:r>
      <w:r w:rsidRPr="00921B1E">
        <w:rPr>
          <w:spacing w:val="-2"/>
          <w:lang w:val="ru-RU"/>
        </w:rPr>
        <w:t>а</w:t>
      </w:r>
      <w:r w:rsidRPr="00921B1E">
        <w:rPr>
          <w:spacing w:val="-6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адл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га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а,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као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3"/>
          <w:lang w:val="ru-RU"/>
        </w:rPr>
        <w:t>шт</w:t>
      </w:r>
      <w:r w:rsidRPr="00921B1E">
        <w:rPr>
          <w:lang w:val="ru-RU"/>
        </w:rPr>
        <w:t>о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2"/>
          <w:lang w:val="ru-RU"/>
        </w:rPr>
        <w:t>с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spacing w:val="2"/>
          <w:lang w:val="ru-RU"/>
        </w:rPr>
        <w:t>ода</w:t>
      </w:r>
      <w:r w:rsidRPr="00921B1E">
        <w:rPr>
          <w:spacing w:val="1"/>
          <w:lang w:val="ru-RU"/>
        </w:rPr>
        <w:t>ц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2"/>
          <w:lang w:val="ru-RU"/>
        </w:rPr>
        <w:t>рег</w:t>
      </w:r>
      <w:r w:rsidRPr="00921B1E">
        <w:rPr>
          <w:spacing w:val="1"/>
          <w:lang w:val="ru-RU"/>
        </w:rPr>
        <w:t>и</w:t>
      </w:r>
      <w:r w:rsidRPr="00921B1E">
        <w:rPr>
          <w:spacing w:val="2"/>
          <w:lang w:val="ru-RU"/>
        </w:rPr>
        <w:t>с</w:t>
      </w:r>
      <w:r w:rsidRPr="00921B1E">
        <w:rPr>
          <w:spacing w:val="1"/>
          <w:lang w:val="ru-RU"/>
        </w:rPr>
        <w:t>т</w:t>
      </w:r>
      <w:r w:rsidRPr="00921B1E">
        <w:rPr>
          <w:spacing w:val="2"/>
          <w:lang w:val="ru-RU"/>
        </w:rPr>
        <w:t>ра</w:t>
      </w:r>
      <w:r w:rsidRPr="00921B1E">
        <w:rPr>
          <w:spacing w:val="4"/>
          <w:lang w:val="ru-RU"/>
        </w:rPr>
        <w:t>ц</w:t>
      </w:r>
      <w:r w:rsidRPr="00921B1E">
        <w:rPr>
          <w:spacing w:val="1"/>
          <w:lang w:val="ru-RU"/>
        </w:rPr>
        <w:t>и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2"/>
          <w:lang w:val="ru-RU"/>
        </w:rPr>
        <w:t>Рег</w:t>
      </w:r>
      <w:r w:rsidRPr="00921B1E">
        <w:rPr>
          <w:spacing w:val="1"/>
          <w:lang w:val="ru-RU"/>
        </w:rPr>
        <w:t>и</w:t>
      </w:r>
      <w:r w:rsidRPr="00921B1E">
        <w:rPr>
          <w:spacing w:val="2"/>
          <w:lang w:val="ru-RU"/>
        </w:rPr>
        <w:t>с</w:t>
      </w:r>
      <w:r w:rsidRPr="00921B1E">
        <w:rPr>
          <w:spacing w:val="1"/>
          <w:lang w:val="ru-RU"/>
        </w:rPr>
        <w:t>т</w:t>
      </w:r>
      <w:r w:rsidRPr="00921B1E">
        <w:rPr>
          <w:spacing w:val="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spacing w:val="2"/>
          <w:lang w:val="ru-RU"/>
        </w:rPr>
        <w:t>о</w:t>
      </w:r>
      <w:r w:rsidRPr="00921B1E">
        <w:rPr>
          <w:spacing w:val="4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1"/>
          <w:lang w:val="ru-RU"/>
        </w:rPr>
        <w:t>ђ</w:t>
      </w:r>
      <w:r w:rsidRPr="00921B1E">
        <w:rPr>
          <w:spacing w:val="5"/>
          <w:lang w:val="ru-RU"/>
        </w:rPr>
        <w:t>а</w:t>
      </w:r>
      <w:r w:rsidRPr="00921B1E">
        <w:rPr>
          <w:spacing w:val="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ген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при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ред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 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ре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240" w:right="280" w:firstLine="743"/>
        <w:jc w:val="both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ш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ев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х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дока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spacing w:val="-2"/>
          <w:lang w:val="ru-RU"/>
        </w:rPr>
        <w:t>ав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1"/>
          <w:lang w:val="ru-RU"/>
        </w:rPr>
        <w:t>инт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ет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ран</w:t>
      </w:r>
      <w:r w:rsidRPr="00921B1E">
        <w:rPr>
          <w:spacing w:val="-1"/>
          <w:lang w:val="ru-RU"/>
        </w:rPr>
        <w:t>иц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адл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ор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реба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вед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инт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>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ет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ран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>у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35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и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о дос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пни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5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left="240" w:right="275" w:firstLine="782"/>
        <w:jc w:val="both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ан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ез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одла</w:t>
      </w:r>
      <w:r w:rsidRPr="00921B1E">
        <w:rPr>
          <w:spacing w:val="-2"/>
          <w:lang w:val="ru-RU"/>
        </w:rPr>
        <w:t>га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а,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м</w:t>
      </w:r>
      <w:r w:rsidRPr="00921B1E">
        <w:rPr>
          <w:spacing w:val="1"/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ве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spacing w:val="-3"/>
          <w:lang w:val="ru-RU"/>
        </w:rPr>
        <w:t>оц</w:t>
      </w:r>
      <w:r w:rsidRPr="00921B1E">
        <w:rPr>
          <w:lang w:val="ru-RU"/>
        </w:rPr>
        <w:t>а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ло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ро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 xml:space="preserve">шћу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</w:t>
      </w:r>
      <w:r w:rsidRPr="00921B1E">
        <w:rPr>
          <w:spacing w:val="2"/>
          <w:lang w:val="ru-RU"/>
        </w:rPr>
        <w:t>л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3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ка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е,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3"/>
          <w:lang w:val="ru-RU"/>
        </w:rPr>
        <w:t>но</w:t>
      </w:r>
      <w:r w:rsidRPr="00921B1E">
        <w:rPr>
          <w:lang w:val="ru-RU"/>
        </w:rPr>
        <w:t>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дл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ке,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>
        <w:rPr>
          <w:spacing w:val="-5"/>
          <w:lang w:val="ru-RU"/>
        </w:rPr>
        <w:t>уговора.</w:t>
      </w:r>
    </w:p>
    <w:p w:rsidR="00A21575" w:rsidRPr="00921B1E" w:rsidRDefault="00A21575">
      <w:pPr>
        <w:spacing w:line="252" w:lineRule="exact"/>
        <w:jc w:val="both"/>
        <w:rPr>
          <w:rFonts w:ascii="Times New Roman" w:hAnsi="Times New Roman"/>
          <w:lang w:val="ru-RU"/>
        </w:rPr>
        <w:sectPr w:rsidR="00A21575" w:rsidRPr="00921B1E">
          <w:headerReference w:type="default" r:id="rId15"/>
          <w:footerReference w:type="default" r:id="rId16"/>
          <w:pgSz w:w="11952" w:h="16860"/>
          <w:pgMar w:top="1100" w:right="820" w:bottom="1420" w:left="1180" w:header="0" w:footer="1235" w:gutter="0"/>
          <w:pgNumType w:start="10"/>
          <w:cols w:space="708"/>
        </w:sectPr>
      </w:pPr>
    </w:p>
    <w:p w:rsidR="00A21575" w:rsidRPr="00921B1E" w:rsidRDefault="00A21575">
      <w:pPr>
        <w:pStyle w:val="BodyText"/>
        <w:spacing w:before="76"/>
        <w:ind w:left="0" w:right="234"/>
        <w:jc w:val="center"/>
        <w:rPr>
          <w:lang w:val="ru-RU"/>
        </w:rPr>
      </w:pPr>
      <w:r w:rsidRPr="00921B1E">
        <w:rPr>
          <w:lang w:val="ru-RU"/>
        </w:rPr>
        <w:t xml:space="preserve">6. </w:t>
      </w:r>
      <w:r w:rsidRPr="00921B1E">
        <w:rPr>
          <w:spacing w:val="-1"/>
          <w:lang w:val="ru-RU"/>
        </w:rPr>
        <w:t>У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У</w:t>
      </w:r>
      <w:r w:rsidRPr="00921B1E">
        <w:rPr>
          <w:spacing w:val="2"/>
          <w:lang w:val="ru-RU"/>
        </w:rPr>
        <w:t>Т</w:t>
      </w:r>
      <w:r w:rsidRPr="00921B1E">
        <w:rPr>
          <w:spacing w:val="-6"/>
          <w:lang w:val="ru-RU"/>
        </w:rPr>
        <w:t>С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2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МА</w:t>
      </w:r>
      <w:r w:rsidRPr="00921B1E">
        <w:rPr>
          <w:spacing w:val="-1"/>
          <w:lang w:val="ru-RU"/>
        </w:rPr>
        <w:t xml:space="preserve"> К</w:t>
      </w:r>
      <w:r w:rsidRPr="00921B1E">
        <w:rPr>
          <w:spacing w:val="-4"/>
          <w:lang w:val="ru-RU"/>
        </w:rPr>
        <w:t>А</w:t>
      </w: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 xml:space="preserve"> СА</w:t>
      </w:r>
      <w:r w:rsidRPr="00921B1E">
        <w:rPr>
          <w:lang w:val="ru-RU"/>
        </w:rPr>
        <w:t>Ч</w:t>
      </w:r>
      <w:r w:rsidRPr="00921B1E">
        <w:rPr>
          <w:spacing w:val="-4"/>
          <w:lang w:val="ru-RU"/>
        </w:rPr>
        <w:t>ИН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ДУ</w:t>
      </w:r>
    </w:p>
    <w:p w:rsidR="00A21575" w:rsidRPr="00921B1E" w:rsidRDefault="00A21575">
      <w:pPr>
        <w:spacing w:before="8" w:line="100" w:lineRule="exact"/>
        <w:rPr>
          <w:sz w:val="10"/>
          <w:szCs w:val="1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40"/>
        <w:rPr>
          <w:lang w:val="ru-RU"/>
        </w:rPr>
      </w:pPr>
      <w:r w:rsidRPr="00921B1E">
        <w:rPr>
          <w:lang w:val="ru-RU"/>
        </w:rPr>
        <w:t xml:space="preserve">6.1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Ц</w:t>
      </w:r>
      <w:r w:rsidRPr="00921B1E">
        <w:rPr>
          <w:lang w:val="ru-RU"/>
        </w:rPr>
        <w:t>И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spacing w:val="-3"/>
          <w:lang w:val="ru-RU"/>
        </w:rPr>
        <w:t>Е</w:t>
      </w:r>
      <w:r w:rsidRPr="00921B1E">
        <w:rPr>
          <w:spacing w:val="-1"/>
          <w:lang w:val="ru-RU"/>
        </w:rPr>
        <w:t>ЗИК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К</w:t>
      </w:r>
      <w:r w:rsidRPr="00921B1E">
        <w:rPr>
          <w:spacing w:val="-4"/>
          <w:lang w:val="ru-RU"/>
        </w:rPr>
        <w:t>О</w:t>
      </w:r>
      <w:r w:rsidRPr="00921B1E">
        <w:rPr>
          <w:spacing w:val="5"/>
          <w:lang w:val="ru-RU"/>
        </w:rPr>
        <w:t>Ј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 xml:space="preserve">М </w:t>
      </w:r>
      <w:r w:rsidRPr="00921B1E">
        <w:rPr>
          <w:spacing w:val="-1"/>
          <w:lang w:val="ru-RU"/>
        </w:rPr>
        <w:t>ПО</w:t>
      </w:r>
      <w:r w:rsidRPr="00921B1E">
        <w:rPr>
          <w:spacing w:val="-2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5"/>
          <w:lang w:val="ru-RU"/>
        </w:rPr>
        <w:t>М</w:t>
      </w:r>
      <w:r w:rsidRPr="00921B1E">
        <w:rPr>
          <w:spacing w:val="-2"/>
          <w:lang w:val="ru-RU"/>
        </w:rPr>
        <w:t>О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ДЕ </w:t>
      </w:r>
      <w:r w:rsidRPr="00921B1E">
        <w:rPr>
          <w:spacing w:val="-1"/>
          <w:lang w:val="ru-RU"/>
        </w:rPr>
        <w:t>СА</w:t>
      </w:r>
      <w:r w:rsidRPr="00921B1E">
        <w:rPr>
          <w:spacing w:val="-6"/>
          <w:lang w:val="ru-RU"/>
        </w:rPr>
        <w:t>С</w:t>
      </w:r>
      <w:r w:rsidRPr="00921B1E">
        <w:rPr>
          <w:spacing w:val="2"/>
          <w:lang w:val="ru-RU"/>
        </w:rPr>
        <w:t>Т</w:t>
      </w:r>
      <w:r w:rsidRPr="00921B1E">
        <w:rPr>
          <w:spacing w:val="-1"/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ЉЕН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9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ind w:left="765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ора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6"/>
          <w:lang w:val="ru-RU"/>
        </w:rPr>
        <w:t>и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ср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с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ом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зи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6" w:line="280" w:lineRule="exact"/>
        <w:rPr>
          <w:sz w:val="28"/>
          <w:szCs w:val="28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0"/>
        </w:numPr>
        <w:tabs>
          <w:tab w:val="left" w:pos="671"/>
        </w:tabs>
        <w:ind w:left="671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spacing w:val="-4"/>
          <w:lang w:val="ru-RU"/>
        </w:rPr>
        <w:t>А</w:t>
      </w:r>
      <w:r w:rsidRPr="00921B1E">
        <w:rPr>
          <w:spacing w:val="-2"/>
          <w:lang w:val="ru-RU"/>
        </w:rPr>
        <w:t>Х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ЕВ</w:t>
      </w:r>
      <w:r w:rsidRPr="00921B1E">
        <w:rPr>
          <w:lang w:val="ru-RU"/>
        </w:rPr>
        <w:t>И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 xml:space="preserve"> В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>ЗИ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6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СА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Њ</w:t>
      </w:r>
      <w:r w:rsidRPr="00921B1E">
        <w:rPr>
          <w:spacing w:val="-1"/>
          <w:lang w:val="ru-RU"/>
        </w:rPr>
        <w:t>АВ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Њ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 xml:space="preserve">М </w:t>
      </w:r>
      <w:r w:rsidRPr="00921B1E">
        <w:rPr>
          <w:spacing w:val="-2"/>
          <w:lang w:val="ru-RU"/>
        </w:rPr>
        <w:t>ПОН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ДЕ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10"/>
        </w:numPr>
        <w:tabs>
          <w:tab w:val="left" w:pos="986"/>
        </w:tabs>
        <w:spacing w:line="241" w:lineRule="auto"/>
        <w:ind w:left="986" w:right="378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оси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ду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оре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49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47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зн</w:t>
      </w:r>
      <w:r w:rsidRPr="00921B1E">
        <w:rPr>
          <w:lang w:val="ru-RU"/>
        </w:rPr>
        <w:t>ак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м </w:t>
      </w:r>
      <w:r w:rsidRPr="00921B1E">
        <w:rPr>
          <w:spacing w:val="5"/>
          <w:lang w:val="ru-RU"/>
        </w:rPr>
        <w:t>„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у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ку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тит</w:t>
      </w:r>
      <w:r w:rsidRPr="00921B1E">
        <w:rPr>
          <w:spacing w:val="-2"/>
          <w:lang w:val="ru-RU"/>
        </w:rPr>
        <w:t>ељск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ге</w:t>
      </w:r>
      <w:r w:rsidRPr="00921B1E">
        <w:rPr>
          <w:lang w:val="ru-RU"/>
        </w:rPr>
        <w:t>,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03</w:t>
      </w:r>
      <w:r w:rsidRPr="00921B1E">
        <w:rPr>
          <w:spacing w:val="1"/>
          <w:lang w:val="ru-RU"/>
        </w:rPr>
        <w:t>/</w:t>
      </w:r>
      <w:r w:rsidRPr="00921B1E">
        <w:rPr>
          <w:lang w:val="ru-RU"/>
        </w:rPr>
        <w:t>20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4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4"/>
          <w:lang w:val="ru-RU"/>
        </w:rPr>
        <w:t>О</w:t>
      </w:r>
      <w:r w:rsidRPr="00921B1E">
        <w:rPr>
          <w:spacing w:val="2"/>
          <w:lang w:val="ru-RU"/>
        </w:rPr>
        <w:t>Т</w:t>
      </w:r>
      <w:r w:rsidRPr="00921B1E">
        <w:rPr>
          <w:spacing w:val="-1"/>
          <w:lang w:val="ru-RU"/>
        </w:rPr>
        <w:t>ВАР</w:t>
      </w:r>
      <w:r w:rsidRPr="00921B1E">
        <w:rPr>
          <w:spacing w:val="-6"/>
          <w:lang w:val="ru-RU"/>
        </w:rPr>
        <w:t>А</w:t>
      </w:r>
      <w:r w:rsidRPr="00921B1E">
        <w:rPr>
          <w:spacing w:val="4"/>
          <w:lang w:val="ru-RU"/>
        </w:rPr>
        <w:t>Т</w:t>
      </w:r>
      <w:r w:rsidRPr="00921B1E">
        <w:rPr>
          <w:spacing w:val="-2"/>
          <w:lang w:val="ru-RU"/>
        </w:rPr>
        <w:t>И“</w:t>
      </w:r>
      <w:r w:rsidRPr="00921B1E">
        <w:rPr>
          <w:lang w:val="ru-RU"/>
        </w:rPr>
        <w:t xml:space="preserve">, 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о 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 xml:space="preserve">а 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ри</w:t>
      </w:r>
      <w:r w:rsidRPr="00921B1E">
        <w:rPr>
          <w:spacing w:val="4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</w:t>
      </w:r>
      <w:r w:rsidRPr="00921B1E">
        <w:rPr>
          <w:spacing w:val="-6"/>
          <w:lang w:val="ru-RU"/>
        </w:rPr>
        <w:t>в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ли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ер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 он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 xml:space="preserve">ко </w:t>
      </w:r>
      <w:r w:rsidRPr="00921B1E">
        <w:rPr>
          <w:spacing w:val="-2"/>
          <w:lang w:val="ru-RU"/>
        </w:rPr>
        <w:t>ка</w:t>
      </w:r>
      <w:r w:rsidRPr="00921B1E">
        <w:rPr>
          <w:lang w:val="ru-RU"/>
        </w:rPr>
        <w:t>ко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 б</w:t>
      </w:r>
      <w:r w:rsidRPr="00921B1E">
        <w:rPr>
          <w:spacing w:val="-3"/>
          <w:lang w:val="ru-RU"/>
        </w:rPr>
        <w:t>ил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15" w:line="220" w:lineRule="exact"/>
        <w:rPr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10"/>
        </w:numPr>
        <w:tabs>
          <w:tab w:val="left" w:pos="986"/>
        </w:tabs>
        <w:ind w:left="986" w:right="380"/>
        <w:jc w:val="both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ора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р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5"/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дока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ед</w:t>
      </w:r>
      <w:r w:rsidRPr="00921B1E">
        <w:rPr>
          <w:spacing w:val="1"/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љу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5.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8"/>
          <w:lang w:val="ru-RU"/>
        </w:rPr>
        <w:t>(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2"/>
          <w:lang w:val="ru-RU"/>
        </w:rPr>
        <w:t>ов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ешће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л.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75. и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76.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47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како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ока</w:t>
      </w:r>
      <w:r w:rsidRPr="00921B1E">
        <w:rPr>
          <w:spacing w:val="-1"/>
          <w:lang w:val="ru-RU"/>
        </w:rPr>
        <w:t>з</w:t>
      </w:r>
      <w:r w:rsidRPr="00921B1E">
        <w:rPr>
          <w:spacing w:val="-8"/>
          <w:lang w:val="ru-RU"/>
        </w:rPr>
        <w:t>у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ст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3"/>
          <w:lang w:val="ru-RU"/>
        </w:rPr>
        <w:t>т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spacing w:val="1"/>
          <w:lang w:val="ru-RU"/>
        </w:rPr>
        <w:t>а</w:t>
      </w:r>
      <w:r w:rsidRPr="00921B1E">
        <w:rPr>
          <w:lang w:val="ru-RU"/>
        </w:rPr>
        <w:t>)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ора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ци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8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.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Св</w:t>
      </w:r>
      <w:r w:rsidRPr="00921B1E">
        <w:rPr>
          <w:lang w:val="ru-RU"/>
        </w:rPr>
        <w:t>е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е,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б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3"/>
          <w:lang w:val="ru-RU"/>
        </w:rPr>
        <w:t>пр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ло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сас</w:t>
      </w:r>
      <w:r w:rsidRPr="00921B1E">
        <w:rPr>
          <w:spacing w:val="-1"/>
          <w:lang w:val="ru-RU"/>
        </w:rPr>
        <w:t>т</w:t>
      </w:r>
      <w:r w:rsidRPr="00921B1E">
        <w:rPr>
          <w:spacing w:val="1"/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и д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о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spacing w:val="-1"/>
          <w:lang w:val="ru-RU"/>
        </w:rPr>
        <w:t>оп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 xml:space="preserve">, </w:t>
      </w:r>
      <w:r w:rsidRPr="00921B1E">
        <w:rPr>
          <w:spacing w:val="-1"/>
          <w:lang w:val="ru-RU"/>
        </w:rPr>
        <w:t>потп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 и</w:t>
      </w:r>
      <w:r w:rsidRPr="00921B1E">
        <w:rPr>
          <w:spacing w:val="-3"/>
          <w:lang w:val="ru-RU"/>
        </w:rPr>
        <w:t xml:space="preserve"> 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ере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и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ом 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10"/>
        </w:numPr>
        <w:tabs>
          <w:tab w:val="left" w:pos="986"/>
        </w:tabs>
        <w:ind w:left="986" w:right="385"/>
        <w:jc w:val="both"/>
        <w:rPr>
          <w:lang w:val="ru-RU"/>
        </w:rPr>
      </w:pPr>
      <w:r>
        <w:rPr>
          <w:noProof/>
        </w:rPr>
        <w:pict>
          <v:group id="_x0000_s1831" style="position:absolute;left:0;text-align:left;margin-left:65.05pt;margin-top:43.5pt;width:484.65pt;height:87pt;z-index:-251668480;mso-position-horizontal-relative:page" coordorigin="1301,870" coordsize="9693,1740">
            <v:group id="_x0000_s1832" style="position:absolute;left:1301;top:892;width:19;height:10" coordorigin="1301,892" coordsize="19,10">
              <v:shape id="_x0000_s1833" style="position:absolute;left:1301;top:892;width:19;height:10" coordorigin="1301,892" coordsize="19,10" path="m1315,892r-9,l1301,897r5,4l1315,901r5,-4l1315,892xe" fillcolor="black" stroked="f">
                <v:path arrowok="t"/>
              </v:shape>
            </v:group>
            <v:group id="_x0000_s1834" style="position:absolute;left:2054;top:892;width:19;height:10" coordorigin="2054,892" coordsize="19,10">
              <v:shape id="_x0000_s1835" style="position:absolute;left:2054;top:892;width:19;height:10" coordorigin="2054,892" coordsize="19,10" path="m2069,892r-10,l2054,897r5,4l2069,901r4,-4l2069,892xe" fillcolor="black" stroked="f">
                <v:path arrowok="t"/>
              </v:shape>
            </v:group>
            <v:group id="_x0000_s1836" style="position:absolute;left:2054;top:1266;width:19;height:10" coordorigin="2054,1266" coordsize="19,10">
              <v:shape id="_x0000_s1837" style="position:absolute;left:2054;top:1266;width:19;height:10" coordorigin="2054,1266" coordsize="19,10" path="m2069,1266r-10,l2054,1271r5,5l2069,1276r4,-5l2069,1266xe" fillcolor="black" stroked="f">
                <v:path arrowok="t"/>
              </v:shape>
            </v:group>
            <v:group id="_x0000_s1838" style="position:absolute;left:1399;top:1201;width:749;height:65" coordorigin="1399,1201" coordsize="749,65">
              <v:shape id="_x0000_s1839" style="position:absolute;left:1399;top:1201;width:749;height:65" coordorigin="1399,1201" coordsize="749,65" path="m1399,1266r749,l2148,1201r-749,l1399,1266xe" fillcolor="#f0f0f0" stroked="f">
                <v:path arrowok="t"/>
              </v:shape>
            </v:group>
            <v:group id="_x0000_s1840" style="position:absolute;left:1399;top:892;width:749;height:310" coordorigin="1399,892" coordsize="749,310">
              <v:shape id="_x0000_s1841" style="position:absolute;left:1399;top:892;width:749;height:310" coordorigin="1399,892" coordsize="749,310" path="m1399,1201r749,l2148,892r-749,l1399,1201xe" fillcolor="#f0f0f0" stroked="f">
                <v:path arrowok="t"/>
              </v:shape>
            </v:group>
            <v:group id="_x0000_s1842" style="position:absolute;left:8498;top:1266;width:19;height:10" coordorigin="8498,1266" coordsize="19,10">
              <v:shape id="_x0000_s1843" style="position:absolute;left:8498;top:1266;width:19;height:10" coordorigin="8498,1266" coordsize="19,10" path="m8512,1266r-9,l8498,1271r5,5l8512,1276r5,-5l8512,1266xe" fillcolor="black" stroked="f">
                <v:path arrowok="t"/>
              </v:shape>
            </v:group>
            <v:group id="_x0000_s1844" style="position:absolute;left:2153;top:1201;width:6436;height:65" coordorigin="2153,1201" coordsize="6436,65">
              <v:shape id="_x0000_s1845" style="position:absolute;left:2153;top:1201;width:6436;height:65" coordorigin="2153,1201" coordsize="6436,65" path="m2153,1266r6436,l8589,1201r-6436,l2153,1266xe" fillcolor="#f0f0f0" stroked="f">
                <v:path arrowok="t"/>
              </v:shape>
            </v:group>
            <v:group id="_x0000_s1846" style="position:absolute;left:2153;top:892;width:6436;height:310" coordorigin="2153,892" coordsize="6436,310">
              <v:shape id="_x0000_s1847" style="position:absolute;left:2153;top:892;width:6436;height:310" coordorigin="2153,892" coordsize="6436,310" path="m2153,1201r6436,l8589,892r-6436,l2153,1201xe" fillcolor="#f0f0f0" stroked="f">
                <v:path arrowok="t"/>
              </v:shape>
            </v:group>
            <v:group id="_x0000_s1848" style="position:absolute;left:10874;top:1266;width:19;height:10" coordorigin="10874,1266" coordsize="19,10">
              <v:shape id="_x0000_s1849" style="position:absolute;left:10874;top:1266;width:19;height:10" coordorigin="10874,1266" coordsize="19,10" path="m10888,1266r-10,l10874,1271r4,5l10888,1276r5,-5l10888,1266xe" fillcolor="black" stroked="f">
                <v:path arrowok="t"/>
              </v:shape>
            </v:group>
            <v:group id="_x0000_s1850" style="position:absolute;left:8596;top:1201;width:2369;height:65" coordorigin="8596,1201" coordsize="2369,65">
              <v:shape id="_x0000_s1851" style="position:absolute;left:8596;top:1201;width:2369;height:65" coordorigin="8596,1201" coordsize="2369,65" path="m8596,1266r2369,l10965,1201r-2369,l8596,1266xe" fillcolor="#f0f0f0" stroked="f">
                <v:path arrowok="t"/>
              </v:shape>
            </v:group>
            <v:group id="_x0000_s1852" style="position:absolute;left:10874;top:892;width:19;height:10" coordorigin="10874,892" coordsize="19,10">
              <v:shape id="_x0000_s1853" style="position:absolute;left:10874;top:892;width:19;height:10" coordorigin="10874,892" coordsize="19,10" path="m10888,892r-10,l10874,897r4,4l10888,901r5,-4l10888,892xe" fillcolor="black" stroked="f">
                <v:path arrowok="t"/>
              </v:shape>
            </v:group>
            <v:group id="_x0000_s1854" style="position:absolute;left:8596;top:892;width:2369;height:310" coordorigin="8596,892" coordsize="2369,310">
              <v:shape id="_x0000_s1855" style="position:absolute;left:8596;top:892;width:2369;height:310" coordorigin="8596,892" coordsize="2369,310" path="m8596,1201r2369,l10965,892r-2369,l8596,1201xe" fillcolor="#f0f0f0" stroked="f">
                <v:path arrowok="t"/>
              </v:shape>
            </v:group>
            <v:group id="_x0000_s1856" style="position:absolute;left:1301;top:1266;width:19;height:10" coordorigin="1301,1266" coordsize="19,10">
              <v:shape id="_x0000_s1857" style="position:absolute;left:1301;top:1266;width:19;height:10" coordorigin="1301,1266" coordsize="19,10" path="m1315,1266r-9,l1301,1271r5,5l1315,1276r5,-5l1315,1266xe" fillcolor="black" stroked="f">
                <v:path arrowok="t"/>
              </v:shape>
            </v:group>
            <v:group id="_x0000_s1858" style="position:absolute;left:1301;top:1643;width:19;height:10" coordorigin="1301,1643" coordsize="19,10">
              <v:shape id="_x0000_s1859" style="position:absolute;left:1301;top:1643;width:19;height:10" coordorigin="1301,1643" coordsize="19,10" path="m1315,1643r-9,l1301,1648r5,5l1315,1653r5,-5l1315,1643xe" fillcolor="black" stroked="f">
                <v:path arrowok="t"/>
              </v:shape>
            </v:group>
            <v:group id="_x0000_s1860" style="position:absolute;left:2054;top:1643;width:19;height:10" coordorigin="2054,1643" coordsize="19,10">
              <v:shape id="_x0000_s1861" style="position:absolute;left:2054;top:1643;width:19;height:10" coordorigin="2054,1643" coordsize="19,10" path="m2069,1643r-10,l2054,1648r5,5l2069,1653r4,-5l2069,1643xe" fillcolor="black" stroked="f">
                <v:path arrowok="t"/>
              </v:shape>
            </v:group>
            <v:group id="_x0000_s1862" style="position:absolute;left:8498;top:1643;width:19;height:10" coordorigin="8498,1643" coordsize="19,10">
              <v:shape id="_x0000_s1863" style="position:absolute;left:8498;top:1643;width:19;height:10" coordorigin="8498,1643" coordsize="19,10" path="m8512,1643r-9,l8498,1648r5,5l8512,1653r5,-5l8512,1643xe" fillcolor="black" stroked="f">
                <v:path arrowok="t"/>
              </v:shape>
            </v:group>
            <v:group id="_x0000_s1864" style="position:absolute;left:10874;top:1643;width:19;height:10" coordorigin="10874,1643" coordsize="19,10">
              <v:shape id="_x0000_s1865" style="position:absolute;left:10874;top:1643;width:19;height:10" coordorigin="10874,1643" coordsize="19,10" path="m10888,1643r-10,l10874,1648r4,5l10888,1653r5,-5l10888,1643xe" fillcolor="black" stroked="f">
                <v:path arrowok="t"/>
              </v:shape>
            </v:group>
            <v:group id="_x0000_s1866" style="position:absolute;left:1301;top:2063;width:19;height:10" coordorigin="1301,2063" coordsize="19,10">
              <v:shape id="_x0000_s1867" style="position:absolute;left:1301;top:2063;width:19;height:10" coordorigin="1301,2063" coordsize="19,10" path="m1315,2063r-9,l1301,2068r5,5l1315,2073r5,-5l1315,2063xe" fillcolor="black" stroked="f">
                <v:path arrowok="t"/>
              </v:shape>
            </v:group>
            <v:group id="_x0000_s1868" style="position:absolute;left:2054;top:2063;width:19;height:10" coordorigin="2054,2063" coordsize="19,10">
              <v:shape id="_x0000_s1869" style="position:absolute;left:2054;top:2063;width:19;height:10" coordorigin="2054,2063" coordsize="19,10" path="m2069,2063r-10,l2054,2068r5,5l2069,2073r4,-5l2069,2063xe" fillcolor="black" stroked="f">
                <v:path arrowok="t"/>
              </v:shape>
            </v:group>
            <v:group id="_x0000_s1870" style="position:absolute;left:8498;top:2063;width:19;height:10" coordorigin="8498,2063" coordsize="19,10">
              <v:shape id="_x0000_s1871" style="position:absolute;left:8498;top:2063;width:19;height:10" coordorigin="8498,2063" coordsize="19,10" path="m8512,2063r-9,l8498,2068r5,5l8512,2073r5,-5l8512,2063xe" fillcolor="black" stroked="f">
                <v:path arrowok="t"/>
              </v:shape>
            </v:group>
            <v:group id="_x0000_s1872" style="position:absolute;left:10874;top:2063;width:19;height:10" coordorigin="10874,2063" coordsize="19,10">
              <v:shape id="_x0000_s1873" style="position:absolute;left:10874;top:2063;width:19;height:10" coordorigin="10874,2063" coordsize="19,10" path="m10888,2063r-10,l10874,2068r4,5l10888,2073r5,-5l10888,2063xe" fillcolor="black" stroked="f">
                <v:path arrowok="t"/>
              </v:shape>
            </v:group>
            <v:group id="_x0000_s1874" style="position:absolute;left:2054;top:2579;width:19;height:10" coordorigin="2054,2579" coordsize="19,10">
              <v:shape id="_x0000_s1875" style="position:absolute;left:2054;top:2579;width:19;height:10" coordorigin="2054,2579" coordsize="19,10" path="m2069,2579r-10,l2054,2584r5,5l2069,2589r4,-5l2069,2579xe" fillcolor="black" stroked="f">
                <v:path arrowok="t"/>
              </v:shape>
              <v:shape id="_x0000_s1876" type="#_x0000_t75" style="position:absolute;left:1373;top:870;width:9621;height:1740">
                <v:imagedata r:id="rId17" o:title=""/>
              </v:shape>
            </v:group>
            <w10:wrap anchorx="page"/>
          </v:group>
        </w:pic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ст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spacing w:val="1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23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ом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а,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ом</w:t>
      </w:r>
      <w:r w:rsidRPr="00921B1E">
        <w:rPr>
          <w:spacing w:val="23"/>
          <w:lang w:val="ru-RU"/>
        </w:rPr>
        <w:t xml:space="preserve"> </w:t>
      </w:r>
      <w:r w:rsidRPr="00921B1E">
        <w:rPr>
          <w:lang w:val="ru-RU"/>
        </w:rPr>
        <w:t>случ</w:t>
      </w:r>
      <w:r w:rsidRPr="00921B1E">
        <w:rPr>
          <w:spacing w:val="-2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, 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к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поп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а,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6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ве</w:t>
      </w:r>
      <w:r w:rsidRPr="00921B1E">
        <w:rPr>
          <w:lang w:val="ru-RU"/>
        </w:rPr>
        <w:t>ра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ом сл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де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обрас</w:t>
      </w:r>
      <w:r w:rsidRPr="00921B1E">
        <w:rPr>
          <w:spacing w:val="-6"/>
          <w:lang w:val="ru-RU"/>
        </w:rPr>
        <w:t>ц</w:t>
      </w:r>
      <w:r w:rsidRPr="00921B1E">
        <w:rPr>
          <w:lang w:val="ru-RU"/>
        </w:rPr>
        <w:t>е:</w:t>
      </w:r>
    </w:p>
    <w:p w:rsidR="00A21575" w:rsidRPr="00921B1E" w:rsidRDefault="00A21575">
      <w:pPr>
        <w:spacing w:before="1" w:line="180" w:lineRule="exact"/>
        <w:rPr>
          <w:sz w:val="18"/>
          <w:szCs w:val="18"/>
          <w:lang w:val="ru-RU"/>
        </w:rPr>
      </w:pPr>
    </w:p>
    <w:p w:rsidR="00A21575" w:rsidRDefault="00A21575">
      <w:pPr>
        <w:pStyle w:val="BodyText"/>
        <w:tabs>
          <w:tab w:val="left" w:pos="3381"/>
          <w:tab w:val="left" w:pos="7993"/>
        </w:tabs>
        <w:ind w:left="189"/>
      </w:pPr>
      <w:r>
        <w:rPr>
          <w:spacing w:val="-1"/>
        </w:rPr>
        <w:t>Р</w:t>
      </w:r>
      <w:r>
        <w:t>. Бр.</w:t>
      </w:r>
      <w:r>
        <w:tab/>
      </w:r>
      <w:r>
        <w:rPr>
          <w:spacing w:val="-2"/>
        </w:rPr>
        <w:t>Н</w:t>
      </w:r>
      <w:r>
        <w:t>а</w:t>
      </w:r>
      <w:r>
        <w:rPr>
          <w:spacing w:val="-1"/>
        </w:rPr>
        <w:t>зи</w:t>
      </w:r>
      <w:r>
        <w:t>в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>б</w:t>
      </w:r>
      <w:r>
        <w:rPr>
          <w:spacing w:val="-1"/>
        </w:rPr>
        <w:t>р</w:t>
      </w:r>
      <w:r>
        <w:t>ас</w:t>
      </w:r>
      <w:r>
        <w:rPr>
          <w:spacing w:val="-1"/>
        </w:rPr>
        <w:t>ц</w:t>
      </w:r>
      <w:r>
        <w:t>а</w:t>
      </w:r>
      <w:r>
        <w:tab/>
      </w:r>
      <w:r>
        <w:rPr>
          <w:spacing w:val="-2"/>
        </w:rPr>
        <w:t>П</w:t>
      </w:r>
      <w:r>
        <w:t>огла</w:t>
      </w:r>
      <w:r>
        <w:rPr>
          <w:spacing w:val="-1"/>
        </w:rPr>
        <w:t>в</w:t>
      </w:r>
      <w:r>
        <w:rPr>
          <w:spacing w:val="-2"/>
        </w:rPr>
        <w:t>љ</w:t>
      </w:r>
      <w:r>
        <w:t>е</w:t>
      </w:r>
    </w:p>
    <w:p w:rsidR="00A21575" w:rsidRDefault="00A21575">
      <w:pPr>
        <w:spacing w:before="4" w:line="120" w:lineRule="exact"/>
        <w:rPr>
          <w:sz w:val="12"/>
          <w:szCs w:val="12"/>
        </w:rPr>
      </w:pPr>
    </w:p>
    <w:p w:rsidR="00A21575" w:rsidRPr="00921B1E" w:rsidRDefault="00A21575">
      <w:pPr>
        <w:pStyle w:val="BodyText"/>
        <w:numPr>
          <w:ilvl w:val="0"/>
          <w:numId w:val="9"/>
        </w:numPr>
        <w:tabs>
          <w:tab w:val="left" w:pos="935"/>
          <w:tab w:val="left" w:pos="7837"/>
        </w:tabs>
        <w:ind w:left="935"/>
        <w:rPr>
          <w:lang w:val="ru-RU"/>
        </w:rPr>
      </w:pP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бра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ац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2"/>
          <w:lang w:val="ru-RU"/>
        </w:rPr>
        <w:t>е</w:t>
      </w:r>
      <w:r w:rsidRPr="00921B1E">
        <w:rPr>
          <w:lang w:val="ru-RU"/>
        </w:rPr>
        <w:t xml:space="preserve">,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о</w:t>
      </w:r>
      <w:r w:rsidRPr="00921B1E">
        <w:rPr>
          <w:spacing w:val="-1"/>
          <w:lang w:val="ru-RU"/>
        </w:rPr>
        <w:t>зим</w:t>
      </w:r>
      <w:r w:rsidRPr="00921B1E">
        <w:rPr>
          <w:lang w:val="ru-RU"/>
        </w:rPr>
        <w:t>а</w:t>
      </w:r>
      <w:r w:rsidRPr="00921B1E">
        <w:rPr>
          <w:lang w:val="ru-RU"/>
        </w:rPr>
        <w:tab/>
        <w:t>(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огла</w:t>
      </w:r>
      <w:r w:rsidRPr="00921B1E">
        <w:rPr>
          <w:spacing w:val="-3"/>
          <w:lang w:val="ru-RU"/>
        </w:rPr>
        <w:t>вљ</w:t>
      </w:r>
      <w:r w:rsidRPr="00921B1E">
        <w:rPr>
          <w:lang w:val="ru-RU"/>
        </w:rPr>
        <w:t>е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3"/>
          <w:lang w:val="ru-RU"/>
        </w:rPr>
        <w:t>7</w:t>
      </w:r>
      <w:r w:rsidRPr="00921B1E">
        <w:rPr>
          <w:lang w:val="ru-RU"/>
        </w:rPr>
        <w:t>)</w:t>
      </w:r>
    </w:p>
    <w:p w:rsidR="00A21575" w:rsidRPr="00921B1E" w:rsidRDefault="00A21575">
      <w:pPr>
        <w:spacing w:before="5" w:line="140" w:lineRule="exact"/>
        <w:rPr>
          <w:sz w:val="14"/>
          <w:szCs w:val="14"/>
          <w:lang w:val="ru-RU"/>
        </w:rPr>
      </w:pPr>
    </w:p>
    <w:p w:rsidR="00A21575" w:rsidRDefault="00A21575">
      <w:pPr>
        <w:pStyle w:val="BodyText"/>
        <w:numPr>
          <w:ilvl w:val="0"/>
          <w:numId w:val="9"/>
        </w:numPr>
        <w:tabs>
          <w:tab w:val="left" w:pos="935"/>
          <w:tab w:val="left" w:pos="7837"/>
        </w:tabs>
        <w:ind w:left="935"/>
      </w:pPr>
      <w:r>
        <w:t>Мод</w:t>
      </w:r>
      <w:r>
        <w:rPr>
          <w:spacing w:val="-2"/>
        </w:rPr>
        <w:t>е</w:t>
      </w:r>
      <w:r>
        <w:t xml:space="preserve">л </w:t>
      </w:r>
      <w:r>
        <w:rPr>
          <w:lang w:val="sr-Cyrl-CS"/>
        </w:rPr>
        <w:t>уговора</w:t>
      </w:r>
      <w:r>
        <w:tab/>
        <w:t>(</w:t>
      </w:r>
      <w:r>
        <w:rPr>
          <w:spacing w:val="-2"/>
        </w:rPr>
        <w:t>П</w:t>
      </w:r>
      <w:r>
        <w:t>огла</w:t>
      </w:r>
      <w:r>
        <w:rPr>
          <w:spacing w:val="-3"/>
        </w:rPr>
        <w:t>вљ</w:t>
      </w:r>
      <w:r>
        <w:t>е</w:t>
      </w:r>
      <w:r>
        <w:rPr>
          <w:spacing w:val="3"/>
        </w:rPr>
        <w:t xml:space="preserve"> </w:t>
      </w:r>
      <w:r>
        <w:rPr>
          <w:spacing w:val="-3"/>
        </w:rPr>
        <w:t>8</w:t>
      </w:r>
      <w:r>
        <w:t>)</w:t>
      </w:r>
    </w:p>
    <w:p w:rsidR="00A21575" w:rsidRDefault="00A21575">
      <w:pPr>
        <w:pStyle w:val="BodyText"/>
        <w:spacing w:before="92" w:line="203" w:lineRule="exact"/>
        <w:ind w:left="93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77" type="#_x0000_t202" style="position:absolute;left:0;text-align:left;margin-left:84.95pt;margin-top:12.25pt;width:8.3pt;height:11.05pt;z-index:-251665408;mso-position-horizontal-relative:page" filled="f" stroked="f">
            <v:textbox inset="0,0,0,0">
              <w:txbxContent>
                <w:p w:rsidR="00A21575" w:rsidRDefault="00A21575">
                  <w:pPr>
                    <w:pStyle w:val="BodyText"/>
                    <w:spacing w:line="221" w:lineRule="exact"/>
                    <w:ind w:left="0"/>
                  </w:pPr>
                  <w:r>
                    <w:t>3.</w:t>
                  </w:r>
                </w:p>
              </w:txbxContent>
            </v:textbox>
            <w10:wrap anchorx="page"/>
          </v:shape>
        </w:pict>
      </w:r>
      <w:r>
        <w:rPr>
          <w:spacing w:val="-2"/>
        </w:rPr>
        <w:t>О</w:t>
      </w:r>
      <w:r>
        <w:t>бра</w:t>
      </w:r>
      <w:r>
        <w:rPr>
          <w:spacing w:val="-1"/>
        </w:rPr>
        <w:t>з</w:t>
      </w:r>
      <w:r>
        <w:t>ац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>з</w:t>
      </w:r>
      <w:r>
        <w:rPr>
          <w:spacing w:val="6"/>
        </w:rPr>
        <w:t>ј</w:t>
      </w:r>
      <w:r>
        <w:t>а</w:t>
      </w:r>
      <w:r>
        <w:rPr>
          <w:spacing w:val="-1"/>
        </w:rPr>
        <w:t>в</w:t>
      </w:r>
      <w:r>
        <w:t>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т</w:t>
      </w:r>
      <w:r>
        <w:rPr>
          <w:spacing w:val="-3"/>
        </w:rPr>
        <w:t>р</w:t>
      </w:r>
      <w:r>
        <w:rPr>
          <w:spacing w:val="-1"/>
        </w:rPr>
        <w:t>о</w:t>
      </w:r>
      <w:r>
        <w:rPr>
          <w:spacing w:val="-3"/>
        </w:rPr>
        <w:t>ш</w:t>
      </w:r>
      <w:r>
        <w:t>ко</w:t>
      </w:r>
      <w:r>
        <w:rPr>
          <w:spacing w:val="-6"/>
        </w:rPr>
        <w:t>в</w:t>
      </w:r>
      <w:r>
        <w:rPr>
          <w:spacing w:val="-1"/>
        </w:rPr>
        <w:t>им</w:t>
      </w:r>
      <w:r>
        <w:t xml:space="preserve">а </w:t>
      </w:r>
      <w:r>
        <w:rPr>
          <w:spacing w:val="-1"/>
        </w:rPr>
        <w:t>п</w:t>
      </w:r>
      <w:r>
        <w:t>о</w:t>
      </w:r>
      <w:r>
        <w:rPr>
          <w:spacing w:val="-1"/>
        </w:rPr>
        <w:t>н</w:t>
      </w:r>
      <w:r>
        <w:rPr>
          <w:spacing w:val="-5"/>
        </w:rPr>
        <w:t>у</w:t>
      </w:r>
      <w:r>
        <w:t>де</w:t>
      </w:r>
    </w:p>
    <w:p w:rsidR="00A21575" w:rsidRPr="00921B1E" w:rsidRDefault="00A21575">
      <w:pPr>
        <w:pStyle w:val="BodyText"/>
        <w:tabs>
          <w:tab w:val="left" w:pos="7837"/>
        </w:tabs>
        <w:spacing w:line="302" w:lineRule="exact"/>
        <w:ind w:left="935"/>
        <w:rPr>
          <w:lang w:val="ru-RU"/>
        </w:rPr>
      </w:pPr>
      <w:r w:rsidRPr="00921B1E">
        <w:rPr>
          <w:lang w:val="ru-RU"/>
        </w:rPr>
        <w:t>(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: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з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 оба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)</w:t>
      </w:r>
      <w:r w:rsidRPr="00921B1E">
        <w:rPr>
          <w:lang w:val="ru-RU"/>
        </w:rPr>
        <w:tab/>
      </w:r>
      <w:r w:rsidRPr="00921B1E">
        <w:rPr>
          <w:position w:val="13"/>
          <w:lang w:val="ru-RU"/>
        </w:rPr>
        <w:t>(</w:t>
      </w:r>
      <w:r w:rsidRPr="00921B1E">
        <w:rPr>
          <w:spacing w:val="-2"/>
          <w:position w:val="13"/>
          <w:lang w:val="ru-RU"/>
        </w:rPr>
        <w:t>П</w:t>
      </w:r>
      <w:r w:rsidRPr="00921B1E">
        <w:rPr>
          <w:position w:val="13"/>
          <w:lang w:val="ru-RU"/>
        </w:rPr>
        <w:t>огла</w:t>
      </w:r>
      <w:r w:rsidRPr="00921B1E">
        <w:rPr>
          <w:spacing w:val="-3"/>
          <w:position w:val="13"/>
          <w:lang w:val="ru-RU"/>
        </w:rPr>
        <w:t>вљ</w:t>
      </w:r>
      <w:r w:rsidRPr="00921B1E">
        <w:rPr>
          <w:position w:val="13"/>
          <w:lang w:val="ru-RU"/>
        </w:rPr>
        <w:t>е</w:t>
      </w:r>
      <w:r w:rsidRPr="00921B1E">
        <w:rPr>
          <w:spacing w:val="3"/>
          <w:position w:val="13"/>
          <w:lang w:val="ru-RU"/>
        </w:rPr>
        <w:t xml:space="preserve"> </w:t>
      </w:r>
      <w:r w:rsidRPr="00921B1E">
        <w:rPr>
          <w:spacing w:val="-3"/>
          <w:position w:val="13"/>
          <w:lang w:val="ru-RU"/>
        </w:rPr>
        <w:t>9</w:t>
      </w:r>
      <w:r w:rsidRPr="00921B1E">
        <w:rPr>
          <w:position w:val="13"/>
          <w:lang w:val="ru-RU"/>
        </w:rPr>
        <w:t>)</w:t>
      </w:r>
    </w:p>
    <w:p w:rsidR="00A21575" w:rsidRPr="00921B1E" w:rsidRDefault="00A21575">
      <w:pPr>
        <w:spacing w:before="10" w:line="130" w:lineRule="exact"/>
        <w:rPr>
          <w:sz w:val="13"/>
          <w:szCs w:val="13"/>
          <w:lang w:val="ru-RU"/>
        </w:rPr>
      </w:pPr>
    </w:p>
    <w:p w:rsidR="00A21575" w:rsidRPr="00921B1E" w:rsidRDefault="00A21575">
      <w:pPr>
        <w:spacing w:line="252" w:lineRule="exact"/>
        <w:ind w:left="199" w:right="500" w:firstLine="566"/>
        <w:rPr>
          <w:rFonts w:ascii="Times New Roman" w:hAnsi="Times New Roman"/>
          <w:lang w:val="ru-RU"/>
        </w:rPr>
      </w:pPr>
      <w:r>
        <w:rPr>
          <w:noProof/>
        </w:rPr>
        <w:pict>
          <v:group id="_x0000_s1878" style="position:absolute;left:0;text-align:left;margin-left:65.05pt;margin-top:30.35pt;width:484.65pt;height:39.95pt;z-index:-251667456;mso-position-horizontal-relative:page" coordorigin="1301,607" coordsize="9693,799">
            <v:group id="_x0000_s1879" style="position:absolute;left:1301;top:629;width:19;height:10" coordorigin="1301,629" coordsize="19,10">
              <v:shape id="_x0000_s1880" style="position:absolute;left:1301;top:629;width:19;height:10" coordorigin="1301,629" coordsize="19,10" path="m1315,629r-9,l1301,634r5,4l1315,638r5,-4l1315,629xe" fillcolor="black" stroked="f">
                <v:path arrowok="t"/>
              </v:shape>
            </v:group>
            <v:group id="_x0000_s1881" style="position:absolute;left:2054;top:629;width:19;height:10" coordorigin="2054,629" coordsize="19,10">
              <v:shape id="_x0000_s1882" style="position:absolute;left:2054;top:629;width:19;height:10" coordorigin="2054,629" coordsize="19,10" path="m2069,629r-10,l2054,634r5,4l2069,638r4,-4l2069,629xe" fillcolor="black" stroked="f">
                <v:path arrowok="t"/>
              </v:shape>
            </v:group>
            <v:group id="_x0000_s1883" style="position:absolute;left:2054;top:1001;width:19;height:10" coordorigin="2054,1001" coordsize="19,10">
              <v:shape id="_x0000_s1884" style="position:absolute;left:2054;top:1001;width:19;height:10" coordorigin="2054,1001" coordsize="19,10" path="m2069,1001r-10,l2054,1006r5,4l2069,1010r4,-4l2069,1001xe" fillcolor="black" stroked="f">
                <v:path arrowok="t"/>
              </v:shape>
            </v:group>
            <v:group id="_x0000_s1885" style="position:absolute;left:1399;top:936;width:749;height:67" coordorigin="1399,936" coordsize="749,67">
              <v:shape id="_x0000_s1886" style="position:absolute;left:1399;top:936;width:749;height:67" coordorigin="1399,936" coordsize="749,67" path="m1399,1003r749,l2148,936r-749,l1399,1003xe" fillcolor="#f0f0f0" stroked="f">
                <v:path arrowok="t"/>
              </v:shape>
            </v:group>
            <v:group id="_x0000_s1887" style="position:absolute;left:1399;top:629;width:749;height:307" coordorigin="1399,629" coordsize="749,307">
              <v:shape id="_x0000_s1888" style="position:absolute;left:1399;top:629;width:749;height:307" coordorigin="1399,629" coordsize="749,307" path="m1399,936r749,l2148,629r-749,l1399,936xe" fillcolor="#f0f0f0" stroked="f">
                <v:path arrowok="t"/>
              </v:shape>
            </v:group>
            <v:group id="_x0000_s1889" style="position:absolute;left:2153;top:936;width:6719;height:67" coordorigin="2153,936" coordsize="6719,67">
              <v:shape id="_x0000_s1890" style="position:absolute;left:2153;top:936;width:6719;height:67" coordorigin="2153,936" coordsize="6719,67" path="m2153,1003r6719,l8872,936r-6719,l2153,1003xe" fillcolor="#f0f0f0" stroked="f">
                <v:path arrowok="t"/>
              </v:shape>
            </v:group>
            <v:group id="_x0000_s1891" style="position:absolute;left:8781;top:629;width:19;height:10" coordorigin="8781,629" coordsize="19,10">
              <v:shape id="_x0000_s1892" style="position:absolute;left:8781;top:629;width:19;height:10" coordorigin="8781,629" coordsize="19,10" path="m8795,629r-9,l8781,634r5,4l8795,638r5,-4l8795,629xe" fillcolor="black" stroked="f">
                <v:path arrowok="t"/>
              </v:shape>
            </v:group>
            <v:group id="_x0000_s1893" style="position:absolute;left:2153;top:629;width:6719;height:307" coordorigin="2153,629" coordsize="6719,307">
              <v:shape id="_x0000_s1894" style="position:absolute;left:2153;top:629;width:6719;height:307" coordorigin="2153,629" coordsize="6719,307" path="m2153,936r6719,l8872,629r-6719,l2153,936xe" fillcolor="#f0f0f0" stroked="f">
                <v:path arrowok="t"/>
              </v:shape>
            </v:group>
            <v:group id="_x0000_s1895" style="position:absolute;left:8879;top:936;width:2085;height:67" coordorigin="8879,936" coordsize="2085,67">
              <v:shape id="_x0000_s1896" style="position:absolute;left:8879;top:936;width:2085;height:67" coordorigin="8879,936" coordsize="2085,67" path="m8879,1003r2086,l10965,936r-2086,l8879,1003xe" fillcolor="#f0f0f0" stroked="f">
                <v:path arrowok="t"/>
              </v:shape>
            </v:group>
            <v:group id="_x0000_s1897" style="position:absolute;left:8879;top:629;width:2085;height:307" coordorigin="8879,629" coordsize="2085,307">
              <v:shape id="_x0000_s1898" style="position:absolute;left:8879;top:629;width:2085;height:307" coordorigin="8879,629" coordsize="2085,307" path="m8879,936r2086,l10965,629r-2086,l8879,936xe" fillcolor="#f0f0f0" stroked="f">
                <v:path arrowok="t"/>
              </v:shape>
            </v:group>
            <v:group id="_x0000_s1899" style="position:absolute;left:1301;top:1001;width:19;height:10" coordorigin="1301,1001" coordsize="19,10">
              <v:shape id="_x0000_s1900" style="position:absolute;left:1301;top:1001;width:19;height:10" coordorigin="1301,1001" coordsize="19,10" path="m1315,1001r-9,l1301,1006r5,4l1315,1010r5,-4l1315,1001xe" fillcolor="black" stroked="f">
                <v:path arrowok="t"/>
              </v:shape>
            </v:group>
            <v:group id="_x0000_s1901" style="position:absolute;left:2054;top:1375;width:19;height:10" coordorigin="2054,1375" coordsize="19,10">
              <v:shape id="_x0000_s1902" style="position:absolute;left:2054;top:1375;width:19;height:10" coordorigin="2054,1375" coordsize="19,10" path="m2069,1375r-10,l2054,1380r5,5l2069,1385r4,-5l2069,1375xe" fillcolor="black" stroked="f">
                <v:path arrowok="t"/>
              </v:shape>
            </v:group>
            <v:group id="_x0000_s1903" style="position:absolute;left:8781;top:1375;width:19;height:10" coordorigin="8781,1375" coordsize="19,10">
              <v:shape id="_x0000_s1904" style="position:absolute;left:8781;top:1375;width:19;height:10" coordorigin="8781,1375" coordsize="19,10" path="m8795,1375r-9,l8781,1380r5,5l8795,1385r5,-5l8795,1375xe" fillcolor="black" stroked="f">
                <v:path arrowok="t"/>
              </v:shape>
              <v:shape id="_x0000_s1905" type="#_x0000_t75" style="position:absolute;left:1373;top:607;width:9621;height:799">
                <v:imagedata r:id="rId18" o:title=""/>
              </v:shape>
            </v:group>
            <w10:wrap anchorx="page"/>
          </v:group>
        </w:pict>
      </w:r>
      <w:r w:rsidRPr="00921B1E">
        <w:rPr>
          <w:rFonts w:ascii="Times New Roman" w:hAnsi="Times New Roman"/>
          <w:b/>
          <w:bCs/>
          <w:spacing w:val="1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ону</w:t>
      </w:r>
      <w:r w:rsidRPr="00921B1E">
        <w:rPr>
          <w:rFonts w:ascii="Times New Roman" w:hAnsi="Times New Roman"/>
          <w:b/>
          <w:bCs/>
          <w:spacing w:val="-1"/>
          <w:lang w:val="ru-RU"/>
        </w:rPr>
        <w:t>ђ</w:t>
      </w:r>
      <w:r w:rsidRPr="00921B1E">
        <w:rPr>
          <w:rFonts w:ascii="Times New Roman" w:hAnsi="Times New Roman"/>
          <w:b/>
          <w:bCs/>
          <w:lang w:val="ru-RU"/>
        </w:rPr>
        <w:t>ач</w:t>
      </w:r>
      <w:r w:rsidRPr="00921B1E">
        <w:rPr>
          <w:rFonts w:ascii="Times New Roman" w:hAnsi="Times New Roman"/>
          <w:b/>
          <w:bCs/>
          <w:spacing w:val="3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који</w:t>
      </w:r>
      <w:r w:rsidRPr="00921B1E">
        <w:rPr>
          <w:rFonts w:ascii="Times New Roman" w:hAnsi="Times New Roman"/>
          <w:b/>
          <w:bCs/>
          <w:spacing w:val="4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3"/>
          <w:lang w:val="ru-RU"/>
        </w:rPr>
        <w:t>на</w:t>
      </w:r>
      <w:r w:rsidRPr="00921B1E">
        <w:rPr>
          <w:rFonts w:ascii="Times New Roman" w:hAnsi="Times New Roman"/>
          <w:b/>
          <w:bCs/>
          <w:lang w:val="ru-RU"/>
        </w:rPr>
        <w:t>с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>упа</w:t>
      </w:r>
      <w:r w:rsidRPr="00921B1E">
        <w:rPr>
          <w:rFonts w:ascii="Times New Roman" w:hAnsi="Times New Roman"/>
          <w:b/>
          <w:bCs/>
          <w:spacing w:val="38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сам</w:t>
      </w:r>
      <w:r w:rsidRPr="00921B1E">
        <w:rPr>
          <w:rFonts w:ascii="Times New Roman" w:hAnsi="Times New Roman"/>
          <w:b/>
          <w:bCs/>
          <w:spacing w:val="-3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с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>ал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о</w:t>
      </w:r>
      <w:r w:rsidRPr="00921B1E">
        <w:rPr>
          <w:rFonts w:ascii="Times New Roman" w:hAnsi="Times New Roman"/>
          <w:b/>
          <w:bCs/>
          <w:spacing w:val="4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и</w:t>
      </w:r>
      <w:r w:rsidRPr="00921B1E">
        <w:rPr>
          <w:rFonts w:ascii="Times New Roman" w:hAnsi="Times New Roman"/>
          <w:b/>
          <w:bCs/>
          <w:spacing w:val="4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ва</w:t>
      </w:r>
      <w:r w:rsidRPr="00921B1E">
        <w:rPr>
          <w:rFonts w:ascii="Times New Roman" w:hAnsi="Times New Roman"/>
          <w:b/>
          <w:bCs/>
          <w:spacing w:val="-3"/>
          <w:lang w:val="ru-RU"/>
        </w:rPr>
        <w:t>к</w:t>
      </w:r>
      <w:r w:rsidRPr="00921B1E">
        <w:rPr>
          <w:rFonts w:ascii="Times New Roman" w:hAnsi="Times New Roman"/>
          <w:b/>
          <w:bCs/>
          <w:lang w:val="ru-RU"/>
        </w:rPr>
        <w:t>и</w:t>
      </w:r>
      <w:r w:rsidRPr="00921B1E">
        <w:rPr>
          <w:rFonts w:ascii="Times New Roman" w:hAnsi="Times New Roman"/>
          <w:b/>
          <w:bCs/>
          <w:spacing w:val="4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</w:t>
      </w:r>
      <w:r w:rsidRPr="00921B1E">
        <w:rPr>
          <w:rFonts w:ascii="Times New Roman" w:hAnsi="Times New Roman"/>
          <w:b/>
          <w:bCs/>
          <w:spacing w:val="-5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ну</w:t>
      </w:r>
      <w:r w:rsidRPr="00921B1E">
        <w:rPr>
          <w:rFonts w:ascii="Times New Roman" w:hAnsi="Times New Roman"/>
          <w:b/>
          <w:bCs/>
          <w:spacing w:val="-1"/>
          <w:lang w:val="ru-RU"/>
        </w:rPr>
        <w:t>ђ</w:t>
      </w:r>
      <w:r w:rsidRPr="00921B1E">
        <w:rPr>
          <w:rFonts w:ascii="Times New Roman" w:hAnsi="Times New Roman"/>
          <w:b/>
          <w:bCs/>
          <w:lang w:val="ru-RU"/>
        </w:rPr>
        <w:t>ач</w:t>
      </w:r>
      <w:r w:rsidRPr="00921B1E">
        <w:rPr>
          <w:rFonts w:ascii="Times New Roman" w:hAnsi="Times New Roman"/>
          <w:b/>
          <w:bCs/>
          <w:spacing w:val="4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из</w:t>
      </w:r>
      <w:r w:rsidRPr="00921B1E">
        <w:rPr>
          <w:rFonts w:ascii="Times New Roman" w:hAnsi="Times New Roman"/>
          <w:b/>
          <w:bCs/>
          <w:spacing w:val="4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г</w:t>
      </w:r>
      <w:r w:rsidRPr="00921B1E">
        <w:rPr>
          <w:rFonts w:ascii="Times New Roman" w:hAnsi="Times New Roman"/>
          <w:b/>
          <w:bCs/>
          <w:spacing w:val="-1"/>
          <w:lang w:val="ru-RU"/>
        </w:rPr>
        <w:t>ру</w:t>
      </w:r>
      <w:r w:rsidRPr="00921B1E">
        <w:rPr>
          <w:rFonts w:ascii="Times New Roman" w:hAnsi="Times New Roman"/>
          <w:b/>
          <w:bCs/>
          <w:spacing w:val="-5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4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пон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spacing w:val="-1"/>
          <w:lang w:val="ru-RU"/>
        </w:rPr>
        <w:t>ђ</w:t>
      </w:r>
      <w:r w:rsidRPr="00921B1E">
        <w:rPr>
          <w:rFonts w:ascii="Times New Roman" w:hAnsi="Times New Roman"/>
          <w:b/>
          <w:bCs/>
          <w:spacing w:val="-5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ча</w:t>
      </w:r>
      <w:r w:rsidRPr="00921B1E">
        <w:rPr>
          <w:rFonts w:ascii="Times New Roman" w:hAnsi="Times New Roman"/>
          <w:b/>
          <w:bCs/>
          <w:spacing w:val="48"/>
          <w:lang w:val="ru-RU"/>
        </w:rPr>
        <w:t xml:space="preserve"> 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lang w:val="ru-RU"/>
        </w:rPr>
        <w:t>кљ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6"/>
          <w:lang w:val="ru-RU"/>
        </w:rPr>
        <w:t>ј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lang w:val="ru-RU"/>
        </w:rPr>
        <w:t>ћи и</w:t>
      </w:r>
      <w:r w:rsidRPr="00921B1E">
        <w:rPr>
          <w:rFonts w:ascii="Times New Roman" w:hAnsi="Times New Roman"/>
          <w:spacing w:val="-1"/>
          <w:lang w:val="ru-RU"/>
        </w:rPr>
        <w:t xml:space="preserve"> о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лашће</w:t>
      </w:r>
      <w:r w:rsidRPr="00921B1E">
        <w:rPr>
          <w:rFonts w:ascii="Times New Roman" w:hAnsi="Times New Roman"/>
          <w:spacing w:val="-3"/>
          <w:lang w:val="ru-RU"/>
        </w:rPr>
        <w:t>но</w:t>
      </w:r>
      <w:r w:rsidRPr="00921B1E">
        <w:rPr>
          <w:rFonts w:ascii="Times New Roman" w:hAnsi="Times New Roman"/>
          <w:lang w:val="ru-RU"/>
        </w:rPr>
        <w:t xml:space="preserve">г </w:t>
      </w:r>
      <w:r w:rsidRPr="00921B1E">
        <w:rPr>
          <w:rFonts w:ascii="Times New Roman" w:hAnsi="Times New Roman"/>
          <w:spacing w:val="-1"/>
          <w:lang w:val="ru-RU"/>
        </w:rPr>
        <w:t>пр</w:t>
      </w:r>
      <w:r w:rsidRPr="00921B1E">
        <w:rPr>
          <w:rFonts w:ascii="Times New Roman" w:hAnsi="Times New Roman"/>
          <w:spacing w:val="-5"/>
          <w:lang w:val="ru-RU"/>
        </w:rPr>
        <w:t>е</w:t>
      </w:r>
      <w:r w:rsidRPr="00921B1E">
        <w:rPr>
          <w:rFonts w:ascii="Times New Roman" w:hAnsi="Times New Roman"/>
          <w:lang w:val="ru-RU"/>
        </w:rPr>
        <w:t>дс</w:t>
      </w:r>
      <w:r w:rsidRPr="00921B1E">
        <w:rPr>
          <w:rFonts w:ascii="Times New Roman" w:hAnsi="Times New Roman"/>
          <w:spacing w:val="-1"/>
          <w:lang w:val="ru-RU"/>
        </w:rPr>
        <w:t>т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spacing w:val="-3"/>
          <w:lang w:val="ru-RU"/>
        </w:rPr>
        <w:t>и</w:t>
      </w:r>
      <w:r w:rsidRPr="00921B1E">
        <w:rPr>
          <w:rFonts w:ascii="Times New Roman" w:hAnsi="Times New Roman"/>
          <w:spacing w:val="-2"/>
          <w:lang w:val="ru-RU"/>
        </w:rPr>
        <w:t>к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2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гр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 xml:space="preserve">е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ђ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 xml:space="preserve">а,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spacing w:val="-2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1"/>
          <w:lang w:val="ru-RU"/>
        </w:rPr>
        <w:t>њ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lang w:val="ru-RU"/>
        </w:rPr>
        <w:t xml:space="preserve">а,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тп</w:t>
      </w:r>
      <w:r w:rsidRPr="00921B1E">
        <w:rPr>
          <w:rFonts w:ascii="Times New Roman" w:hAnsi="Times New Roman"/>
          <w:spacing w:val="-3"/>
          <w:lang w:val="ru-RU"/>
        </w:rPr>
        <w:t>и</w:t>
      </w:r>
      <w:r w:rsidRPr="00921B1E">
        <w:rPr>
          <w:rFonts w:ascii="Times New Roman" w:hAnsi="Times New Roman"/>
          <w:lang w:val="ru-RU"/>
        </w:rPr>
        <w:t>с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3"/>
          <w:lang w:val="ru-RU"/>
        </w:rPr>
        <w:t>ј</w:t>
      </w:r>
      <w:r w:rsidRPr="00921B1E">
        <w:rPr>
          <w:rFonts w:ascii="Times New Roman" w:hAnsi="Times New Roman"/>
          <w:lang w:val="ru-RU"/>
        </w:rPr>
        <w:t>е и</w:t>
      </w:r>
      <w:r w:rsidRPr="00921B1E">
        <w:rPr>
          <w:rFonts w:ascii="Times New Roman" w:hAnsi="Times New Roman"/>
          <w:spacing w:val="-3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т</w:t>
      </w:r>
      <w:r w:rsidRPr="00921B1E">
        <w:rPr>
          <w:rFonts w:ascii="Times New Roman" w:hAnsi="Times New Roman"/>
          <w:lang w:val="ru-RU"/>
        </w:rPr>
        <w:t>ом</w:t>
      </w:r>
      <w:r w:rsidRPr="00921B1E">
        <w:rPr>
          <w:rFonts w:ascii="Times New Roman" w:hAnsi="Times New Roman"/>
          <w:spacing w:val="-7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ера</w:t>
      </w:r>
      <w:r w:rsidRPr="00921B1E">
        <w:rPr>
          <w:rFonts w:ascii="Times New Roman" w:hAnsi="Times New Roman"/>
          <w:spacing w:val="-4"/>
          <w:lang w:val="ru-RU"/>
        </w:rPr>
        <w:t>в</w:t>
      </w:r>
      <w:r w:rsidRPr="00921B1E">
        <w:rPr>
          <w:rFonts w:ascii="Times New Roman" w:hAnsi="Times New Roman"/>
          <w:lang w:val="ru-RU"/>
        </w:rPr>
        <w:t>а:</w:t>
      </w:r>
    </w:p>
    <w:p w:rsidR="00A21575" w:rsidRPr="00921B1E" w:rsidRDefault="00A21575">
      <w:pPr>
        <w:spacing w:before="1" w:line="170" w:lineRule="exact"/>
        <w:rPr>
          <w:sz w:val="17"/>
          <w:szCs w:val="17"/>
          <w:lang w:val="ru-RU"/>
        </w:rPr>
      </w:pPr>
    </w:p>
    <w:p w:rsidR="00A21575" w:rsidRPr="00921B1E" w:rsidRDefault="00A21575">
      <w:pPr>
        <w:pStyle w:val="BodyText"/>
        <w:tabs>
          <w:tab w:val="left" w:pos="739"/>
          <w:tab w:val="left" w:pos="7938"/>
        </w:tabs>
        <w:ind w:left="0" w:right="552"/>
        <w:jc w:val="center"/>
        <w:rPr>
          <w:lang w:val="ru-RU"/>
        </w:rPr>
      </w:pP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. бр.</w:t>
      </w:r>
      <w:r w:rsidRPr="00921B1E">
        <w:rPr>
          <w:lang w:val="ru-RU"/>
        </w:rPr>
        <w:tab/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зи</w:t>
      </w:r>
      <w:r w:rsidRPr="00921B1E">
        <w:rPr>
          <w:lang w:val="ru-RU"/>
        </w:rPr>
        <w:t>в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б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</w:t>
      </w:r>
      <w:r w:rsidRPr="00921B1E">
        <w:rPr>
          <w:lang w:val="ru-RU"/>
        </w:rPr>
        <w:tab/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огла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е</w:t>
      </w:r>
    </w:p>
    <w:p w:rsidR="00A21575" w:rsidRPr="00921B1E" w:rsidRDefault="00A21575">
      <w:pPr>
        <w:spacing w:before="4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tabs>
          <w:tab w:val="left" w:pos="935"/>
          <w:tab w:val="left" w:pos="7926"/>
        </w:tabs>
        <w:ind w:left="379"/>
        <w:rPr>
          <w:lang w:val="ru-RU"/>
        </w:rPr>
      </w:pPr>
      <w:r w:rsidRPr="00921B1E">
        <w:rPr>
          <w:lang w:val="ru-RU"/>
        </w:rPr>
        <w:t>1.</w:t>
      </w:r>
      <w:r w:rsidRPr="00921B1E">
        <w:rPr>
          <w:lang w:val="ru-RU"/>
        </w:rPr>
        <w:tab/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бра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ац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з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 xml:space="preserve">о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ви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и</w:t>
      </w:r>
      <w:r w:rsidRPr="00921B1E">
        <w:rPr>
          <w:spacing w:val="-6"/>
          <w:lang w:val="ru-RU"/>
        </w:rPr>
        <w:t>з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 75.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2.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lang w:val="ru-RU"/>
        </w:rPr>
        <w:tab/>
        <w:t>(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огла</w:t>
      </w:r>
      <w:r w:rsidRPr="00921B1E">
        <w:rPr>
          <w:spacing w:val="-3"/>
          <w:lang w:val="ru-RU"/>
        </w:rPr>
        <w:t>вљ</w:t>
      </w:r>
      <w:r w:rsidRPr="00921B1E">
        <w:rPr>
          <w:lang w:val="ru-RU"/>
        </w:rPr>
        <w:t>е 1</w:t>
      </w:r>
      <w:r w:rsidRPr="00921B1E">
        <w:rPr>
          <w:spacing w:val="-5"/>
          <w:lang w:val="ru-RU"/>
        </w:rPr>
        <w:t>0</w:t>
      </w:r>
      <w:r w:rsidRPr="00921B1E">
        <w:rPr>
          <w:lang w:val="ru-RU"/>
        </w:rPr>
        <w:t>)</w:t>
      </w:r>
    </w:p>
    <w:p w:rsidR="00A21575" w:rsidRPr="00921B1E" w:rsidRDefault="00A21575">
      <w:pPr>
        <w:spacing w:before="6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pStyle w:val="BodyText"/>
        <w:spacing w:line="239" w:lineRule="auto"/>
        <w:ind w:left="199" w:right="382" w:firstLine="566"/>
        <w:jc w:val="both"/>
        <w:rPr>
          <w:lang w:val="ru-RU"/>
        </w:rPr>
      </w:pP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лашће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ав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к</w:t>
      </w:r>
      <w:r w:rsidRPr="00921B1E">
        <w:rPr>
          <w:spacing w:val="25"/>
          <w:lang w:val="ru-RU"/>
        </w:rPr>
        <w:t xml:space="preserve"> </w:t>
      </w:r>
      <w:r w:rsidRPr="00921B1E">
        <w:rPr>
          <w:spacing w:val="-1"/>
          <w:lang w:val="ru-RU"/>
        </w:rPr>
        <w:t>Г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>
        <w:rPr>
          <w:spacing w:val="5"/>
        </w:rPr>
        <w:t>j</w:t>
      </w:r>
      <w:r>
        <w:t>e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у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4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25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81</w:t>
      </w:r>
      <w:r w:rsidRPr="00921B1E">
        <w:rPr>
          <w:spacing w:val="-1"/>
          <w:lang w:val="ru-RU"/>
        </w:rPr>
        <w:t>.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, 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1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соб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у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рш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ке, одре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ен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као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и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ац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ла,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о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>лан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>р</w:t>
      </w:r>
      <w:r w:rsidRPr="00921B1E">
        <w:rPr>
          <w:spacing w:val="-8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44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ду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и ће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</w:t>
      </w:r>
      <w:r w:rsidRPr="00921B1E">
        <w:rPr>
          <w:spacing w:val="-3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130" w:lineRule="exact"/>
        <w:rPr>
          <w:sz w:val="13"/>
          <w:szCs w:val="13"/>
          <w:lang w:val="ru-RU"/>
        </w:rPr>
      </w:pPr>
    </w:p>
    <w:p w:rsidR="00A21575" w:rsidRPr="00921B1E" w:rsidRDefault="00A21575">
      <w:pPr>
        <w:numPr>
          <w:ilvl w:val="0"/>
          <w:numId w:val="8"/>
        </w:numPr>
        <w:tabs>
          <w:tab w:val="left" w:pos="919"/>
        </w:tabs>
        <w:spacing w:line="252" w:lineRule="exact"/>
        <w:ind w:left="199" w:right="1102" w:firstLine="427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spacing w:val="1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к</w:t>
      </w:r>
      <w:r w:rsidRPr="00921B1E">
        <w:rPr>
          <w:rFonts w:ascii="Times New Roman" w:hAnsi="Times New Roman"/>
          <w:b/>
          <w:bCs/>
          <w:spacing w:val="-3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лико</w:t>
      </w:r>
      <w:r w:rsidRPr="00921B1E">
        <w:rPr>
          <w:rFonts w:ascii="Times New Roman" w:hAnsi="Times New Roman"/>
          <w:b/>
          <w:bCs/>
          <w:spacing w:val="50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по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у</w:t>
      </w:r>
      <w:r w:rsidRPr="00921B1E">
        <w:rPr>
          <w:rFonts w:ascii="Times New Roman" w:hAnsi="Times New Roman"/>
          <w:b/>
          <w:bCs/>
          <w:spacing w:val="-1"/>
          <w:lang w:val="ru-RU"/>
        </w:rPr>
        <w:t>ђ</w:t>
      </w:r>
      <w:r w:rsidRPr="00921B1E">
        <w:rPr>
          <w:rFonts w:ascii="Times New Roman" w:hAnsi="Times New Roman"/>
          <w:b/>
          <w:bCs/>
          <w:spacing w:val="-3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ч</w:t>
      </w:r>
      <w:r w:rsidRPr="00921B1E">
        <w:rPr>
          <w:rFonts w:ascii="Times New Roman" w:hAnsi="Times New Roman"/>
          <w:b/>
          <w:bCs/>
          <w:spacing w:val="5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н</w:t>
      </w:r>
      <w:r w:rsidRPr="00921B1E">
        <w:rPr>
          <w:rFonts w:ascii="Times New Roman" w:hAnsi="Times New Roman"/>
          <w:b/>
          <w:bCs/>
          <w:spacing w:val="-3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с</w:t>
      </w:r>
      <w:r w:rsidRPr="00921B1E">
        <w:rPr>
          <w:rFonts w:ascii="Times New Roman" w:hAnsi="Times New Roman"/>
          <w:b/>
          <w:bCs/>
          <w:spacing w:val="-3"/>
          <w:lang w:val="ru-RU"/>
        </w:rPr>
        <w:t>т</w:t>
      </w:r>
      <w:r w:rsidRPr="00921B1E">
        <w:rPr>
          <w:rFonts w:ascii="Times New Roman" w:hAnsi="Times New Roman"/>
          <w:b/>
          <w:bCs/>
          <w:lang w:val="ru-RU"/>
        </w:rPr>
        <w:t>упа</w:t>
      </w:r>
      <w:r w:rsidRPr="00921B1E">
        <w:rPr>
          <w:rFonts w:ascii="Times New Roman" w:hAnsi="Times New Roman"/>
          <w:b/>
          <w:bCs/>
          <w:spacing w:val="5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са</w:t>
      </w:r>
      <w:r w:rsidRPr="00921B1E">
        <w:rPr>
          <w:rFonts w:ascii="Times New Roman" w:hAnsi="Times New Roman"/>
          <w:b/>
          <w:bCs/>
          <w:spacing w:val="5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</w:t>
      </w:r>
      <w:r w:rsidRPr="00921B1E">
        <w:rPr>
          <w:rFonts w:ascii="Times New Roman" w:hAnsi="Times New Roman"/>
          <w:b/>
          <w:bCs/>
          <w:spacing w:val="-3"/>
          <w:lang w:val="ru-RU"/>
        </w:rPr>
        <w:t>о</w:t>
      </w:r>
      <w:r w:rsidRPr="00921B1E">
        <w:rPr>
          <w:rFonts w:ascii="Times New Roman" w:hAnsi="Times New Roman"/>
          <w:b/>
          <w:bCs/>
          <w:spacing w:val="-2"/>
          <w:lang w:val="ru-RU"/>
        </w:rPr>
        <w:t>д</w:t>
      </w:r>
      <w:r w:rsidRPr="00921B1E">
        <w:rPr>
          <w:rFonts w:ascii="Times New Roman" w:hAnsi="Times New Roman"/>
          <w:b/>
          <w:bCs/>
          <w:lang w:val="ru-RU"/>
        </w:rPr>
        <w:t>изво</w:t>
      </w:r>
      <w:r w:rsidRPr="00921B1E">
        <w:rPr>
          <w:rFonts w:ascii="Times New Roman" w:hAnsi="Times New Roman"/>
          <w:b/>
          <w:bCs/>
          <w:spacing w:val="-1"/>
          <w:lang w:val="ru-RU"/>
        </w:rPr>
        <w:t>ђ</w:t>
      </w:r>
      <w:r w:rsidRPr="00921B1E">
        <w:rPr>
          <w:rFonts w:ascii="Times New Roman" w:hAnsi="Times New Roman"/>
          <w:b/>
          <w:bCs/>
          <w:spacing w:val="-5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ч</w:t>
      </w:r>
      <w:r w:rsidRPr="00921B1E">
        <w:rPr>
          <w:rFonts w:ascii="Times New Roman" w:hAnsi="Times New Roman"/>
          <w:b/>
          <w:bCs/>
          <w:spacing w:val="-5"/>
          <w:lang w:val="ru-RU"/>
        </w:rPr>
        <w:t>е</w:t>
      </w:r>
      <w:r w:rsidRPr="00921B1E">
        <w:rPr>
          <w:rFonts w:ascii="Times New Roman" w:hAnsi="Times New Roman"/>
          <w:b/>
          <w:bCs/>
          <w:spacing w:val="5"/>
          <w:lang w:val="ru-RU"/>
        </w:rPr>
        <w:t>м</w:t>
      </w:r>
      <w:r w:rsidRPr="00921B1E">
        <w:rPr>
          <w:rFonts w:ascii="Times New Roman" w:hAnsi="Times New Roman"/>
          <w:lang w:val="ru-RU"/>
        </w:rPr>
        <w:t>,</w:t>
      </w:r>
      <w:r w:rsidRPr="00921B1E">
        <w:rPr>
          <w:rFonts w:ascii="Times New Roman" w:hAnsi="Times New Roman"/>
          <w:spacing w:val="50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пон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ђ</w:t>
      </w:r>
      <w:r w:rsidRPr="00921B1E">
        <w:rPr>
          <w:rFonts w:ascii="Times New Roman" w:hAnsi="Times New Roman"/>
          <w:lang w:val="ru-RU"/>
        </w:rPr>
        <w:t>ач</w:t>
      </w:r>
      <w:r w:rsidRPr="00921B1E">
        <w:rPr>
          <w:rFonts w:ascii="Times New Roman" w:hAnsi="Times New Roman"/>
          <w:spacing w:val="52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по</w:t>
      </w:r>
      <w:r w:rsidRPr="00921B1E">
        <w:rPr>
          <w:rFonts w:ascii="Times New Roman" w:hAnsi="Times New Roman"/>
          <w:spacing w:val="1"/>
          <w:lang w:val="ru-RU"/>
        </w:rPr>
        <w:t>п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1"/>
          <w:lang w:val="ru-RU"/>
        </w:rPr>
        <w:t>њ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lang w:val="ru-RU"/>
        </w:rPr>
        <w:t>а,</w:t>
      </w:r>
      <w:r w:rsidRPr="00921B1E">
        <w:rPr>
          <w:rFonts w:ascii="Times New Roman" w:hAnsi="Times New Roman"/>
          <w:spacing w:val="53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по</w:t>
      </w:r>
      <w:r w:rsidRPr="00921B1E">
        <w:rPr>
          <w:rFonts w:ascii="Times New Roman" w:hAnsi="Times New Roman"/>
          <w:spacing w:val="-3"/>
          <w:lang w:val="ru-RU"/>
        </w:rPr>
        <w:t>т</w:t>
      </w:r>
      <w:r w:rsidRPr="00921B1E">
        <w:rPr>
          <w:rFonts w:ascii="Times New Roman" w:hAnsi="Times New Roman"/>
          <w:spacing w:val="-1"/>
          <w:lang w:val="ru-RU"/>
        </w:rPr>
        <w:t>пи</w:t>
      </w:r>
      <w:r w:rsidRPr="00921B1E">
        <w:rPr>
          <w:rFonts w:ascii="Times New Roman" w:hAnsi="Times New Roman"/>
          <w:lang w:val="ru-RU"/>
        </w:rPr>
        <w:t>с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6"/>
          <w:lang w:val="ru-RU"/>
        </w:rPr>
        <w:t>ј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53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и о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ера</w:t>
      </w:r>
      <w:r w:rsidRPr="00921B1E">
        <w:rPr>
          <w:rFonts w:ascii="Times New Roman" w:hAnsi="Times New Roman"/>
          <w:spacing w:val="-4"/>
          <w:lang w:val="ru-RU"/>
        </w:rPr>
        <w:t>в</w:t>
      </w:r>
      <w:r w:rsidRPr="00921B1E">
        <w:rPr>
          <w:rFonts w:ascii="Times New Roman" w:hAnsi="Times New Roman"/>
          <w:lang w:val="ru-RU"/>
        </w:rPr>
        <w:t xml:space="preserve">а </w:t>
      </w:r>
      <w:r w:rsidRPr="00921B1E">
        <w:rPr>
          <w:rFonts w:ascii="Times New Roman" w:hAnsi="Times New Roman"/>
          <w:spacing w:val="-3"/>
          <w:lang w:val="ru-RU"/>
        </w:rPr>
        <w:t>п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т</w:t>
      </w:r>
      <w:r w:rsidRPr="00921B1E">
        <w:rPr>
          <w:rFonts w:ascii="Times New Roman" w:hAnsi="Times New Roman"/>
          <w:lang w:val="ru-RU"/>
        </w:rPr>
        <w:t>ом</w:t>
      </w:r>
      <w:r w:rsidRPr="00921B1E">
        <w:rPr>
          <w:rFonts w:ascii="Times New Roman" w:hAnsi="Times New Roman"/>
          <w:spacing w:val="-3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с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1"/>
          <w:lang w:val="ru-RU"/>
        </w:rPr>
        <w:t xml:space="preserve"> </w:t>
      </w:r>
      <w:r w:rsidRPr="00921B1E">
        <w:rPr>
          <w:rFonts w:ascii="Times New Roman" w:hAnsi="Times New Roman"/>
          <w:spacing w:val="-5"/>
          <w:lang w:val="ru-RU"/>
        </w:rPr>
        <w:t>о</w:t>
      </w:r>
      <w:r w:rsidRPr="00921B1E">
        <w:rPr>
          <w:rFonts w:ascii="Times New Roman" w:hAnsi="Times New Roman"/>
          <w:lang w:val="ru-RU"/>
        </w:rPr>
        <w:t>бр</w:t>
      </w:r>
      <w:r w:rsidRPr="00921B1E">
        <w:rPr>
          <w:rFonts w:ascii="Times New Roman" w:hAnsi="Times New Roman"/>
          <w:spacing w:val="-2"/>
          <w:lang w:val="ru-RU"/>
        </w:rPr>
        <w:t>а</w:t>
      </w:r>
      <w:r w:rsidRPr="00921B1E">
        <w:rPr>
          <w:rFonts w:ascii="Times New Roman" w:hAnsi="Times New Roman"/>
          <w:lang w:val="ru-RU"/>
        </w:rPr>
        <w:t>с</w:t>
      </w:r>
      <w:r w:rsidRPr="00921B1E">
        <w:rPr>
          <w:rFonts w:ascii="Times New Roman" w:hAnsi="Times New Roman"/>
          <w:spacing w:val="-3"/>
          <w:lang w:val="ru-RU"/>
        </w:rPr>
        <w:t>ц</w:t>
      </w:r>
      <w:r w:rsidRPr="00921B1E">
        <w:rPr>
          <w:rFonts w:ascii="Times New Roman" w:hAnsi="Times New Roman"/>
          <w:lang w:val="ru-RU"/>
        </w:rPr>
        <w:t xml:space="preserve">е </w:t>
      </w:r>
      <w:r w:rsidRPr="00921B1E">
        <w:rPr>
          <w:rFonts w:ascii="Times New Roman" w:hAnsi="Times New Roman"/>
          <w:spacing w:val="-1"/>
          <w:lang w:val="ru-RU"/>
        </w:rPr>
        <w:t>и</w:t>
      </w:r>
      <w:r w:rsidRPr="00921B1E">
        <w:rPr>
          <w:rFonts w:ascii="Times New Roman" w:hAnsi="Times New Roman"/>
          <w:lang w:val="ru-RU"/>
        </w:rPr>
        <w:t>з</w:t>
      </w:r>
      <w:r w:rsidRPr="00921B1E">
        <w:rPr>
          <w:rFonts w:ascii="Times New Roman" w:hAnsi="Times New Roman"/>
          <w:spacing w:val="-3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к</w:t>
      </w:r>
      <w:r w:rsidRPr="00921B1E">
        <w:rPr>
          <w:rFonts w:ascii="Times New Roman" w:hAnsi="Times New Roman"/>
          <w:spacing w:val="-3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к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lang w:val="ru-RU"/>
        </w:rPr>
        <w:t>рс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е док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3"/>
          <w:lang w:val="ru-RU"/>
        </w:rPr>
        <w:t>н</w:t>
      </w:r>
      <w:r w:rsidRPr="00921B1E">
        <w:rPr>
          <w:rFonts w:ascii="Times New Roman" w:hAnsi="Times New Roman"/>
          <w:spacing w:val="-1"/>
          <w:lang w:val="ru-RU"/>
        </w:rPr>
        <w:t>т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ц</w:t>
      </w:r>
      <w:r w:rsidRPr="00921B1E">
        <w:rPr>
          <w:rFonts w:ascii="Times New Roman" w:hAnsi="Times New Roman"/>
          <w:spacing w:val="-6"/>
          <w:lang w:val="ru-RU"/>
        </w:rPr>
        <w:t>и</w:t>
      </w:r>
      <w:r w:rsidRPr="00921B1E">
        <w:rPr>
          <w:rFonts w:ascii="Times New Roman" w:hAnsi="Times New Roman"/>
          <w:spacing w:val="3"/>
          <w:lang w:val="ru-RU"/>
        </w:rPr>
        <w:t>ј</w:t>
      </w:r>
      <w:r w:rsidRPr="00921B1E">
        <w:rPr>
          <w:rFonts w:ascii="Times New Roman" w:hAnsi="Times New Roman"/>
          <w:lang w:val="ru-RU"/>
        </w:rPr>
        <w:t>е и</w:t>
      </w:r>
      <w:r w:rsidRPr="00921B1E">
        <w:rPr>
          <w:rFonts w:ascii="Times New Roman" w:hAnsi="Times New Roman"/>
          <w:spacing w:val="-3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spacing w:val="-3"/>
          <w:lang w:val="ru-RU"/>
        </w:rPr>
        <w:t>о</w:t>
      </w:r>
      <w:r w:rsidRPr="00921B1E">
        <w:rPr>
          <w:rFonts w:ascii="Times New Roman" w:hAnsi="Times New Roman"/>
          <w:lang w:val="ru-RU"/>
        </w:rPr>
        <w:t xml:space="preserve">дел 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lang w:val="ru-RU"/>
        </w:rPr>
        <w:t>го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3"/>
          <w:lang w:val="ru-RU"/>
        </w:rPr>
        <w:t>р</w:t>
      </w:r>
      <w:r w:rsidRPr="00921B1E">
        <w:rPr>
          <w:rFonts w:ascii="Times New Roman" w:hAnsi="Times New Roman"/>
          <w:lang w:val="ru-RU"/>
        </w:rPr>
        <w:t>а.</w:t>
      </w:r>
    </w:p>
    <w:p w:rsidR="00A21575" w:rsidRPr="00921B1E" w:rsidRDefault="00A21575">
      <w:pPr>
        <w:spacing w:before="8" w:line="280" w:lineRule="exact"/>
        <w:rPr>
          <w:sz w:val="28"/>
          <w:szCs w:val="28"/>
          <w:lang w:val="ru-RU"/>
        </w:rPr>
      </w:pPr>
    </w:p>
    <w:p w:rsidR="00A21575" w:rsidRPr="00921B1E" w:rsidRDefault="00A21575">
      <w:pPr>
        <w:pStyle w:val="Heading2"/>
        <w:numPr>
          <w:ilvl w:val="0"/>
          <w:numId w:val="8"/>
        </w:numPr>
        <w:tabs>
          <w:tab w:val="left" w:pos="986"/>
        </w:tabs>
        <w:spacing w:line="252" w:lineRule="exact"/>
        <w:ind w:left="986" w:right="606" w:hanging="360"/>
        <w:rPr>
          <w:b w:val="0"/>
          <w:bCs w:val="0"/>
          <w:lang w:val="ru-RU"/>
        </w:rPr>
      </w:pPr>
      <w:r w:rsidRPr="00921B1E">
        <w:rPr>
          <w:spacing w:val="1"/>
          <w:lang w:val="ru-RU"/>
        </w:rPr>
        <w:t>Н</w:t>
      </w:r>
      <w:r w:rsidRPr="00921B1E">
        <w:rPr>
          <w:lang w:val="ru-RU"/>
        </w:rPr>
        <w:t>ач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 xml:space="preserve">н 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п</w: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у</w:t>
      </w:r>
      <w:r w:rsidRPr="00921B1E">
        <w:rPr>
          <w:spacing w:val="-3"/>
          <w:lang w:val="ru-RU"/>
        </w:rPr>
        <w:t>з</w:t>
      </w:r>
      <w:r w:rsidRPr="00921B1E">
        <w:rPr>
          <w:lang w:val="ru-RU"/>
        </w:rPr>
        <w:t>има</w:t>
      </w:r>
      <w:r w:rsidRPr="00921B1E">
        <w:rPr>
          <w:spacing w:val="-3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нку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 xml:space="preserve">сне </w:t>
      </w:r>
      <w:r w:rsidRPr="00921B1E">
        <w:rPr>
          <w:spacing w:val="49"/>
          <w:lang w:val="ru-RU"/>
        </w:rPr>
        <w:t xml:space="preserve"> </w:t>
      </w:r>
      <w:r w:rsidRPr="00921B1E">
        <w:rPr>
          <w:spacing w:val="1"/>
          <w:lang w:val="ru-RU"/>
        </w:rPr>
        <w:t>д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к</w:t>
      </w:r>
      <w:r w:rsidRPr="00921B1E">
        <w:rPr>
          <w:lang w:val="ru-RU"/>
        </w:rPr>
        <w:t>ум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ци</w:t>
      </w:r>
      <w:r w:rsidRPr="00921B1E">
        <w:rPr>
          <w:lang w:val="ru-RU"/>
        </w:rPr>
        <w:t>ј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 xml:space="preserve">, 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1"/>
          <w:lang w:val="ru-RU"/>
        </w:rPr>
        <w:t>д</w:t>
      </w:r>
      <w:r w:rsidRPr="00921B1E">
        <w:rPr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сно 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н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 xml:space="preserve">нет 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д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ес</w:t>
      </w:r>
      <w:r>
        <w:t>a</w:t>
      </w:r>
      <w:r w:rsidRPr="00921B1E">
        <w:rPr>
          <w:lang w:val="ru-RU"/>
        </w:rPr>
        <w:t xml:space="preserve"> 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2"/>
          <w:lang w:val="ru-RU"/>
        </w:rPr>
        <w:t>г</w:t>
      </w:r>
      <w:r w:rsidRPr="00921B1E">
        <w:rPr>
          <w:spacing w:val="1"/>
          <w:lang w:val="ru-RU"/>
        </w:rPr>
        <w:t>д</w:t>
      </w:r>
      <w:r w:rsidRPr="00921B1E">
        <w:rPr>
          <w:lang w:val="ru-RU"/>
        </w:rPr>
        <w:t xml:space="preserve">е </w:t>
      </w:r>
      <w:r w:rsidRPr="00921B1E">
        <w:rPr>
          <w:spacing w:val="-2"/>
          <w:lang w:val="ru-RU"/>
        </w:rPr>
        <w:t>ј</w:t>
      </w:r>
      <w:r w:rsidRPr="00921B1E">
        <w:rPr>
          <w:lang w:val="ru-RU"/>
        </w:rPr>
        <w:t>е кон</w:t>
      </w:r>
      <w:r w:rsidRPr="00921B1E">
        <w:rPr>
          <w:spacing w:val="-3"/>
          <w:lang w:val="ru-RU"/>
        </w:rPr>
        <w:t>к</w:t>
      </w: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1"/>
          <w:lang w:val="ru-RU"/>
        </w:rPr>
        <w:t>д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ку</w:t>
      </w:r>
      <w:r w:rsidRPr="00921B1E">
        <w:rPr>
          <w:spacing w:val="-2"/>
          <w:lang w:val="ru-RU"/>
        </w:rPr>
        <w:t>ме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>ц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 xml:space="preserve">ја </w:t>
      </w:r>
      <w:r w:rsidRPr="00921B1E">
        <w:rPr>
          <w:spacing w:val="1"/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упн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9" w:line="100" w:lineRule="exact"/>
        <w:rPr>
          <w:sz w:val="10"/>
          <w:szCs w:val="10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8"/>
        </w:numPr>
        <w:tabs>
          <w:tab w:val="left" w:pos="1557"/>
        </w:tabs>
        <w:ind w:left="1557"/>
        <w:rPr>
          <w:lang w:val="ru-RU"/>
        </w:rPr>
      </w:pPr>
      <w:r w:rsidRPr="00921B1E">
        <w:rPr>
          <w:spacing w:val="-2"/>
          <w:lang w:val="ru-RU"/>
        </w:rPr>
        <w:t>И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ран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ц</w:t>
      </w:r>
      <w:hyperlink r:id="rId19">
        <w:r w:rsidRPr="00921B1E">
          <w:rPr>
            <w:lang w:val="ru-RU"/>
          </w:rPr>
          <w:t xml:space="preserve">а </w:t>
        </w:r>
        <w:r w:rsidRPr="00921B1E">
          <w:rPr>
            <w:spacing w:val="-1"/>
            <w:lang w:val="ru-RU"/>
          </w:rPr>
          <w:t>н</w:t>
        </w:r>
        <w:r w:rsidRPr="00921B1E">
          <w:rPr>
            <w:lang w:val="ru-RU"/>
          </w:rPr>
          <w:t>а</w:t>
        </w:r>
        <w:r w:rsidRPr="00921B1E">
          <w:rPr>
            <w:spacing w:val="-5"/>
            <w:lang w:val="ru-RU"/>
          </w:rPr>
          <w:t>ру</w:t>
        </w:r>
        <w:r w:rsidRPr="00921B1E">
          <w:rPr>
            <w:spacing w:val="-1"/>
            <w:lang w:val="ru-RU"/>
          </w:rPr>
          <w:t>чио</w:t>
        </w:r>
      </w:hyperlink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 xml:space="preserve">а </w:t>
      </w:r>
      <w:r w:rsidRPr="00921B1E">
        <w:rPr>
          <w:spacing w:val="3"/>
          <w:lang w:val="ru-RU"/>
        </w:rPr>
        <w:t>(</w:t>
      </w:r>
      <w:r>
        <w:rPr>
          <w:color w:val="0000FF"/>
          <w:spacing w:val="-1"/>
          <w:u w:val="single" w:color="0000FF"/>
        </w:rPr>
        <w:t>ww</w:t>
      </w:r>
      <w:r>
        <w:rPr>
          <w:color w:val="0000FF"/>
          <w:spacing w:val="-4"/>
          <w:u w:val="single" w:color="0000FF"/>
        </w:rPr>
        <w:t>w</w:t>
      </w:r>
      <w:r w:rsidRPr="00921B1E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tmf</w:t>
      </w:r>
      <w:r w:rsidRPr="00921B1E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bg</w:t>
      </w:r>
      <w:r w:rsidRPr="00921B1E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ac</w:t>
      </w:r>
      <w:r w:rsidRPr="00921B1E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rs</w:t>
      </w:r>
      <w:r w:rsidRPr="00921B1E">
        <w:rPr>
          <w:color w:val="000000"/>
          <w:spacing w:val="-4"/>
          <w:lang w:val="ru-RU"/>
        </w:rPr>
        <w:t>)</w:t>
      </w:r>
      <w:r w:rsidRPr="00921B1E">
        <w:rPr>
          <w:color w:val="000000"/>
          <w:lang w:val="ru-RU"/>
        </w:rPr>
        <w:t>;</w:t>
      </w:r>
    </w:p>
    <w:p w:rsidR="00A21575" w:rsidRPr="00921B1E" w:rsidRDefault="00A21575">
      <w:pPr>
        <w:pStyle w:val="BodyText"/>
        <w:numPr>
          <w:ilvl w:val="1"/>
          <w:numId w:val="8"/>
        </w:numPr>
        <w:tabs>
          <w:tab w:val="left" w:pos="1550"/>
        </w:tabs>
        <w:spacing w:before="4"/>
        <w:ind w:left="1550" w:hanging="173"/>
        <w:rPr>
          <w:lang w:val="ru-RU"/>
        </w:rPr>
      </w:pP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ја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аб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ки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Уп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ј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аб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е.</w:t>
      </w:r>
    </w:p>
    <w:p w:rsidR="00A21575" w:rsidRPr="00921B1E" w:rsidRDefault="00A21575">
      <w:pPr>
        <w:spacing w:before="7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0"/>
          <w:numId w:val="8"/>
        </w:numPr>
        <w:tabs>
          <w:tab w:val="left" w:pos="878"/>
        </w:tabs>
        <w:ind w:left="878" w:hanging="351"/>
        <w:rPr>
          <w:lang w:val="ru-RU"/>
        </w:rPr>
      </w:pPr>
      <w:r>
        <w:rPr>
          <w:noProof/>
        </w:rPr>
        <w:pict>
          <v:group id="_x0000_s1906" style="position:absolute;left:0;text-align:left;margin-left:65pt;margin-top:19.1pt;width:479.65pt;height:25.8pt;z-index:-251666432;mso-position-horizontal-relative:page" coordorigin="1300,382" coordsize="9593,516">
            <v:group id="_x0000_s1907" style="position:absolute;left:1301;top:383;width:19;height:10" coordorigin="1301,383" coordsize="19,10">
              <v:shape id="_x0000_s1908" style="position:absolute;left:1301;top:383;width:19;height:10" coordorigin="1301,383" coordsize="19,10" path="m1315,383r-9,l1301,388r5,5l1315,393r5,-5l1315,383xe" fillcolor="black" stroked="f">
                <v:path arrowok="t"/>
              </v:shape>
            </v:group>
            <v:group id="_x0000_s1909" style="position:absolute;left:1310;top:383;width:1114;height:10" coordorigin="1310,383" coordsize="1114,10">
              <v:shape id="_x0000_s1910" style="position:absolute;left:1310;top:383;width:1114;height:10" coordorigin="1310,383" coordsize="1114,10" path="m,3889r,e" filled="f" strokeweight=".1pt">
                <v:path arrowok="t"/>
              </v:shape>
            </v:group>
            <v:group id="_x0000_s1911" style="position:absolute;left:2453;top:383;width:1114;height:10" coordorigin="2453,383" coordsize="1114,10">
              <v:shape id="_x0000_s1912" style="position:absolute;left:2453;top:383;width:1114;height:10" coordorigin="2453,383" coordsize="1114,10" path="m,3889r,e" filled="f" strokeweight=".1pt">
                <v:path arrowok="t"/>
              </v:shape>
            </v:group>
            <v:group id="_x0000_s1913" style="position:absolute;left:3595;top:383;width:1114;height:10" coordorigin="3595,383" coordsize="1114,10">
              <v:shape id="_x0000_s1914" style="position:absolute;left:3595;top:383;width:1114;height:10" coordorigin="3595,383" coordsize="1114,10" path="m,3889r,e" filled="f" strokeweight=".1pt">
                <v:path arrowok="t"/>
              </v:shape>
            </v:group>
            <v:group id="_x0000_s1915" style="position:absolute;left:4737;top:383;width:1114;height:10" coordorigin="4737,383" coordsize="1114,10">
              <v:shape id="_x0000_s1916" style="position:absolute;left:4737;top:383;width:1114;height:10" coordorigin="4737,383" coordsize="1114,10" path="m,3889r,e" filled="f" strokeweight=".1pt">
                <v:path arrowok="t"/>
              </v:shape>
            </v:group>
            <v:group id="_x0000_s1917" style="position:absolute;left:5880;top:383;width:1114;height:10" coordorigin="5880,383" coordsize="1114,10">
              <v:shape id="_x0000_s1918" style="position:absolute;left:5880;top:383;width:1114;height:10" coordorigin="5880,383" coordsize="1114,10" path="m,3889r,e" filled="f" strokeweight=".1pt">
                <v:path arrowok="t"/>
              </v:shape>
            </v:group>
            <v:group id="_x0000_s1919" style="position:absolute;left:7022;top:383;width:1114;height:10" coordorigin="7022,383" coordsize="1114,10">
              <v:shape id="_x0000_s1920" style="position:absolute;left:7022;top:383;width:1114;height:10" coordorigin="7022,383" coordsize="1114,10" path="m,3889r,e" filled="f" strokeweight=".1pt">
                <v:path arrowok="t"/>
              </v:shape>
            </v:group>
            <v:group id="_x0000_s1921" style="position:absolute;left:8164;top:383;width:1114;height:10" coordorigin="8164,383" coordsize="1114,10">
              <v:shape id="_x0000_s1922" style="position:absolute;left:8164;top:383;width:1114;height:10" coordorigin="8164,383" coordsize="1114,10" path="m,3889r,e" filled="f" strokeweight=".1pt">
                <v:path arrowok="t"/>
              </v:shape>
            </v:group>
            <v:group id="_x0000_s1923" style="position:absolute;left:9307;top:383;width:1577;height:10" coordorigin="9307,383" coordsize="1577,10">
              <v:shape id="_x0000_s1924" style="position:absolute;left:9307;top:383;width:1577;height:10" coordorigin="9307,383" coordsize="1577,10" path="m,3889r,e" filled="f" strokeweight=".1pt">
                <v:path arrowok="t"/>
              </v:shape>
            </v:group>
            <v:group id="_x0000_s1925" style="position:absolute;left:10874;top:383;width:19;height:10" coordorigin="10874,383" coordsize="19,10">
              <v:shape id="_x0000_s1926" style="position:absolute;left:10874;top:383;width:19;height:10" coordorigin="10874,383" coordsize="19,10" path="m10888,383r-10,l10874,388r4,5l10888,393r5,-5l10888,383xe" fillcolor="black" stroked="f">
                <v:path arrowok="t"/>
              </v:shape>
            </v:group>
            <v:group id="_x0000_s1927" style="position:absolute;left:1306;top:390;width:10;height:502" coordorigin="1306,390" coordsize="10,502">
              <v:shape id="_x0000_s1928" style="position:absolute;left:1306;top:390;width:10;height:502" coordorigin="1306,390" coordsize="10,502" path="m,3889r,e" filled="f" strokeweight=".1pt">
                <v:path arrowok="t"/>
              </v:shape>
            </v:group>
            <v:group id="_x0000_s1929" style="position:absolute;left:1301;top:887;width:1114;height:10" coordorigin="1301,887" coordsize="1114,10">
              <v:shape id="_x0000_s1930" style="position:absolute;left:1301;top:887;width:1114;height:10" coordorigin="1301,887" coordsize="1114,10" path="m,3889r,e" filled="f" strokeweight=".1pt">
                <v:path arrowok="t"/>
              </v:shape>
            </v:group>
            <v:group id="_x0000_s1931" style="position:absolute;left:2443;top:887;width:1114;height:10" coordorigin="2443,887" coordsize="1114,10">
              <v:shape id="_x0000_s1932" style="position:absolute;left:2443;top:887;width:1114;height:10" coordorigin="2443,887" coordsize="1114,10" path="m,3889r,e" filled="f" strokeweight=".1pt">
                <v:path arrowok="t"/>
              </v:shape>
            </v:group>
            <v:group id="_x0000_s1933" style="position:absolute;left:3585;top:887;width:1114;height:10" coordorigin="3585,887" coordsize="1114,10">
              <v:shape id="_x0000_s1934" style="position:absolute;left:3585;top:887;width:1114;height:10" coordorigin="3585,887" coordsize="1114,10" path="m,3889r,e" filled="f" strokeweight=".1pt">
                <v:path arrowok="t"/>
              </v:shape>
            </v:group>
            <v:group id="_x0000_s1935" style="position:absolute;left:4728;top:887;width:1114;height:10" coordorigin="4728,887" coordsize="1114,10">
              <v:shape id="_x0000_s1936" style="position:absolute;left:4728;top:887;width:1114;height:10" coordorigin="4728,887" coordsize="1114,10" path="m,3889r,e" filled="f" strokeweight=".1pt">
                <v:path arrowok="t"/>
              </v:shape>
            </v:group>
            <v:group id="_x0000_s1937" style="position:absolute;left:5870;top:887;width:1114;height:10" coordorigin="5870,887" coordsize="1114,10">
              <v:shape id="_x0000_s1938" style="position:absolute;left:5870;top:887;width:1114;height:10" coordorigin="5870,887" coordsize="1114,10" path="m,3889r,e" filled="f" strokeweight=".1pt">
                <v:path arrowok="t"/>
              </v:shape>
            </v:group>
            <v:group id="_x0000_s1939" style="position:absolute;left:7012;top:887;width:1114;height:10" coordorigin="7012,887" coordsize="1114,10">
              <v:shape id="_x0000_s1940" style="position:absolute;left:7012;top:887;width:1114;height:10" coordorigin="7012,887" coordsize="1114,10" path="m,3889r,e" filled="f" strokeweight=".1pt">
                <v:path arrowok="t"/>
              </v:shape>
            </v:group>
            <v:group id="_x0000_s1941" style="position:absolute;left:8155;top:887;width:1114;height:10" coordorigin="8155,887" coordsize="1114,10">
              <v:shape id="_x0000_s1942" style="position:absolute;left:8155;top:887;width:1114;height:10" coordorigin="8155,887" coordsize="1114,10" path="m,3889r,e" filled="f" strokeweight=".1pt">
                <v:path arrowok="t"/>
              </v:shape>
            </v:group>
            <v:group id="_x0000_s1943" style="position:absolute;left:9297;top:887;width:1584;height:10" coordorigin="9297,887" coordsize="1584,10">
              <v:shape id="_x0000_s1944" style="position:absolute;left:9297;top:887;width:1584;height:10" coordorigin="9297,887" coordsize="1584,10" path="m,3889r,e" filled="f" strokeweight=".1pt">
                <v:path arrowok="t"/>
              </v:shape>
            </v:group>
            <v:group id="_x0000_s1945" style="position:absolute;left:10878;top:390;width:10;height:502" coordorigin="10878,390" coordsize="10,502">
              <v:shape id="_x0000_s1946" style="position:absolute;left:10878;top:390;width:10;height:502" coordorigin="10878,390" coordsize="10,502" path="m,3889r,e" filled="f" strokeweight=".1pt">
                <v:path arrowok="t"/>
              </v:shape>
            </v:group>
            <w10:wrap anchorx="page"/>
          </v:group>
        </w:pic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 xml:space="preserve"> З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spacing w:val="-4"/>
          <w:lang w:val="ru-RU"/>
        </w:rPr>
        <w:t>О</w:t>
      </w:r>
      <w:r w:rsidRPr="00921B1E">
        <w:rPr>
          <w:lang w:val="ru-RU"/>
        </w:rPr>
        <w:t>Ш</w:t>
      </w:r>
      <w:r w:rsidRPr="00921B1E">
        <w:rPr>
          <w:spacing w:val="-6"/>
          <w:lang w:val="ru-RU"/>
        </w:rPr>
        <w:t>Е</w:t>
      </w:r>
      <w:r w:rsidRPr="00921B1E">
        <w:rPr>
          <w:spacing w:val="-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ПО</w:t>
      </w:r>
      <w:r w:rsidRPr="00921B1E">
        <w:rPr>
          <w:spacing w:val="-2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3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Heading2"/>
        <w:ind w:left="2227" w:right="2579"/>
        <w:jc w:val="center"/>
        <w:rPr>
          <w:b w:val="0"/>
          <w:bCs w:val="0"/>
          <w:lang w:val="ru-RU"/>
        </w:rPr>
      </w:pPr>
      <w:r>
        <w:rPr>
          <w:lang/>
        </w:rPr>
        <w:t>5</w:t>
      </w:r>
      <w:r w:rsidRPr="00921B1E">
        <w:rPr>
          <w:lang w:val="ru-RU"/>
        </w:rPr>
        <w:t xml:space="preserve">. МАЈ 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20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4.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2"/>
          <w:lang w:val="ru-RU"/>
        </w:rPr>
        <w:t>Г</w:t>
      </w:r>
      <w:r w:rsidRPr="00921B1E">
        <w:rPr>
          <w:spacing w:val="-4"/>
          <w:lang w:val="ru-RU"/>
        </w:rPr>
        <w:t>О</w:t>
      </w:r>
      <w:r w:rsidRPr="00921B1E">
        <w:rPr>
          <w:spacing w:val="-1"/>
          <w:lang w:val="ru-RU"/>
        </w:rPr>
        <w:t>Д</w:t>
      </w:r>
      <w:r w:rsidRPr="00921B1E">
        <w:rPr>
          <w:lang w:val="ru-RU"/>
        </w:rPr>
        <w:t>И</w:t>
      </w:r>
      <w:r w:rsidRPr="00921B1E">
        <w:rPr>
          <w:spacing w:val="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6"/>
          <w:lang w:val="ru-RU"/>
        </w:rPr>
        <w:t>Д</w:t>
      </w:r>
      <w:r w:rsidRPr="00921B1E">
        <w:rPr>
          <w:lang w:val="ru-RU"/>
        </w:rPr>
        <w:t>О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12</w:t>
      </w:r>
      <w:r w:rsidRPr="00921B1E">
        <w:rPr>
          <w:spacing w:val="-3"/>
          <w:lang w:val="ru-RU"/>
        </w:rPr>
        <w:t>,</w:t>
      </w:r>
      <w:r w:rsidRPr="00921B1E">
        <w:rPr>
          <w:lang w:val="ru-RU"/>
        </w:rPr>
        <w:t xml:space="preserve">00 </w:t>
      </w:r>
      <w:r w:rsidRPr="00921B1E">
        <w:rPr>
          <w:spacing w:val="1"/>
          <w:lang w:val="ru-RU"/>
        </w:rPr>
        <w:t>Ч</w:t>
      </w:r>
      <w:r w:rsidRPr="00921B1E">
        <w:rPr>
          <w:spacing w:val="-2"/>
          <w:lang w:val="ru-RU"/>
        </w:rPr>
        <w:t>А</w:t>
      </w:r>
      <w:r w:rsidRPr="00921B1E">
        <w:rPr>
          <w:spacing w:val="-6"/>
          <w:lang w:val="ru-RU"/>
        </w:rPr>
        <w:t>С</w:t>
      </w:r>
      <w:r w:rsidRPr="00921B1E">
        <w:rPr>
          <w:spacing w:val="-2"/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5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283" w:firstLine="563"/>
        <w:jc w:val="both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44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42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аго</w:t>
      </w:r>
      <w:r w:rsidRPr="00921B1E">
        <w:rPr>
          <w:spacing w:val="-6"/>
          <w:lang w:val="ru-RU"/>
        </w:rPr>
        <w:t>в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43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са</w:t>
      </w:r>
      <w:r w:rsidRPr="00921B1E">
        <w:rPr>
          <w:spacing w:val="-2"/>
          <w:lang w:val="ru-RU"/>
        </w:rPr>
        <w:t>р</w:t>
      </w:r>
      <w:r w:rsidRPr="00921B1E">
        <w:rPr>
          <w:spacing w:val="-6"/>
          <w:lang w:val="ru-RU"/>
        </w:rPr>
        <w:t>н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>у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"/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адре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и</w:t>
      </w:r>
      <w:r w:rsidRPr="00921B1E">
        <w:rPr>
          <w:spacing w:val="40"/>
          <w:lang w:val="ru-RU"/>
        </w:rPr>
        <w:t xml:space="preserve"> Карнегијева</w:t>
      </w:r>
      <w:r w:rsidRPr="00921B1E">
        <w:rPr>
          <w:spacing w:val="-2"/>
          <w:lang w:val="ru-RU"/>
        </w:rPr>
        <w:t xml:space="preserve"> 4</w:t>
      </w:r>
      <w:r w:rsidRPr="00921B1E">
        <w:rPr>
          <w:lang w:val="ru-RU"/>
        </w:rPr>
        <w:t>, Беог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 xml:space="preserve">ад, </w:t>
      </w:r>
      <w:r w:rsidRPr="00921B1E">
        <w:rPr>
          <w:spacing w:val="-3"/>
          <w:lang w:val="ru-RU"/>
        </w:rPr>
        <w:t>п</w:t>
      </w:r>
      <w:r w:rsidRPr="00921B1E">
        <w:rPr>
          <w:spacing w:val="-1"/>
          <w:lang w:val="ru-RU"/>
        </w:rPr>
        <w:t>р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ти</w:t>
      </w:r>
      <w:r w:rsidRPr="00921B1E">
        <w:rPr>
          <w:lang w:val="ru-RU"/>
        </w:rPr>
        <w:t>гла</w:t>
      </w:r>
      <w:r w:rsidRPr="00921B1E">
        <w:rPr>
          <w:spacing w:val="-1"/>
          <w:lang w:val="ru-RU"/>
        </w:rPr>
        <w:t xml:space="preserve"> 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љ</w:t>
      </w:r>
      <w:r w:rsidRPr="00921B1E">
        <w:rPr>
          <w:spacing w:val="-8"/>
          <w:lang w:val="ru-RU"/>
        </w:rPr>
        <w:t>у</w:t>
      </w:r>
      <w:r w:rsidRPr="00921B1E">
        <w:rPr>
          <w:spacing w:val="-1"/>
          <w:lang w:val="ru-RU"/>
        </w:rPr>
        <w:t>чн</w:t>
      </w:r>
      <w:r w:rsidRPr="00921B1E">
        <w:rPr>
          <w:lang w:val="ru-RU"/>
        </w:rPr>
        <w:t>о са</w:t>
      </w:r>
      <w:r w:rsidRPr="00921B1E">
        <w:rPr>
          <w:spacing w:val="3"/>
          <w:lang w:val="ru-RU"/>
        </w:rPr>
        <w:t xml:space="preserve"> 0</w:t>
      </w:r>
      <w:r>
        <w:rPr>
          <w:lang/>
        </w:rPr>
        <w:t>5</w:t>
      </w:r>
      <w:r w:rsidRPr="00921B1E">
        <w:rPr>
          <w:lang w:val="ru-RU"/>
        </w:rPr>
        <w:t>.05.</w:t>
      </w:r>
      <w:r w:rsidRPr="00921B1E">
        <w:rPr>
          <w:spacing w:val="-3"/>
          <w:lang w:val="ru-RU"/>
        </w:rPr>
        <w:t>2</w:t>
      </w:r>
      <w:r w:rsidRPr="00921B1E">
        <w:rPr>
          <w:lang w:val="ru-RU"/>
        </w:rPr>
        <w:t>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4.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е,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до 12</w:t>
      </w:r>
      <w:r w:rsidRPr="00921B1E">
        <w:rPr>
          <w:spacing w:val="-3"/>
          <w:lang w:val="ru-RU"/>
        </w:rPr>
        <w:t>,</w:t>
      </w:r>
      <w:r w:rsidRPr="00921B1E">
        <w:rPr>
          <w:lang w:val="ru-RU"/>
        </w:rPr>
        <w:t xml:space="preserve">00 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со</w:t>
      </w:r>
      <w:r w:rsidRPr="00921B1E">
        <w:rPr>
          <w:spacing w:val="-2"/>
          <w:lang w:val="ru-RU"/>
        </w:rPr>
        <w:t>ва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2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292" w:firstLine="563"/>
        <w:jc w:val="both"/>
        <w:rPr>
          <w:lang w:val="ru-RU"/>
        </w:rPr>
      </w:pP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spacing w:val="-2"/>
          <w:lang w:val="ru-RU"/>
        </w:rPr>
        <w:t>ла</w:t>
      </w:r>
      <w:r w:rsidRPr="00921B1E">
        <w:rPr>
          <w:lang w:val="ru-RU"/>
        </w:rPr>
        <w:t>ц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1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бла</w:t>
      </w:r>
      <w:r w:rsidRPr="00921B1E">
        <w:rPr>
          <w:lang w:val="ru-RU"/>
        </w:rPr>
        <w:t>го</w:t>
      </w:r>
      <w:r w:rsidRPr="00921B1E">
        <w:rPr>
          <w:spacing w:val="-4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е,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ти</w:t>
      </w:r>
      <w:r w:rsidRPr="00921B1E">
        <w:rPr>
          <w:lang w:val="ru-RU"/>
        </w:rPr>
        <w:t>м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ак</w:t>
      </w:r>
      <w:r w:rsidRPr="00921B1E">
        <w:rPr>
          <w:lang w:val="ru-RU"/>
        </w:rPr>
        <w:t>он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ч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а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уп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 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а,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т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4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м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 xml:space="preserve">је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еб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аг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м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252" w:lineRule="exact"/>
        <w:jc w:val="both"/>
        <w:rPr>
          <w:lang w:val="ru-RU"/>
        </w:rPr>
        <w:sectPr w:rsidR="00A21575" w:rsidRPr="00921B1E">
          <w:headerReference w:type="default" r:id="rId20"/>
          <w:footerReference w:type="default" r:id="rId21"/>
          <w:pgSz w:w="11952" w:h="16860"/>
          <w:pgMar w:top="1120" w:right="820" w:bottom="1420" w:left="1320" w:header="0" w:footer="1235" w:gutter="0"/>
          <w:pgNumType w:start="11"/>
          <w:cols w:space="708"/>
        </w:sectPr>
      </w:pPr>
    </w:p>
    <w:p w:rsidR="00A21575" w:rsidRPr="00921B1E" w:rsidRDefault="00A21575">
      <w:pPr>
        <w:pStyle w:val="BodyText"/>
        <w:numPr>
          <w:ilvl w:val="0"/>
          <w:numId w:val="8"/>
        </w:numPr>
        <w:tabs>
          <w:tab w:val="left" w:pos="945"/>
        </w:tabs>
        <w:spacing w:before="66"/>
        <w:ind w:left="945" w:hanging="348"/>
        <w:rPr>
          <w:lang w:val="ru-RU"/>
        </w:rPr>
      </w:pPr>
      <w:r w:rsidRPr="00921B1E">
        <w:rPr>
          <w:lang w:val="ru-RU"/>
        </w:rPr>
        <w:t>М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о,</w:t>
      </w:r>
      <w:r w:rsidRPr="00921B1E">
        <w:rPr>
          <w:spacing w:val="-2"/>
          <w:lang w:val="ru-RU"/>
        </w:rPr>
        <w:t xml:space="preserve"> в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н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от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да: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664"/>
        <w:rPr>
          <w:lang w:val="ru-RU"/>
        </w:rPr>
      </w:pPr>
      <w:r w:rsidRPr="00921B1E">
        <w:rPr>
          <w:spacing w:val="-2"/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"/>
          <w:lang w:val="ru-RU"/>
        </w:rPr>
        <w:t xml:space="preserve"> 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о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6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3"/>
          <w:lang w:val="ru-RU"/>
        </w:rPr>
        <w:t>р</w:t>
      </w:r>
      <w:r w:rsidRPr="00921B1E">
        <w:rPr>
          <w:spacing w:val="3"/>
          <w:lang w:val="ru-RU"/>
        </w:rPr>
        <w:t>ж</w:t>
      </w:r>
      <w:r w:rsidRPr="00921B1E">
        <w:rPr>
          <w:lang w:val="ru-RU"/>
        </w:rPr>
        <w:t>аће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ах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ак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н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ека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3"/>
          <w:lang w:val="ru-RU"/>
        </w:rPr>
        <w:t>ро</w:t>
      </w:r>
      <w:r w:rsidRPr="00921B1E">
        <w:rPr>
          <w:lang w:val="ru-RU"/>
        </w:rPr>
        <w:t>ка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но</w:t>
      </w:r>
      <w:r w:rsidRPr="00921B1E">
        <w:rPr>
          <w:spacing w:val="-2"/>
          <w:lang w:val="ru-RU"/>
        </w:rPr>
        <w:t>ш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да,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</w:p>
    <w:p w:rsidR="00A21575" w:rsidRPr="00921B1E" w:rsidRDefault="00A21575" w:rsidP="00B27681">
      <w:pPr>
        <w:pStyle w:val="BodyText"/>
        <w:tabs>
          <w:tab w:val="left" w:pos="434"/>
        </w:tabs>
        <w:spacing w:before="7" w:line="252" w:lineRule="exact"/>
        <w:ind w:left="0" w:right="1005"/>
        <w:rPr>
          <w:lang w:val="ru-RU"/>
        </w:rPr>
      </w:pPr>
      <w:r w:rsidRPr="00921B1E">
        <w:rPr>
          <w:lang w:val="ru-RU"/>
        </w:rPr>
        <w:t>05.05.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2</w:t>
      </w:r>
      <w:r w:rsidRPr="00921B1E">
        <w:rPr>
          <w:spacing w:val="-3"/>
          <w:lang w:val="ru-RU"/>
        </w:rPr>
        <w:t>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4. г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е, 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2,30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ад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и Карнегијева 4, Бе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 xml:space="preserve">, </w:t>
      </w:r>
      <w:r w:rsidRPr="00921B1E">
        <w:rPr>
          <w:spacing w:val="-2"/>
          <w:lang w:val="ru-RU"/>
        </w:rPr>
        <w:t>просторије деканата</w:t>
      </w:r>
      <w:r w:rsidRPr="00921B1E">
        <w:rPr>
          <w:lang w:val="ru-RU"/>
        </w:rPr>
        <w:t>, 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при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ми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10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8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0"/>
          <w:numId w:val="8"/>
        </w:numPr>
        <w:tabs>
          <w:tab w:val="left" w:pos="1091"/>
        </w:tabs>
        <w:spacing w:line="252" w:lineRule="exact"/>
        <w:ind w:right="187" w:firstLine="563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и 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д 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 xml:space="preserve">и 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огу 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ест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2"/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ку 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да: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664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6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да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огу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ест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>ном</w:t>
      </w:r>
      <w:r w:rsidRPr="00921B1E">
        <w:rPr>
          <w:lang w:val="ru-RU"/>
        </w:rPr>
        <w:t>оће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3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83" w:firstLine="563"/>
        <w:jc w:val="both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поч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ка</w:t>
      </w:r>
      <w:r w:rsidRPr="00921B1E">
        <w:rPr>
          <w:spacing w:val="5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ка</w:t>
      </w:r>
      <w:r w:rsidRPr="00921B1E">
        <w:rPr>
          <w:spacing w:val="49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ог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6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да,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-1"/>
          <w:lang w:val="ru-RU"/>
        </w:rPr>
        <w:t>ниц</w:t>
      </w:r>
      <w:r w:rsidRPr="00921B1E">
        <w:rPr>
          <w:lang w:val="ru-RU"/>
        </w:rPr>
        <w:t>и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5"/>
          <w:lang w:val="ru-RU"/>
        </w:rPr>
        <w:t>ћ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при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ку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3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у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0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ном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ћ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а,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 ос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 ће</w:t>
      </w:r>
      <w:r w:rsidRPr="00921B1E">
        <w:rPr>
          <w:spacing w:val="-2"/>
          <w:lang w:val="ru-RU"/>
        </w:rPr>
        <w:t xml:space="preserve"> 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лашћ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 xml:space="preserve">е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еш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 у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0"/>
          <w:numId w:val="8"/>
        </w:numPr>
        <w:tabs>
          <w:tab w:val="left" w:pos="1015"/>
        </w:tabs>
        <w:ind w:left="1015" w:hanging="351"/>
        <w:rPr>
          <w:lang w:val="ru-RU"/>
        </w:rPr>
      </w:pP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нт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:</w:t>
      </w:r>
      <w:r w:rsidRPr="00921B1E">
        <w:rPr>
          <w:spacing w:val="-1"/>
          <w:lang w:val="ru-RU"/>
        </w:rPr>
        <w:t xml:space="preserve"> </w:t>
      </w:r>
      <w:r>
        <w:rPr>
          <w:color w:val="0000FF"/>
          <w:u w:val="single" w:color="0000FF"/>
        </w:rPr>
        <w:t>tmf</w:t>
      </w:r>
      <w:r w:rsidRPr="00921B1E">
        <w:rPr>
          <w:color w:val="0000FF"/>
          <w:u w:val="single" w:color="0000FF"/>
          <w:lang w:val="ru-RU"/>
        </w:rPr>
        <w:t>@</w:t>
      </w:r>
      <w:r>
        <w:rPr>
          <w:color w:val="0000FF"/>
          <w:u w:val="single" w:color="0000FF"/>
        </w:rPr>
        <w:t>tmf</w:t>
      </w:r>
      <w:r w:rsidRPr="00921B1E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bg</w:t>
      </w:r>
      <w:r w:rsidRPr="00921B1E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ac</w:t>
      </w:r>
      <w:r w:rsidRPr="00921B1E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rs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Default="00A21575">
      <w:pPr>
        <w:pStyle w:val="BodyText"/>
        <w:numPr>
          <w:ilvl w:val="1"/>
          <w:numId w:val="6"/>
        </w:numPr>
        <w:tabs>
          <w:tab w:val="left" w:pos="571"/>
        </w:tabs>
        <w:ind w:left="571"/>
      </w:pPr>
      <w:r>
        <w:rPr>
          <w:spacing w:val="-1"/>
        </w:rPr>
        <w:t>П</w:t>
      </w:r>
      <w:r>
        <w:rPr>
          <w:spacing w:val="-2"/>
        </w:rPr>
        <w:t>А</w:t>
      </w:r>
      <w:r>
        <w:rPr>
          <w:spacing w:val="-3"/>
        </w:rPr>
        <w:t>Р</w:t>
      </w:r>
      <w:r>
        <w:rPr>
          <w:spacing w:val="2"/>
        </w:rPr>
        <w:t>Т</w:t>
      </w:r>
      <w:r>
        <w:rPr>
          <w:spacing w:val="-6"/>
        </w:rPr>
        <w:t>И</w:t>
      </w:r>
      <w:r>
        <w:rPr>
          <w:spacing w:val="5"/>
        </w:rPr>
        <w:t>Ј</w:t>
      </w:r>
      <w:r>
        <w:t>Е</w:t>
      </w:r>
    </w:p>
    <w:p w:rsidR="00A21575" w:rsidRDefault="00A21575">
      <w:pPr>
        <w:spacing w:before="1" w:line="120" w:lineRule="exact"/>
        <w:rPr>
          <w:sz w:val="12"/>
          <w:szCs w:val="12"/>
        </w:rPr>
      </w:pPr>
    </w:p>
    <w:p w:rsidR="00A21575" w:rsidRPr="00921B1E" w:rsidRDefault="00A21575">
      <w:pPr>
        <w:pStyle w:val="BodyText"/>
        <w:ind w:left="66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2"/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ар</w:t>
      </w:r>
      <w:r w:rsidRPr="00921B1E">
        <w:rPr>
          <w:spacing w:val="-1"/>
          <w:lang w:val="ru-RU"/>
        </w:rPr>
        <w:t>т</w:t>
      </w:r>
      <w:r w:rsidRPr="00921B1E">
        <w:rPr>
          <w:spacing w:val="-8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:</w:t>
      </w: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36"/>
        <w:gridCol w:w="5527"/>
        <w:gridCol w:w="2376"/>
      </w:tblGrid>
      <w:tr w:rsidR="00A21575" w:rsidRPr="00921B1E">
        <w:trPr>
          <w:trHeight w:hRule="exact" w:val="51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2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ј</w:t>
            </w:r>
          </w:p>
          <w:p w:rsidR="00A21575" w:rsidRDefault="00A21575">
            <w:pPr>
              <w:pStyle w:val="TableParagraph"/>
              <w:spacing w:line="252" w:lineRule="exact"/>
              <w:ind w:left="2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ар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  <w:spacing w:val="3"/>
              </w:rPr>
              <w:t>ј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A21575" w:rsidRDefault="00A21575">
            <w:pPr>
              <w:pStyle w:val="TableParagraph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Опи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ге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tabs>
                <w:tab w:val="left" w:pos="1098"/>
                <w:tab w:val="left" w:pos="1510"/>
              </w:tabs>
              <w:spacing w:line="243" w:lineRule="exact"/>
              <w:ind w:left="22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1"/>
                <w:lang w:val="ru-RU"/>
              </w:rPr>
              <w:t>Озн</w:t>
            </w:r>
            <w:r w:rsidRPr="00921B1E">
              <w:rPr>
                <w:rFonts w:ascii="Times New Roman" w:hAnsi="Times New Roman"/>
                <w:lang w:val="ru-RU"/>
              </w:rPr>
              <w:t>ака</w:t>
            </w:r>
            <w:r w:rsidRPr="00921B1E">
              <w:rPr>
                <w:rFonts w:ascii="Times New Roman" w:hAnsi="Times New Roman"/>
                <w:lang w:val="ru-RU"/>
              </w:rPr>
              <w:tab/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ab/>
              <w:t>о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</w:p>
          <w:p w:rsidR="00A21575" w:rsidRPr="00921B1E" w:rsidRDefault="00A21575">
            <w:pPr>
              <w:pStyle w:val="TableParagraph"/>
              <w:spacing w:line="252" w:lineRule="exact"/>
              <w:ind w:left="22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ре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чни</w:t>
            </w:r>
            <w:r w:rsidRPr="00921B1E">
              <w:rPr>
                <w:rFonts w:ascii="Times New Roman" w:hAnsi="Times New Roman"/>
                <w:lang w:val="ru-RU"/>
              </w:rPr>
              <w:t xml:space="preserve">ка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ба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</w:p>
        </w:tc>
      </w:tr>
      <w:tr w:rsidR="00A21575" w:rsidRPr="00D44017">
        <w:trPr>
          <w:trHeight w:hRule="exact" w:val="262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ге рес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Бе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3"/>
              </w:rPr>
              <w:t>р</w:t>
            </w:r>
            <w:r>
              <w:rPr>
                <w:rFonts w:ascii="Times New Roman" w:hAnsi="Times New Roman"/>
              </w:rPr>
              <w:t xml:space="preserve">ад </w:t>
            </w:r>
            <w:r>
              <w:rPr>
                <w:rFonts w:ascii="Times New Roman" w:hAnsi="Times New Roman"/>
                <w:spacing w:val="-1"/>
              </w:rPr>
              <w:t>ти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55300000</w:t>
            </w:r>
          </w:p>
        </w:tc>
      </w:tr>
      <w:tr w:rsidR="00A21575" w:rsidRPr="00D44017">
        <w:trPr>
          <w:trHeight w:hRule="exact" w:val="262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ге рес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Бе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3"/>
              </w:rPr>
              <w:t>р</w:t>
            </w:r>
            <w:r>
              <w:rPr>
                <w:rFonts w:ascii="Times New Roman" w:hAnsi="Times New Roman"/>
              </w:rPr>
              <w:t xml:space="preserve">ад </w:t>
            </w:r>
            <w:r>
              <w:rPr>
                <w:rFonts w:ascii="Times New Roman" w:hAnsi="Times New Roman"/>
                <w:spacing w:val="-1"/>
              </w:rPr>
              <w:t>ти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55300000</w:t>
            </w:r>
          </w:p>
        </w:tc>
      </w:tr>
      <w:tr w:rsidR="00A21575" w:rsidRPr="00D44017">
        <w:trPr>
          <w:trHeight w:hRule="exact" w:val="262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ге рес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Бе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3"/>
              </w:rPr>
              <w:t>р</w:t>
            </w:r>
            <w:r>
              <w:rPr>
                <w:rFonts w:ascii="Times New Roman" w:hAnsi="Times New Roman"/>
              </w:rPr>
              <w:t xml:space="preserve">ад </w:t>
            </w:r>
            <w:r>
              <w:rPr>
                <w:rFonts w:ascii="Times New Roman" w:hAnsi="Times New Roman"/>
                <w:spacing w:val="-1"/>
              </w:rPr>
              <w:t>ти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55300000</w:t>
            </w:r>
          </w:p>
        </w:tc>
      </w:tr>
      <w:tr w:rsidR="00A21575" w:rsidRPr="00D44017">
        <w:trPr>
          <w:trHeight w:hRule="exact" w:val="262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7F6E88">
            <w:pPr>
              <w:pStyle w:val="TableParagraph"/>
              <w:spacing w:line="243" w:lineRule="exact"/>
              <w:ind w:left="7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AE70CC" w:rsidRDefault="00A21575" w:rsidP="007F6E88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ге рес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Бе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3"/>
              </w:rPr>
              <w:t>р</w:t>
            </w:r>
            <w:r>
              <w:rPr>
                <w:rFonts w:ascii="Times New Roman" w:hAnsi="Times New Roman"/>
              </w:rPr>
              <w:t xml:space="preserve">ад </w:t>
            </w:r>
            <w:r>
              <w:rPr>
                <w:rFonts w:ascii="Times New Roman" w:hAnsi="Times New Roman"/>
                <w:spacing w:val="-1"/>
              </w:rPr>
              <w:t>ти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 w:rsidP="007F6E88">
            <w:pPr>
              <w:pStyle w:val="TableParagraph"/>
              <w:spacing w:line="243" w:lineRule="exact"/>
              <w:ind w:left="7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55300000</w:t>
            </w:r>
          </w:p>
        </w:tc>
      </w:tr>
    </w:tbl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pStyle w:val="BodyText"/>
        <w:numPr>
          <w:ilvl w:val="1"/>
          <w:numId w:val="6"/>
        </w:numPr>
        <w:tabs>
          <w:tab w:val="left" w:pos="571"/>
        </w:tabs>
        <w:spacing w:before="72"/>
        <w:ind w:left="571"/>
      </w:pPr>
      <w:r>
        <w:rPr>
          <w:spacing w:val="-1"/>
        </w:rPr>
        <w:t>ПО</w:t>
      </w:r>
      <w:r>
        <w:rPr>
          <w:spacing w:val="-2"/>
        </w:rPr>
        <w:t>Н</w:t>
      </w:r>
      <w:r>
        <w:rPr>
          <w:spacing w:val="-3"/>
        </w:rPr>
        <w:t>У</w:t>
      </w:r>
      <w:r>
        <w:t>ДЕ</w:t>
      </w:r>
      <w:r>
        <w:rPr>
          <w:spacing w:val="-1"/>
        </w:rPr>
        <w:t xml:space="preserve"> С</w:t>
      </w:r>
      <w:r>
        <w:t>А</w:t>
      </w:r>
      <w:r>
        <w:rPr>
          <w:spacing w:val="-4"/>
        </w:rPr>
        <w:t xml:space="preserve"> </w:t>
      </w:r>
      <w:r>
        <w:rPr>
          <w:spacing w:val="-1"/>
        </w:rPr>
        <w:t>ВАР</w:t>
      </w:r>
      <w:r>
        <w:rPr>
          <w:spacing w:val="-4"/>
        </w:rPr>
        <w:t>И</w:t>
      </w:r>
      <w:r>
        <w:t>Ј</w:t>
      </w:r>
      <w:r>
        <w:rPr>
          <w:spacing w:val="-1"/>
        </w:rPr>
        <w:t>А</w:t>
      </w:r>
      <w:r>
        <w:rPr>
          <w:spacing w:val="-4"/>
        </w:rPr>
        <w:t>Н</w:t>
      </w:r>
      <w:r>
        <w:rPr>
          <w:spacing w:val="4"/>
        </w:rPr>
        <w:t>Т</w:t>
      </w:r>
      <w:r>
        <w:rPr>
          <w:spacing w:val="-2"/>
        </w:rPr>
        <w:t>А</w:t>
      </w:r>
      <w:r>
        <w:t>МА</w:t>
      </w:r>
    </w:p>
    <w:p w:rsidR="00A21575" w:rsidRDefault="00A21575">
      <w:pPr>
        <w:spacing w:before="1" w:line="120" w:lineRule="exact"/>
        <w:rPr>
          <w:sz w:val="12"/>
          <w:szCs w:val="12"/>
        </w:rPr>
      </w:pPr>
    </w:p>
    <w:p w:rsidR="00A21575" w:rsidRPr="00921B1E" w:rsidRDefault="00A21575">
      <w:pPr>
        <w:pStyle w:val="BodyText"/>
        <w:ind w:left="659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 са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н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су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оље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3" w:line="280" w:lineRule="exact"/>
        <w:rPr>
          <w:sz w:val="28"/>
          <w:szCs w:val="28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6"/>
        </w:numPr>
        <w:tabs>
          <w:tab w:val="left" w:pos="571"/>
        </w:tabs>
        <w:ind w:left="571"/>
        <w:rPr>
          <w:lang w:val="ru-RU"/>
        </w:rPr>
      </w:pP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Н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2"/>
          <w:lang w:val="ru-RU"/>
        </w:rPr>
        <w:t>И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>Е</w:t>
      </w:r>
      <w:r w:rsidRPr="00921B1E">
        <w:rPr>
          <w:spacing w:val="-4"/>
          <w:lang w:val="ru-RU"/>
        </w:rPr>
        <w:t>Н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 xml:space="preserve">, </w:t>
      </w:r>
      <w:r w:rsidRPr="00921B1E">
        <w:rPr>
          <w:spacing w:val="-5"/>
          <w:lang w:val="ru-RU"/>
        </w:rPr>
        <w:t>Д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У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О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З</w:t>
      </w:r>
      <w:r w:rsidRPr="00921B1E">
        <w:rPr>
          <w:spacing w:val="-2"/>
          <w:lang w:val="ru-RU"/>
        </w:rPr>
        <w:t>И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ДЕ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right="182" w:firstLine="424"/>
        <w:jc w:val="both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35"/>
          <w:lang w:val="ru-RU"/>
        </w:rPr>
        <w:t xml:space="preserve"> </w:t>
      </w:r>
      <w:r w:rsidRPr="00921B1E">
        <w:rPr>
          <w:lang w:val="ru-RU"/>
        </w:rPr>
        <w:t>ск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аду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3"/>
          <w:lang w:val="ru-RU"/>
        </w:rPr>
        <w:t>ч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35"/>
          <w:lang w:val="ru-RU"/>
        </w:rPr>
        <w:t xml:space="preserve"> </w:t>
      </w:r>
      <w:r w:rsidRPr="00921B1E">
        <w:rPr>
          <w:lang w:val="ru-RU"/>
        </w:rPr>
        <w:t>87.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35"/>
          <w:lang w:val="ru-RU"/>
        </w:rPr>
        <w:t xml:space="preserve"> </w:t>
      </w:r>
      <w:r w:rsidRPr="00921B1E">
        <w:rPr>
          <w:lang w:val="ru-RU"/>
        </w:rPr>
        <w:t>6.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року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, до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4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поз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spacing w:val="-5"/>
          <w:lang w:val="ru-RU"/>
        </w:rPr>
        <w:t>о</w:t>
      </w:r>
      <w:r w:rsidRPr="00921B1E">
        <w:rPr>
          <w:spacing w:val="-2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5"/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.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а,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лач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 xml:space="preserve">лац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ими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изм</w:t>
      </w:r>
      <w:r w:rsidRPr="00921B1E">
        <w:rPr>
          <w:spacing w:val="-2"/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 до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4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пози</w:t>
      </w:r>
      <w:r w:rsidRPr="00921B1E">
        <w:rPr>
          <w:lang w:val="ru-RU"/>
        </w:rPr>
        <w:t>в</w:t>
      </w:r>
      <w:r w:rsidRPr="00921B1E">
        <w:rPr>
          <w:spacing w:val="-1"/>
          <w:lang w:val="ru-RU"/>
        </w:rPr>
        <w:t xml:space="preserve"> 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ре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ка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 п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ош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да.</w:t>
      </w:r>
    </w:p>
    <w:p w:rsidR="00A21575" w:rsidRPr="00921B1E" w:rsidRDefault="00A21575">
      <w:pPr>
        <w:spacing w:before="6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spacing w:line="355" w:lineRule="auto"/>
        <w:ind w:left="525" w:right="676"/>
        <w:rPr>
          <w:lang w:val="ru-RU"/>
        </w:rPr>
      </w:pP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а,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 се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ши</w:t>
      </w:r>
      <w:r w:rsidRPr="00921B1E">
        <w:rPr>
          <w:spacing w:val="-1"/>
          <w:lang w:val="ru-RU"/>
        </w:rPr>
        <w:t xml:space="preserve"> 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 xml:space="preserve">ен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spacing w:val="-5"/>
          <w:lang w:val="ru-RU"/>
        </w:rPr>
        <w:t>ш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де. 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 се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ж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6"/>
          <w:lang w:val="ru-RU"/>
        </w:rPr>
        <w:t>н</w:t>
      </w:r>
      <w:r w:rsidRPr="00921B1E">
        <w:rPr>
          <w:spacing w:val="-1"/>
          <w:lang w:val="ru-RU"/>
        </w:rPr>
        <w:t>ити</w:t>
      </w:r>
      <w:r w:rsidRPr="00921B1E">
        <w:rPr>
          <w:lang w:val="ru-RU"/>
        </w:rPr>
        <w:t>, до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и</w:t>
      </w:r>
      <w:r w:rsidRPr="00921B1E">
        <w:rPr>
          <w:lang w:val="ru-RU"/>
        </w:rPr>
        <w:t>ли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позв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ку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рока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ш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да.</w:t>
      </w:r>
    </w:p>
    <w:p w:rsidR="00A21575" w:rsidRPr="00921B1E" w:rsidRDefault="00A21575">
      <w:pPr>
        <w:spacing w:before="1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ind w:left="239"/>
        <w:rPr>
          <w:lang w:val="ru-RU"/>
        </w:rPr>
      </w:pPr>
      <w:r w:rsidRPr="00921B1E">
        <w:rPr>
          <w:lang w:val="ru-RU"/>
        </w:rPr>
        <w:t xml:space="preserve">6.6 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Е</w:t>
      </w:r>
      <w:r w:rsidRPr="00921B1E">
        <w:rPr>
          <w:spacing w:val="-8"/>
          <w:lang w:val="ru-RU"/>
        </w:rPr>
        <w:t>С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ВО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АЊ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spacing w:val="2"/>
          <w:lang w:val="ru-RU"/>
        </w:rPr>
        <w:t>Ј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К</w:t>
      </w:r>
      <w:r w:rsidRPr="00921B1E">
        <w:rPr>
          <w:spacing w:val="-9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4"/>
          <w:lang w:val="ru-RU"/>
        </w:rPr>
        <w:t>О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ДИ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КА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О</w:t>
      </w:r>
      <w:r w:rsidRPr="00921B1E">
        <w:rPr>
          <w:spacing w:val="2"/>
          <w:lang w:val="ru-RU"/>
        </w:rPr>
        <w:t>Ђ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>Ч</w:t>
      </w:r>
    </w:p>
    <w:p w:rsidR="00A21575" w:rsidRPr="00921B1E" w:rsidRDefault="00A21575">
      <w:pPr>
        <w:spacing w:before="10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93" w:firstLine="42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сам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ео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ду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ре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 xml:space="preserve">ј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ди</w:t>
      </w:r>
      <w:r w:rsidRPr="00921B1E">
        <w:rPr>
          <w:spacing w:val="-1"/>
          <w:lang w:val="ru-RU"/>
        </w:rPr>
        <w:t xml:space="preserve"> и</w:t>
      </w:r>
      <w:r w:rsidRPr="00921B1E">
        <w:rPr>
          <w:lang w:val="ru-RU"/>
        </w:rPr>
        <w:t>ли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као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оди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9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, </w:t>
      </w:r>
      <w:r w:rsidRPr="00921B1E">
        <w:rPr>
          <w:spacing w:val="-1"/>
          <w:lang w:val="ru-RU"/>
        </w:rPr>
        <w:t>нит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да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ест</w:t>
      </w:r>
      <w:r w:rsidRPr="00921B1E">
        <w:rPr>
          <w:spacing w:val="-4"/>
          <w:lang w:val="ru-RU"/>
        </w:rPr>
        <w:t>в</w:t>
      </w:r>
      <w:r w:rsidRPr="00921B1E">
        <w:rPr>
          <w:spacing w:val="-5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 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ше 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ни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2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6" w:line="160" w:lineRule="exact"/>
        <w:rPr>
          <w:sz w:val="16"/>
          <w:szCs w:val="16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Default="00A21575">
      <w:pPr>
        <w:pStyle w:val="BodyText"/>
        <w:numPr>
          <w:ilvl w:val="1"/>
          <w:numId w:val="5"/>
        </w:numPr>
        <w:tabs>
          <w:tab w:val="left" w:pos="571"/>
        </w:tabs>
        <w:ind w:left="571"/>
      </w:pPr>
      <w:r>
        <w:rPr>
          <w:spacing w:val="-1"/>
        </w:rPr>
        <w:t>ИСП</w:t>
      </w:r>
      <w:r>
        <w:rPr>
          <w:spacing w:val="-3"/>
        </w:rPr>
        <w:t>У</w:t>
      </w:r>
      <w:r>
        <w:rPr>
          <w:spacing w:val="-1"/>
        </w:rPr>
        <w:t>ЊЕ</w:t>
      </w:r>
      <w:r>
        <w:rPr>
          <w:spacing w:val="-4"/>
        </w:rPr>
        <w:t>Н</w:t>
      </w:r>
      <w:r>
        <w:rPr>
          <w:spacing w:val="-1"/>
        </w:rPr>
        <w:t>О</w:t>
      </w:r>
      <w:r>
        <w:rPr>
          <w:spacing w:val="-4"/>
        </w:rPr>
        <w:t>С</w:t>
      </w:r>
      <w:r>
        <w:t>Т</w:t>
      </w:r>
      <w:r>
        <w:rPr>
          <w:spacing w:val="4"/>
        </w:rPr>
        <w:t xml:space="preserve"> </w:t>
      </w:r>
      <w:r>
        <w:rPr>
          <w:spacing w:val="-1"/>
        </w:rPr>
        <w:t>У</w:t>
      </w:r>
      <w:r>
        <w:rPr>
          <w:spacing w:val="-4"/>
        </w:rPr>
        <w:t>СЛ</w:t>
      </w:r>
      <w:r>
        <w:rPr>
          <w:spacing w:val="-1"/>
        </w:rPr>
        <w:t>ОВ</w:t>
      </w:r>
      <w:r>
        <w:t>А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t>Д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РА</w:t>
      </w:r>
      <w:r>
        <w:rPr>
          <w:spacing w:val="-2"/>
        </w:rPr>
        <w:t>Н</w:t>
      </w:r>
      <w:r>
        <w:t>Е</w:t>
      </w:r>
      <w:r>
        <w:rPr>
          <w:spacing w:val="-3"/>
        </w:rPr>
        <w:t xml:space="preserve"> </w:t>
      </w:r>
      <w:r>
        <w:rPr>
          <w:spacing w:val="-4"/>
        </w:rPr>
        <w:t>П</w:t>
      </w:r>
      <w:r>
        <w:rPr>
          <w:spacing w:val="-2"/>
        </w:rPr>
        <w:t>О</w:t>
      </w:r>
      <w:r>
        <w:t>Д</w:t>
      </w:r>
      <w:r>
        <w:rPr>
          <w:spacing w:val="-4"/>
        </w:rPr>
        <w:t>И</w:t>
      </w:r>
      <w:r>
        <w:t>З</w:t>
      </w:r>
      <w:r>
        <w:rPr>
          <w:spacing w:val="-4"/>
        </w:rPr>
        <w:t>В</w:t>
      </w:r>
      <w:r>
        <w:rPr>
          <w:spacing w:val="-2"/>
        </w:rPr>
        <w:t>О</w:t>
      </w:r>
      <w:r>
        <w:rPr>
          <w:spacing w:val="-1"/>
        </w:rPr>
        <w:t>Ђ</w:t>
      </w:r>
      <w:r>
        <w:rPr>
          <w:spacing w:val="-4"/>
        </w:rPr>
        <w:t>А</w:t>
      </w:r>
      <w:r>
        <w:t>ЧА</w:t>
      </w:r>
    </w:p>
    <w:p w:rsidR="00A21575" w:rsidRDefault="00A21575">
      <w:pPr>
        <w:spacing w:before="9" w:line="110" w:lineRule="exact"/>
        <w:rPr>
          <w:sz w:val="11"/>
          <w:szCs w:val="11"/>
        </w:rPr>
      </w:pPr>
    </w:p>
    <w:p w:rsidR="00A21575" w:rsidRPr="00921B1E" w:rsidRDefault="00A21575">
      <w:pPr>
        <w:pStyle w:val="BodyText"/>
        <w:spacing w:line="259" w:lineRule="auto"/>
        <w:ind w:right="182" w:firstLine="42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1"/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ан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да,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ко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вк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ери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ди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еде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ли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ш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ел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>ич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4"/>
          <w:lang w:val="ru-RU"/>
        </w:rPr>
        <w:t>в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зи</w:t>
      </w:r>
      <w:r w:rsidRPr="00921B1E">
        <w:rPr>
          <w:lang w:val="ru-RU"/>
        </w:rPr>
        <w:t>в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а,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</w:t>
      </w:r>
      <w:r w:rsidRPr="00921B1E">
        <w:rPr>
          <w:spacing w:val="-3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ат </w:t>
      </w:r>
      <w:r w:rsidRPr="00921B1E">
        <w:rPr>
          <w:spacing w:val="-5"/>
          <w:lang w:val="ru-RU"/>
        </w:rPr>
        <w:t>у</w:t>
      </w:r>
      <w:r w:rsidRPr="00921B1E">
        <w:rPr>
          <w:spacing w:val="3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аб</w:t>
      </w:r>
      <w:r w:rsidRPr="00921B1E">
        <w:rPr>
          <w:spacing w:val="1"/>
          <w:lang w:val="ru-RU"/>
        </w:rPr>
        <w:t>а</w:t>
      </w:r>
      <w:r w:rsidRPr="00921B1E">
        <w:rPr>
          <w:spacing w:val="-4"/>
          <w:lang w:val="ru-RU"/>
        </w:rPr>
        <w:t>вк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зв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а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н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5"/>
          <w:lang w:val="ru-RU"/>
        </w:rPr>
        <w:t>о</w:t>
      </w:r>
      <w:r w:rsidRPr="00921B1E">
        <w:rPr>
          <w:spacing w:val="1"/>
          <w:lang w:val="ru-RU"/>
        </w:rPr>
        <w:t>ж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ећи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3"/>
          <w:lang w:val="ru-RU"/>
        </w:rPr>
        <w:t>5</w:t>
      </w:r>
      <w:r w:rsidRPr="00921B1E">
        <w:rPr>
          <w:lang w:val="ru-RU"/>
        </w:rPr>
        <w:t>0%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као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и</w:t>
      </w:r>
    </w:p>
    <w:p w:rsidR="00A21575" w:rsidRPr="00921B1E" w:rsidRDefault="00A21575">
      <w:pPr>
        <w:pStyle w:val="BodyText"/>
        <w:spacing w:line="232" w:lineRule="exact"/>
        <w:ind w:left="0" w:right="3934"/>
        <w:jc w:val="center"/>
        <w:rPr>
          <w:lang w:val="ru-RU"/>
        </w:rPr>
      </w:pP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 xml:space="preserve">ео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ко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6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5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84" w:firstLine="424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у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у</w:t>
      </w:r>
      <w:r w:rsidRPr="00921B1E">
        <w:rPr>
          <w:spacing w:val="5"/>
          <w:lang w:val="ru-RU"/>
        </w:rPr>
        <w:t>д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,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ј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ед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 xml:space="preserve">н у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9" w:line="100" w:lineRule="exact"/>
        <w:rPr>
          <w:sz w:val="10"/>
          <w:szCs w:val="10"/>
          <w:lang w:val="ru-RU"/>
        </w:rPr>
      </w:pPr>
    </w:p>
    <w:p w:rsidR="00A21575" w:rsidRPr="00921B1E" w:rsidRDefault="00A21575">
      <w:pPr>
        <w:pStyle w:val="BodyText"/>
        <w:spacing w:line="241" w:lineRule="auto"/>
        <w:ind w:right="190" w:firstLine="42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пот</w:t>
      </w:r>
      <w:r w:rsidRPr="00921B1E">
        <w:rPr>
          <w:spacing w:val="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одго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ара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spacing w:val="2"/>
          <w:lang w:val="ru-RU"/>
        </w:rPr>
        <w:t>р</w:t>
      </w:r>
      <w:r w:rsidRPr="00921B1E">
        <w:rPr>
          <w:lang w:val="ru-RU"/>
        </w:rPr>
        <w:t>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ке,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без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об</w:t>
      </w:r>
      <w:r w:rsidRPr="00921B1E">
        <w:rPr>
          <w:spacing w:val="-1"/>
          <w:lang w:val="ru-RU"/>
        </w:rPr>
        <w:t>зи</w:t>
      </w:r>
      <w:r w:rsidRPr="00921B1E">
        <w:rPr>
          <w:lang w:val="ru-RU"/>
        </w:rPr>
        <w:t>ра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б</w:t>
      </w:r>
      <w:r w:rsidRPr="00921B1E">
        <w:rPr>
          <w:spacing w:val="-5"/>
          <w:lang w:val="ru-RU"/>
        </w:rPr>
        <w:t>ро</w:t>
      </w:r>
      <w:r w:rsidRPr="00921B1E">
        <w:rPr>
          <w:lang w:val="ru-RU"/>
        </w:rPr>
        <w:t xml:space="preserve">ј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77" w:firstLine="42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г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ж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6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као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8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ео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,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ако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и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кон 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ош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де 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аст</w:t>
      </w:r>
      <w:r w:rsidRPr="00921B1E">
        <w:rPr>
          <w:spacing w:val="-2"/>
          <w:lang w:val="ru-RU"/>
        </w:rPr>
        <w:t>ал</w:t>
      </w:r>
      <w:r w:rsidRPr="00921B1E">
        <w:rPr>
          <w:lang w:val="ru-RU"/>
        </w:rPr>
        <w:t xml:space="preserve">а 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spacing w:val="-1"/>
          <w:lang w:val="ru-RU"/>
        </w:rPr>
        <w:t>н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а 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есп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соб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ост 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лаћ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, 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ко 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о 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ц</w:t>
      </w:r>
      <w:r w:rsidRPr="00921B1E">
        <w:rPr>
          <w:lang w:val="ru-RU"/>
        </w:rPr>
        <w:t>е</w:t>
      </w:r>
    </w:p>
    <w:p w:rsidR="00A21575" w:rsidRPr="00921B1E" w:rsidRDefault="00A21575">
      <w:pPr>
        <w:spacing w:line="252" w:lineRule="exact"/>
        <w:rPr>
          <w:lang w:val="ru-RU"/>
        </w:rPr>
        <w:sectPr w:rsidR="00A21575" w:rsidRPr="00921B1E">
          <w:headerReference w:type="default" r:id="rId22"/>
          <w:footerReference w:type="default" r:id="rId23"/>
          <w:pgSz w:w="11952" w:h="16860"/>
          <w:pgMar w:top="1120" w:right="920" w:bottom="1420" w:left="1320" w:header="0" w:footer="1235" w:gutter="0"/>
          <w:pgNumType w:start="12"/>
          <w:cols w:space="708"/>
        </w:sectPr>
      </w:pPr>
    </w:p>
    <w:p w:rsidR="00A21575" w:rsidRPr="00921B1E" w:rsidRDefault="00A21575">
      <w:pPr>
        <w:pStyle w:val="BodyText"/>
        <w:spacing w:before="76"/>
        <w:ind w:left="220" w:right="463"/>
        <w:jc w:val="both"/>
        <w:rPr>
          <w:lang w:val="ru-RU"/>
        </w:rPr>
      </w:pP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1"/>
          <w:lang w:val="ru-RU"/>
        </w:rPr>
        <w:t>с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е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 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ко 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х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сагл</w:t>
      </w:r>
      <w:r w:rsidRPr="00921B1E">
        <w:rPr>
          <w:spacing w:val="1"/>
          <w:lang w:val="ru-RU"/>
        </w:rPr>
        <w:t>а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ст</w:t>
      </w:r>
      <w:r w:rsidRPr="00921B1E">
        <w:rPr>
          <w:spacing w:val="-1"/>
          <w:lang w:val="ru-RU"/>
        </w:rPr>
        <w:t xml:space="preserve"> 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</w:t>
      </w:r>
      <w:r w:rsidRPr="00921B1E">
        <w:rPr>
          <w:spacing w:val="-3"/>
          <w:lang w:val="ru-RU"/>
        </w:rPr>
        <w:t>ц</w:t>
      </w:r>
      <w:r w:rsidRPr="00921B1E">
        <w:rPr>
          <w:spacing w:val="2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ind w:left="645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ем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ора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ам</w:t>
      </w:r>
      <w:r w:rsidRPr="00921B1E">
        <w:rPr>
          <w:spacing w:val="2"/>
          <w:lang w:val="ru-RU"/>
        </w:rPr>
        <w:t>о</w:t>
      </w:r>
      <w:r w:rsidRPr="00921B1E">
        <w:rPr>
          <w:spacing w:val="-5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зн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</w:p>
    <w:p w:rsidR="00A21575" w:rsidRDefault="00A21575">
      <w:pPr>
        <w:pStyle w:val="BodyText"/>
        <w:numPr>
          <w:ilvl w:val="1"/>
          <w:numId w:val="7"/>
        </w:numPr>
        <w:tabs>
          <w:tab w:val="left" w:pos="568"/>
        </w:tabs>
        <w:spacing w:before="7" w:line="252" w:lineRule="exact"/>
        <w:ind w:left="220" w:right="278" w:firstLine="0"/>
        <w:jc w:val="both"/>
      </w:pP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11"/>
          <w:lang w:val="ru-RU"/>
        </w:rPr>
        <w:t xml:space="preserve"> </w:t>
      </w:r>
      <w:r w:rsidRPr="00921B1E">
        <w:rPr>
          <w:lang w:val="ru-RU"/>
        </w:rPr>
        <w:t>1.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>ка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)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4)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.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2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е,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из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ора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ам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5"/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зн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54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>7</w:t>
      </w:r>
      <w:r w:rsidRPr="00921B1E">
        <w:rPr>
          <w:spacing w:val="-3"/>
          <w:lang w:val="ru-RU"/>
        </w:rPr>
        <w:t>5</w:t>
      </w:r>
      <w:r w:rsidRPr="00921B1E">
        <w:rPr>
          <w:lang w:val="ru-RU"/>
        </w:rPr>
        <w:t>.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 xml:space="preserve">.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6"/>
          <w:lang w:val="ru-RU"/>
        </w:rPr>
        <w:t>ч</w:t>
      </w:r>
      <w:r w:rsidRPr="00921B1E">
        <w:rPr>
          <w:lang w:val="ru-RU"/>
        </w:rPr>
        <w:t>ка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)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4)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.</w:t>
      </w:r>
      <w:r w:rsidRPr="00921B1E">
        <w:rPr>
          <w:spacing w:val="53"/>
          <w:lang w:val="ru-RU"/>
        </w:rPr>
        <w:t xml:space="preserve"> </w:t>
      </w:r>
      <w:r>
        <w:rPr>
          <w:spacing w:val="-1"/>
        </w:rPr>
        <w:t>У</w:t>
      </w:r>
      <w:r>
        <w:t>с</w:t>
      </w:r>
      <w:r>
        <w:rPr>
          <w:spacing w:val="-5"/>
        </w:rPr>
        <w:t>л</w:t>
      </w:r>
      <w:r>
        <w:t>ов</w:t>
      </w:r>
      <w:r>
        <w:rPr>
          <w:spacing w:val="54"/>
        </w:rPr>
        <w:t xml:space="preserve"> </w:t>
      </w:r>
      <w:r>
        <w:rPr>
          <w:spacing w:val="-1"/>
        </w:rPr>
        <w:t>з</w:t>
      </w:r>
      <w:r>
        <w:t xml:space="preserve">а </w:t>
      </w:r>
      <w:r>
        <w:rPr>
          <w:spacing w:val="-1"/>
        </w:rPr>
        <w:t>т</w:t>
      </w:r>
      <w:r>
        <w:t>а</w:t>
      </w:r>
      <w:r>
        <w:rPr>
          <w:spacing w:val="-3"/>
        </w:rPr>
        <w:t>ч</w:t>
      </w:r>
      <w:r>
        <w:rPr>
          <w:spacing w:val="-2"/>
        </w:rPr>
        <w:t>к</w:t>
      </w:r>
      <w:r>
        <w:t>е 5.</w:t>
      </w:r>
      <w:r>
        <w:rPr>
          <w:spacing w:val="52"/>
        </w:rPr>
        <w:t xml:space="preserve"> </w:t>
      </w:r>
      <w:r>
        <w:rPr>
          <w:spacing w:val="-1"/>
        </w:rPr>
        <w:t>Сп</w:t>
      </w:r>
      <w:r>
        <w:rPr>
          <w:spacing w:val="-3"/>
        </w:rPr>
        <w:t>и</w:t>
      </w:r>
      <w:r>
        <w:t>ска</w:t>
      </w:r>
      <w:r>
        <w:rPr>
          <w:spacing w:val="53"/>
        </w:rPr>
        <w:t xml:space="preserve"> </w:t>
      </w:r>
      <w:r>
        <w:rPr>
          <w:spacing w:val="-6"/>
        </w:rPr>
        <w:t>п</w:t>
      </w:r>
      <w:r>
        <w:t>о</w:t>
      </w:r>
      <w:r>
        <w:rPr>
          <w:spacing w:val="-1"/>
        </w:rPr>
        <w:t>н</w:t>
      </w:r>
      <w:r>
        <w:rPr>
          <w:spacing w:val="-5"/>
        </w:rPr>
        <w:t>у</w:t>
      </w:r>
      <w:r>
        <w:rPr>
          <w:spacing w:val="-1"/>
        </w:rPr>
        <w:t>ђ</w:t>
      </w:r>
      <w:r>
        <w:t>ач</w:t>
      </w:r>
      <w:r>
        <w:rPr>
          <w:spacing w:val="54"/>
        </w:rPr>
        <w:t xml:space="preserve"> </w:t>
      </w:r>
      <w:r>
        <w:t xml:space="preserve">и </w:t>
      </w:r>
      <w:r>
        <w:rPr>
          <w:spacing w:val="-1"/>
        </w:rPr>
        <w:t>п</w:t>
      </w:r>
      <w:r>
        <w:t>од</w:t>
      </w:r>
      <w:r>
        <w:rPr>
          <w:spacing w:val="-1"/>
        </w:rPr>
        <w:t>и</w:t>
      </w:r>
      <w:r>
        <w:rPr>
          <w:spacing w:val="-4"/>
        </w:rPr>
        <w:t>з</w:t>
      </w:r>
      <w:r>
        <w:rPr>
          <w:spacing w:val="-2"/>
        </w:rPr>
        <w:t>в</w:t>
      </w:r>
      <w:r>
        <w:t>о</w:t>
      </w:r>
      <w:r>
        <w:rPr>
          <w:spacing w:val="-1"/>
        </w:rPr>
        <w:t>ђ</w:t>
      </w:r>
      <w:r>
        <w:t xml:space="preserve">ач </w:t>
      </w:r>
      <w:r>
        <w:rPr>
          <w:spacing w:val="-1"/>
        </w:rPr>
        <w:t>и</w:t>
      </w:r>
      <w:r>
        <w:t>с</w:t>
      </w:r>
      <w:r>
        <w:rPr>
          <w:spacing w:val="-1"/>
        </w:rPr>
        <w:t>п</w:t>
      </w:r>
      <w:r>
        <w:rPr>
          <w:spacing w:val="-5"/>
        </w:rPr>
        <w:t>у</w:t>
      </w:r>
      <w:r>
        <w:rPr>
          <w:spacing w:val="1"/>
        </w:rPr>
        <w:t>њ</w:t>
      </w:r>
      <w:r>
        <w:t>а</w:t>
      </w:r>
      <w:r>
        <w:rPr>
          <w:spacing w:val="-1"/>
        </w:rPr>
        <w:t>в</w:t>
      </w:r>
      <w:r>
        <w:rPr>
          <w:spacing w:val="-5"/>
        </w:rPr>
        <w:t>а</w:t>
      </w:r>
      <w:r>
        <w:rPr>
          <w:spacing w:val="6"/>
        </w:rPr>
        <w:t>ј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з</w:t>
      </w:r>
      <w:r>
        <w:rPr>
          <w:spacing w:val="-2"/>
        </w:rPr>
        <w:t>а</w:t>
      </w:r>
      <w:r>
        <w:rPr>
          <w:spacing w:val="3"/>
        </w:rPr>
        <w:t>ј</w:t>
      </w:r>
      <w:r>
        <w:t>ед</w:t>
      </w:r>
      <w:r>
        <w:rPr>
          <w:spacing w:val="-3"/>
        </w:rPr>
        <w:t>н</w:t>
      </w:r>
      <w:r>
        <w:t>о.</w:t>
      </w: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before="8" w:line="280" w:lineRule="exact"/>
        <w:rPr>
          <w:sz w:val="28"/>
          <w:szCs w:val="28"/>
        </w:rPr>
      </w:pPr>
    </w:p>
    <w:p w:rsidR="00A21575" w:rsidRDefault="00A21575">
      <w:pPr>
        <w:pStyle w:val="BodyText"/>
        <w:numPr>
          <w:ilvl w:val="1"/>
          <w:numId w:val="5"/>
        </w:numPr>
        <w:tabs>
          <w:tab w:val="left" w:pos="693"/>
        </w:tabs>
        <w:ind w:left="693"/>
      </w:pPr>
      <w:r>
        <w:rPr>
          <w:spacing w:val="-1"/>
        </w:rPr>
        <w:t>ИСП</w:t>
      </w:r>
      <w:r>
        <w:rPr>
          <w:spacing w:val="-3"/>
        </w:rPr>
        <w:t>У</w:t>
      </w:r>
      <w:r>
        <w:rPr>
          <w:spacing w:val="-1"/>
        </w:rPr>
        <w:t>ЊЕ</w:t>
      </w:r>
      <w:r>
        <w:rPr>
          <w:spacing w:val="-4"/>
        </w:rPr>
        <w:t>Н</w:t>
      </w:r>
      <w:r>
        <w:rPr>
          <w:spacing w:val="-1"/>
        </w:rPr>
        <w:t>О</w:t>
      </w:r>
      <w:r>
        <w:rPr>
          <w:spacing w:val="-4"/>
        </w:rPr>
        <w:t>С</w:t>
      </w:r>
      <w:r>
        <w:t>Т</w:t>
      </w:r>
      <w:r>
        <w:rPr>
          <w:spacing w:val="4"/>
        </w:rPr>
        <w:t xml:space="preserve"> </w:t>
      </w:r>
      <w:r>
        <w:rPr>
          <w:spacing w:val="-1"/>
        </w:rPr>
        <w:t>У</w:t>
      </w:r>
      <w:r>
        <w:rPr>
          <w:spacing w:val="-4"/>
        </w:rPr>
        <w:t>СЛ</w:t>
      </w:r>
      <w:r>
        <w:rPr>
          <w:spacing w:val="-1"/>
        </w:rPr>
        <w:t>ОВ</w:t>
      </w:r>
      <w:r>
        <w:t>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З</w:t>
      </w:r>
      <w:r>
        <w:rPr>
          <w:spacing w:val="-6"/>
        </w:rPr>
        <w:t>А</w:t>
      </w:r>
      <w:r>
        <w:rPr>
          <w:spacing w:val="5"/>
        </w:rPr>
        <w:t>Ј</w:t>
      </w:r>
      <w:r>
        <w:rPr>
          <w:spacing w:val="-1"/>
        </w:rPr>
        <w:t>Е</w:t>
      </w:r>
      <w:r>
        <w:t>Д</w:t>
      </w:r>
      <w:r>
        <w:rPr>
          <w:spacing w:val="-4"/>
        </w:rPr>
        <w:t>Н</w:t>
      </w:r>
      <w:r>
        <w:rPr>
          <w:spacing w:val="-2"/>
        </w:rPr>
        <w:t>И</w:t>
      </w:r>
      <w:r>
        <w:t>Ч</w:t>
      </w:r>
      <w:r>
        <w:rPr>
          <w:spacing w:val="-1"/>
        </w:rPr>
        <w:t>К</w:t>
      </w:r>
      <w:r>
        <w:rPr>
          <w:spacing w:val="-9"/>
        </w:rPr>
        <w:t>О</w:t>
      </w:r>
      <w:r>
        <w:t>Ј</w:t>
      </w:r>
      <w:r>
        <w:rPr>
          <w:spacing w:val="5"/>
        </w:rPr>
        <w:t xml:space="preserve"> </w:t>
      </w:r>
      <w:r>
        <w:rPr>
          <w:spacing w:val="-6"/>
        </w:rPr>
        <w:t>П</w:t>
      </w:r>
      <w:r>
        <w:rPr>
          <w:spacing w:val="-1"/>
        </w:rPr>
        <w:t>О</w:t>
      </w:r>
      <w:r>
        <w:rPr>
          <w:spacing w:val="-2"/>
        </w:rPr>
        <w:t>Н</w:t>
      </w:r>
      <w:r>
        <w:rPr>
          <w:spacing w:val="-1"/>
        </w:rPr>
        <w:t>У</w:t>
      </w:r>
      <w:r>
        <w:t>ДИ</w:t>
      </w:r>
    </w:p>
    <w:p w:rsidR="00A21575" w:rsidRDefault="00A21575">
      <w:pPr>
        <w:spacing w:before="7" w:line="110" w:lineRule="exact"/>
        <w:rPr>
          <w:sz w:val="11"/>
          <w:szCs w:val="11"/>
        </w:rPr>
      </w:pPr>
    </w:p>
    <w:p w:rsidR="00A21575" w:rsidRPr="00921B1E" w:rsidRDefault="00A21575">
      <w:pPr>
        <w:pStyle w:val="BodyText"/>
        <w:ind w:left="645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Г</w:t>
      </w:r>
      <w:r w:rsidRPr="00921B1E">
        <w:rPr>
          <w:spacing w:val="-6"/>
          <w:lang w:val="ru-RU"/>
        </w:rPr>
        <w:t>Р</w:t>
      </w:r>
      <w:r w:rsidRPr="00921B1E">
        <w:rPr>
          <w:spacing w:val="-1"/>
          <w:lang w:val="ru-RU"/>
        </w:rPr>
        <w:t>У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ПО</w:t>
      </w:r>
      <w:r w:rsidRPr="00921B1E">
        <w:rPr>
          <w:spacing w:val="-2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ЂА</w:t>
      </w:r>
      <w:r w:rsidRPr="00921B1E">
        <w:rPr>
          <w:lang w:val="ru-RU"/>
        </w:rPr>
        <w:t>Ч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4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spacing w:line="241" w:lineRule="auto"/>
        <w:ind w:left="220" w:right="185" w:firstLine="424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ас</w:t>
      </w:r>
      <w:r w:rsidRPr="00921B1E">
        <w:rPr>
          <w:rFonts w:ascii="Times New Roman" w:hAnsi="Times New Roman"/>
          <w:b/>
          <w:bCs/>
          <w:spacing w:val="-1"/>
          <w:lang w:val="ru-RU"/>
        </w:rPr>
        <w:t>т</w:t>
      </w:r>
      <w:r w:rsidRPr="00921B1E">
        <w:rPr>
          <w:rFonts w:ascii="Times New Roman" w:hAnsi="Times New Roman"/>
          <w:b/>
          <w:bCs/>
          <w:spacing w:val="-3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вни</w:t>
      </w:r>
      <w:r w:rsidRPr="00921B1E">
        <w:rPr>
          <w:rFonts w:ascii="Times New Roman" w:hAnsi="Times New Roman"/>
          <w:b/>
          <w:bCs/>
          <w:spacing w:val="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1"/>
          <w:lang w:val="ru-RU"/>
        </w:rPr>
        <w:t>д</w:t>
      </w:r>
      <w:r w:rsidRPr="00921B1E">
        <w:rPr>
          <w:rFonts w:ascii="Times New Roman" w:hAnsi="Times New Roman"/>
          <w:b/>
          <w:bCs/>
          <w:lang w:val="ru-RU"/>
        </w:rPr>
        <w:t>ео</w:t>
      </w:r>
      <w:r w:rsidRPr="00921B1E">
        <w:rPr>
          <w:rFonts w:ascii="Times New Roman" w:hAnsi="Times New Roman"/>
          <w:b/>
          <w:bCs/>
          <w:spacing w:val="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з</w:t>
      </w:r>
      <w:r w:rsidRPr="00921B1E">
        <w:rPr>
          <w:rFonts w:ascii="Times New Roman" w:hAnsi="Times New Roman"/>
          <w:b/>
          <w:bCs/>
          <w:spacing w:val="-3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ј</w:t>
      </w:r>
      <w:r w:rsidRPr="00921B1E">
        <w:rPr>
          <w:rFonts w:ascii="Times New Roman" w:hAnsi="Times New Roman"/>
          <w:b/>
          <w:bCs/>
          <w:spacing w:val="-2"/>
          <w:lang w:val="ru-RU"/>
        </w:rPr>
        <w:t>е</w:t>
      </w:r>
      <w:r w:rsidRPr="00921B1E">
        <w:rPr>
          <w:rFonts w:ascii="Times New Roman" w:hAnsi="Times New Roman"/>
          <w:b/>
          <w:bCs/>
          <w:lang w:val="ru-RU"/>
        </w:rPr>
        <w:t>д</w:t>
      </w:r>
      <w:r w:rsidRPr="00921B1E">
        <w:rPr>
          <w:rFonts w:ascii="Times New Roman" w:hAnsi="Times New Roman"/>
          <w:b/>
          <w:bCs/>
          <w:spacing w:val="-3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ич</w:t>
      </w:r>
      <w:r w:rsidRPr="00921B1E">
        <w:rPr>
          <w:rFonts w:ascii="Times New Roman" w:hAnsi="Times New Roman"/>
          <w:b/>
          <w:bCs/>
          <w:spacing w:val="-3"/>
          <w:lang w:val="ru-RU"/>
        </w:rPr>
        <w:t>к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9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пон</w:t>
      </w:r>
      <w:r w:rsidRPr="00921B1E">
        <w:rPr>
          <w:rFonts w:ascii="Times New Roman" w:hAnsi="Times New Roman"/>
          <w:b/>
          <w:bCs/>
          <w:spacing w:val="-5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де</w:t>
      </w:r>
      <w:r w:rsidRPr="00921B1E">
        <w:rPr>
          <w:rFonts w:ascii="Times New Roman" w:hAnsi="Times New Roman"/>
          <w:b/>
          <w:bCs/>
          <w:spacing w:val="10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3"/>
          <w:lang w:val="ru-RU"/>
        </w:rPr>
        <w:t>ј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10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с</w:t>
      </w:r>
      <w:r w:rsidRPr="00921B1E">
        <w:rPr>
          <w:rFonts w:ascii="Times New Roman" w:hAnsi="Times New Roman"/>
          <w:b/>
          <w:bCs/>
          <w:spacing w:val="-3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о</w:t>
      </w:r>
      <w:r w:rsidRPr="00921B1E">
        <w:rPr>
          <w:rFonts w:ascii="Times New Roman" w:hAnsi="Times New Roman"/>
          <w:b/>
          <w:bCs/>
          <w:spacing w:val="-1"/>
          <w:lang w:val="ru-RU"/>
        </w:rPr>
        <w:t>р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3"/>
          <w:lang w:val="ru-RU"/>
        </w:rPr>
        <w:t>зу</w:t>
      </w:r>
      <w:r w:rsidRPr="00921B1E">
        <w:rPr>
          <w:rFonts w:ascii="Times New Roman" w:hAnsi="Times New Roman"/>
          <w:b/>
          <w:bCs/>
          <w:lang w:val="ru-RU"/>
        </w:rPr>
        <w:t>м</w:t>
      </w:r>
      <w:r w:rsidRPr="00921B1E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к</w:t>
      </w:r>
      <w:r w:rsidRPr="00921B1E">
        <w:rPr>
          <w:rFonts w:ascii="Times New Roman" w:hAnsi="Times New Roman"/>
          <w:spacing w:val="-5"/>
          <w:lang w:val="ru-RU"/>
        </w:rPr>
        <w:t>о</w:t>
      </w:r>
      <w:r w:rsidRPr="00921B1E">
        <w:rPr>
          <w:rFonts w:ascii="Times New Roman" w:hAnsi="Times New Roman"/>
          <w:spacing w:val="3"/>
          <w:lang w:val="ru-RU"/>
        </w:rPr>
        <w:t>ј</w:t>
      </w:r>
      <w:r w:rsidRPr="00921B1E">
        <w:rPr>
          <w:rFonts w:ascii="Times New Roman" w:hAnsi="Times New Roman"/>
          <w:spacing w:val="-3"/>
          <w:lang w:val="ru-RU"/>
        </w:rPr>
        <w:t>и</w:t>
      </w:r>
      <w:r w:rsidRPr="00921B1E">
        <w:rPr>
          <w:rFonts w:ascii="Times New Roman" w:hAnsi="Times New Roman"/>
          <w:lang w:val="ru-RU"/>
        </w:rPr>
        <w:t>м</w:t>
      </w:r>
      <w:r w:rsidRPr="00921B1E">
        <w:rPr>
          <w:rFonts w:ascii="Times New Roman" w:hAnsi="Times New Roman"/>
          <w:spacing w:val="14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се</w:t>
      </w:r>
      <w:r w:rsidRPr="00921B1E">
        <w:rPr>
          <w:rFonts w:ascii="Times New Roman" w:hAnsi="Times New Roman"/>
          <w:spacing w:val="13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пон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ђ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>и</w:t>
      </w:r>
      <w:r w:rsidRPr="00921B1E">
        <w:rPr>
          <w:rFonts w:ascii="Times New Roman" w:hAnsi="Times New Roman"/>
          <w:spacing w:val="9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и</w:t>
      </w:r>
      <w:r w:rsidRPr="00921B1E">
        <w:rPr>
          <w:rFonts w:ascii="Times New Roman" w:hAnsi="Times New Roman"/>
          <w:lang w:val="ru-RU"/>
        </w:rPr>
        <w:t>з</w:t>
      </w:r>
      <w:r w:rsidRPr="00921B1E">
        <w:rPr>
          <w:rFonts w:ascii="Times New Roman" w:hAnsi="Times New Roman"/>
          <w:spacing w:val="1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гр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15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1"/>
          <w:lang w:val="ru-RU"/>
        </w:rPr>
        <w:t>ђ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lang w:val="ru-RU"/>
        </w:rPr>
        <w:t>соб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9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и</w:t>
      </w:r>
      <w:r w:rsidRPr="00921B1E">
        <w:rPr>
          <w:rFonts w:ascii="Times New Roman" w:hAnsi="Times New Roman"/>
          <w:spacing w:val="9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ре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 xml:space="preserve">а 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ар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чиоц</w:t>
      </w:r>
      <w:r w:rsidRPr="00921B1E">
        <w:rPr>
          <w:rFonts w:ascii="Times New Roman" w:hAnsi="Times New Roman"/>
          <w:lang w:val="ru-RU"/>
        </w:rPr>
        <w:t>у</w:t>
      </w:r>
      <w:r w:rsidRPr="00921B1E">
        <w:rPr>
          <w:rFonts w:ascii="Times New Roman" w:hAnsi="Times New Roman"/>
          <w:spacing w:val="-5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оба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1"/>
          <w:lang w:val="ru-RU"/>
        </w:rPr>
        <w:t>з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6"/>
          <w:lang w:val="ru-RU"/>
        </w:rPr>
        <w:t>ј</w:t>
      </w:r>
      <w:r w:rsidRPr="00921B1E">
        <w:rPr>
          <w:rFonts w:ascii="Times New Roman" w:hAnsi="Times New Roman"/>
          <w:lang w:val="ru-RU"/>
        </w:rPr>
        <w:t>у</w:t>
      </w:r>
      <w:r w:rsidRPr="00921B1E">
        <w:rPr>
          <w:rFonts w:ascii="Times New Roman" w:hAnsi="Times New Roman"/>
          <w:spacing w:val="-5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 xml:space="preserve">а </w:t>
      </w:r>
      <w:r w:rsidRPr="00921B1E">
        <w:rPr>
          <w:rFonts w:ascii="Times New Roman" w:hAnsi="Times New Roman"/>
          <w:spacing w:val="-3"/>
          <w:lang w:val="ru-RU"/>
        </w:rPr>
        <w:t>и</w:t>
      </w:r>
      <w:r w:rsidRPr="00921B1E">
        <w:rPr>
          <w:rFonts w:ascii="Times New Roman" w:hAnsi="Times New Roman"/>
          <w:spacing w:val="-1"/>
          <w:lang w:val="ru-RU"/>
        </w:rPr>
        <w:t>з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рш</w:t>
      </w:r>
      <w:r w:rsidRPr="00921B1E">
        <w:rPr>
          <w:rFonts w:ascii="Times New Roman" w:hAnsi="Times New Roman"/>
          <w:spacing w:val="-2"/>
          <w:lang w:val="ru-RU"/>
        </w:rPr>
        <w:t>е</w:t>
      </w:r>
      <w:r w:rsidRPr="00921B1E">
        <w:rPr>
          <w:rFonts w:ascii="Times New Roman" w:hAnsi="Times New Roman"/>
          <w:spacing w:val="1"/>
          <w:lang w:val="ru-RU"/>
        </w:rPr>
        <w:t>њ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5"/>
          <w:lang w:val="ru-RU"/>
        </w:rPr>
        <w:t xml:space="preserve"> </w:t>
      </w:r>
      <w:r w:rsidRPr="00921B1E">
        <w:rPr>
          <w:rFonts w:ascii="Times New Roman" w:hAnsi="Times New Roman"/>
          <w:spacing w:val="3"/>
          <w:lang w:val="ru-RU"/>
        </w:rPr>
        <w:t>ј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spacing w:val="-3"/>
          <w:lang w:val="ru-RU"/>
        </w:rPr>
        <w:t>н</w:t>
      </w:r>
      <w:r w:rsidRPr="00921B1E">
        <w:rPr>
          <w:rFonts w:ascii="Times New Roman" w:hAnsi="Times New Roman"/>
          <w:lang w:val="ru-RU"/>
        </w:rPr>
        <w:t xml:space="preserve">е </w:t>
      </w:r>
      <w:r w:rsidRPr="00921B1E">
        <w:rPr>
          <w:rFonts w:ascii="Times New Roman" w:hAnsi="Times New Roman"/>
          <w:spacing w:val="-3"/>
          <w:lang w:val="ru-RU"/>
        </w:rPr>
        <w:t>н</w:t>
      </w:r>
      <w:r w:rsidRPr="00921B1E">
        <w:rPr>
          <w:rFonts w:ascii="Times New Roman" w:hAnsi="Times New Roman"/>
          <w:lang w:val="ru-RU"/>
        </w:rPr>
        <w:t>аба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spacing w:val="-4"/>
          <w:lang w:val="ru-RU"/>
        </w:rPr>
        <w:t>к</w:t>
      </w:r>
      <w:r w:rsidRPr="00921B1E">
        <w:rPr>
          <w:rFonts w:ascii="Times New Roman" w:hAnsi="Times New Roman"/>
          <w:lang w:val="ru-RU"/>
        </w:rPr>
        <w:t>е.</w:t>
      </w:r>
    </w:p>
    <w:p w:rsidR="00A21575" w:rsidRPr="00921B1E" w:rsidRDefault="00A21575">
      <w:pPr>
        <w:spacing w:before="8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645"/>
        <w:rPr>
          <w:lang w:val="ru-RU"/>
        </w:rPr>
      </w:pP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ва</w:t>
      </w:r>
      <w:r w:rsidRPr="00921B1E">
        <w:rPr>
          <w:lang w:val="ru-RU"/>
        </w:rPr>
        <w:t>ј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адр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де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 у</w:t>
      </w:r>
      <w:r w:rsidRPr="00921B1E">
        <w:rPr>
          <w:spacing w:val="-7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81.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4</w:t>
      </w:r>
      <w:r w:rsidRPr="00921B1E">
        <w:rPr>
          <w:spacing w:val="-1"/>
          <w:lang w:val="ru-RU"/>
        </w:rPr>
        <w:t>.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, 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ода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10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5"/>
        </w:numPr>
        <w:tabs>
          <w:tab w:val="left" w:pos="954"/>
        </w:tabs>
        <w:spacing w:line="252" w:lineRule="exact"/>
        <w:ind w:left="220" w:right="187" w:firstLine="424"/>
        <w:rPr>
          <w:lang w:val="ru-RU"/>
        </w:rPr>
      </w:pP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у 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и 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 xml:space="preserve">ће 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 xml:space="preserve">ац 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 xml:space="preserve">а, 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и </w:t>
      </w:r>
      <w:r w:rsidRPr="00921B1E">
        <w:rPr>
          <w:spacing w:val="6"/>
          <w:lang w:val="ru-RU"/>
        </w:rPr>
        <w:t xml:space="preserve"> </w:t>
      </w:r>
      <w:r w:rsidRPr="00921B1E">
        <w:rPr>
          <w:lang w:val="ru-RU"/>
        </w:rPr>
        <w:t xml:space="preserve">ће 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ду 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и 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5"/>
          <w:lang w:val="ru-RU"/>
        </w:rPr>
        <w:t>ћ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ред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;</w:t>
      </w:r>
    </w:p>
    <w:p w:rsidR="00A21575" w:rsidRPr="00921B1E" w:rsidRDefault="00A21575">
      <w:pPr>
        <w:spacing w:before="9" w:line="100" w:lineRule="exact"/>
        <w:rPr>
          <w:sz w:val="10"/>
          <w:szCs w:val="10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5"/>
        </w:numPr>
        <w:tabs>
          <w:tab w:val="left" w:pos="921"/>
        </w:tabs>
        <w:ind w:left="921" w:hanging="276"/>
        <w:rPr>
          <w:lang w:val="ru-RU"/>
        </w:rPr>
      </w:pP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ч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ће 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е г</w:t>
      </w:r>
      <w:r w:rsidRPr="00921B1E">
        <w:rPr>
          <w:spacing w:val="-5"/>
          <w:lang w:val="ru-RU"/>
        </w:rPr>
        <w:t>ру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;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5"/>
        </w:numPr>
        <w:tabs>
          <w:tab w:val="left" w:pos="921"/>
        </w:tabs>
        <w:ind w:left="921" w:hanging="276"/>
        <w:rPr>
          <w:lang w:val="ru-RU"/>
        </w:rPr>
      </w:pP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ч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ће 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е г</w:t>
      </w:r>
      <w:r w:rsidRPr="00921B1E">
        <w:rPr>
          <w:spacing w:val="-5"/>
          <w:lang w:val="ru-RU"/>
        </w:rPr>
        <w:t>ру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1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дс</w:t>
      </w:r>
      <w:r w:rsidRPr="00921B1E">
        <w:rPr>
          <w:spacing w:val="-6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 обе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бе</w:t>
      </w:r>
      <w:r w:rsidRPr="00921B1E">
        <w:rPr>
          <w:spacing w:val="-4"/>
          <w:lang w:val="ru-RU"/>
        </w:rPr>
        <w:t>ђ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;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5"/>
        </w:numPr>
        <w:tabs>
          <w:tab w:val="left" w:pos="921"/>
        </w:tabs>
        <w:ind w:left="921" w:hanging="276"/>
        <w:rPr>
          <w:lang w:val="ru-RU"/>
        </w:rPr>
      </w:pP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ч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;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5"/>
        </w:numPr>
        <w:tabs>
          <w:tab w:val="left" w:pos="921"/>
        </w:tabs>
        <w:ind w:left="921" w:hanging="276"/>
        <w:rPr>
          <w:lang w:val="ru-RU"/>
        </w:rPr>
      </w:pP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 к</w:t>
      </w:r>
      <w:r w:rsidRPr="00921B1E">
        <w:rPr>
          <w:spacing w:val="-2"/>
          <w:lang w:val="ru-RU"/>
        </w:rPr>
        <w:t>о</w:t>
      </w:r>
      <w:r w:rsidRPr="00921B1E">
        <w:rPr>
          <w:spacing w:val="8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5"/>
          <w:lang w:val="ru-RU"/>
        </w:rPr>
        <w:t>ћ</w:t>
      </w:r>
      <w:r w:rsidRPr="00921B1E">
        <w:rPr>
          <w:lang w:val="ru-RU"/>
        </w:rPr>
        <w:t>е 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spacing w:val="-6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рше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ла</w:t>
      </w:r>
      <w:r w:rsidRPr="00921B1E">
        <w:rPr>
          <w:spacing w:val="-3"/>
          <w:lang w:val="ru-RU"/>
        </w:rPr>
        <w:t>ћ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е;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Default="00A21575">
      <w:pPr>
        <w:pStyle w:val="BodyText"/>
        <w:numPr>
          <w:ilvl w:val="2"/>
          <w:numId w:val="5"/>
        </w:numPr>
        <w:tabs>
          <w:tab w:val="left" w:pos="921"/>
        </w:tabs>
        <w:spacing w:line="352" w:lineRule="auto"/>
        <w:ind w:left="645" w:right="1355" w:firstLine="0"/>
      </w:pP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г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10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ора. </w:t>
      </w:r>
      <w:r>
        <w:rPr>
          <w:spacing w:val="-2"/>
        </w:rPr>
        <w:t>П</w:t>
      </w:r>
      <w:r>
        <w:t>о</w:t>
      </w:r>
      <w:r>
        <w:rPr>
          <w:spacing w:val="-1"/>
        </w:rPr>
        <w:t>н</w:t>
      </w:r>
      <w:r>
        <w:rPr>
          <w:spacing w:val="-5"/>
        </w:rPr>
        <w:t>у</w:t>
      </w:r>
      <w:r>
        <w:rPr>
          <w:spacing w:val="-1"/>
        </w:rPr>
        <w:t>ђ</w:t>
      </w:r>
      <w:r>
        <w:t>а</w:t>
      </w:r>
      <w:r>
        <w:rPr>
          <w:spacing w:val="-1"/>
        </w:rPr>
        <w:t>ч</w:t>
      </w:r>
      <w:r>
        <w:t xml:space="preserve">и </w:t>
      </w:r>
      <w:r>
        <w:rPr>
          <w:spacing w:val="-1"/>
        </w:rPr>
        <w:t>и</w:t>
      </w:r>
      <w:r>
        <w:t>з</w:t>
      </w:r>
      <w:r>
        <w:rPr>
          <w:spacing w:val="-1"/>
        </w:rPr>
        <w:t xml:space="preserve"> </w:t>
      </w:r>
      <w:r>
        <w:t>гр</w:t>
      </w:r>
      <w:r>
        <w:rPr>
          <w:spacing w:val="-3"/>
        </w:rPr>
        <w:t>у</w:t>
      </w:r>
      <w:r>
        <w:rPr>
          <w:spacing w:val="-1"/>
        </w:rPr>
        <w:t>п</w:t>
      </w:r>
      <w:r>
        <w:t xml:space="preserve">е </w:t>
      </w:r>
      <w:r>
        <w:rPr>
          <w:spacing w:val="-1"/>
        </w:rPr>
        <w:t>п</w:t>
      </w:r>
      <w:r>
        <w:t>о</w:t>
      </w:r>
      <w:r>
        <w:rPr>
          <w:spacing w:val="-1"/>
        </w:rPr>
        <w:t>н</w:t>
      </w:r>
      <w:r>
        <w:rPr>
          <w:spacing w:val="-5"/>
        </w:rPr>
        <w:t>у</w:t>
      </w:r>
      <w:r>
        <w:rPr>
          <w:spacing w:val="-1"/>
        </w:rPr>
        <w:t>ђ</w:t>
      </w:r>
      <w:r>
        <w:t>а</w:t>
      </w:r>
      <w:r>
        <w:rPr>
          <w:spacing w:val="-1"/>
        </w:rPr>
        <w:t>ч</w:t>
      </w:r>
      <w:r>
        <w:t>а о</w:t>
      </w:r>
      <w:r>
        <w:rPr>
          <w:spacing w:val="-2"/>
        </w:rPr>
        <w:t>дг</w:t>
      </w:r>
      <w:r>
        <w:t>о</w:t>
      </w:r>
      <w:r>
        <w:rPr>
          <w:spacing w:val="-2"/>
        </w:rPr>
        <w:t>в</w:t>
      </w:r>
      <w:r>
        <w:t>ар</w:t>
      </w:r>
      <w:r>
        <w:rPr>
          <w:spacing w:val="-5"/>
        </w:rPr>
        <w:t>а</w:t>
      </w:r>
      <w:r>
        <w:rPr>
          <w:spacing w:val="6"/>
        </w:rPr>
        <w:t>ј</w:t>
      </w:r>
      <w:r>
        <w:t>у</w:t>
      </w:r>
      <w:r>
        <w:rPr>
          <w:spacing w:val="-5"/>
        </w:rPr>
        <w:t xml:space="preserve"> </w:t>
      </w:r>
      <w:r>
        <w:rPr>
          <w:spacing w:val="-1"/>
        </w:rPr>
        <w:t>н</w:t>
      </w:r>
      <w:r>
        <w:t>е</w:t>
      </w:r>
      <w:r>
        <w:rPr>
          <w:spacing w:val="-5"/>
        </w:rPr>
        <w:t>о</w:t>
      </w:r>
      <w:r>
        <w:t>гран</w:t>
      </w:r>
      <w:r>
        <w:rPr>
          <w:spacing w:val="-3"/>
        </w:rPr>
        <w:t>и</w:t>
      </w:r>
      <w:r>
        <w:rPr>
          <w:spacing w:val="-6"/>
        </w:rPr>
        <w:t>ч</w:t>
      </w:r>
      <w:r>
        <w:t>е</w:t>
      </w:r>
      <w:r>
        <w:rPr>
          <w:spacing w:val="-1"/>
        </w:rPr>
        <w:t>н</w:t>
      </w:r>
      <w:r>
        <w:t>о сол</w:t>
      </w:r>
      <w:r>
        <w:rPr>
          <w:spacing w:val="-3"/>
        </w:rPr>
        <w:t>и</w:t>
      </w:r>
      <w:r>
        <w:t>дар</w:t>
      </w:r>
      <w:r>
        <w:rPr>
          <w:spacing w:val="-3"/>
        </w:rPr>
        <w:t>н</w:t>
      </w:r>
      <w:r>
        <w:t xml:space="preserve">о </w:t>
      </w:r>
      <w:r>
        <w:rPr>
          <w:spacing w:val="-1"/>
        </w:rPr>
        <w:t>п</w:t>
      </w:r>
      <w:r>
        <w:rPr>
          <w:spacing w:val="-3"/>
        </w:rPr>
        <w:t>р</w:t>
      </w:r>
      <w:r>
        <w:t>е</w:t>
      </w:r>
      <w:r>
        <w:rPr>
          <w:spacing w:val="-3"/>
        </w:rPr>
        <w:t>м</w:t>
      </w:r>
      <w:r>
        <w:t xml:space="preserve">а </w:t>
      </w:r>
      <w:r>
        <w:rPr>
          <w:spacing w:val="-1"/>
        </w:rPr>
        <w:t>н</w:t>
      </w:r>
      <w:r>
        <w:rPr>
          <w:spacing w:val="1"/>
        </w:rPr>
        <w:t>а</w:t>
      </w:r>
      <w:r>
        <w:rPr>
          <w:spacing w:val="-5"/>
        </w:rPr>
        <w:t>ру</w:t>
      </w:r>
      <w:r>
        <w:rPr>
          <w:spacing w:val="-1"/>
        </w:rPr>
        <w:t>чио</w:t>
      </w:r>
      <w:r>
        <w:rPr>
          <w:spacing w:val="1"/>
        </w:rPr>
        <w:t>ц</w:t>
      </w:r>
      <w:r>
        <w:rPr>
          <w:spacing w:val="-5"/>
        </w:rPr>
        <w:t>у</w:t>
      </w:r>
      <w:r>
        <w:t>.</w:t>
      </w:r>
    </w:p>
    <w:p w:rsidR="00A21575" w:rsidRPr="00921B1E" w:rsidRDefault="00A21575">
      <w:pPr>
        <w:pStyle w:val="BodyText"/>
        <w:spacing w:before="7"/>
        <w:ind w:left="645"/>
        <w:rPr>
          <w:lang w:val="ru-RU"/>
        </w:rPr>
      </w:pPr>
      <w:r w:rsidRPr="00921B1E">
        <w:rPr>
          <w:spacing w:val="-1"/>
          <w:lang w:val="ru-RU"/>
        </w:rPr>
        <w:t>Св</w:t>
      </w:r>
      <w:r w:rsidRPr="00921B1E">
        <w:rPr>
          <w:lang w:val="ru-RU"/>
        </w:rPr>
        <w:t>аки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 xml:space="preserve">ач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ора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зн</w:t>
      </w:r>
      <w:r w:rsidRPr="00921B1E">
        <w:rPr>
          <w:lang w:val="ru-RU"/>
        </w:rPr>
        <w:t xml:space="preserve">е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5"/>
          <w:lang w:val="ru-RU"/>
        </w:rPr>
        <w:t>7</w:t>
      </w:r>
      <w:r w:rsidRPr="00921B1E">
        <w:rPr>
          <w:lang w:val="ru-RU"/>
        </w:rPr>
        <w:t>5.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1.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</w:p>
    <w:p w:rsidR="00A21575" w:rsidRPr="00921B1E" w:rsidRDefault="00A21575">
      <w:pPr>
        <w:pStyle w:val="BodyText"/>
        <w:spacing w:before="1"/>
        <w:ind w:left="220" w:right="1444"/>
        <w:jc w:val="both"/>
        <w:rPr>
          <w:lang w:val="ru-RU"/>
        </w:rPr>
      </w:pPr>
      <w:r w:rsidRPr="00921B1E">
        <w:rPr>
          <w:lang w:val="ru-RU"/>
        </w:rPr>
        <w:t>1)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 xml:space="preserve">до </w:t>
      </w:r>
      <w:r w:rsidRPr="00921B1E">
        <w:rPr>
          <w:spacing w:val="-3"/>
          <w:lang w:val="ru-RU"/>
        </w:rPr>
        <w:t>4</w:t>
      </w:r>
      <w:r w:rsidRPr="00921B1E">
        <w:rPr>
          <w:lang w:val="ru-RU"/>
        </w:rPr>
        <w:t>)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.</w:t>
      </w:r>
      <w:r w:rsidRPr="00921B1E">
        <w:rPr>
          <w:spacing w:val="-3"/>
          <w:lang w:val="ru-RU"/>
        </w:rPr>
        <w:t xml:space="preserve"> У</w:t>
      </w:r>
      <w:r w:rsidRPr="00921B1E">
        <w:rPr>
          <w:lang w:val="ru-RU"/>
        </w:rPr>
        <w:t>слов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6"/>
          <w:lang w:val="ru-RU"/>
        </w:rPr>
        <w:t>ч</w:t>
      </w:r>
      <w:r w:rsidRPr="00921B1E">
        <w:rPr>
          <w:lang w:val="ru-RU"/>
        </w:rPr>
        <w:t xml:space="preserve">ке 5. </w:t>
      </w:r>
      <w:r w:rsidRPr="00921B1E">
        <w:rPr>
          <w:spacing w:val="-1"/>
          <w:lang w:val="ru-RU"/>
        </w:rPr>
        <w:t>Сп</w:t>
      </w:r>
      <w:r w:rsidRPr="00921B1E">
        <w:rPr>
          <w:spacing w:val="-3"/>
          <w:lang w:val="ru-RU"/>
        </w:rPr>
        <w:t>и</w:t>
      </w:r>
      <w:r w:rsidRPr="00921B1E">
        <w:rPr>
          <w:spacing w:val="-5"/>
          <w:lang w:val="ru-RU"/>
        </w:rPr>
        <w:t>с</w:t>
      </w:r>
      <w:r w:rsidRPr="00921B1E">
        <w:rPr>
          <w:spacing w:val="3"/>
          <w:lang w:val="ru-RU"/>
        </w:rPr>
        <w:t>к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и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а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1" w:line="280" w:lineRule="exact"/>
        <w:rPr>
          <w:sz w:val="28"/>
          <w:szCs w:val="28"/>
          <w:lang w:val="ru-RU"/>
        </w:rPr>
      </w:pPr>
    </w:p>
    <w:p w:rsidR="00A21575" w:rsidRPr="00921B1E" w:rsidRDefault="00A21575">
      <w:pPr>
        <w:pStyle w:val="BodyText"/>
        <w:ind w:left="359"/>
        <w:rPr>
          <w:lang w:val="ru-RU"/>
        </w:rPr>
      </w:pPr>
      <w:r w:rsidRPr="00921B1E">
        <w:rPr>
          <w:lang w:val="ru-RU"/>
        </w:rPr>
        <w:t xml:space="preserve">6.9 </w:t>
      </w:r>
      <w:r w:rsidRPr="00921B1E">
        <w:rPr>
          <w:spacing w:val="-1"/>
          <w:lang w:val="ru-RU"/>
        </w:rPr>
        <w:t>З</w:t>
      </w:r>
      <w:r w:rsidRPr="00921B1E">
        <w:rPr>
          <w:spacing w:val="-4"/>
          <w:lang w:val="ru-RU"/>
        </w:rPr>
        <w:t>А</w:t>
      </w:r>
      <w:r w:rsidRPr="00921B1E">
        <w:rPr>
          <w:spacing w:val="-2"/>
          <w:lang w:val="ru-RU"/>
        </w:rPr>
        <w:t>Х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ЕВ</w:t>
      </w:r>
      <w:r w:rsidRPr="00921B1E">
        <w:rPr>
          <w:lang w:val="ru-RU"/>
        </w:rPr>
        <w:t>И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ЗН</w:t>
      </w:r>
      <w:r w:rsidRPr="00921B1E">
        <w:rPr>
          <w:spacing w:val="-4"/>
          <w:lang w:val="ru-RU"/>
        </w:rPr>
        <w:t>А</w:t>
      </w:r>
      <w:r w:rsidRPr="00921B1E">
        <w:rPr>
          <w:spacing w:val="-2"/>
          <w:lang w:val="ru-RU"/>
        </w:rPr>
        <w:t>ЧА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ИХ</w:t>
      </w:r>
      <w:r w:rsidRPr="00921B1E">
        <w:rPr>
          <w:spacing w:val="-1"/>
          <w:lang w:val="ru-RU"/>
        </w:rPr>
        <w:t>В</w:t>
      </w:r>
      <w:r w:rsidRPr="00921B1E">
        <w:rPr>
          <w:spacing w:val="-6"/>
          <w:lang w:val="ru-RU"/>
        </w:rPr>
        <w:t>А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Љ</w:t>
      </w:r>
      <w:r w:rsidRPr="00921B1E">
        <w:rPr>
          <w:spacing w:val="-4"/>
          <w:lang w:val="ru-RU"/>
        </w:rPr>
        <w:t>И</w:t>
      </w:r>
      <w:r w:rsidRPr="00921B1E">
        <w:rPr>
          <w:spacing w:val="-6"/>
          <w:lang w:val="ru-RU"/>
        </w:rPr>
        <w:t>В</w:t>
      </w:r>
      <w:r w:rsidRPr="00921B1E">
        <w:rPr>
          <w:spacing w:val="-1"/>
          <w:lang w:val="ru-RU"/>
        </w:rPr>
        <w:t>ОС</w:t>
      </w:r>
      <w:r w:rsidRPr="00921B1E">
        <w:rPr>
          <w:lang w:val="ru-RU"/>
        </w:rPr>
        <w:t>Т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2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ДЕ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spacing w:line="241" w:lineRule="auto"/>
        <w:ind w:left="220" w:right="184" w:firstLine="451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>
        <w:t>a</w:t>
      </w:r>
      <w:r w:rsidRPr="00921B1E">
        <w:rPr>
          <w:lang w:val="ru-RU"/>
        </w:rPr>
        <w:t xml:space="preserve"> 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5"/>
          <w:lang w:val="ru-RU"/>
        </w:rPr>
        <w:t>д</w:t>
      </w:r>
      <w:r w:rsidRPr="00921B1E">
        <w:rPr>
          <w:spacing w:val="4"/>
          <w:lang w:val="ru-RU"/>
        </w:rPr>
        <w:t>о</w:t>
      </w:r>
      <w:r w:rsidRPr="00921B1E">
        <w:rPr>
          <w:spacing w:val="5"/>
          <w:lang w:val="ru-RU"/>
        </w:rPr>
        <w:t>б</w:t>
      </w:r>
      <w:r w:rsidRPr="00921B1E">
        <w:rPr>
          <w:spacing w:val="4"/>
          <w:lang w:val="ru-RU"/>
        </w:rPr>
        <w:t>р</w:t>
      </w:r>
      <w:r w:rsidRPr="00921B1E">
        <w:rPr>
          <w:lang w:val="ru-RU"/>
        </w:rPr>
        <w:t xml:space="preserve">а 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у 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ви</w:t>
      </w:r>
      <w:r w:rsidRPr="00921B1E">
        <w:rPr>
          <w:lang w:val="ru-RU"/>
        </w:rPr>
        <w:t xml:space="preserve">м </w:t>
      </w:r>
      <w:r w:rsidRPr="00921B1E">
        <w:rPr>
          <w:spacing w:val="40"/>
          <w:lang w:val="ru-RU"/>
        </w:rPr>
        <w:t xml:space="preserve"> 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ек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дг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ара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 xml:space="preserve">а 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ада</w:t>
      </w:r>
      <w:r w:rsidRPr="00921B1E">
        <w:rPr>
          <w:spacing w:val="-1"/>
          <w:lang w:val="ru-RU"/>
        </w:rPr>
        <w:t>т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 xml:space="preserve">м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ех</w:t>
      </w:r>
      <w:r w:rsidRPr="00921B1E">
        <w:rPr>
          <w:spacing w:val="-1"/>
          <w:lang w:val="ru-RU"/>
        </w:rPr>
        <w:t>нич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2"/>
          <w:lang w:val="ru-RU"/>
        </w:rPr>
        <w:t>ка</w:t>
      </w:r>
      <w:r w:rsidRPr="00921B1E">
        <w:rPr>
          <w:lang w:val="ru-RU"/>
        </w:rPr>
        <w:t>рак</w:t>
      </w:r>
      <w:r w:rsidRPr="00921B1E">
        <w:rPr>
          <w:spacing w:val="-6"/>
          <w:lang w:val="ru-RU"/>
        </w:rPr>
        <w:t>т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ст</w:t>
      </w:r>
      <w:r w:rsidRPr="00921B1E">
        <w:rPr>
          <w:spacing w:val="-3"/>
          <w:lang w:val="ru-RU"/>
        </w:rPr>
        <w:t>и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1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spacing w:line="252" w:lineRule="exact"/>
        <w:ind w:left="220" w:firstLine="451"/>
        <w:rPr>
          <w:lang w:val="ru-RU"/>
        </w:rPr>
      </w:pP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ок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ћ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ц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зи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6"/>
          <w:lang w:val="ru-RU"/>
        </w:rPr>
        <w:t>в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ог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а.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аћ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15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ка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д</w:t>
      </w:r>
      <w:r w:rsidRPr="00921B1E">
        <w:rPr>
          <w:spacing w:val="1"/>
          <w:lang w:val="ru-RU"/>
        </w:rPr>
        <w:t>а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ск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х 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д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6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ог ра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а,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ећ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ци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ом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ћ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е.</w:t>
      </w:r>
    </w:p>
    <w:p w:rsidR="00A21575" w:rsidRPr="00921B1E" w:rsidRDefault="00A21575">
      <w:pPr>
        <w:spacing w:before="19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ind w:left="220" w:right="181" w:firstLine="451"/>
        <w:jc w:val="both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огу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при</w:t>
      </w:r>
      <w:r w:rsidRPr="00921B1E">
        <w:rPr>
          <w:lang w:val="ru-RU"/>
        </w:rPr>
        <w:t>х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тит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цизн</w:t>
      </w:r>
      <w:r w:rsidRPr="00921B1E">
        <w:rPr>
          <w:lang w:val="ru-RU"/>
        </w:rPr>
        <w:t>о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одре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>роко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(</w:t>
      </w:r>
      <w:r w:rsidRPr="00921B1E">
        <w:rPr>
          <w:spacing w:val="-1"/>
          <w:lang w:val="ru-RU"/>
        </w:rPr>
        <w:t>нп</w:t>
      </w:r>
      <w:r w:rsidRPr="00921B1E">
        <w:rPr>
          <w:lang w:val="ru-RU"/>
        </w:rPr>
        <w:t>р.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ах,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дого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3"/>
          <w:lang w:val="ru-RU"/>
        </w:rPr>
        <w:t>д</w:t>
      </w:r>
      <w:r w:rsidRPr="00921B1E">
        <w:rPr>
          <w:spacing w:val="-9"/>
          <w:lang w:val="ru-RU"/>
        </w:rPr>
        <w:t>-</w:t>
      </w:r>
      <w:r w:rsidRPr="00921B1E">
        <w:rPr>
          <w:lang w:val="ru-RU"/>
        </w:rPr>
        <w:t>до, с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еси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сл).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лу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8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цизн</w:t>
      </w:r>
      <w:r w:rsidRPr="00921B1E">
        <w:rPr>
          <w:lang w:val="ru-RU"/>
        </w:rPr>
        <w:t>о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одр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ди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ро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е,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spacing w:val="-1"/>
          <w:lang w:val="ru-RU"/>
        </w:rPr>
        <w:t>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1"/>
          <w:lang w:val="ru-RU"/>
        </w:rPr>
        <w:t>а</w:t>
      </w:r>
      <w:r w:rsidRPr="00921B1E">
        <w:rPr>
          <w:spacing w:val="-6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ом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Default="00A21575">
      <w:pPr>
        <w:pStyle w:val="BodyText"/>
        <w:numPr>
          <w:ilvl w:val="1"/>
          <w:numId w:val="4"/>
        </w:numPr>
        <w:tabs>
          <w:tab w:val="left" w:pos="801"/>
        </w:tabs>
        <w:ind w:left="220" w:firstLine="139"/>
      </w:pPr>
      <w:r>
        <w:rPr>
          <w:spacing w:val="-2"/>
        </w:rPr>
        <w:t>Ц</w:t>
      </w:r>
      <w:r>
        <w:rPr>
          <w:spacing w:val="-1"/>
        </w:rPr>
        <w:t>Е</w:t>
      </w:r>
      <w:r>
        <w:rPr>
          <w:spacing w:val="-4"/>
        </w:rPr>
        <w:t>Н</w:t>
      </w:r>
      <w:r>
        <w:t>А</w:t>
      </w:r>
    </w:p>
    <w:p w:rsidR="00A21575" w:rsidRDefault="00A21575">
      <w:pPr>
        <w:spacing w:before="1" w:line="120" w:lineRule="exact"/>
        <w:rPr>
          <w:sz w:val="12"/>
          <w:szCs w:val="12"/>
        </w:rPr>
      </w:pPr>
    </w:p>
    <w:p w:rsidR="00A21575" w:rsidRPr="00921B1E" w:rsidRDefault="00A21575">
      <w:pPr>
        <w:pStyle w:val="BodyText"/>
        <w:ind w:left="0" w:right="3958"/>
        <w:jc w:val="center"/>
        <w:rPr>
          <w:lang w:val="ru-RU"/>
        </w:rPr>
      </w:pP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 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ди</w:t>
      </w:r>
      <w:r w:rsidRPr="00921B1E">
        <w:rPr>
          <w:spacing w:val="-1"/>
          <w:lang w:val="ru-RU"/>
        </w:rPr>
        <w:t xml:space="preserve"> м</w:t>
      </w:r>
      <w:r w:rsidRPr="00921B1E">
        <w:rPr>
          <w:lang w:val="ru-RU"/>
        </w:rPr>
        <w:t>ора да б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де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же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без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ДВ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ар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5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4"/>
        </w:numPr>
        <w:tabs>
          <w:tab w:val="left" w:pos="940"/>
        </w:tabs>
        <w:spacing w:line="252" w:lineRule="exact"/>
        <w:ind w:left="220" w:right="279" w:firstLine="141"/>
        <w:rPr>
          <w:lang w:val="ru-RU"/>
        </w:rPr>
      </w:pP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Ц</w:t>
      </w:r>
      <w:r w:rsidRPr="00921B1E">
        <w:rPr>
          <w:lang w:val="ru-RU"/>
        </w:rPr>
        <w:t xml:space="preserve">И </w:t>
      </w:r>
      <w:r w:rsidRPr="00921B1E">
        <w:rPr>
          <w:spacing w:val="11"/>
          <w:lang w:val="ru-RU"/>
        </w:rPr>
        <w:t xml:space="preserve"> </w:t>
      </w:r>
      <w:r w:rsidRPr="00921B1E">
        <w:rPr>
          <w:lang w:val="ru-RU"/>
        </w:rPr>
        <w:t xml:space="preserve">О 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spacing w:val="-1"/>
          <w:lang w:val="ru-RU"/>
        </w:rPr>
        <w:t>Р</w:t>
      </w:r>
      <w:r w:rsidRPr="00921B1E">
        <w:rPr>
          <w:spacing w:val="-3"/>
          <w:lang w:val="ru-RU"/>
        </w:rPr>
        <w:t>Г</w:t>
      </w:r>
      <w:r w:rsidRPr="00921B1E">
        <w:rPr>
          <w:spacing w:val="-1"/>
          <w:lang w:val="ru-RU"/>
        </w:rPr>
        <w:t>АН</w:t>
      </w:r>
      <w:r w:rsidRPr="00921B1E">
        <w:rPr>
          <w:spacing w:val="-2"/>
          <w:lang w:val="ru-RU"/>
        </w:rPr>
        <w:t>И</w:t>
      </w:r>
      <w:r w:rsidRPr="00921B1E">
        <w:rPr>
          <w:spacing w:val="2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1"/>
          <w:lang w:val="ru-RU"/>
        </w:rPr>
        <w:t>КО</w:t>
      </w:r>
      <w:r w:rsidRPr="00921B1E">
        <w:rPr>
          <w:lang w:val="ru-RU"/>
        </w:rPr>
        <w:t xml:space="preserve">Д 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К</w:t>
      </w:r>
      <w:r w:rsidRPr="00921B1E">
        <w:rPr>
          <w:spacing w:val="-4"/>
          <w:lang w:val="ru-RU"/>
        </w:rPr>
        <w:t>О</w:t>
      </w:r>
      <w:r w:rsidRPr="00921B1E">
        <w:rPr>
          <w:spacing w:val="5"/>
          <w:lang w:val="ru-RU"/>
        </w:rPr>
        <w:t>Ј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 xml:space="preserve">Х 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С</w:t>
      </w:r>
      <w:r w:rsidRPr="00921B1E">
        <w:rPr>
          <w:lang w:val="ru-RU"/>
        </w:rPr>
        <w:t xml:space="preserve">Е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М</w:t>
      </w:r>
      <w:r w:rsidRPr="00921B1E">
        <w:rPr>
          <w:spacing w:val="-4"/>
          <w:lang w:val="ru-RU"/>
        </w:rPr>
        <w:t>О</w:t>
      </w:r>
      <w:r w:rsidRPr="00921B1E">
        <w:rPr>
          <w:spacing w:val="-1"/>
          <w:lang w:val="ru-RU"/>
        </w:rPr>
        <w:t>Г</w:t>
      </w:r>
      <w:r w:rsidRPr="00921B1E">
        <w:rPr>
          <w:lang w:val="ru-RU"/>
        </w:rPr>
        <w:t xml:space="preserve">У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6"/>
          <w:lang w:val="ru-RU"/>
        </w:rPr>
        <w:t>И</w:t>
      </w: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А</w:t>
      </w:r>
      <w:r w:rsidRPr="00921B1E">
        <w:rPr>
          <w:spacing w:val="-2"/>
          <w:lang w:val="ru-RU"/>
        </w:rPr>
        <w:t>Ц</w:t>
      </w:r>
      <w:r w:rsidRPr="00921B1E">
        <w:rPr>
          <w:lang w:val="ru-RU"/>
        </w:rPr>
        <w:t xml:space="preserve">И </w:t>
      </w:r>
      <w:r w:rsidRPr="00921B1E">
        <w:rPr>
          <w:spacing w:val="11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ВЕ</w:t>
      </w:r>
      <w:r w:rsidRPr="00921B1E">
        <w:rPr>
          <w:lang w:val="ru-RU"/>
        </w:rPr>
        <w:t xml:space="preserve">ЗИ 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1"/>
          <w:lang w:val="ru-RU"/>
        </w:rPr>
        <w:t>С</w:t>
      </w:r>
      <w:r w:rsidRPr="00921B1E">
        <w:rPr>
          <w:lang w:val="ru-RU"/>
        </w:rPr>
        <w:t xml:space="preserve">А 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>ВР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Е</w:t>
      </w:r>
      <w:r w:rsidRPr="00921B1E">
        <w:rPr>
          <w:spacing w:val="-1"/>
          <w:lang w:val="ru-RU"/>
        </w:rPr>
        <w:t>ЊЕ</w:t>
      </w:r>
      <w:r w:rsidRPr="00921B1E">
        <w:rPr>
          <w:lang w:val="ru-RU"/>
        </w:rPr>
        <w:t xml:space="preserve">М 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ГОВО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КА</w:t>
      </w:r>
      <w:r w:rsidRPr="00921B1E">
        <w:rPr>
          <w:lang w:val="ru-RU"/>
        </w:rPr>
        <w:t>ДА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2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З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В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О</w:t>
      </w:r>
      <w:r w:rsidRPr="00921B1E">
        <w:rPr>
          <w:spacing w:val="-5"/>
          <w:lang w:val="ru-RU"/>
        </w:rPr>
        <w:t>Б</w:t>
      </w:r>
      <w:r w:rsidRPr="00921B1E">
        <w:rPr>
          <w:lang w:val="ru-RU"/>
        </w:rPr>
        <w:t>Ј</w:t>
      </w:r>
      <w:r w:rsidRPr="00921B1E">
        <w:rPr>
          <w:spacing w:val="-1"/>
          <w:lang w:val="ru-RU"/>
        </w:rPr>
        <w:t>АВЉЕ</w:t>
      </w:r>
      <w:r w:rsidRPr="00921B1E">
        <w:rPr>
          <w:lang w:val="ru-RU"/>
        </w:rPr>
        <w:t>Н</w:t>
      </w:r>
      <w:r w:rsidRPr="00921B1E">
        <w:rPr>
          <w:spacing w:val="54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С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РА</w:t>
      </w:r>
      <w:r w:rsidRPr="00921B1E">
        <w:rPr>
          <w:spacing w:val="-4"/>
          <w:lang w:val="ru-RU"/>
        </w:rPr>
        <w:t>Н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М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spacing w:val="-3"/>
          <w:lang w:val="ru-RU"/>
        </w:rPr>
        <w:t>Е</w:t>
      </w:r>
      <w:r w:rsidRPr="00921B1E">
        <w:rPr>
          <w:spacing w:val="-1"/>
          <w:lang w:val="ru-RU"/>
        </w:rPr>
        <w:t>ЗИК</w:t>
      </w:r>
      <w:r w:rsidRPr="00921B1E">
        <w:rPr>
          <w:lang w:val="ru-RU"/>
        </w:rPr>
        <w:t>У</w:t>
      </w:r>
    </w:p>
    <w:p w:rsidR="00A21575" w:rsidRPr="00921B1E" w:rsidRDefault="00A21575">
      <w:pPr>
        <w:spacing w:before="1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78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зи</w:t>
      </w:r>
      <w:r w:rsidRPr="00921B1E">
        <w:rPr>
          <w:lang w:val="ru-RU"/>
        </w:rPr>
        <w:t>в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-1"/>
          <w:lang w:val="ru-RU"/>
        </w:rPr>
        <w:t xml:space="preserve"> 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вц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н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о</w:t>
      </w:r>
      <w:r w:rsidRPr="00921B1E">
        <w:rPr>
          <w:spacing w:val="-5"/>
          <w:lang w:val="ru-RU"/>
        </w:rPr>
        <w:t>б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љ</w:t>
      </w:r>
      <w:r w:rsidRPr="00921B1E">
        <w:rPr>
          <w:lang w:val="ru-RU"/>
        </w:rPr>
        <w:t xml:space="preserve">ен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-7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1" w:line="200" w:lineRule="exact"/>
        <w:rPr>
          <w:sz w:val="20"/>
          <w:szCs w:val="20"/>
          <w:lang w:val="ru-RU"/>
        </w:rPr>
      </w:pPr>
    </w:p>
    <w:p w:rsidR="00A21575" w:rsidRDefault="00A21575">
      <w:pPr>
        <w:pStyle w:val="BodyText"/>
        <w:numPr>
          <w:ilvl w:val="1"/>
          <w:numId w:val="4"/>
        </w:numPr>
        <w:tabs>
          <w:tab w:val="left" w:pos="801"/>
        </w:tabs>
        <w:ind w:left="801"/>
      </w:pPr>
      <w:r>
        <w:rPr>
          <w:spacing w:val="-1"/>
        </w:rPr>
        <w:t>СР</w:t>
      </w:r>
      <w:r>
        <w:rPr>
          <w:spacing w:val="-3"/>
        </w:rPr>
        <w:t>Е</w:t>
      </w:r>
      <w:r>
        <w:t>Д</w:t>
      </w:r>
      <w:r>
        <w:rPr>
          <w:spacing w:val="-6"/>
        </w:rPr>
        <w:t>С</w:t>
      </w:r>
      <w:r>
        <w:rPr>
          <w:spacing w:val="4"/>
        </w:rPr>
        <w:t>Т</w:t>
      </w:r>
      <w:r>
        <w:rPr>
          <w:spacing w:val="-1"/>
        </w:rPr>
        <w:t>В</w:t>
      </w:r>
      <w:r>
        <w:t>А</w:t>
      </w:r>
      <w:r>
        <w:rPr>
          <w:spacing w:val="-4"/>
        </w:rPr>
        <w:t xml:space="preserve"> </w:t>
      </w:r>
      <w:r>
        <w:t>Ф</w:t>
      </w:r>
      <w:r>
        <w:rPr>
          <w:spacing w:val="-4"/>
        </w:rPr>
        <w:t>И</w:t>
      </w:r>
      <w:r>
        <w:rPr>
          <w:spacing w:val="-1"/>
        </w:rPr>
        <w:t>НА</w:t>
      </w:r>
      <w:r>
        <w:rPr>
          <w:spacing w:val="-4"/>
        </w:rPr>
        <w:t>Н</w:t>
      </w:r>
      <w:r>
        <w:rPr>
          <w:spacing w:val="-1"/>
        </w:rPr>
        <w:t>С</w:t>
      </w:r>
      <w:r>
        <w:rPr>
          <w:spacing w:val="-4"/>
        </w:rPr>
        <w:t>И</w:t>
      </w:r>
      <w:r>
        <w:rPr>
          <w:spacing w:val="5"/>
        </w:rPr>
        <w:t>Ј</w:t>
      </w:r>
      <w:r>
        <w:rPr>
          <w:spacing w:val="-1"/>
        </w:rPr>
        <w:t>СКО</w:t>
      </w:r>
      <w:r>
        <w:t>Г</w:t>
      </w:r>
      <w:r>
        <w:rPr>
          <w:spacing w:val="-1"/>
        </w:rPr>
        <w:t xml:space="preserve"> </w:t>
      </w:r>
      <w:r>
        <w:rPr>
          <w:spacing w:val="-4"/>
        </w:rPr>
        <w:t>О</w:t>
      </w:r>
      <w:r>
        <w:t>Б</w:t>
      </w:r>
      <w:r>
        <w:rPr>
          <w:spacing w:val="-1"/>
        </w:rPr>
        <w:t>Е</w:t>
      </w:r>
      <w:r>
        <w:rPr>
          <w:spacing w:val="-3"/>
        </w:rPr>
        <w:t>З</w:t>
      </w:r>
      <w:r>
        <w:t>БЕ</w:t>
      </w:r>
      <w:r>
        <w:rPr>
          <w:spacing w:val="-1"/>
        </w:rPr>
        <w:t>ЂЕ</w:t>
      </w:r>
      <w:r>
        <w:rPr>
          <w:spacing w:val="-8"/>
        </w:rPr>
        <w:t>Њ</w:t>
      </w:r>
      <w:r>
        <w:t>А</w:t>
      </w:r>
    </w:p>
    <w:p w:rsidR="00A21575" w:rsidRDefault="00A21575">
      <w:pPr>
        <w:spacing w:before="9" w:line="110" w:lineRule="exact"/>
        <w:rPr>
          <w:sz w:val="11"/>
          <w:szCs w:val="11"/>
        </w:rPr>
      </w:pPr>
    </w:p>
    <w:p w:rsidR="00A21575" w:rsidRPr="00921B1E" w:rsidRDefault="00A21575">
      <w:pPr>
        <w:pStyle w:val="BodyText"/>
        <w:ind w:left="645"/>
        <w:rPr>
          <w:lang w:val="ru-RU"/>
        </w:rPr>
      </w:pP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је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б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едс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о </w:t>
      </w:r>
      <w:r w:rsidRPr="00921B1E">
        <w:rPr>
          <w:spacing w:val="-2"/>
          <w:lang w:val="ru-RU"/>
        </w:rPr>
        <w:t>ф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с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 обе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бе</w:t>
      </w:r>
      <w:r w:rsidRPr="00921B1E">
        <w:rPr>
          <w:spacing w:val="-1"/>
          <w:lang w:val="ru-RU"/>
        </w:rPr>
        <w:t>ђ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1" w:line="200" w:lineRule="exact"/>
        <w:rPr>
          <w:sz w:val="20"/>
          <w:szCs w:val="20"/>
          <w:lang w:val="ru-RU"/>
        </w:rPr>
      </w:pPr>
    </w:p>
    <w:p w:rsidR="00A21575" w:rsidRDefault="00A21575">
      <w:pPr>
        <w:pStyle w:val="BodyText"/>
        <w:numPr>
          <w:ilvl w:val="1"/>
          <w:numId w:val="4"/>
        </w:numPr>
        <w:tabs>
          <w:tab w:val="left" w:pos="801"/>
        </w:tabs>
        <w:ind w:left="801"/>
      </w:pPr>
      <w:r>
        <w:rPr>
          <w:spacing w:val="-2"/>
        </w:rPr>
        <w:t>О</w:t>
      </w:r>
      <w:r>
        <w:t>Д</w:t>
      </w:r>
      <w:r>
        <w:rPr>
          <w:spacing w:val="-1"/>
        </w:rPr>
        <w:t>Р</w:t>
      </w:r>
      <w:r>
        <w:rPr>
          <w:spacing w:val="-3"/>
        </w:rPr>
        <w:t>Е</w:t>
      </w:r>
      <w:r>
        <w:rPr>
          <w:spacing w:val="-1"/>
        </w:rPr>
        <w:t>ЂИ</w:t>
      </w:r>
      <w:r>
        <w:rPr>
          <w:spacing w:val="-4"/>
        </w:rPr>
        <w:t>В</w:t>
      </w:r>
      <w:r>
        <w:rPr>
          <w:spacing w:val="-1"/>
        </w:rPr>
        <w:t>АЊ</w:t>
      </w:r>
      <w:r>
        <w:t>Е</w:t>
      </w:r>
      <w:r>
        <w:rPr>
          <w:spacing w:val="-1"/>
        </w:rPr>
        <w:t xml:space="preserve"> </w:t>
      </w:r>
      <w:r>
        <w:rPr>
          <w:spacing w:val="-4"/>
        </w:rPr>
        <w:t>ПО</w:t>
      </w:r>
      <w:r>
        <w:rPr>
          <w:spacing w:val="-1"/>
        </w:rPr>
        <w:t>ВЕРЉ</w:t>
      </w:r>
      <w:r>
        <w:rPr>
          <w:spacing w:val="-4"/>
        </w:rPr>
        <w:t>И</w:t>
      </w:r>
      <w:r>
        <w:rPr>
          <w:spacing w:val="-1"/>
        </w:rPr>
        <w:t>ВО</w:t>
      </w:r>
      <w:r>
        <w:rPr>
          <w:spacing w:val="-3"/>
        </w:rPr>
        <w:t>С</w:t>
      </w:r>
      <w:r>
        <w:rPr>
          <w:spacing w:val="4"/>
        </w:rPr>
        <w:t>Т</w:t>
      </w:r>
      <w:r>
        <w:t>И</w:t>
      </w:r>
    </w:p>
    <w:p w:rsidR="00A21575" w:rsidRDefault="00A21575">
      <w:pPr>
        <w:spacing w:before="2" w:line="130" w:lineRule="exact"/>
        <w:rPr>
          <w:sz w:val="13"/>
          <w:szCs w:val="13"/>
        </w:rPr>
      </w:pPr>
    </w:p>
    <w:p w:rsidR="00A21575" w:rsidRPr="00921B1E" w:rsidRDefault="00A21575">
      <w:pPr>
        <w:pStyle w:val="BodyText"/>
        <w:tabs>
          <w:tab w:val="left" w:pos="1881"/>
          <w:tab w:val="left" w:pos="2822"/>
          <w:tab w:val="left" w:pos="3241"/>
          <w:tab w:val="left" w:pos="4139"/>
          <w:tab w:val="left" w:pos="5363"/>
          <w:tab w:val="left" w:pos="6796"/>
          <w:tab w:val="left" w:pos="7379"/>
          <w:tab w:val="left" w:pos="8574"/>
          <w:tab w:val="left" w:pos="9435"/>
        </w:tabs>
        <w:spacing w:line="252" w:lineRule="exact"/>
        <w:ind w:left="220" w:right="185" w:firstLine="424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lang w:val="ru-RU"/>
        </w:rPr>
        <w:tab/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lang w:val="ru-RU"/>
        </w:rPr>
        <w:tab/>
        <w:t>са</w:t>
      </w:r>
      <w:r w:rsidRPr="00921B1E">
        <w:rPr>
          <w:spacing w:val="1"/>
          <w:lang w:val="ru-RU"/>
        </w:rPr>
        <w:t>д</w:t>
      </w:r>
      <w:r w:rsidRPr="00921B1E">
        <w:rPr>
          <w:spacing w:val="-3"/>
          <w:lang w:val="ru-RU"/>
        </w:rPr>
        <w:t>р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и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по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рљ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lang w:val="ru-RU"/>
        </w:rPr>
        <w:tab/>
      </w:r>
      <w:r w:rsidRPr="00921B1E">
        <w:rPr>
          <w:spacing w:val="-6"/>
          <w:lang w:val="ru-RU"/>
        </w:rPr>
        <w:t>и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фор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ац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lang w:val="ru-RU"/>
        </w:rPr>
        <w:tab/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lang w:val="ru-RU"/>
        </w:rPr>
        <w:tab/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љ</w:t>
      </w:r>
      <w:r w:rsidRPr="00921B1E">
        <w:rPr>
          <w:lang w:val="ru-RU"/>
        </w:rPr>
        <w:t>а</w:t>
      </w:r>
      <w:r w:rsidRPr="00921B1E">
        <w:rPr>
          <w:lang w:val="ru-RU"/>
        </w:rPr>
        <w:tab/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 рас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ол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г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е.</w:t>
      </w:r>
    </w:p>
    <w:p w:rsidR="00A21575" w:rsidRPr="00921B1E" w:rsidRDefault="00A21575">
      <w:pPr>
        <w:spacing w:line="252" w:lineRule="exact"/>
        <w:rPr>
          <w:rFonts w:ascii="Times New Roman" w:hAnsi="Times New Roman"/>
          <w:lang w:val="ru-RU"/>
        </w:rPr>
        <w:sectPr w:rsidR="00A21575" w:rsidRPr="00921B1E">
          <w:headerReference w:type="default" r:id="rId24"/>
          <w:footerReference w:type="default" r:id="rId25"/>
          <w:pgSz w:w="11952" w:h="16860"/>
          <w:pgMar w:top="1000" w:right="920" w:bottom="1420" w:left="1200" w:header="0" w:footer="1235" w:gutter="0"/>
          <w:pgNumType w:start="13"/>
          <w:cols w:space="708"/>
        </w:sectPr>
      </w:pPr>
    </w:p>
    <w:p w:rsidR="00A21575" w:rsidRDefault="00A21575">
      <w:pPr>
        <w:pStyle w:val="BodyText"/>
        <w:numPr>
          <w:ilvl w:val="1"/>
          <w:numId w:val="3"/>
        </w:numPr>
        <w:tabs>
          <w:tab w:val="left" w:pos="681"/>
        </w:tabs>
        <w:spacing w:before="76"/>
        <w:ind w:left="681"/>
      </w:pPr>
      <w:r>
        <w:t>Д</w:t>
      </w:r>
      <w:r>
        <w:rPr>
          <w:spacing w:val="-1"/>
        </w:rPr>
        <w:t>О</w:t>
      </w:r>
      <w:r>
        <w:t>Д</w:t>
      </w:r>
      <w:r>
        <w:rPr>
          <w:spacing w:val="-6"/>
        </w:rPr>
        <w:t>А</w:t>
      </w:r>
      <w:r>
        <w:rPr>
          <w:spacing w:val="2"/>
        </w:rPr>
        <w:t>Т</w:t>
      </w:r>
      <w:r>
        <w:rPr>
          <w:spacing w:val="-2"/>
        </w:rPr>
        <w:t>Н</w:t>
      </w:r>
      <w:r>
        <w:t>Е</w:t>
      </w:r>
      <w:r>
        <w:rPr>
          <w:spacing w:val="-1"/>
        </w:rPr>
        <w:t xml:space="preserve"> </w:t>
      </w:r>
      <w:r>
        <w:rPr>
          <w:spacing w:val="-4"/>
        </w:rPr>
        <w:t>И</w:t>
      </w:r>
      <w:r>
        <w:rPr>
          <w:spacing w:val="-2"/>
        </w:rPr>
        <w:t>НФО</w:t>
      </w:r>
      <w:r>
        <w:rPr>
          <w:spacing w:val="-6"/>
        </w:rPr>
        <w:t>Р</w:t>
      </w:r>
      <w:r>
        <w:t>М</w:t>
      </w:r>
      <w:r>
        <w:rPr>
          <w:spacing w:val="-1"/>
        </w:rPr>
        <w:t>А</w:t>
      </w:r>
      <w:r>
        <w:rPr>
          <w:spacing w:val="-4"/>
        </w:rPr>
        <w:t>Ц</w:t>
      </w:r>
      <w:r>
        <w:rPr>
          <w:spacing w:val="-2"/>
        </w:rPr>
        <w:t>И</w:t>
      </w:r>
      <w:r>
        <w:rPr>
          <w:spacing w:val="5"/>
        </w:rPr>
        <w:t>Ј</w:t>
      </w:r>
      <w:r>
        <w:t>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</w:t>
      </w:r>
      <w:r>
        <w:rPr>
          <w:spacing w:val="-6"/>
        </w:rPr>
        <w:t>О</w:t>
      </w:r>
      <w:r>
        <w:rPr>
          <w:spacing w:val="5"/>
        </w:rPr>
        <w:t>Ј</w:t>
      </w:r>
      <w:r>
        <w:rPr>
          <w:spacing w:val="-4"/>
        </w:rPr>
        <w:t>А</w:t>
      </w:r>
      <w:r>
        <w:t>Ш</w:t>
      </w:r>
      <w:r>
        <w:rPr>
          <w:spacing w:val="-1"/>
        </w:rPr>
        <w:t>Њ</w:t>
      </w:r>
      <w:r>
        <w:rPr>
          <w:spacing w:val="-6"/>
        </w:rPr>
        <w:t>Е</w:t>
      </w:r>
      <w:r>
        <w:rPr>
          <w:spacing w:val="-1"/>
        </w:rPr>
        <w:t>Њ</w:t>
      </w:r>
      <w:r>
        <w:t>А</w:t>
      </w:r>
    </w:p>
    <w:p w:rsidR="00A21575" w:rsidRDefault="00A21575">
      <w:pPr>
        <w:spacing w:before="9" w:line="110" w:lineRule="exact"/>
        <w:rPr>
          <w:sz w:val="11"/>
          <w:szCs w:val="11"/>
        </w:rPr>
      </w:pPr>
    </w:p>
    <w:p w:rsidR="00A21575" w:rsidRPr="00921B1E" w:rsidRDefault="00A21575">
      <w:pPr>
        <w:pStyle w:val="BodyText"/>
        <w:tabs>
          <w:tab w:val="left" w:pos="5740"/>
          <w:tab w:val="left" w:pos="6608"/>
          <w:tab w:val="left" w:pos="8795"/>
        </w:tabs>
        <w:ind w:right="177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20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обл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ку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адресу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ни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ер</w:t>
      </w:r>
      <w:r w:rsidRPr="00921B1E">
        <w:rPr>
          <w:spacing w:val="-4"/>
          <w:lang w:val="ru-RU"/>
        </w:rPr>
        <w:t>з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ет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ду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17"/>
          <w:lang w:val="ru-RU"/>
        </w:rPr>
        <w:t xml:space="preserve"> Технолошко металуршки</w:t>
      </w:r>
      <w:r w:rsidRPr="00921B1E">
        <w:rPr>
          <w:lang w:val="ru-RU"/>
        </w:rPr>
        <w:t xml:space="preserve"> </w:t>
      </w:r>
      <w:r w:rsidRPr="00921B1E">
        <w:rPr>
          <w:spacing w:val="-2"/>
          <w:lang w:val="ru-RU"/>
        </w:rPr>
        <w:t>фа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л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ет,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Карнегијева 4,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ог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д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lang w:val="ru-RU"/>
        </w:rPr>
        <w:tab/>
      </w:r>
      <w:r>
        <w:t>e</w:t>
      </w:r>
      <w:r w:rsidRPr="00921B1E">
        <w:rPr>
          <w:spacing w:val="-4"/>
          <w:lang w:val="ru-RU"/>
        </w:rPr>
        <w:t>-</w:t>
      </w:r>
      <w:r>
        <w:rPr>
          <w:spacing w:val="-7"/>
        </w:rPr>
        <w:t>m</w:t>
      </w:r>
      <w:r>
        <w:t>ai</w:t>
      </w:r>
      <w:r>
        <w:rPr>
          <w:spacing w:val="1"/>
        </w:rPr>
        <w:t>l</w:t>
      </w:r>
      <w:r w:rsidRPr="00921B1E">
        <w:rPr>
          <w:lang w:val="ru-RU"/>
        </w:rPr>
        <w:t>:</w:t>
      </w:r>
      <w:r>
        <w:rPr>
          <w:color w:val="0000FF"/>
          <w:spacing w:val="3"/>
          <w:u w:val="single" w:color="0000FF"/>
        </w:rPr>
        <w:t>tmf</w:t>
      </w:r>
      <w:r w:rsidRPr="00921B1E">
        <w:rPr>
          <w:color w:val="0000FF"/>
          <w:spacing w:val="3"/>
          <w:u w:val="single" w:color="0000FF"/>
          <w:lang w:val="ru-RU"/>
        </w:rPr>
        <w:t>@</w:t>
      </w:r>
      <w:r>
        <w:rPr>
          <w:color w:val="0000FF"/>
          <w:spacing w:val="3"/>
          <w:u w:val="single" w:color="0000FF"/>
        </w:rPr>
        <w:t>tmf</w:t>
      </w:r>
      <w:r w:rsidRPr="00921B1E">
        <w:rPr>
          <w:color w:val="0000FF"/>
          <w:spacing w:val="3"/>
          <w:u w:val="single" w:color="0000FF"/>
          <w:lang w:val="ru-RU"/>
        </w:rPr>
        <w:t>.</w:t>
      </w:r>
      <w:r>
        <w:rPr>
          <w:color w:val="0000FF"/>
          <w:spacing w:val="3"/>
          <w:u w:val="single" w:color="0000FF"/>
        </w:rPr>
        <w:t>bg</w:t>
      </w:r>
      <w:r w:rsidRPr="00921B1E">
        <w:rPr>
          <w:color w:val="0000FF"/>
          <w:spacing w:val="3"/>
          <w:u w:val="single" w:color="0000FF"/>
          <w:lang w:val="ru-RU"/>
        </w:rPr>
        <w:t>.</w:t>
      </w:r>
      <w:r>
        <w:rPr>
          <w:color w:val="0000FF"/>
          <w:spacing w:val="3"/>
          <w:u w:val="single" w:color="0000FF"/>
        </w:rPr>
        <w:t>ac</w:t>
      </w:r>
      <w:r w:rsidRPr="00921B1E">
        <w:rPr>
          <w:color w:val="0000FF"/>
          <w:spacing w:val="3"/>
          <w:u w:val="single" w:color="0000FF"/>
          <w:lang w:val="ru-RU"/>
        </w:rPr>
        <w:t>.</w:t>
      </w:r>
      <w:r>
        <w:rPr>
          <w:color w:val="0000FF"/>
          <w:spacing w:val="3"/>
          <w:u w:val="single" w:color="0000FF"/>
        </w:rPr>
        <w:t>rs</w:t>
      </w:r>
      <w:r w:rsidRPr="00921B1E">
        <w:rPr>
          <w:color w:val="000000"/>
          <w:lang w:val="ru-RU"/>
        </w:rPr>
        <w:t xml:space="preserve">,  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spacing w:val="-3"/>
          <w:lang w:val="ru-RU"/>
        </w:rPr>
        <w:t>р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1"/>
          <w:lang w:val="ru-RU"/>
        </w:rPr>
        <w:t>ж</w:t>
      </w:r>
      <w:r w:rsidRPr="00921B1E">
        <w:rPr>
          <w:color w:val="000000"/>
          <w:spacing w:val="-3"/>
          <w:lang w:val="ru-RU"/>
        </w:rPr>
        <w:t>и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lang w:val="ru-RU"/>
        </w:rPr>
        <w:tab/>
        <w:t xml:space="preserve"> д</w:t>
      </w:r>
      <w:r w:rsidRPr="00921B1E">
        <w:rPr>
          <w:color w:val="000000"/>
          <w:spacing w:val="-3"/>
          <w:lang w:val="ru-RU"/>
        </w:rPr>
        <w:t>о</w:t>
      </w:r>
      <w:r w:rsidRPr="00921B1E">
        <w:rPr>
          <w:color w:val="000000"/>
          <w:lang w:val="ru-RU"/>
        </w:rPr>
        <w:t>да</w:t>
      </w:r>
      <w:r w:rsidRPr="00921B1E">
        <w:rPr>
          <w:color w:val="000000"/>
          <w:spacing w:val="-3"/>
          <w:lang w:val="ru-RU"/>
        </w:rPr>
        <w:t>т</w:t>
      </w:r>
      <w:r w:rsidRPr="00921B1E">
        <w:rPr>
          <w:color w:val="000000"/>
          <w:spacing w:val="-6"/>
          <w:lang w:val="ru-RU"/>
        </w:rPr>
        <w:t>н</w:t>
      </w:r>
      <w:r w:rsidRPr="00921B1E">
        <w:rPr>
          <w:color w:val="000000"/>
          <w:lang w:val="ru-RU"/>
        </w:rPr>
        <w:t xml:space="preserve">е </w:t>
      </w:r>
      <w:r w:rsidRPr="00921B1E">
        <w:rPr>
          <w:color w:val="000000"/>
          <w:spacing w:val="-1"/>
          <w:lang w:val="ru-RU"/>
        </w:rPr>
        <w:t>ин</w:t>
      </w:r>
      <w:r w:rsidRPr="00921B1E">
        <w:rPr>
          <w:color w:val="000000"/>
          <w:spacing w:val="1"/>
          <w:lang w:val="ru-RU"/>
        </w:rPr>
        <w:t>ф</w:t>
      </w:r>
      <w:r w:rsidRPr="00921B1E">
        <w:rPr>
          <w:color w:val="000000"/>
          <w:lang w:val="ru-RU"/>
        </w:rPr>
        <w:t>ор</w:t>
      </w:r>
      <w:r w:rsidRPr="00921B1E">
        <w:rPr>
          <w:color w:val="000000"/>
          <w:spacing w:val="-1"/>
          <w:lang w:val="ru-RU"/>
        </w:rPr>
        <w:t>м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3"/>
          <w:lang w:val="ru-RU"/>
        </w:rPr>
        <w:t>ц</w:t>
      </w:r>
      <w:r w:rsidRPr="00921B1E">
        <w:rPr>
          <w:color w:val="000000"/>
          <w:spacing w:val="-6"/>
          <w:lang w:val="ru-RU"/>
        </w:rPr>
        <w:t>и</w:t>
      </w:r>
      <w:r w:rsidRPr="00921B1E">
        <w:rPr>
          <w:color w:val="000000"/>
          <w:spacing w:val="3"/>
          <w:lang w:val="ru-RU"/>
        </w:rPr>
        <w:t>ј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41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 xml:space="preserve">ли </w:t>
      </w:r>
      <w:r w:rsidRPr="00921B1E">
        <w:rPr>
          <w:color w:val="000000"/>
          <w:spacing w:val="38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</w:t>
      </w:r>
      <w:r w:rsidRPr="00921B1E">
        <w:rPr>
          <w:color w:val="000000"/>
          <w:spacing w:val="-5"/>
          <w:lang w:val="ru-RU"/>
        </w:rPr>
        <w:t>о</w:t>
      </w:r>
      <w:r w:rsidRPr="00921B1E">
        <w:rPr>
          <w:color w:val="000000"/>
          <w:spacing w:val="3"/>
          <w:lang w:val="ru-RU"/>
        </w:rPr>
        <w:t>ј</w:t>
      </w:r>
      <w:r w:rsidRPr="00921B1E">
        <w:rPr>
          <w:color w:val="000000"/>
          <w:spacing w:val="-2"/>
          <w:lang w:val="ru-RU"/>
        </w:rPr>
        <w:t>а</w:t>
      </w:r>
      <w:r w:rsidRPr="00921B1E">
        <w:rPr>
          <w:color w:val="000000"/>
          <w:spacing w:val="-3"/>
          <w:lang w:val="ru-RU"/>
        </w:rPr>
        <w:t>ш</w:t>
      </w:r>
      <w:r w:rsidRPr="00921B1E">
        <w:rPr>
          <w:color w:val="000000"/>
          <w:spacing w:val="1"/>
          <w:lang w:val="ru-RU"/>
        </w:rPr>
        <w:t>њ</w:t>
      </w:r>
      <w:r w:rsidRPr="00921B1E">
        <w:rPr>
          <w:color w:val="000000"/>
          <w:spacing w:val="-2"/>
          <w:lang w:val="ru-RU"/>
        </w:rPr>
        <w:t>е</w:t>
      </w:r>
      <w:r w:rsidRPr="00921B1E">
        <w:rPr>
          <w:color w:val="000000"/>
          <w:spacing w:val="1"/>
          <w:lang w:val="ru-RU"/>
        </w:rPr>
        <w:t>њ</w:t>
      </w:r>
      <w:r w:rsidRPr="00921B1E">
        <w:rPr>
          <w:color w:val="000000"/>
          <w:lang w:val="ru-RU"/>
        </w:rPr>
        <w:t xml:space="preserve">а </w:t>
      </w:r>
      <w:r w:rsidRPr="00921B1E">
        <w:rPr>
          <w:color w:val="000000"/>
          <w:spacing w:val="41"/>
          <w:lang w:val="ru-RU"/>
        </w:rPr>
        <w:t xml:space="preserve"> </w:t>
      </w:r>
      <w:r w:rsidRPr="00921B1E">
        <w:rPr>
          <w:color w:val="000000"/>
          <w:lang w:val="ru-RU"/>
        </w:rPr>
        <w:t xml:space="preserve">у </w:t>
      </w:r>
      <w:r w:rsidRPr="00921B1E">
        <w:rPr>
          <w:color w:val="000000"/>
          <w:spacing w:val="36"/>
          <w:lang w:val="ru-RU"/>
        </w:rPr>
        <w:t xml:space="preserve"> </w:t>
      </w:r>
      <w:r w:rsidRPr="00921B1E">
        <w:rPr>
          <w:color w:val="000000"/>
          <w:spacing w:val="-2"/>
          <w:lang w:val="ru-RU"/>
        </w:rPr>
        <w:t>в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1"/>
          <w:lang w:val="ru-RU"/>
        </w:rPr>
        <w:t>з</w:t>
      </w:r>
      <w:r w:rsidRPr="00921B1E">
        <w:rPr>
          <w:color w:val="000000"/>
          <w:lang w:val="ru-RU"/>
        </w:rPr>
        <w:t xml:space="preserve">и </w:t>
      </w:r>
      <w:r w:rsidRPr="00921B1E">
        <w:rPr>
          <w:color w:val="000000"/>
          <w:spacing w:val="38"/>
          <w:lang w:val="ru-RU"/>
        </w:rPr>
        <w:t xml:space="preserve"> </w:t>
      </w:r>
      <w:r w:rsidRPr="00921B1E">
        <w:rPr>
          <w:color w:val="000000"/>
          <w:lang w:val="ru-RU"/>
        </w:rPr>
        <w:t>са</w:t>
      </w:r>
      <w:r w:rsidRPr="00921B1E">
        <w:rPr>
          <w:color w:val="000000"/>
          <w:spacing w:val="7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</w:t>
      </w:r>
      <w:r w:rsidRPr="00921B1E">
        <w:rPr>
          <w:color w:val="000000"/>
          <w:lang w:val="ru-RU"/>
        </w:rPr>
        <w:t>р</w:t>
      </w:r>
      <w:r w:rsidRPr="00921B1E">
        <w:rPr>
          <w:color w:val="000000"/>
          <w:spacing w:val="-1"/>
          <w:lang w:val="ru-RU"/>
        </w:rPr>
        <w:t>ип</w:t>
      </w:r>
      <w:r w:rsidRPr="00921B1E">
        <w:rPr>
          <w:color w:val="000000"/>
          <w:lang w:val="ru-RU"/>
        </w:rPr>
        <w:t>ре</w:t>
      </w:r>
      <w:r w:rsidRPr="00921B1E">
        <w:rPr>
          <w:color w:val="000000"/>
          <w:spacing w:val="-1"/>
          <w:lang w:val="ru-RU"/>
        </w:rPr>
        <w:t>м</w:t>
      </w:r>
      <w:r w:rsidRPr="00921B1E">
        <w:rPr>
          <w:color w:val="000000"/>
          <w:spacing w:val="-2"/>
          <w:lang w:val="ru-RU"/>
        </w:rPr>
        <w:t>ањ</w:t>
      </w:r>
      <w:r w:rsidRPr="00921B1E">
        <w:rPr>
          <w:color w:val="000000"/>
          <w:lang w:val="ru-RU"/>
        </w:rPr>
        <w:t>ем</w:t>
      </w:r>
      <w:r w:rsidRPr="00921B1E">
        <w:rPr>
          <w:color w:val="000000"/>
          <w:spacing w:val="9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пон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lang w:val="ru-RU"/>
        </w:rPr>
        <w:t>де</w:t>
      </w:r>
      <w:r w:rsidRPr="00921B1E">
        <w:rPr>
          <w:color w:val="000000"/>
          <w:spacing w:val="12"/>
          <w:lang w:val="ru-RU"/>
        </w:rPr>
        <w:t xml:space="preserve"> </w:t>
      </w:r>
      <w:r w:rsidRPr="00921B1E">
        <w:rPr>
          <w:color w:val="000000"/>
          <w:spacing w:val="-3"/>
          <w:lang w:val="ru-RU"/>
        </w:rPr>
        <w:t>н</w:t>
      </w:r>
      <w:r w:rsidRPr="00921B1E">
        <w:rPr>
          <w:color w:val="000000"/>
          <w:spacing w:val="-5"/>
          <w:lang w:val="ru-RU"/>
        </w:rPr>
        <w:t>а</w:t>
      </w:r>
      <w:r w:rsidRPr="00921B1E">
        <w:rPr>
          <w:color w:val="000000"/>
          <w:spacing w:val="3"/>
          <w:lang w:val="ru-RU"/>
        </w:rPr>
        <w:t>ј</w:t>
      </w:r>
      <w:r w:rsidRPr="00921B1E">
        <w:rPr>
          <w:color w:val="000000"/>
          <w:spacing w:val="-2"/>
          <w:lang w:val="ru-RU"/>
        </w:rPr>
        <w:t>к</w:t>
      </w:r>
      <w:r w:rsidRPr="00921B1E">
        <w:rPr>
          <w:color w:val="000000"/>
          <w:lang w:val="ru-RU"/>
        </w:rPr>
        <w:t>ас</w:t>
      </w:r>
      <w:r w:rsidRPr="00921B1E">
        <w:rPr>
          <w:color w:val="000000"/>
          <w:spacing w:val="-3"/>
          <w:lang w:val="ru-RU"/>
        </w:rPr>
        <w:t>н</w:t>
      </w:r>
      <w:r w:rsidRPr="00921B1E">
        <w:rPr>
          <w:color w:val="000000"/>
          <w:spacing w:val="-6"/>
          <w:lang w:val="ru-RU"/>
        </w:rPr>
        <w:t>и</w:t>
      </w:r>
      <w:r w:rsidRPr="00921B1E">
        <w:rPr>
          <w:color w:val="000000"/>
          <w:spacing w:val="3"/>
          <w:lang w:val="ru-RU"/>
        </w:rPr>
        <w:t>ј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10"/>
          <w:lang w:val="ru-RU"/>
        </w:rPr>
        <w:t xml:space="preserve"> </w:t>
      </w:r>
      <w:r w:rsidRPr="00921B1E">
        <w:rPr>
          <w:color w:val="000000"/>
          <w:spacing w:val="-3"/>
          <w:lang w:val="ru-RU"/>
        </w:rPr>
        <w:t>п</w:t>
      </w:r>
      <w:r w:rsidRPr="00921B1E">
        <w:rPr>
          <w:color w:val="000000"/>
          <w:lang w:val="ru-RU"/>
        </w:rPr>
        <w:t>ет</w:t>
      </w:r>
      <w:r w:rsidRPr="00921B1E">
        <w:rPr>
          <w:color w:val="000000"/>
          <w:spacing w:val="6"/>
          <w:lang w:val="ru-RU"/>
        </w:rPr>
        <w:t xml:space="preserve"> </w:t>
      </w:r>
      <w:r w:rsidRPr="00921B1E">
        <w:rPr>
          <w:color w:val="000000"/>
          <w:spacing w:val="1"/>
          <w:lang w:val="ru-RU"/>
        </w:rPr>
        <w:t>д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10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</w:t>
      </w:r>
      <w:r w:rsidRPr="00921B1E">
        <w:rPr>
          <w:color w:val="000000"/>
          <w:lang w:val="ru-RU"/>
        </w:rPr>
        <w:t>ре</w:t>
      </w:r>
      <w:r w:rsidRPr="00921B1E">
        <w:rPr>
          <w:color w:val="000000"/>
          <w:spacing w:val="7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>с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spacing w:val="-5"/>
          <w:lang w:val="ru-RU"/>
        </w:rPr>
        <w:t>е</w:t>
      </w:r>
      <w:r w:rsidRPr="00921B1E">
        <w:rPr>
          <w:color w:val="000000"/>
          <w:spacing w:val="-2"/>
          <w:lang w:val="ru-RU"/>
        </w:rPr>
        <w:t>к</w:t>
      </w:r>
      <w:r w:rsidRPr="00921B1E">
        <w:rPr>
          <w:color w:val="000000"/>
          <w:lang w:val="ru-RU"/>
        </w:rPr>
        <w:t>а ро</w:t>
      </w:r>
      <w:r w:rsidRPr="00921B1E">
        <w:rPr>
          <w:color w:val="000000"/>
          <w:spacing w:val="-2"/>
          <w:lang w:val="ru-RU"/>
        </w:rPr>
        <w:t>к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spacing w:val="-4"/>
          <w:lang w:val="ru-RU"/>
        </w:rPr>
        <w:t>з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</w:t>
      </w:r>
      <w:r w:rsidRPr="00921B1E">
        <w:rPr>
          <w:color w:val="000000"/>
          <w:lang w:val="ru-RU"/>
        </w:rPr>
        <w:t>од</w:t>
      </w:r>
      <w:r w:rsidRPr="00921B1E">
        <w:rPr>
          <w:color w:val="000000"/>
          <w:spacing w:val="-3"/>
          <w:lang w:val="ru-RU"/>
        </w:rPr>
        <w:t>н</w:t>
      </w:r>
      <w:r w:rsidRPr="00921B1E">
        <w:rPr>
          <w:color w:val="000000"/>
          <w:lang w:val="ru-RU"/>
        </w:rPr>
        <w:t>ош</w:t>
      </w:r>
      <w:r w:rsidRPr="00921B1E">
        <w:rPr>
          <w:color w:val="000000"/>
          <w:spacing w:val="-2"/>
          <w:lang w:val="ru-RU"/>
        </w:rPr>
        <w:t>ењ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</w:t>
      </w:r>
      <w:r w:rsidRPr="00921B1E">
        <w:rPr>
          <w:color w:val="000000"/>
          <w:spacing w:val="-3"/>
          <w:lang w:val="ru-RU"/>
        </w:rPr>
        <w:t>о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spacing w:val="-8"/>
          <w:lang w:val="ru-RU"/>
        </w:rPr>
        <w:t>у</w:t>
      </w:r>
      <w:r w:rsidRPr="00921B1E">
        <w:rPr>
          <w:color w:val="000000"/>
          <w:lang w:val="ru-RU"/>
        </w:rPr>
        <w:t>д</w:t>
      </w:r>
      <w:r w:rsidRPr="00921B1E">
        <w:rPr>
          <w:color w:val="000000"/>
          <w:spacing w:val="5"/>
          <w:lang w:val="ru-RU"/>
        </w:rPr>
        <w:t>а</w:t>
      </w:r>
      <w:r w:rsidRPr="00921B1E">
        <w:rPr>
          <w:color w:val="000000"/>
          <w:lang w:val="ru-RU"/>
        </w:rPr>
        <w:t>,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7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spacing w:val="-2"/>
          <w:lang w:val="ru-RU"/>
        </w:rPr>
        <w:t>а</w:t>
      </w:r>
      <w:r w:rsidRPr="00921B1E">
        <w:rPr>
          <w:color w:val="000000"/>
          <w:lang w:val="ru-RU"/>
        </w:rPr>
        <w:t>р</w:t>
      </w:r>
      <w:r w:rsidRPr="00921B1E">
        <w:rPr>
          <w:color w:val="000000"/>
          <w:spacing w:val="-3"/>
          <w:lang w:val="ru-RU"/>
        </w:rPr>
        <w:t>у</w:t>
      </w:r>
      <w:r w:rsidRPr="00921B1E">
        <w:rPr>
          <w:color w:val="000000"/>
          <w:spacing w:val="-1"/>
          <w:lang w:val="ru-RU"/>
        </w:rPr>
        <w:t>ч</w:t>
      </w:r>
      <w:r w:rsidRPr="00921B1E">
        <w:rPr>
          <w:color w:val="000000"/>
          <w:spacing w:val="-3"/>
          <w:lang w:val="ru-RU"/>
        </w:rPr>
        <w:t>и</w:t>
      </w:r>
      <w:r w:rsidRPr="00921B1E">
        <w:rPr>
          <w:color w:val="000000"/>
          <w:spacing w:val="-2"/>
          <w:lang w:val="ru-RU"/>
        </w:rPr>
        <w:t>л</w:t>
      </w:r>
      <w:r w:rsidRPr="00921B1E">
        <w:rPr>
          <w:color w:val="000000"/>
          <w:lang w:val="ru-RU"/>
        </w:rPr>
        <w:t>ац</w:t>
      </w:r>
      <w:r w:rsidRPr="00921B1E">
        <w:rPr>
          <w:color w:val="000000"/>
          <w:spacing w:val="25"/>
          <w:lang w:val="ru-RU"/>
        </w:rPr>
        <w:t xml:space="preserve"> </w:t>
      </w:r>
      <w:r w:rsidRPr="00921B1E">
        <w:rPr>
          <w:color w:val="000000"/>
          <w:lang w:val="ru-RU"/>
        </w:rPr>
        <w:t>ће</w:t>
      </w:r>
      <w:r w:rsidRPr="00921B1E">
        <w:rPr>
          <w:color w:val="000000"/>
          <w:spacing w:val="26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з</w:t>
      </w:r>
      <w:r w:rsidRPr="00921B1E">
        <w:rPr>
          <w:color w:val="000000"/>
          <w:spacing w:val="-5"/>
          <w:lang w:val="ru-RU"/>
        </w:rPr>
        <w:t>а</w:t>
      </w:r>
      <w:r w:rsidRPr="00921B1E">
        <w:rPr>
          <w:color w:val="000000"/>
          <w:lang w:val="ru-RU"/>
        </w:rPr>
        <w:t>х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2"/>
          <w:lang w:val="ru-RU"/>
        </w:rPr>
        <w:t>в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31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по</w:t>
      </w:r>
      <w:r w:rsidRPr="00921B1E">
        <w:rPr>
          <w:color w:val="000000"/>
          <w:spacing w:val="-6"/>
          <w:lang w:val="ru-RU"/>
        </w:rPr>
        <w:t>н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spacing w:val="-1"/>
          <w:lang w:val="ru-RU"/>
        </w:rPr>
        <w:t>ђ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ч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lang w:val="ru-RU"/>
        </w:rPr>
        <w:t>одго</w:t>
      </w:r>
      <w:r w:rsidRPr="00921B1E">
        <w:rPr>
          <w:color w:val="000000"/>
          <w:spacing w:val="-2"/>
          <w:lang w:val="ru-RU"/>
        </w:rPr>
        <w:t>в</w:t>
      </w:r>
      <w:r w:rsidRPr="00921B1E">
        <w:rPr>
          <w:color w:val="000000"/>
          <w:spacing w:val="-3"/>
          <w:lang w:val="ru-RU"/>
        </w:rPr>
        <w:t>о</w:t>
      </w:r>
      <w:r w:rsidRPr="00921B1E">
        <w:rPr>
          <w:color w:val="000000"/>
          <w:lang w:val="ru-RU"/>
        </w:rPr>
        <w:t>р</w:t>
      </w:r>
      <w:r w:rsidRPr="00921B1E">
        <w:rPr>
          <w:color w:val="000000"/>
          <w:spacing w:val="-4"/>
          <w:lang w:val="ru-RU"/>
        </w:rPr>
        <w:t>и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spacing w:val="28"/>
          <w:lang w:val="ru-RU"/>
        </w:rPr>
        <w:t xml:space="preserve"> </w:t>
      </w:r>
      <w:r w:rsidRPr="00921B1E">
        <w:rPr>
          <w:color w:val="000000"/>
          <w:lang w:val="ru-RU"/>
        </w:rPr>
        <w:t>у</w:t>
      </w:r>
      <w:r w:rsidRPr="00921B1E">
        <w:rPr>
          <w:color w:val="000000"/>
          <w:spacing w:val="24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пи</w:t>
      </w:r>
      <w:r w:rsidRPr="00921B1E">
        <w:rPr>
          <w:color w:val="000000"/>
          <w:lang w:val="ru-RU"/>
        </w:rPr>
        <w:t>с</w:t>
      </w:r>
      <w:r w:rsidRPr="00921B1E">
        <w:rPr>
          <w:color w:val="000000"/>
          <w:spacing w:val="-2"/>
          <w:lang w:val="ru-RU"/>
        </w:rPr>
        <w:t>а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ом</w:t>
      </w:r>
      <w:r w:rsidRPr="00921B1E">
        <w:rPr>
          <w:color w:val="000000"/>
          <w:spacing w:val="30"/>
          <w:lang w:val="ru-RU"/>
        </w:rPr>
        <w:t xml:space="preserve"> </w:t>
      </w:r>
      <w:r w:rsidRPr="00921B1E">
        <w:rPr>
          <w:color w:val="000000"/>
          <w:lang w:val="ru-RU"/>
        </w:rPr>
        <w:t>обл</w:t>
      </w:r>
      <w:r w:rsidRPr="00921B1E">
        <w:rPr>
          <w:color w:val="000000"/>
          <w:spacing w:val="-3"/>
          <w:lang w:val="ru-RU"/>
        </w:rPr>
        <w:t>и</w:t>
      </w:r>
      <w:r w:rsidRPr="00921B1E">
        <w:rPr>
          <w:color w:val="000000"/>
          <w:lang w:val="ru-RU"/>
        </w:rPr>
        <w:t>ку</w:t>
      </w:r>
      <w:r w:rsidRPr="00921B1E">
        <w:rPr>
          <w:color w:val="000000"/>
          <w:spacing w:val="26"/>
          <w:lang w:val="ru-RU"/>
        </w:rPr>
        <w:t xml:space="preserve"> </w:t>
      </w:r>
      <w:r w:rsidRPr="00921B1E">
        <w:rPr>
          <w:color w:val="000000"/>
          <w:lang w:val="ru-RU"/>
        </w:rPr>
        <w:t>у року</w:t>
      </w:r>
      <w:r w:rsidRPr="00921B1E">
        <w:rPr>
          <w:color w:val="000000"/>
          <w:spacing w:val="24"/>
          <w:lang w:val="ru-RU"/>
        </w:rPr>
        <w:t xml:space="preserve"> </w:t>
      </w:r>
      <w:r w:rsidRPr="00921B1E">
        <w:rPr>
          <w:color w:val="000000"/>
          <w:lang w:val="ru-RU"/>
        </w:rPr>
        <w:t>од</w:t>
      </w:r>
      <w:r w:rsidRPr="00921B1E">
        <w:rPr>
          <w:color w:val="000000"/>
          <w:spacing w:val="32"/>
          <w:lang w:val="ru-RU"/>
        </w:rPr>
        <w:t xml:space="preserve"> </w:t>
      </w:r>
      <w:r w:rsidRPr="00921B1E">
        <w:rPr>
          <w:color w:val="000000"/>
          <w:spacing w:val="-3"/>
          <w:lang w:val="ru-RU"/>
        </w:rPr>
        <w:t>тр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spacing w:val="28"/>
          <w:lang w:val="ru-RU"/>
        </w:rPr>
        <w:t xml:space="preserve"> </w:t>
      </w:r>
      <w:r w:rsidRPr="00921B1E">
        <w:rPr>
          <w:color w:val="000000"/>
          <w:lang w:val="ru-RU"/>
        </w:rPr>
        <w:t>да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6"/>
          <w:lang w:val="ru-RU"/>
        </w:rPr>
        <w:t xml:space="preserve"> </w:t>
      </w:r>
      <w:r w:rsidRPr="00921B1E">
        <w:rPr>
          <w:color w:val="000000"/>
          <w:lang w:val="ru-RU"/>
        </w:rPr>
        <w:t>од</w:t>
      </w:r>
      <w:r w:rsidRPr="00921B1E">
        <w:rPr>
          <w:color w:val="000000"/>
          <w:spacing w:val="26"/>
          <w:lang w:val="ru-RU"/>
        </w:rPr>
        <w:t xml:space="preserve"> </w:t>
      </w:r>
      <w:r w:rsidRPr="00921B1E">
        <w:rPr>
          <w:color w:val="000000"/>
          <w:spacing w:val="1"/>
          <w:lang w:val="ru-RU"/>
        </w:rPr>
        <w:t>д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3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31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пр</w:t>
      </w:r>
      <w:r w:rsidRPr="00921B1E">
        <w:rPr>
          <w:color w:val="000000"/>
          <w:spacing w:val="-8"/>
          <w:lang w:val="ru-RU"/>
        </w:rPr>
        <w:t>и</w:t>
      </w:r>
      <w:r w:rsidRPr="00921B1E">
        <w:rPr>
          <w:color w:val="000000"/>
          <w:spacing w:val="3"/>
          <w:lang w:val="ru-RU"/>
        </w:rPr>
        <w:t>ј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3"/>
          <w:lang w:val="ru-RU"/>
        </w:rPr>
        <w:t>м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7"/>
          <w:lang w:val="ru-RU"/>
        </w:rPr>
        <w:t xml:space="preserve"> </w:t>
      </w:r>
      <w:r w:rsidRPr="00921B1E">
        <w:rPr>
          <w:color w:val="000000"/>
          <w:spacing w:val="-4"/>
          <w:lang w:val="ru-RU"/>
        </w:rPr>
        <w:t>з</w:t>
      </w:r>
      <w:r w:rsidRPr="00921B1E">
        <w:rPr>
          <w:color w:val="000000"/>
          <w:lang w:val="ru-RU"/>
        </w:rPr>
        <w:t>ах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2"/>
          <w:lang w:val="ru-RU"/>
        </w:rPr>
        <w:t>в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пон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spacing w:val="-1"/>
          <w:lang w:val="ru-RU"/>
        </w:rPr>
        <w:t>ђ</w:t>
      </w:r>
      <w:r w:rsidRPr="00921B1E">
        <w:rPr>
          <w:color w:val="000000"/>
          <w:spacing w:val="-2"/>
          <w:lang w:val="ru-RU"/>
        </w:rPr>
        <w:t>а</w:t>
      </w:r>
      <w:r w:rsidRPr="00921B1E">
        <w:rPr>
          <w:color w:val="000000"/>
          <w:spacing w:val="-1"/>
          <w:lang w:val="ru-RU"/>
        </w:rPr>
        <w:t>ч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32"/>
          <w:lang w:val="ru-RU"/>
        </w:rPr>
        <w:t xml:space="preserve"> 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spacing w:val="28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>с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spacing w:val="2"/>
          <w:lang w:val="ru-RU"/>
        </w:rPr>
        <w:t>о</w:t>
      </w:r>
      <w:r w:rsidRPr="00921B1E">
        <w:rPr>
          <w:color w:val="000000"/>
          <w:spacing w:val="-2"/>
          <w:lang w:val="ru-RU"/>
        </w:rPr>
        <w:t>в</w:t>
      </w:r>
      <w:r w:rsidRPr="00921B1E">
        <w:rPr>
          <w:color w:val="000000"/>
          <w:lang w:val="ru-RU"/>
        </w:rPr>
        <w:t>ре</w:t>
      </w:r>
      <w:r w:rsidRPr="00921B1E">
        <w:rPr>
          <w:color w:val="000000"/>
          <w:spacing w:val="-3"/>
          <w:lang w:val="ru-RU"/>
        </w:rPr>
        <w:t>м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о</w:t>
      </w:r>
      <w:r w:rsidRPr="00921B1E">
        <w:rPr>
          <w:color w:val="000000"/>
          <w:spacing w:val="29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lang w:val="ru-RU"/>
        </w:rPr>
        <w:t>у</w:t>
      </w:r>
      <w:r w:rsidRPr="00921B1E">
        <w:rPr>
          <w:color w:val="000000"/>
          <w:spacing w:val="24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ин</w:t>
      </w:r>
      <w:r w:rsidRPr="00921B1E">
        <w:rPr>
          <w:color w:val="000000"/>
          <w:spacing w:val="1"/>
          <w:lang w:val="ru-RU"/>
        </w:rPr>
        <w:t>ф</w:t>
      </w:r>
      <w:r w:rsidRPr="00921B1E">
        <w:rPr>
          <w:color w:val="000000"/>
          <w:lang w:val="ru-RU"/>
        </w:rPr>
        <w:t>ор</w:t>
      </w:r>
      <w:r w:rsidRPr="00921B1E">
        <w:rPr>
          <w:color w:val="000000"/>
          <w:spacing w:val="-1"/>
          <w:lang w:val="ru-RU"/>
        </w:rPr>
        <w:t>м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ц</w:t>
      </w:r>
      <w:r w:rsidRPr="00921B1E">
        <w:rPr>
          <w:color w:val="000000"/>
          <w:spacing w:val="-6"/>
          <w:lang w:val="ru-RU"/>
        </w:rPr>
        <w:t>и</w:t>
      </w:r>
      <w:r w:rsidRPr="00921B1E">
        <w:rPr>
          <w:color w:val="000000"/>
          <w:spacing w:val="6"/>
          <w:lang w:val="ru-RU"/>
        </w:rPr>
        <w:t>ј</w:t>
      </w:r>
      <w:r w:rsidRPr="00921B1E">
        <w:rPr>
          <w:color w:val="000000"/>
          <w:lang w:val="ru-RU"/>
        </w:rPr>
        <w:t>у</w:t>
      </w:r>
      <w:r w:rsidRPr="00921B1E">
        <w:rPr>
          <w:color w:val="000000"/>
          <w:spacing w:val="24"/>
          <w:lang w:val="ru-RU"/>
        </w:rPr>
        <w:t xml:space="preserve"> </w:t>
      </w:r>
      <w:r w:rsidRPr="00921B1E">
        <w:rPr>
          <w:color w:val="000000"/>
          <w:lang w:val="ru-RU"/>
        </w:rPr>
        <w:t>ће</w:t>
      </w:r>
      <w:r w:rsidRPr="00921B1E">
        <w:rPr>
          <w:color w:val="000000"/>
          <w:spacing w:val="31"/>
          <w:lang w:val="ru-RU"/>
        </w:rPr>
        <w:t xml:space="preserve"> </w:t>
      </w:r>
      <w:r w:rsidRPr="00921B1E">
        <w:rPr>
          <w:color w:val="000000"/>
          <w:spacing w:val="-2"/>
          <w:lang w:val="ru-RU"/>
        </w:rPr>
        <w:t>д</w:t>
      </w:r>
      <w:r w:rsidRPr="00921B1E">
        <w:rPr>
          <w:color w:val="000000"/>
          <w:lang w:val="ru-RU"/>
        </w:rPr>
        <w:t>ос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2"/>
          <w:lang w:val="ru-RU"/>
        </w:rPr>
        <w:t>в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spacing w:val="-3"/>
          <w:lang w:val="ru-RU"/>
        </w:rPr>
        <w:t>т</w:t>
      </w:r>
      <w:r w:rsidRPr="00921B1E">
        <w:rPr>
          <w:color w:val="000000"/>
          <w:lang w:val="ru-RU"/>
        </w:rPr>
        <w:t>и с</w:t>
      </w:r>
      <w:r w:rsidRPr="00921B1E">
        <w:rPr>
          <w:color w:val="000000"/>
          <w:spacing w:val="-1"/>
          <w:lang w:val="ru-RU"/>
        </w:rPr>
        <w:t>ви</w:t>
      </w:r>
      <w:r w:rsidRPr="00921B1E">
        <w:rPr>
          <w:color w:val="000000"/>
          <w:lang w:val="ru-RU"/>
        </w:rPr>
        <w:t>м</w:t>
      </w:r>
      <w:r w:rsidRPr="00921B1E">
        <w:rPr>
          <w:color w:val="000000"/>
          <w:spacing w:val="4"/>
          <w:lang w:val="ru-RU"/>
        </w:rPr>
        <w:t xml:space="preserve"> </w:t>
      </w:r>
      <w:r w:rsidRPr="00921B1E">
        <w:rPr>
          <w:color w:val="000000"/>
          <w:lang w:val="ru-RU"/>
        </w:rPr>
        <w:t>др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lang w:val="ru-RU"/>
        </w:rPr>
        <w:t>г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>м</w:t>
      </w:r>
      <w:r w:rsidRPr="00921B1E">
        <w:rPr>
          <w:color w:val="000000"/>
          <w:spacing w:val="4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з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ин</w:t>
      </w:r>
      <w:r w:rsidRPr="00921B1E">
        <w:rPr>
          <w:color w:val="000000"/>
          <w:spacing w:val="-3"/>
          <w:lang w:val="ru-RU"/>
        </w:rPr>
        <w:t>т</w:t>
      </w:r>
      <w:r w:rsidRPr="00921B1E">
        <w:rPr>
          <w:color w:val="000000"/>
          <w:lang w:val="ru-RU"/>
        </w:rPr>
        <w:t>ересо</w:t>
      </w:r>
      <w:r w:rsidRPr="00921B1E">
        <w:rPr>
          <w:color w:val="000000"/>
          <w:spacing w:val="-4"/>
          <w:lang w:val="ru-RU"/>
        </w:rPr>
        <w:t>в</w:t>
      </w:r>
      <w:r w:rsidRPr="00921B1E">
        <w:rPr>
          <w:color w:val="000000"/>
          <w:lang w:val="ru-RU"/>
        </w:rPr>
        <w:t>ан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>м</w:t>
      </w:r>
      <w:r w:rsidRPr="00921B1E">
        <w:rPr>
          <w:color w:val="000000"/>
          <w:spacing w:val="1"/>
          <w:lang w:val="ru-RU"/>
        </w:rPr>
        <w:t xml:space="preserve"> </w:t>
      </w:r>
      <w:r w:rsidRPr="00921B1E">
        <w:rPr>
          <w:color w:val="000000"/>
          <w:lang w:val="ru-RU"/>
        </w:rPr>
        <w:t>л</w:t>
      </w:r>
      <w:r w:rsidRPr="00921B1E">
        <w:rPr>
          <w:color w:val="000000"/>
          <w:spacing w:val="-1"/>
          <w:lang w:val="ru-RU"/>
        </w:rPr>
        <w:t>ици</w:t>
      </w:r>
      <w:r w:rsidRPr="00921B1E">
        <w:rPr>
          <w:color w:val="000000"/>
          <w:spacing w:val="-3"/>
          <w:lang w:val="ru-RU"/>
        </w:rPr>
        <w:t>м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7"/>
          <w:lang w:val="ru-RU"/>
        </w:rPr>
        <w:t xml:space="preserve"> </w:t>
      </w:r>
      <w:r w:rsidRPr="00921B1E">
        <w:rPr>
          <w:color w:val="000000"/>
          <w:spacing w:val="-4"/>
          <w:lang w:val="ru-RU"/>
        </w:rPr>
        <w:t>з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7"/>
          <w:lang w:val="ru-RU"/>
        </w:rPr>
        <w:t xml:space="preserve"> </w:t>
      </w:r>
      <w:r w:rsidRPr="00921B1E">
        <w:rPr>
          <w:color w:val="000000"/>
          <w:lang w:val="ru-RU"/>
        </w:rPr>
        <w:t>к</w:t>
      </w:r>
      <w:r w:rsidRPr="00921B1E">
        <w:rPr>
          <w:color w:val="000000"/>
          <w:spacing w:val="-5"/>
          <w:lang w:val="ru-RU"/>
        </w:rPr>
        <w:t>о</w:t>
      </w:r>
      <w:r w:rsidRPr="00921B1E">
        <w:rPr>
          <w:color w:val="000000"/>
          <w:spacing w:val="1"/>
          <w:lang w:val="ru-RU"/>
        </w:rPr>
        <w:t>ј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7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spacing w:val="-3"/>
          <w:lang w:val="ru-RU"/>
        </w:rPr>
        <w:t>м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5"/>
          <w:lang w:val="ru-RU"/>
        </w:rPr>
        <w:t xml:space="preserve"> </w:t>
      </w:r>
      <w:r w:rsidRPr="00921B1E">
        <w:rPr>
          <w:color w:val="000000"/>
          <w:spacing w:val="-2"/>
          <w:lang w:val="ru-RU"/>
        </w:rPr>
        <w:t>с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зн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2"/>
          <w:lang w:val="ru-RU"/>
        </w:rPr>
        <w:t>њ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5"/>
          <w:lang w:val="ru-RU"/>
        </w:rPr>
        <w:t xml:space="preserve"> </w:t>
      </w:r>
      <w:r w:rsidRPr="00921B1E">
        <w:rPr>
          <w:color w:val="000000"/>
          <w:lang w:val="ru-RU"/>
        </w:rPr>
        <w:t>да</w:t>
      </w:r>
      <w:r w:rsidRPr="00921B1E">
        <w:rPr>
          <w:color w:val="000000"/>
          <w:spacing w:val="8"/>
          <w:lang w:val="ru-RU"/>
        </w:rPr>
        <w:t xml:space="preserve"> </w:t>
      </w:r>
      <w:r w:rsidRPr="00921B1E">
        <w:rPr>
          <w:color w:val="000000"/>
          <w:lang w:val="ru-RU"/>
        </w:rPr>
        <w:t>су</w:t>
      </w:r>
      <w:r w:rsidRPr="00921B1E">
        <w:rPr>
          <w:color w:val="000000"/>
          <w:spacing w:val="2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при</w:t>
      </w:r>
      <w:r w:rsidRPr="00921B1E">
        <w:rPr>
          <w:color w:val="000000"/>
          <w:spacing w:val="-3"/>
          <w:lang w:val="ru-RU"/>
        </w:rPr>
        <w:t>м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>ла</w:t>
      </w:r>
      <w:r w:rsidRPr="00921B1E">
        <w:rPr>
          <w:color w:val="000000"/>
          <w:spacing w:val="8"/>
          <w:lang w:val="ru-RU"/>
        </w:rPr>
        <w:t xml:space="preserve"> </w:t>
      </w:r>
      <w:r w:rsidRPr="00921B1E">
        <w:rPr>
          <w:color w:val="000000"/>
          <w:spacing w:val="-2"/>
          <w:lang w:val="ru-RU"/>
        </w:rPr>
        <w:t>к</w:t>
      </w:r>
      <w:r w:rsidRPr="00921B1E">
        <w:rPr>
          <w:color w:val="000000"/>
          <w:spacing w:val="-3"/>
          <w:lang w:val="ru-RU"/>
        </w:rPr>
        <w:t>о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spacing w:val="-2"/>
          <w:lang w:val="ru-RU"/>
        </w:rPr>
        <w:t>к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lang w:val="ru-RU"/>
        </w:rPr>
        <w:t>рс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у</w:t>
      </w:r>
      <w:r w:rsidRPr="00921B1E">
        <w:rPr>
          <w:color w:val="000000"/>
          <w:spacing w:val="2"/>
          <w:lang w:val="ru-RU"/>
        </w:rPr>
        <w:t xml:space="preserve"> </w:t>
      </w:r>
      <w:r w:rsidRPr="00921B1E">
        <w:rPr>
          <w:color w:val="000000"/>
          <w:lang w:val="ru-RU"/>
        </w:rPr>
        <w:t>док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spacing w:val="-1"/>
          <w:lang w:val="ru-RU"/>
        </w:rPr>
        <w:t>м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1"/>
          <w:lang w:val="ru-RU"/>
        </w:rPr>
        <w:t>нт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ци</w:t>
      </w:r>
      <w:r w:rsidRPr="00921B1E">
        <w:rPr>
          <w:color w:val="000000"/>
          <w:spacing w:val="8"/>
          <w:lang w:val="ru-RU"/>
        </w:rPr>
        <w:t>ј</w:t>
      </w:r>
      <w:r w:rsidRPr="00921B1E">
        <w:rPr>
          <w:color w:val="000000"/>
          <w:lang w:val="ru-RU"/>
        </w:rPr>
        <w:t>у и</w:t>
      </w:r>
      <w:r w:rsidRPr="00921B1E">
        <w:rPr>
          <w:color w:val="000000"/>
          <w:spacing w:val="4"/>
          <w:lang w:val="ru-RU"/>
        </w:rPr>
        <w:t xml:space="preserve"> </w:t>
      </w:r>
      <w:r w:rsidRPr="00921B1E">
        <w:rPr>
          <w:color w:val="000000"/>
          <w:lang w:val="ru-RU"/>
        </w:rPr>
        <w:t>о</w:t>
      </w:r>
      <w:r w:rsidRPr="00921B1E">
        <w:rPr>
          <w:color w:val="000000"/>
          <w:spacing w:val="-2"/>
          <w:lang w:val="ru-RU"/>
        </w:rPr>
        <w:t>б</w:t>
      </w:r>
      <w:r w:rsidRPr="00921B1E">
        <w:rPr>
          <w:color w:val="000000"/>
          <w:spacing w:val="6"/>
          <w:lang w:val="ru-RU"/>
        </w:rPr>
        <w:t>ј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4"/>
          <w:lang w:val="ru-RU"/>
        </w:rPr>
        <w:t>в</w:t>
      </w:r>
      <w:r w:rsidRPr="00921B1E">
        <w:rPr>
          <w:color w:val="000000"/>
          <w:spacing w:val="-1"/>
          <w:lang w:val="ru-RU"/>
        </w:rPr>
        <w:t>ит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spacing w:val="54"/>
          <w:lang w:val="ru-RU"/>
        </w:rPr>
        <w:t xml:space="preserve"> </w:t>
      </w:r>
      <w:r w:rsidRPr="00921B1E">
        <w:rPr>
          <w:color w:val="000000"/>
          <w:spacing w:val="3"/>
          <w:lang w:val="ru-RU"/>
        </w:rPr>
        <w:t>ј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5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5"/>
          <w:lang w:val="ru-RU"/>
        </w:rPr>
        <w:t xml:space="preserve"> </w:t>
      </w:r>
      <w:r w:rsidRPr="00921B1E">
        <w:rPr>
          <w:color w:val="000000"/>
          <w:spacing w:val="-2"/>
          <w:lang w:val="ru-RU"/>
        </w:rPr>
        <w:t>П</w:t>
      </w:r>
      <w:r w:rsidRPr="00921B1E">
        <w:rPr>
          <w:color w:val="000000"/>
          <w:lang w:val="ru-RU"/>
        </w:rPr>
        <w:t>ор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spacing w:val="-2"/>
          <w:lang w:val="ru-RU"/>
        </w:rPr>
        <w:t>ал</w:t>
      </w:r>
      <w:r w:rsidRPr="00921B1E">
        <w:rPr>
          <w:color w:val="000000"/>
          <w:lang w:val="ru-RU"/>
        </w:rPr>
        <w:t xml:space="preserve">у </w:t>
      </w:r>
      <w:r w:rsidRPr="00921B1E">
        <w:rPr>
          <w:color w:val="000000"/>
          <w:spacing w:val="3"/>
          <w:lang w:val="ru-RU"/>
        </w:rPr>
        <w:t>ј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вни</w:t>
      </w:r>
      <w:r w:rsidRPr="00921B1E">
        <w:rPr>
          <w:color w:val="000000"/>
          <w:lang w:val="ru-RU"/>
        </w:rPr>
        <w:t>х</w:t>
      </w:r>
      <w:r w:rsidRPr="00921B1E">
        <w:rPr>
          <w:color w:val="000000"/>
          <w:spacing w:val="9"/>
          <w:lang w:val="ru-RU"/>
        </w:rPr>
        <w:t xml:space="preserve"> </w:t>
      </w:r>
      <w:r w:rsidRPr="00921B1E">
        <w:rPr>
          <w:color w:val="000000"/>
          <w:spacing w:val="-3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2"/>
          <w:lang w:val="ru-RU"/>
        </w:rPr>
        <w:t>б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в</w:t>
      </w:r>
      <w:r w:rsidRPr="00921B1E">
        <w:rPr>
          <w:color w:val="000000"/>
          <w:lang w:val="ru-RU"/>
        </w:rPr>
        <w:t>ки</w:t>
      </w:r>
      <w:r w:rsidRPr="00921B1E">
        <w:rPr>
          <w:color w:val="000000"/>
          <w:spacing w:val="7"/>
          <w:lang w:val="ru-RU"/>
        </w:rPr>
        <w:t xml:space="preserve"> 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spacing w:val="9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5"/>
          <w:lang w:val="ru-RU"/>
        </w:rPr>
        <w:t xml:space="preserve"> </w:t>
      </w:r>
      <w:r w:rsidRPr="00921B1E">
        <w:rPr>
          <w:color w:val="000000"/>
          <w:lang w:val="ru-RU"/>
        </w:rPr>
        <w:t>с</w:t>
      </w:r>
      <w:r w:rsidRPr="00921B1E">
        <w:rPr>
          <w:color w:val="000000"/>
          <w:spacing w:val="-1"/>
          <w:lang w:val="ru-RU"/>
        </w:rPr>
        <w:t>в</w:t>
      </w:r>
      <w:r w:rsidRPr="00921B1E">
        <w:rPr>
          <w:color w:val="000000"/>
          <w:spacing w:val="-5"/>
          <w:lang w:val="ru-RU"/>
        </w:rPr>
        <w:t>о</w:t>
      </w:r>
      <w:r w:rsidRPr="00921B1E">
        <w:rPr>
          <w:color w:val="000000"/>
          <w:spacing w:val="6"/>
          <w:lang w:val="ru-RU"/>
        </w:rPr>
        <w:t>ј</w:t>
      </w:r>
      <w:r w:rsidRPr="00921B1E">
        <w:rPr>
          <w:color w:val="000000"/>
          <w:spacing w:val="-5"/>
          <w:lang w:val="ru-RU"/>
        </w:rPr>
        <w:t>о</w:t>
      </w:r>
      <w:r w:rsidRPr="00921B1E">
        <w:rPr>
          <w:color w:val="000000"/>
          <w:lang w:val="ru-RU"/>
        </w:rPr>
        <w:t>ј</w:t>
      </w:r>
      <w:r w:rsidRPr="00921B1E">
        <w:rPr>
          <w:color w:val="000000"/>
          <w:spacing w:val="13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ин</w:t>
      </w:r>
      <w:r w:rsidRPr="00921B1E">
        <w:rPr>
          <w:color w:val="000000"/>
          <w:spacing w:val="-3"/>
          <w:lang w:val="ru-RU"/>
        </w:rPr>
        <w:t>т</w:t>
      </w:r>
      <w:r w:rsidRPr="00921B1E">
        <w:rPr>
          <w:color w:val="000000"/>
          <w:lang w:val="ru-RU"/>
        </w:rPr>
        <w:t>ер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ет</w:t>
      </w:r>
      <w:r w:rsidRPr="00921B1E">
        <w:rPr>
          <w:color w:val="000000"/>
          <w:spacing w:val="5"/>
          <w:lang w:val="ru-RU"/>
        </w:rPr>
        <w:t xml:space="preserve"> </w:t>
      </w:r>
      <w:r w:rsidRPr="00921B1E">
        <w:rPr>
          <w:color w:val="000000"/>
          <w:spacing w:val="2"/>
          <w:lang w:val="ru-RU"/>
        </w:rPr>
        <w:t>с</w:t>
      </w:r>
      <w:r w:rsidRPr="00921B1E">
        <w:rPr>
          <w:color w:val="000000"/>
          <w:spacing w:val="-1"/>
          <w:lang w:val="ru-RU"/>
        </w:rPr>
        <w:t>т</w:t>
      </w:r>
      <w:r w:rsidRPr="00921B1E">
        <w:rPr>
          <w:color w:val="000000"/>
          <w:lang w:val="ru-RU"/>
        </w:rPr>
        <w:t>ра</w:t>
      </w:r>
      <w:r w:rsidRPr="00921B1E">
        <w:rPr>
          <w:color w:val="000000"/>
          <w:spacing w:val="-1"/>
          <w:lang w:val="ru-RU"/>
        </w:rPr>
        <w:t>ни</w:t>
      </w:r>
      <w:r w:rsidRPr="00921B1E">
        <w:rPr>
          <w:color w:val="000000"/>
          <w:spacing w:val="-3"/>
          <w:lang w:val="ru-RU"/>
        </w:rPr>
        <w:t>ц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>.</w:t>
      </w:r>
      <w:r w:rsidRPr="00921B1E">
        <w:rPr>
          <w:color w:val="000000"/>
          <w:spacing w:val="9"/>
          <w:lang w:val="ru-RU"/>
        </w:rPr>
        <w:t xml:space="preserve"> </w:t>
      </w:r>
      <w:r w:rsidRPr="00921B1E">
        <w:rPr>
          <w:color w:val="000000"/>
          <w:spacing w:val="-2"/>
          <w:lang w:val="ru-RU"/>
        </w:rPr>
        <w:t>Н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10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</w:t>
      </w:r>
      <w:r w:rsidRPr="00921B1E">
        <w:rPr>
          <w:color w:val="000000"/>
          <w:lang w:val="ru-RU"/>
        </w:rPr>
        <w:t>с</w:t>
      </w:r>
      <w:r w:rsidRPr="00921B1E">
        <w:rPr>
          <w:color w:val="000000"/>
          <w:spacing w:val="-3"/>
          <w:lang w:val="ru-RU"/>
        </w:rPr>
        <w:t>т</w:t>
      </w:r>
      <w:r w:rsidRPr="00921B1E">
        <w:rPr>
          <w:color w:val="000000"/>
          <w:lang w:val="ru-RU"/>
        </w:rPr>
        <w:t>ом</w:t>
      </w:r>
      <w:r w:rsidRPr="00921B1E">
        <w:rPr>
          <w:color w:val="000000"/>
          <w:spacing w:val="7"/>
          <w:lang w:val="ru-RU"/>
        </w:rPr>
        <w:t xml:space="preserve"> </w:t>
      </w:r>
      <w:r w:rsidRPr="00921B1E">
        <w:rPr>
          <w:color w:val="000000"/>
          <w:spacing w:val="-3"/>
          <w:lang w:val="ru-RU"/>
        </w:rPr>
        <w:t>м</w:t>
      </w:r>
      <w:r w:rsidRPr="00921B1E">
        <w:rPr>
          <w:color w:val="000000"/>
          <w:lang w:val="ru-RU"/>
        </w:rPr>
        <w:t>ес</w:t>
      </w:r>
      <w:r w:rsidRPr="00921B1E">
        <w:rPr>
          <w:color w:val="000000"/>
          <w:spacing w:val="-3"/>
          <w:lang w:val="ru-RU"/>
        </w:rPr>
        <w:t>т</w:t>
      </w:r>
      <w:r w:rsidRPr="00921B1E">
        <w:rPr>
          <w:color w:val="000000"/>
          <w:lang w:val="ru-RU"/>
        </w:rPr>
        <w:t xml:space="preserve">у </w:t>
      </w:r>
      <w:r w:rsidRPr="00921B1E">
        <w:rPr>
          <w:color w:val="000000"/>
          <w:spacing w:val="5"/>
          <w:lang w:val="ru-RU"/>
        </w:rPr>
        <w:t xml:space="preserve"> </w:t>
      </w:r>
      <w:r w:rsidRPr="00921B1E">
        <w:rPr>
          <w:color w:val="000000"/>
          <w:spacing w:val="-3"/>
          <w:lang w:val="ru-RU"/>
        </w:rPr>
        <w:t>ћ</w:t>
      </w:r>
      <w:r w:rsidRPr="00921B1E">
        <w:rPr>
          <w:color w:val="000000"/>
          <w:lang w:val="ru-RU"/>
        </w:rPr>
        <w:t>е о</w:t>
      </w:r>
      <w:r w:rsidRPr="00921B1E">
        <w:rPr>
          <w:color w:val="000000"/>
          <w:spacing w:val="-5"/>
          <w:lang w:val="ru-RU"/>
        </w:rPr>
        <w:t>б</w:t>
      </w:r>
      <w:r w:rsidRPr="00921B1E">
        <w:rPr>
          <w:color w:val="000000"/>
          <w:spacing w:val="6"/>
          <w:lang w:val="ru-RU"/>
        </w:rPr>
        <w:t>ј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1"/>
          <w:lang w:val="ru-RU"/>
        </w:rPr>
        <w:t>вит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spacing w:val="6"/>
          <w:lang w:val="ru-RU"/>
        </w:rPr>
        <w:t xml:space="preserve"> </w:t>
      </w:r>
      <w:r w:rsidRPr="00921B1E">
        <w:rPr>
          <w:color w:val="000000"/>
          <w:lang w:val="ru-RU"/>
        </w:rPr>
        <w:t>и</w:t>
      </w:r>
      <w:r w:rsidRPr="00921B1E">
        <w:rPr>
          <w:color w:val="000000"/>
          <w:spacing w:val="4"/>
          <w:lang w:val="ru-RU"/>
        </w:rPr>
        <w:t xml:space="preserve"> </w:t>
      </w:r>
      <w:r w:rsidRPr="00921B1E">
        <w:rPr>
          <w:color w:val="000000"/>
          <w:spacing w:val="-1"/>
          <w:lang w:val="ru-RU"/>
        </w:rPr>
        <w:t>изм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6"/>
          <w:lang w:val="ru-RU"/>
        </w:rPr>
        <w:t>н</w:t>
      </w:r>
      <w:r w:rsidRPr="00921B1E">
        <w:rPr>
          <w:color w:val="000000"/>
          <w:lang w:val="ru-RU"/>
        </w:rPr>
        <w:t>е и</w:t>
      </w:r>
      <w:r w:rsidRPr="00921B1E">
        <w:rPr>
          <w:color w:val="000000"/>
          <w:spacing w:val="-1"/>
          <w:lang w:val="ru-RU"/>
        </w:rPr>
        <w:t xml:space="preserve"> </w:t>
      </w:r>
      <w:r w:rsidRPr="00921B1E">
        <w:rPr>
          <w:color w:val="000000"/>
          <w:lang w:val="ru-RU"/>
        </w:rPr>
        <w:t>до</w:t>
      </w:r>
      <w:r w:rsidRPr="00921B1E">
        <w:rPr>
          <w:color w:val="000000"/>
          <w:spacing w:val="-1"/>
          <w:lang w:val="ru-RU"/>
        </w:rPr>
        <w:t>п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е ко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spacing w:val="1"/>
          <w:lang w:val="ru-RU"/>
        </w:rPr>
        <w:t>к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lang w:val="ru-RU"/>
        </w:rPr>
        <w:t>рс</w:t>
      </w:r>
      <w:r w:rsidRPr="00921B1E">
        <w:rPr>
          <w:color w:val="000000"/>
          <w:spacing w:val="-1"/>
          <w:lang w:val="ru-RU"/>
        </w:rPr>
        <w:t>н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2"/>
          <w:lang w:val="ru-RU"/>
        </w:rPr>
        <w:t xml:space="preserve"> </w:t>
      </w:r>
      <w:r w:rsidRPr="00921B1E">
        <w:rPr>
          <w:color w:val="000000"/>
          <w:spacing w:val="1"/>
          <w:lang w:val="ru-RU"/>
        </w:rPr>
        <w:t>д</w:t>
      </w:r>
      <w:r w:rsidRPr="00921B1E">
        <w:rPr>
          <w:color w:val="000000"/>
          <w:spacing w:val="-3"/>
          <w:lang w:val="ru-RU"/>
        </w:rPr>
        <w:t>о</w:t>
      </w:r>
      <w:r w:rsidRPr="00921B1E">
        <w:rPr>
          <w:color w:val="000000"/>
          <w:lang w:val="ru-RU"/>
        </w:rPr>
        <w:t>к</w:t>
      </w:r>
      <w:r w:rsidRPr="00921B1E">
        <w:rPr>
          <w:color w:val="000000"/>
          <w:spacing w:val="-5"/>
          <w:lang w:val="ru-RU"/>
        </w:rPr>
        <w:t>у</w:t>
      </w:r>
      <w:r w:rsidRPr="00921B1E">
        <w:rPr>
          <w:color w:val="000000"/>
          <w:spacing w:val="-1"/>
          <w:lang w:val="ru-RU"/>
        </w:rPr>
        <w:t>м</w:t>
      </w:r>
      <w:r w:rsidRPr="00921B1E">
        <w:rPr>
          <w:color w:val="000000"/>
          <w:lang w:val="ru-RU"/>
        </w:rPr>
        <w:t>е</w:t>
      </w:r>
      <w:r w:rsidRPr="00921B1E">
        <w:rPr>
          <w:color w:val="000000"/>
          <w:spacing w:val="-1"/>
          <w:lang w:val="ru-RU"/>
        </w:rPr>
        <w:t>нт</w:t>
      </w:r>
      <w:r w:rsidRPr="00921B1E">
        <w:rPr>
          <w:color w:val="000000"/>
          <w:lang w:val="ru-RU"/>
        </w:rPr>
        <w:t>а</w:t>
      </w:r>
      <w:r w:rsidRPr="00921B1E">
        <w:rPr>
          <w:color w:val="000000"/>
          <w:spacing w:val="-3"/>
          <w:lang w:val="ru-RU"/>
        </w:rPr>
        <w:t>ц</w:t>
      </w:r>
      <w:r w:rsidRPr="00921B1E">
        <w:rPr>
          <w:color w:val="000000"/>
          <w:spacing w:val="-6"/>
          <w:lang w:val="ru-RU"/>
        </w:rPr>
        <w:t>и</w:t>
      </w:r>
      <w:r w:rsidRPr="00921B1E">
        <w:rPr>
          <w:color w:val="000000"/>
          <w:spacing w:val="6"/>
          <w:lang w:val="ru-RU"/>
        </w:rPr>
        <w:t>ј</w:t>
      </w:r>
      <w:r w:rsidRPr="00921B1E">
        <w:rPr>
          <w:color w:val="000000"/>
          <w:lang w:val="ru-RU"/>
        </w:rPr>
        <w:t>е.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414" w:lineRule="auto"/>
        <w:ind w:left="1113" w:hanging="449"/>
        <w:rPr>
          <w:lang w:val="ru-RU"/>
        </w:rPr>
      </w:pP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кац</w:t>
      </w:r>
      <w:r w:rsidRPr="00921B1E">
        <w:rPr>
          <w:spacing w:val="-3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3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и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 xml:space="preserve">а се 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ш</w:t>
      </w:r>
      <w:r w:rsidRPr="00921B1E">
        <w:rPr>
          <w:lang w:val="ru-RU"/>
        </w:rPr>
        <w:t xml:space="preserve">и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опи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2</w:t>
      </w:r>
      <w:r w:rsidRPr="00921B1E">
        <w:rPr>
          <w:spacing w:val="2"/>
          <w:lang w:val="ru-RU"/>
        </w:rPr>
        <w:t>0</w:t>
      </w:r>
      <w:r w:rsidRPr="00921B1E">
        <w:rPr>
          <w:lang w:val="ru-RU"/>
        </w:rPr>
        <w:t>. З</w:t>
      </w:r>
      <w:r w:rsidRPr="00921B1E">
        <w:rPr>
          <w:spacing w:val="5"/>
          <w:lang w:val="ru-RU"/>
        </w:rPr>
        <w:t>Ј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, 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: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елек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он</w:t>
      </w:r>
      <w:r w:rsidRPr="00921B1E">
        <w:rPr>
          <w:spacing w:val="-2"/>
          <w:lang w:val="ru-RU"/>
        </w:rPr>
        <w:t>ск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spacing w:val="-2"/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,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1"/>
          <w:lang w:val="ru-RU"/>
        </w:rPr>
        <w:t>ф</w:t>
      </w:r>
      <w:r w:rsidRPr="00921B1E">
        <w:rPr>
          <w:spacing w:val="-2"/>
          <w:lang w:val="ru-RU"/>
        </w:rPr>
        <w:t>ак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;</w:t>
      </w:r>
    </w:p>
    <w:p w:rsidR="00A21575" w:rsidRPr="00921B1E" w:rsidRDefault="00A21575">
      <w:pPr>
        <w:pStyle w:val="BodyText"/>
        <w:spacing w:before="8" w:line="238" w:lineRule="auto"/>
        <w:ind w:left="1091" w:right="180" w:firstLine="28"/>
        <w:jc w:val="both"/>
        <w:rPr>
          <w:lang w:val="ru-RU"/>
        </w:rPr>
      </w:pPr>
      <w:r w:rsidRPr="00921B1E">
        <w:rPr>
          <w:lang w:val="ru-RU"/>
        </w:rPr>
        <w:t>ако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т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3"/>
          <w:lang w:val="ru-RU"/>
        </w:rPr>
        <w:t>љ</w:t>
      </w:r>
      <w:r w:rsidRPr="00921B1E">
        <w:rPr>
          <w:lang w:val="ru-RU"/>
        </w:rPr>
        <w:t>ен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ем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елек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ро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ке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1"/>
          <w:lang w:val="ru-RU"/>
        </w:rPr>
        <w:t>ф</w:t>
      </w:r>
      <w:r w:rsidRPr="00921B1E">
        <w:rPr>
          <w:lang w:val="ru-RU"/>
        </w:rPr>
        <w:t>аксо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,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0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рш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љ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 од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н</w:t>
      </w:r>
      <w:r w:rsidRPr="00921B1E">
        <w:rPr>
          <w:spacing w:val="30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и</w:t>
      </w:r>
      <w:r w:rsidRPr="00921B1E">
        <w:rPr>
          <w:spacing w:val="30"/>
          <w:lang w:val="ru-RU"/>
        </w:rPr>
        <w:t xml:space="preserve"> </w:t>
      </w:r>
      <w:r w:rsidRPr="00921B1E">
        <w:rPr>
          <w:spacing w:val="-1"/>
          <w:lang w:val="ru-RU"/>
        </w:rPr>
        <w:t>пр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ем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док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а,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га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1"/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 xml:space="preserve">да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чин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када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ео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х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ао д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аз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ш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љ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е.</w:t>
      </w:r>
    </w:p>
    <w:p w:rsidR="00A21575" w:rsidRPr="00921B1E" w:rsidRDefault="00A21575">
      <w:pPr>
        <w:spacing w:before="2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41" w:lineRule="auto"/>
        <w:ind w:right="187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изм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3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осам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е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 xml:space="preserve">а рока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да, 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ан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д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3"/>
          <w:lang w:val="ru-RU"/>
        </w:rPr>
        <w:t>но</w:t>
      </w:r>
      <w:r w:rsidRPr="00921B1E">
        <w:rPr>
          <w:lang w:val="ru-RU"/>
        </w:rPr>
        <w:t>ш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да.</w:t>
      </w:r>
    </w:p>
    <w:p w:rsidR="00A21575" w:rsidRPr="00921B1E" w:rsidRDefault="00A21575">
      <w:pPr>
        <w:spacing w:before="8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82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ешт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од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spacing w:val="-5"/>
          <w:lang w:val="ru-RU"/>
        </w:rPr>
        <w:t>е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рока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ће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б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ље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алу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8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вни</w:t>
      </w:r>
      <w:r w:rsidRPr="00921B1E">
        <w:rPr>
          <w:lang w:val="ru-RU"/>
        </w:rPr>
        <w:t>х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</w:t>
      </w:r>
      <w:r w:rsidRPr="00921B1E">
        <w:rPr>
          <w:spacing w:val="1"/>
          <w:lang w:val="ru-RU"/>
        </w:rPr>
        <w:t>а</w:t>
      </w:r>
      <w:r w:rsidRPr="00921B1E">
        <w:rPr>
          <w:spacing w:val="-6"/>
          <w:lang w:val="ru-RU"/>
        </w:rPr>
        <w:t>в</w:t>
      </w:r>
      <w:r w:rsidRPr="00921B1E">
        <w:rPr>
          <w:lang w:val="ru-RU"/>
        </w:rPr>
        <w:t>ки</w:t>
      </w:r>
      <w:r w:rsidRPr="00921B1E">
        <w:rPr>
          <w:spacing w:val="23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ин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ет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4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525"/>
        <w:rPr>
          <w:lang w:val="ru-RU"/>
        </w:rPr>
      </w:pP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ж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х </w:t>
      </w:r>
      <w:r w:rsidRPr="00921B1E">
        <w:rPr>
          <w:spacing w:val="-1"/>
          <w:lang w:val="ru-RU"/>
        </w:rPr>
        <w:t>ин</w:t>
      </w:r>
      <w:r w:rsidRPr="00921B1E">
        <w:rPr>
          <w:spacing w:val="1"/>
          <w:lang w:val="ru-RU"/>
        </w:rPr>
        <w:t>ф</w:t>
      </w:r>
      <w:r w:rsidRPr="00921B1E">
        <w:rPr>
          <w:spacing w:val="-3"/>
          <w:lang w:val="ru-RU"/>
        </w:rPr>
        <w:t>о</w:t>
      </w:r>
      <w:r w:rsidRPr="00921B1E">
        <w:rPr>
          <w:spacing w:val="-5"/>
          <w:lang w:val="ru-RU"/>
        </w:rPr>
        <w:t>р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ш</w:t>
      </w:r>
      <w:r w:rsidRPr="00921B1E">
        <w:rPr>
          <w:spacing w:val="1"/>
          <w:lang w:val="ru-RU"/>
        </w:rPr>
        <w:t>њ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ел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ф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н</w:t>
      </w:r>
      <w:r w:rsidRPr="00921B1E">
        <w:rPr>
          <w:spacing w:val="-8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 до</w:t>
      </w:r>
      <w:r w:rsidRPr="00921B1E">
        <w:rPr>
          <w:spacing w:val="-1"/>
          <w:lang w:val="ru-RU"/>
        </w:rPr>
        <w:t>з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љ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о.</w:t>
      </w:r>
    </w:p>
    <w:p w:rsidR="00A21575" w:rsidRPr="00921B1E" w:rsidRDefault="00A21575">
      <w:pPr>
        <w:spacing w:before="1"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3"/>
        </w:numPr>
        <w:tabs>
          <w:tab w:val="left" w:pos="681"/>
        </w:tabs>
        <w:ind w:left="681"/>
        <w:rPr>
          <w:lang w:val="ru-RU"/>
        </w:rPr>
      </w:pP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6"/>
          <w:lang w:val="ru-RU"/>
        </w:rPr>
        <w:t>А</w:t>
      </w:r>
      <w:r w:rsidRPr="00921B1E">
        <w:rPr>
          <w:spacing w:val="2"/>
          <w:lang w:val="ru-RU"/>
        </w:rPr>
        <w:t>Т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О</w:t>
      </w:r>
      <w:r w:rsidRPr="00921B1E">
        <w:rPr>
          <w:spacing w:val="-5"/>
          <w:lang w:val="ru-RU"/>
        </w:rPr>
        <w:t>Б</w:t>
      </w:r>
      <w:r w:rsidRPr="00921B1E">
        <w:rPr>
          <w:spacing w:val="5"/>
          <w:lang w:val="ru-RU"/>
        </w:rPr>
        <w:t>Ј</w:t>
      </w:r>
      <w:r w:rsidRPr="00921B1E">
        <w:rPr>
          <w:spacing w:val="-4"/>
          <w:lang w:val="ru-RU"/>
        </w:rPr>
        <w:t>А</w:t>
      </w:r>
      <w:r w:rsidRPr="00921B1E">
        <w:rPr>
          <w:spacing w:val="-5"/>
          <w:lang w:val="ru-RU"/>
        </w:rPr>
        <w:t>Ш</w:t>
      </w:r>
      <w:r w:rsidRPr="00921B1E">
        <w:rPr>
          <w:spacing w:val="-1"/>
          <w:lang w:val="ru-RU"/>
        </w:rPr>
        <w:t>ЊЕЊ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 xml:space="preserve">, </w:t>
      </w:r>
      <w:r w:rsidRPr="00921B1E">
        <w:rPr>
          <w:spacing w:val="-1"/>
          <w:lang w:val="ru-RU"/>
        </w:rPr>
        <w:t>КО</w:t>
      </w:r>
      <w:r w:rsidRPr="00921B1E">
        <w:rPr>
          <w:spacing w:val="-4"/>
          <w:lang w:val="ru-RU"/>
        </w:rPr>
        <w:t>Н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Р</w:t>
      </w:r>
      <w:r w:rsidRPr="00921B1E">
        <w:rPr>
          <w:spacing w:val="-4"/>
          <w:lang w:val="ru-RU"/>
        </w:rPr>
        <w:t>О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2"/>
          <w:lang w:val="ru-RU"/>
        </w:rPr>
        <w:t>ДОП</w:t>
      </w:r>
      <w:r w:rsidRPr="00921B1E">
        <w:rPr>
          <w:spacing w:val="-1"/>
          <w:lang w:val="ru-RU"/>
        </w:rPr>
        <w:t>У</w:t>
      </w:r>
      <w:r w:rsidRPr="00921B1E">
        <w:rPr>
          <w:spacing w:val="-2"/>
          <w:lang w:val="ru-RU"/>
        </w:rPr>
        <w:t>Ш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Е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И</w:t>
      </w:r>
      <w:r w:rsidRPr="00921B1E">
        <w:rPr>
          <w:spacing w:val="-1"/>
          <w:lang w:val="ru-RU"/>
        </w:rPr>
        <w:t>СПРАВ</w:t>
      </w:r>
      <w:r w:rsidRPr="00921B1E">
        <w:rPr>
          <w:spacing w:val="-3"/>
          <w:lang w:val="ru-RU"/>
        </w:rPr>
        <w:t>К</w:t>
      </w:r>
      <w:r w:rsidRPr="00921B1E">
        <w:rPr>
          <w:lang w:val="ru-RU"/>
        </w:rPr>
        <w:t>Е</w:t>
      </w:r>
    </w:p>
    <w:p w:rsidR="00A21575" w:rsidRPr="00921B1E" w:rsidRDefault="00A21575">
      <w:pPr>
        <w:spacing w:before="5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82" w:firstLine="424"/>
        <w:jc w:val="both"/>
        <w:rPr>
          <w:lang w:val="ru-RU"/>
        </w:rPr>
      </w:pP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spacing w:val="-2"/>
          <w:lang w:val="ru-RU"/>
        </w:rPr>
        <w:t>ла</w:t>
      </w:r>
      <w:r w:rsidRPr="00921B1E">
        <w:rPr>
          <w:lang w:val="ru-RU"/>
        </w:rPr>
        <w:t>ц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е,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сле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2"/>
          <w:lang w:val="ru-RU"/>
        </w:rPr>
        <w:t>е</w:t>
      </w:r>
      <w:r w:rsidRPr="00921B1E">
        <w:rPr>
          <w:lang w:val="ru-RU"/>
        </w:rPr>
        <w:t>,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ку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дода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>а о</w:t>
      </w:r>
      <w:r w:rsidRPr="00921B1E">
        <w:rPr>
          <w:spacing w:val="-2"/>
          <w:lang w:val="ru-RU"/>
        </w:rPr>
        <w:t>б</w:t>
      </w:r>
      <w:r w:rsidRPr="00921B1E">
        <w:rPr>
          <w:spacing w:val="1"/>
          <w:lang w:val="ru-RU"/>
        </w:rPr>
        <w:t>ј</w:t>
      </w:r>
      <w:r w:rsidRPr="00921B1E">
        <w:rPr>
          <w:spacing w:val="-2"/>
          <w:lang w:val="ru-RU"/>
        </w:rPr>
        <w:t>аш</w:t>
      </w:r>
      <w:r w:rsidRPr="00921B1E">
        <w:rPr>
          <w:spacing w:val="1"/>
          <w:lang w:val="ru-RU"/>
        </w:rPr>
        <w:t>њ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оћи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рег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ед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но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де,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>а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3"/>
          <w:lang w:val="ru-RU"/>
        </w:rPr>
        <w:t>мо</w:t>
      </w:r>
      <w:r w:rsidRPr="00921B1E">
        <w:rPr>
          <w:spacing w:val="-2"/>
          <w:lang w:val="ru-RU"/>
        </w:rPr>
        <w:t>ж</w:t>
      </w:r>
      <w:r w:rsidRPr="00921B1E">
        <w:rPr>
          <w:lang w:val="ru-RU"/>
        </w:rPr>
        <w:t xml:space="preserve">е </w:t>
      </w:r>
      <w:r w:rsidRPr="00921B1E">
        <w:rPr>
          <w:spacing w:val="15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ши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лу (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д)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а, 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его</w:t>
      </w:r>
      <w:r w:rsidRPr="00921B1E">
        <w:rPr>
          <w:spacing w:val="-4"/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г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(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93.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3"/>
          <w:lang w:val="ru-RU"/>
        </w:rPr>
        <w:t>З</w:t>
      </w:r>
      <w:r w:rsidRPr="00921B1E">
        <w:rPr>
          <w:spacing w:val="2"/>
          <w:lang w:val="ru-RU"/>
        </w:rPr>
        <w:t>Ј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).</w:t>
      </w:r>
    </w:p>
    <w:p w:rsidR="00A21575" w:rsidRPr="00921B1E" w:rsidRDefault="00A21575">
      <w:pPr>
        <w:spacing w:before="6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spacing w:line="241" w:lineRule="auto"/>
        <w:ind w:right="182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5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з</w:t>
      </w:r>
      <w:r w:rsidRPr="00921B1E">
        <w:rPr>
          <w:spacing w:val="52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>г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а,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из</w:t>
      </w:r>
      <w:r w:rsidRPr="00921B1E">
        <w:rPr>
          <w:spacing w:val="-6"/>
          <w:lang w:val="ru-RU"/>
        </w:rPr>
        <w:t>в</w:t>
      </w:r>
      <w:r w:rsidRPr="00921B1E">
        <w:rPr>
          <w:lang w:val="ru-RU"/>
        </w:rPr>
        <w:t>рши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1"/>
          <w:lang w:val="ru-RU"/>
        </w:rPr>
        <w:t>в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ск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1"/>
          <w:lang w:val="ru-RU"/>
        </w:rPr>
        <w:t>е</w:t>
      </w:r>
      <w:r w:rsidRPr="00921B1E">
        <w:rPr>
          <w:spacing w:val="-3"/>
          <w:lang w:val="ru-RU"/>
        </w:rPr>
        <w:t>ш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 xml:space="preserve">х </w:t>
      </w:r>
      <w:r w:rsidRPr="00921B1E">
        <w:rPr>
          <w:spacing w:val="-1"/>
          <w:lang w:val="ru-RU"/>
        </w:rPr>
        <w:t>при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ком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зм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де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 око</w:t>
      </w:r>
      <w:r w:rsidRPr="00921B1E">
        <w:rPr>
          <w:spacing w:val="-1"/>
          <w:lang w:val="ru-RU"/>
        </w:rPr>
        <w:t>нч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ара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8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525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л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ке и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у</w:t>
      </w:r>
      <w:r w:rsidRPr="00921B1E">
        <w:rPr>
          <w:spacing w:val="-7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иничн</w:t>
      </w:r>
      <w:r w:rsidRPr="00921B1E">
        <w:rPr>
          <w:lang w:val="ru-RU"/>
        </w:rPr>
        <w:t>е 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е,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ерода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иничн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6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spacing w:line="241" w:lineRule="auto"/>
        <w:ind w:right="185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-2"/>
          <w:lang w:val="ru-RU"/>
        </w:rPr>
        <w:t>гла</w:t>
      </w:r>
      <w:r w:rsidRPr="00921B1E">
        <w:rPr>
          <w:lang w:val="ru-RU"/>
        </w:rPr>
        <w:t>си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ком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ск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гре</w:t>
      </w:r>
      <w:r w:rsidRPr="00921B1E">
        <w:rPr>
          <w:spacing w:val="-5"/>
          <w:lang w:val="ru-RU"/>
        </w:rPr>
        <w:t>ш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ка,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ц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ак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2"/>
          <w:lang w:val="ru-RU"/>
        </w:rPr>
        <w:t>д</w:t>
      </w:r>
      <w:r w:rsidRPr="00921B1E">
        <w:rPr>
          <w:lang w:val="ru-RU"/>
        </w:rPr>
        <w:t>у одб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ка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љ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9" w:line="190" w:lineRule="exact"/>
        <w:rPr>
          <w:sz w:val="19"/>
          <w:szCs w:val="19"/>
          <w:lang w:val="ru-RU"/>
        </w:rPr>
      </w:pPr>
    </w:p>
    <w:p w:rsidR="00A21575" w:rsidRDefault="00A21575">
      <w:pPr>
        <w:pStyle w:val="BodyText"/>
        <w:numPr>
          <w:ilvl w:val="1"/>
          <w:numId w:val="3"/>
        </w:numPr>
        <w:tabs>
          <w:tab w:val="left" w:pos="681"/>
        </w:tabs>
        <w:ind w:left="681"/>
      </w:pPr>
      <w:r>
        <w:t>Д</w:t>
      </w:r>
      <w:r>
        <w:rPr>
          <w:spacing w:val="-1"/>
        </w:rPr>
        <w:t>О</w:t>
      </w:r>
      <w:r>
        <w:t>Д</w:t>
      </w:r>
      <w:r>
        <w:rPr>
          <w:spacing w:val="-6"/>
        </w:rPr>
        <w:t>А</w:t>
      </w:r>
      <w:r>
        <w:rPr>
          <w:spacing w:val="2"/>
        </w:rPr>
        <w:t>Т</w:t>
      </w:r>
      <w:r>
        <w:rPr>
          <w:spacing w:val="-2"/>
        </w:rPr>
        <w:t>Н</w:t>
      </w:r>
      <w:r>
        <w:t>О</w:t>
      </w:r>
      <w:r>
        <w:rPr>
          <w:spacing w:val="-1"/>
        </w:rPr>
        <w:t xml:space="preserve"> </w:t>
      </w:r>
      <w:r>
        <w:rPr>
          <w:spacing w:val="-4"/>
        </w:rPr>
        <w:t>О</w:t>
      </w:r>
      <w:r>
        <w:t>Б</w:t>
      </w:r>
      <w:r>
        <w:rPr>
          <w:spacing w:val="-1"/>
        </w:rPr>
        <w:t>ЕЗ</w:t>
      </w:r>
      <w:r>
        <w:rPr>
          <w:spacing w:val="1"/>
        </w:rPr>
        <w:t>Б</w:t>
      </w:r>
      <w:r>
        <w:rPr>
          <w:spacing w:val="-6"/>
        </w:rPr>
        <w:t>Е</w:t>
      </w:r>
      <w:r>
        <w:rPr>
          <w:spacing w:val="-1"/>
        </w:rPr>
        <w:t>ЂЕЊЕ</w:t>
      </w:r>
      <w:r>
        <w:t xml:space="preserve">– </w:t>
      </w:r>
      <w:r>
        <w:rPr>
          <w:spacing w:val="-2"/>
        </w:rPr>
        <w:t>Н</w:t>
      </w:r>
      <w:r>
        <w:rPr>
          <w:spacing w:val="-1"/>
        </w:rPr>
        <w:t>Е</w:t>
      </w:r>
      <w:r>
        <w:rPr>
          <w:spacing w:val="-3"/>
        </w:rPr>
        <w:t>Г</w:t>
      </w:r>
      <w:r>
        <w:rPr>
          <w:spacing w:val="-4"/>
        </w:rPr>
        <w:t>А</w:t>
      </w:r>
      <w:r>
        <w:rPr>
          <w:spacing w:val="4"/>
        </w:rPr>
        <w:t>Т</w:t>
      </w:r>
      <w:r>
        <w:rPr>
          <w:spacing w:val="-1"/>
        </w:rPr>
        <w:t>ИВН</w:t>
      </w:r>
      <w:r>
        <w:t>Е</w:t>
      </w:r>
      <w:r>
        <w:rPr>
          <w:spacing w:val="-3"/>
        </w:rPr>
        <w:t xml:space="preserve"> </w:t>
      </w:r>
      <w:r>
        <w:rPr>
          <w:spacing w:val="-1"/>
        </w:rPr>
        <w:t>Р</w:t>
      </w:r>
      <w:r>
        <w:rPr>
          <w:spacing w:val="-6"/>
        </w:rPr>
        <w:t>Е</w:t>
      </w:r>
      <w:r>
        <w:t>Ф</w:t>
      </w:r>
      <w:r>
        <w:rPr>
          <w:spacing w:val="-1"/>
        </w:rPr>
        <w:t>ЕРЕ</w:t>
      </w:r>
      <w:r>
        <w:rPr>
          <w:spacing w:val="-4"/>
        </w:rPr>
        <w:t>Н</w:t>
      </w:r>
      <w:r>
        <w:rPr>
          <w:spacing w:val="-2"/>
        </w:rPr>
        <w:t>Ц</w:t>
      </w:r>
      <w:r>
        <w:t>Е</w:t>
      </w:r>
    </w:p>
    <w:p w:rsidR="00A21575" w:rsidRDefault="00A21575">
      <w:pPr>
        <w:spacing w:before="9" w:line="110" w:lineRule="exact"/>
        <w:rPr>
          <w:sz w:val="11"/>
          <w:szCs w:val="11"/>
        </w:rPr>
      </w:pPr>
    </w:p>
    <w:p w:rsidR="00A21575" w:rsidRPr="00921B1E" w:rsidRDefault="00A21575">
      <w:pPr>
        <w:pStyle w:val="BodyText"/>
        <w:ind w:right="179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доб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о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га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40"/>
          <w:lang w:val="ru-RU"/>
        </w:rPr>
        <w:t xml:space="preserve"> </w:t>
      </w:r>
      <w:r w:rsidRPr="00921B1E">
        <w:rPr>
          <w:lang w:val="ru-RU"/>
        </w:rPr>
        <w:t>ре</w:t>
      </w:r>
      <w:r w:rsidRPr="00921B1E">
        <w:rPr>
          <w:spacing w:val="1"/>
          <w:lang w:val="ru-RU"/>
        </w:rPr>
        <w:t>ф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нц</w:t>
      </w:r>
      <w:r w:rsidRPr="00921B1E">
        <w:rPr>
          <w:lang w:val="ru-RU"/>
        </w:rPr>
        <w:t>у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4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н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у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ба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к</w:t>
      </w:r>
      <w:r w:rsidRPr="00921B1E">
        <w:rPr>
          <w:spacing w:val="2"/>
          <w:lang w:val="ru-RU"/>
        </w:rPr>
        <w:t>е</w:t>
      </w:r>
      <w:r w:rsidRPr="00921B1E">
        <w:rPr>
          <w:lang w:val="ru-RU"/>
        </w:rPr>
        <w:t>,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ах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35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ог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37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з</w:t>
      </w:r>
      <w:r w:rsidRPr="00921B1E">
        <w:rPr>
          <w:lang w:val="ru-RU"/>
        </w:rPr>
        <w:t>абра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, дода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 xml:space="preserve">о 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бе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>ђ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 xml:space="preserve">х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т</w:t>
      </w:r>
      <w:r w:rsidRPr="00921B1E">
        <w:rPr>
          <w:lang w:val="ru-RU"/>
        </w:rPr>
        <w:t>о: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numPr>
          <w:ilvl w:val="2"/>
          <w:numId w:val="3"/>
        </w:numPr>
        <w:tabs>
          <w:tab w:val="left" w:pos="1384"/>
        </w:tabs>
        <w:spacing w:line="241" w:lineRule="auto"/>
        <w:ind w:left="1384" w:right="283"/>
        <w:rPr>
          <w:lang w:val="ru-RU"/>
        </w:rPr>
      </w:pPr>
      <w:r w:rsidRPr="00921B1E">
        <w:rPr>
          <w:lang w:val="ru-RU"/>
        </w:rPr>
        <w:t>Ба</w:t>
      </w:r>
      <w:r w:rsidRPr="00921B1E">
        <w:rPr>
          <w:spacing w:val="-3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рску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г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нц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обро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рш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2"/>
          <w:lang w:val="ru-RU"/>
        </w:rPr>
        <w:t>ев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ла</w:t>
      </w:r>
      <w:r w:rsidRPr="00921B1E">
        <w:rPr>
          <w:spacing w:val="-2"/>
          <w:lang w:val="ru-RU"/>
        </w:rPr>
        <w:t>ћа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 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од 1</w:t>
      </w:r>
      <w:r w:rsidRPr="00921B1E">
        <w:rPr>
          <w:spacing w:val="-3"/>
          <w:lang w:val="ru-RU"/>
        </w:rPr>
        <w:t>5</w:t>
      </w:r>
      <w:r w:rsidRPr="00921B1E">
        <w:rPr>
          <w:lang w:val="ru-RU"/>
        </w:rPr>
        <w:t>%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 xml:space="preserve">од 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д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ора.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86" w:firstLine="424"/>
        <w:jc w:val="both"/>
        <w:rPr>
          <w:lang w:val="ru-RU"/>
        </w:rPr>
      </w:pPr>
      <w:r w:rsidRPr="00921B1E">
        <w:rPr>
          <w:lang w:val="ru-RU"/>
        </w:rPr>
        <w:t>Ба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к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ка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нц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обро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рш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по</w:t>
      </w:r>
      <w:r w:rsidRPr="00921B1E">
        <w:rPr>
          <w:spacing w:val="-2"/>
          <w:lang w:val="ru-RU"/>
        </w:rPr>
        <w:t>сл</w:t>
      </w:r>
      <w:r w:rsidRPr="00921B1E">
        <w:rPr>
          <w:lang w:val="ru-RU"/>
        </w:rPr>
        <w:t>а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47"/>
          <w:lang w:val="ru-RU"/>
        </w:rPr>
        <w:t xml:space="preserve"> 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аћ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е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а 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40"/>
          <w:lang w:val="ru-RU"/>
        </w:rPr>
        <w:t xml:space="preserve"> </w:t>
      </w:r>
      <w:r w:rsidRPr="00921B1E">
        <w:rPr>
          <w:lang w:val="ru-RU"/>
        </w:rPr>
        <w:t>бе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т</w:t>
      </w:r>
      <w:r w:rsidRPr="00921B1E">
        <w:rPr>
          <w:spacing w:val="-6"/>
          <w:lang w:val="ru-RU"/>
        </w:rPr>
        <w:t>и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пр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зи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.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же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р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и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5"/>
          <w:lang w:val="ru-RU"/>
        </w:rPr>
        <w:t>а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4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лат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 краће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одр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ди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,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и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1"/>
          <w:lang w:val="ru-RU"/>
        </w:rPr>
        <w:t>изн</w:t>
      </w:r>
      <w:r w:rsidRPr="00921B1E">
        <w:rPr>
          <w:lang w:val="ru-RU"/>
        </w:rPr>
        <w:t>ос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дреди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ац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 xml:space="preserve">и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ом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адл</w:t>
      </w:r>
      <w:r w:rsidRPr="00921B1E">
        <w:rPr>
          <w:spacing w:val="-2"/>
          <w:lang w:val="ru-RU"/>
        </w:rPr>
        <w:t>еж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 ре</w:t>
      </w:r>
      <w:r w:rsidRPr="00921B1E">
        <w:rPr>
          <w:spacing w:val="-3"/>
          <w:lang w:val="ru-RU"/>
        </w:rPr>
        <w:t>ш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10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81" w:firstLine="424"/>
        <w:jc w:val="both"/>
        <w:rPr>
          <w:lang w:val="ru-RU"/>
        </w:rPr>
      </w:pP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абра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3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си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ба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кар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ку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га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3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тп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ем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,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ри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зим</w:t>
      </w:r>
      <w:r w:rsidRPr="00921B1E">
        <w:rPr>
          <w:lang w:val="ru-RU"/>
        </w:rPr>
        <w:t>а 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об</w:t>
      </w:r>
      <w:r w:rsidRPr="00921B1E">
        <w:rPr>
          <w:spacing w:val="-1"/>
          <w:lang w:val="ru-RU"/>
        </w:rPr>
        <w:t>зи</w:t>
      </w:r>
      <w:r w:rsidRPr="00921B1E">
        <w:rPr>
          <w:lang w:val="ru-RU"/>
        </w:rPr>
        <w:t>р рок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тр</w:t>
      </w:r>
      <w:r w:rsidRPr="00921B1E">
        <w:rPr>
          <w:spacing w:val="-2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рш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ла,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а 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о </w:t>
      </w:r>
      <w:r w:rsidRPr="00921B1E">
        <w:rPr>
          <w:spacing w:val="-5"/>
          <w:lang w:val="ru-RU"/>
        </w:rPr>
        <w:t>ћ</w:t>
      </w:r>
      <w:r w:rsidRPr="00921B1E">
        <w:rPr>
          <w:lang w:val="ru-RU"/>
        </w:rPr>
        <w:t>е 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цизи</w:t>
      </w:r>
      <w:r w:rsidRPr="00921B1E">
        <w:rPr>
          <w:spacing w:val="-3"/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9" w:line="100" w:lineRule="exact"/>
        <w:rPr>
          <w:sz w:val="10"/>
          <w:szCs w:val="10"/>
          <w:lang w:val="ru-RU"/>
        </w:rPr>
      </w:pPr>
    </w:p>
    <w:p w:rsidR="00A21575" w:rsidRPr="00921B1E" w:rsidRDefault="00A21575">
      <w:pPr>
        <w:pStyle w:val="BodyText"/>
        <w:ind w:right="185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43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44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44"/>
          <w:lang w:val="ru-RU"/>
        </w:rPr>
        <w:t xml:space="preserve">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ј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ора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ро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рш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44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40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ге окол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ћа</w:t>
      </w:r>
      <w:r w:rsidRPr="00921B1E">
        <w:rPr>
          <w:spacing w:val="-1"/>
          <w:lang w:val="ru-RU"/>
        </w:rPr>
        <w:t>в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1"/>
          <w:lang w:val="ru-RU"/>
        </w:rPr>
        <w:t>и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рш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spacing w:val="-8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,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ва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ст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ба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рске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га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ора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род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ити</w:t>
      </w:r>
      <w:r w:rsidRPr="00921B1E">
        <w:rPr>
          <w:lang w:val="ru-RU"/>
        </w:rPr>
        <w:t>.</w:t>
      </w:r>
    </w:p>
    <w:p w:rsidR="00A21575" w:rsidRPr="00921B1E" w:rsidRDefault="00A21575">
      <w:pPr>
        <w:jc w:val="both"/>
        <w:rPr>
          <w:lang w:val="ru-RU"/>
        </w:rPr>
        <w:sectPr w:rsidR="00A21575" w:rsidRPr="00921B1E">
          <w:headerReference w:type="default" r:id="rId26"/>
          <w:footerReference w:type="default" r:id="rId27"/>
          <w:pgSz w:w="11952" w:h="16860"/>
          <w:pgMar w:top="1000" w:right="920" w:bottom="1420" w:left="1320" w:header="0" w:footer="1235" w:gutter="0"/>
          <w:pgNumType w:start="14"/>
          <w:cols w:space="708"/>
        </w:sectPr>
      </w:pPr>
    </w:p>
    <w:p w:rsidR="00A21575" w:rsidRPr="00921B1E" w:rsidRDefault="00A21575">
      <w:pPr>
        <w:pStyle w:val="BodyText"/>
        <w:numPr>
          <w:ilvl w:val="1"/>
          <w:numId w:val="3"/>
        </w:numPr>
        <w:tabs>
          <w:tab w:val="left" w:pos="683"/>
        </w:tabs>
        <w:spacing w:before="73"/>
        <w:ind w:left="683"/>
        <w:rPr>
          <w:lang w:val="ru-RU"/>
        </w:rPr>
      </w:pPr>
      <w:r w:rsidRPr="00921B1E">
        <w:rPr>
          <w:spacing w:val="-1"/>
          <w:lang w:val="ru-RU"/>
        </w:rPr>
        <w:t>ЕЛЕ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>Е</w:t>
      </w:r>
      <w:r w:rsidRPr="00921B1E">
        <w:rPr>
          <w:spacing w:val="-9"/>
          <w:lang w:val="ru-RU"/>
        </w:rPr>
        <w:t>Н</w:t>
      </w: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ГО</w:t>
      </w:r>
      <w:r w:rsidRPr="00921B1E">
        <w:rPr>
          <w:spacing w:val="-4"/>
          <w:lang w:val="ru-RU"/>
        </w:rPr>
        <w:t>ВО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 xml:space="preserve"> К</w:t>
      </w:r>
      <w:r w:rsidRPr="00921B1E">
        <w:rPr>
          <w:spacing w:val="-4"/>
          <w:lang w:val="ru-RU"/>
        </w:rPr>
        <w:t>О</w:t>
      </w:r>
      <w:r w:rsidRPr="00921B1E">
        <w:rPr>
          <w:spacing w:val="5"/>
          <w:lang w:val="ru-RU"/>
        </w:rPr>
        <w:t>Ј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>МА</w:t>
      </w:r>
      <w:r w:rsidRPr="00921B1E">
        <w:rPr>
          <w:spacing w:val="-1"/>
          <w:lang w:val="ru-RU"/>
        </w:rPr>
        <w:t xml:space="preserve"> Ћ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С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spacing w:val="-1"/>
          <w:lang w:val="ru-RU"/>
        </w:rPr>
        <w:t>РЕГ</w:t>
      </w:r>
      <w:r w:rsidRPr="00921B1E">
        <w:rPr>
          <w:spacing w:val="-4"/>
          <w:lang w:val="ru-RU"/>
        </w:rPr>
        <w:t>О</w:t>
      </w:r>
      <w:r w:rsidRPr="00921B1E">
        <w:rPr>
          <w:spacing w:val="-1"/>
          <w:lang w:val="ru-RU"/>
        </w:rPr>
        <w:t>ВАР</w:t>
      </w:r>
      <w:r w:rsidRPr="00921B1E">
        <w:rPr>
          <w:spacing w:val="-4"/>
          <w:lang w:val="ru-RU"/>
        </w:rPr>
        <w:t>А</w:t>
      </w: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Ч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РЕГ</w:t>
      </w:r>
      <w:r w:rsidRPr="00921B1E">
        <w:rPr>
          <w:spacing w:val="-4"/>
          <w:lang w:val="ru-RU"/>
        </w:rPr>
        <w:t>О</w:t>
      </w:r>
      <w:r w:rsidRPr="00921B1E">
        <w:rPr>
          <w:spacing w:val="-1"/>
          <w:lang w:val="ru-RU"/>
        </w:rPr>
        <w:t>ВАР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Њ</w:t>
      </w:r>
      <w:r w:rsidRPr="00921B1E">
        <w:rPr>
          <w:lang w:val="ru-RU"/>
        </w:rPr>
        <w:t>А</w:t>
      </w:r>
    </w:p>
    <w:p w:rsidR="00A21575" w:rsidRPr="00921B1E" w:rsidRDefault="00A21575">
      <w:pPr>
        <w:spacing w:line="120" w:lineRule="exact"/>
        <w:rPr>
          <w:sz w:val="12"/>
          <w:szCs w:val="12"/>
          <w:lang w:val="ru-RU"/>
        </w:rPr>
      </w:pPr>
    </w:p>
    <w:p w:rsidR="00A21575" w:rsidRPr="0072031B" w:rsidRDefault="00A21575" w:rsidP="0072031B">
      <w:pPr>
        <w:pStyle w:val="BodyText"/>
        <w:spacing w:line="252" w:lineRule="exact"/>
        <w:ind w:right="187" w:firstLine="424"/>
      </w:pPr>
      <w:r w:rsidRPr="00921B1E">
        <w:rPr>
          <w:spacing w:val="-1"/>
          <w:lang w:val="ru-RU"/>
        </w:rPr>
        <w:t>К</w:t>
      </w:r>
      <w:r w:rsidRPr="00921B1E">
        <w:rPr>
          <w:lang w:val="ru-RU"/>
        </w:rPr>
        <w:t>ако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пр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>и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ак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9"/>
          <w:lang w:val="ru-RU"/>
        </w:rPr>
        <w:t xml:space="preserve"> 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ак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к</w:t>
      </w:r>
      <w:r w:rsidRPr="00921B1E">
        <w:rPr>
          <w:spacing w:val="-2"/>
          <w:lang w:val="ru-RU"/>
        </w:rPr>
        <w:t>е мале вредности</w:t>
      </w:r>
      <w:r w:rsidRPr="00921B1E">
        <w:rPr>
          <w:lang w:val="ru-RU"/>
        </w:rPr>
        <w:t>,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еле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и</w:t>
      </w:r>
      <w:r w:rsidRPr="00921B1E">
        <w:rPr>
          <w:spacing w:val="6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 xml:space="preserve">а ће се </w:t>
      </w:r>
      <w:r w:rsidRPr="00921B1E">
        <w:rPr>
          <w:spacing w:val="-2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его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ти</w:t>
      </w:r>
      <w:r w:rsidRPr="00921B1E">
        <w:rPr>
          <w:lang w:val="ru-RU"/>
        </w:rPr>
        <w:t>.</w:t>
      </w:r>
    </w:p>
    <w:p w:rsidR="00A21575" w:rsidRPr="00921B1E" w:rsidRDefault="00A21575">
      <w:pPr>
        <w:pStyle w:val="BodyText"/>
        <w:ind w:left="239"/>
        <w:rPr>
          <w:lang w:val="ru-RU"/>
        </w:rPr>
      </w:pPr>
      <w:r w:rsidRPr="00921B1E">
        <w:rPr>
          <w:lang w:val="ru-RU"/>
        </w:rPr>
        <w:t xml:space="preserve">6.18 </w:t>
      </w:r>
      <w:r w:rsidRPr="00921B1E">
        <w:rPr>
          <w:spacing w:val="-1"/>
          <w:lang w:val="ru-RU"/>
        </w:rPr>
        <w:t>КР</w:t>
      </w:r>
      <w:r w:rsidRPr="00921B1E">
        <w:rPr>
          <w:spacing w:val="-4"/>
          <w:lang w:val="ru-RU"/>
        </w:rPr>
        <w:t>И</w:t>
      </w:r>
      <w:r w:rsidRPr="00921B1E">
        <w:rPr>
          <w:spacing w:val="4"/>
          <w:lang w:val="ru-RU"/>
        </w:rPr>
        <w:t>Т</w:t>
      </w:r>
      <w:r w:rsidRPr="00921B1E">
        <w:rPr>
          <w:spacing w:val="-3"/>
          <w:lang w:val="ru-RU"/>
        </w:rPr>
        <w:t>Е</w:t>
      </w:r>
      <w:r w:rsidRPr="00921B1E">
        <w:rPr>
          <w:spacing w:val="-1"/>
          <w:lang w:val="ru-RU"/>
        </w:rPr>
        <w:t>Р</w:t>
      </w:r>
      <w:r w:rsidRPr="00921B1E">
        <w:rPr>
          <w:spacing w:val="-6"/>
          <w:lang w:val="ru-RU"/>
        </w:rPr>
        <w:t>И</w:t>
      </w:r>
      <w:r w:rsidRPr="00921B1E">
        <w:rPr>
          <w:spacing w:val="2"/>
          <w:lang w:val="ru-RU"/>
        </w:rPr>
        <w:t>Ј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М</w:t>
      </w:r>
    </w:p>
    <w:p w:rsidR="00A21575" w:rsidRPr="00921B1E" w:rsidRDefault="00A21575">
      <w:pPr>
        <w:spacing w:before="3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tabs>
          <w:tab w:val="left" w:pos="1785"/>
          <w:tab w:val="left" w:pos="2224"/>
          <w:tab w:val="left" w:pos="3453"/>
          <w:tab w:val="left" w:pos="4465"/>
          <w:tab w:val="left" w:pos="5560"/>
          <w:tab w:val="left" w:pos="5984"/>
          <w:tab w:val="left" w:pos="8003"/>
          <w:tab w:val="left" w:pos="8631"/>
        </w:tabs>
        <w:spacing w:line="252" w:lineRule="exact"/>
        <w:ind w:right="187" w:firstLine="424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lang w:val="ru-RU"/>
        </w:rPr>
        <w:tab/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чит</w:t>
      </w:r>
      <w:r w:rsidRPr="00921B1E">
        <w:rPr>
          <w:lang w:val="ru-RU"/>
        </w:rPr>
        <w:t>и</w:t>
      </w:r>
      <w:r w:rsidRPr="00921B1E">
        <w:rPr>
          <w:lang w:val="ru-RU"/>
        </w:rPr>
        <w:tab/>
      </w:r>
      <w:r>
        <w:rPr>
          <w:lang w:val="ru-RU"/>
        </w:rPr>
        <w:t>уговор</w:t>
      </w:r>
      <w:r w:rsidRPr="00921B1E">
        <w:rPr>
          <w:lang w:val="ru-RU"/>
        </w:rPr>
        <w:tab/>
        <w:t>са</w:t>
      </w:r>
      <w:r w:rsidRPr="00921B1E">
        <w:rPr>
          <w:lang w:val="ru-RU"/>
        </w:rPr>
        <w:tab/>
        <w:t>јед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 xml:space="preserve">м 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ем</w:t>
      </w:r>
      <w:r>
        <w:rPr>
          <w:lang w:val="ru-RU"/>
        </w:rPr>
        <w:t xml:space="preserve"> за сваку партију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lang w:val="ru-RU"/>
        </w:rPr>
        <w:tab/>
      </w:r>
      <w:r w:rsidRPr="00921B1E">
        <w:rPr>
          <w:spacing w:val="-3"/>
          <w:lang w:val="ru-RU"/>
        </w:rPr>
        <w:t>и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ро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 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8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Default="00A21575">
      <w:pPr>
        <w:pStyle w:val="Heading2"/>
        <w:ind w:left="525"/>
        <w:rPr>
          <w:spacing w:val="-5"/>
          <w:lang w:val="ru-RU"/>
        </w:rPr>
      </w:pP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рит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ри</w:t>
      </w:r>
      <w:r w:rsidRPr="00921B1E">
        <w:rPr>
          <w:spacing w:val="3"/>
          <w:lang w:val="ru-RU"/>
        </w:rPr>
        <w:t>ј</w:t>
      </w:r>
      <w:r w:rsidRPr="00921B1E">
        <w:rPr>
          <w:spacing w:val="-8"/>
          <w:lang w:val="ru-RU"/>
        </w:rPr>
        <w:t>у</w:t>
      </w:r>
      <w:r w:rsidRPr="00921B1E">
        <w:rPr>
          <w:lang w:val="ru-RU"/>
        </w:rPr>
        <w:t>м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за закљ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ч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њ</w:t>
      </w:r>
      <w:r w:rsidRPr="00921B1E">
        <w:rPr>
          <w:lang w:val="ru-RU"/>
        </w:rPr>
        <w:t xml:space="preserve">е </w:t>
      </w:r>
      <w:r>
        <w:rPr>
          <w:spacing w:val="-3"/>
          <w:lang w:val="ru-RU"/>
        </w:rPr>
        <w:t>уговора</w:t>
      </w:r>
      <w:r w:rsidRPr="00921B1E">
        <w:rPr>
          <w:lang w:val="ru-RU"/>
        </w:rPr>
        <w:t xml:space="preserve"> </w:t>
      </w:r>
      <w:r w:rsidRPr="00921B1E">
        <w:rPr>
          <w:spacing w:val="-1"/>
          <w:lang w:val="ru-RU"/>
        </w:rPr>
        <w:t>ћ</w:t>
      </w:r>
      <w:r w:rsidRPr="00921B1E">
        <w:rPr>
          <w:lang w:val="ru-RU"/>
        </w:rPr>
        <w:t>е би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„</w:t>
      </w:r>
      <w:r w:rsidRPr="00921B1E">
        <w:rPr>
          <w:spacing w:val="-3"/>
          <w:lang w:val="ru-RU"/>
        </w:rPr>
        <w:t>н</w:t>
      </w:r>
      <w:r w:rsidRPr="00921B1E">
        <w:rPr>
          <w:spacing w:val="-5"/>
          <w:lang w:val="ru-RU"/>
        </w:rPr>
        <w:t>а</w:t>
      </w:r>
      <w:r w:rsidRPr="00921B1E">
        <w:rPr>
          <w:spacing w:val="-2"/>
          <w:lang w:val="ru-RU"/>
        </w:rPr>
        <w:t>ј</w:t>
      </w:r>
      <w:r w:rsidRPr="00921B1E">
        <w:rPr>
          <w:spacing w:val="-3"/>
          <w:lang w:val="ru-RU"/>
        </w:rPr>
        <w:t>ни</w:t>
      </w:r>
      <w:r w:rsidRPr="00921B1E">
        <w:rPr>
          <w:spacing w:val="-7"/>
          <w:lang w:val="ru-RU"/>
        </w:rPr>
        <w:t>ж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 xml:space="preserve">понуђена збирна </w:t>
      </w:r>
    </w:p>
    <w:p w:rsidR="00A21575" w:rsidRPr="0072031B" w:rsidRDefault="00A21575" w:rsidP="0072031B">
      <w:pPr>
        <w:pStyle w:val="Heading2"/>
        <w:ind w:left="525"/>
        <w:rPr>
          <w:b w:val="0"/>
          <w:bCs w:val="0"/>
        </w:rPr>
      </w:pPr>
      <w:r w:rsidRPr="00921B1E">
        <w:rPr>
          <w:lang w:val="ru-RU"/>
        </w:rPr>
        <w:t>ц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“.</w:t>
      </w:r>
    </w:p>
    <w:p w:rsidR="00A21575" w:rsidRPr="00921B1E" w:rsidRDefault="00A21575">
      <w:pPr>
        <w:pStyle w:val="BodyText"/>
        <w:ind w:left="239"/>
        <w:rPr>
          <w:lang w:val="ru-RU"/>
        </w:rPr>
      </w:pPr>
      <w:r w:rsidRPr="00921B1E">
        <w:rPr>
          <w:lang w:val="ru-RU"/>
        </w:rPr>
        <w:t>6.19 Д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Е </w:t>
      </w:r>
      <w:r w:rsidRPr="00921B1E">
        <w:rPr>
          <w:spacing w:val="-4"/>
          <w:lang w:val="ru-RU"/>
        </w:rPr>
        <w:t>И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В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 xml:space="preserve">ШЕ </w:t>
      </w:r>
      <w:r w:rsidRPr="00921B1E">
        <w:rPr>
          <w:spacing w:val="-6"/>
          <w:lang w:val="ru-RU"/>
        </w:rPr>
        <w:t>П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 xml:space="preserve"> С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2"/>
          <w:lang w:val="ru-RU"/>
        </w:rPr>
        <w:t>Ј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spacing w:val="-4"/>
          <w:lang w:val="ru-RU"/>
        </w:rPr>
        <w:t>А</w:t>
      </w:r>
      <w:r w:rsidRPr="00921B1E">
        <w:rPr>
          <w:spacing w:val="-1"/>
          <w:lang w:val="ru-RU"/>
        </w:rPr>
        <w:t>К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М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ЦЕНО</w:t>
      </w:r>
      <w:r w:rsidRPr="00921B1E">
        <w:rPr>
          <w:lang w:val="ru-RU"/>
        </w:rPr>
        <w:t>М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spacing w:line="241" w:lineRule="auto"/>
        <w:ind w:right="179" w:firstLine="424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ше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аку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о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2"/>
          <w:lang w:val="ru-RU"/>
        </w:rPr>
        <w:t>а</w:t>
      </w:r>
      <w:r w:rsidRPr="00921B1E">
        <w:rPr>
          <w:lang w:val="ru-RU"/>
        </w:rPr>
        <w:t>,</w:t>
      </w:r>
      <w:r w:rsidRPr="00921B1E">
        <w:rPr>
          <w:spacing w:val="29"/>
          <w:lang w:val="ru-RU"/>
        </w:rPr>
        <w:t xml:space="preserve"> </w:t>
      </w:r>
      <w:r>
        <w:rPr>
          <w:lang w:val="ru-RU"/>
        </w:rPr>
        <w:t>уговор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ће се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ем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spacing w:val="-3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даље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од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9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right="175" w:firstLine="451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ше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пот</w:t>
      </w:r>
      <w:r w:rsidRPr="00921B1E">
        <w:rPr>
          <w:lang w:val="ru-RU"/>
        </w:rPr>
        <w:t>ребе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ода</w:t>
      </w:r>
      <w:r w:rsidRPr="00921B1E">
        <w:rPr>
          <w:spacing w:val="-3"/>
          <w:lang w:val="ru-RU"/>
        </w:rPr>
        <w:t>т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ен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ит</w:t>
      </w:r>
      <w:r w:rsidRPr="00921B1E">
        <w:rPr>
          <w:spacing w:val="-2"/>
          <w:lang w:val="ru-RU"/>
        </w:rPr>
        <w:t>е</w:t>
      </w:r>
      <w:r w:rsidRPr="00921B1E">
        <w:rPr>
          <w:spacing w:val="7"/>
          <w:lang w:val="ru-RU"/>
        </w:rPr>
        <w:t>р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а  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у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 xml:space="preserve">,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ће б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де</w:t>
      </w:r>
      <w:r w:rsidRPr="00921B1E">
        <w:rPr>
          <w:spacing w:val="-3"/>
          <w:lang w:val="ru-RU"/>
        </w:rPr>
        <w:t>љ</w:t>
      </w:r>
      <w:r w:rsidRPr="00921B1E">
        <w:rPr>
          <w:lang w:val="ru-RU"/>
        </w:rPr>
        <w:t xml:space="preserve">ен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4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ји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је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је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8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239"/>
        <w:rPr>
          <w:lang w:val="ru-RU"/>
        </w:rPr>
      </w:pPr>
      <w:r w:rsidRPr="00921B1E">
        <w:rPr>
          <w:lang w:val="ru-RU"/>
        </w:rPr>
        <w:t xml:space="preserve">6.20 </w:t>
      </w:r>
      <w:r w:rsidRPr="00921B1E">
        <w:rPr>
          <w:spacing w:val="-1"/>
          <w:lang w:val="ru-RU"/>
        </w:rPr>
        <w:t>П</w:t>
      </w:r>
      <w:r w:rsidRPr="00921B1E">
        <w:rPr>
          <w:spacing w:val="-2"/>
          <w:lang w:val="ru-RU"/>
        </w:rPr>
        <w:t>О</w:t>
      </w:r>
      <w:r w:rsidRPr="00921B1E">
        <w:rPr>
          <w:spacing w:val="-5"/>
          <w:lang w:val="ru-RU"/>
        </w:rPr>
        <w:t>Ш</w:t>
      </w:r>
      <w:r w:rsidRPr="00921B1E">
        <w:rPr>
          <w:spacing w:val="2"/>
          <w:lang w:val="ru-RU"/>
        </w:rPr>
        <w:t>Т</w:t>
      </w:r>
      <w:r w:rsidRPr="00921B1E">
        <w:rPr>
          <w:spacing w:val="-1"/>
          <w:lang w:val="ru-RU"/>
        </w:rPr>
        <w:t>ОВАЊ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В</w:t>
      </w:r>
      <w:r w:rsidRPr="00921B1E">
        <w:rPr>
          <w:spacing w:val="-4"/>
          <w:lang w:val="ru-RU"/>
        </w:rPr>
        <w:t>АЖ</w:t>
      </w:r>
      <w:r w:rsidRPr="00921B1E">
        <w:rPr>
          <w:spacing w:val="-1"/>
          <w:lang w:val="ru-RU"/>
        </w:rPr>
        <w:t>ЕЋИ</w:t>
      </w:r>
      <w:r w:rsidRPr="00921B1E">
        <w:rPr>
          <w:lang w:val="ru-RU"/>
        </w:rPr>
        <w:t>Х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ОПИ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8" w:line="110" w:lineRule="exact"/>
        <w:rPr>
          <w:sz w:val="11"/>
          <w:szCs w:val="11"/>
          <w:lang w:val="ru-RU"/>
        </w:rPr>
      </w:pPr>
    </w:p>
    <w:p w:rsidR="00A21575" w:rsidRDefault="00A21575" w:rsidP="0072031B">
      <w:pPr>
        <w:pStyle w:val="BodyText"/>
        <w:spacing w:line="238" w:lineRule="auto"/>
        <w:ind w:right="179" w:firstLine="563"/>
        <w:jc w:val="both"/>
        <w:rPr>
          <w:lang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и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ри</w:t>
      </w:r>
      <w:r w:rsidRPr="00921B1E">
        <w:rPr>
          <w:spacing w:val="23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lang w:val="ru-RU"/>
        </w:rPr>
        <w:t>уде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ао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оизи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ж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ћ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опи</w:t>
      </w:r>
      <w:r w:rsidRPr="00921B1E">
        <w:rPr>
          <w:lang w:val="ru-RU"/>
        </w:rPr>
        <w:t>са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тит</w:t>
      </w:r>
      <w:r w:rsidRPr="00921B1E">
        <w:rPr>
          <w:lang w:val="ru-RU"/>
        </w:rPr>
        <w:t>и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ад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ошља</w:t>
      </w:r>
      <w:r w:rsidRPr="00921B1E">
        <w:rPr>
          <w:spacing w:val="-2"/>
          <w:lang w:val="ru-RU"/>
        </w:rPr>
        <w:t>ва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вим</w:t>
      </w:r>
      <w:r w:rsidRPr="00921B1E">
        <w:rPr>
          <w:lang w:val="ru-RU"/>
        </w:rPr>
        <w:t>а</w:t>
      </w:r>
      <w:r w:rsidRPr="00921B1E">
        <w:rPr>
          <w:spacing w:val="13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а,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ср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ди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е,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ао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гаран</w:t>
      </w:r>
      <w:r w:rsidRPr="00921B1E">
        <w:rPr>
          <w:spacing w:val="-1"/>
          <w:lang w:val="ru-RU"/>
        </w:rPr>
        <w:t>т</w:t>
      </w:r>
      <w:r w:rsidRPr="00921B1E">
        <w:rPr>
          <w:spacing w:val="-8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алац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инт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ек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(</w:t>
      </w:r>
      <w:r w:rsidRPr="00921B1E">
        <w:rPr>
          <w:spacing w:val="-2"/>
          <w:lang w:val="ru-RU"/>
        </w:rPr>
        <w:t>И</w:t>
      </w:r>
      <w:r w:rsidRPr="00921B1E">
        <w:rPr>
          <w:spacing w:val="-6"/>
          <w:lang w:val="ru-RU"/>
        </w:rPr>
        <w:t>з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20"/>
          <w:lang w:val="ru-RU"/>
        </w:rPr>
        <w:t xml:space="preserve"> </w:t>
      </w:r>
      <w:r w:rsidRPr="00921B1E">
        <w:rPr>
          <w:lang w:val="ru-RU"/>
        </w:rPr>
        <w:t xml:space="preserve">– 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ра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ц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1</w:t>
      </w:r>
      <w:r w:rsidRPr="00921B1E">
        <w:rPr>
          <w:spacing w:val="-1"/>
          <w:lang w:val="ru-RU"/>
        </w:rPr>
        <w:t>0</w:t>
      </w:r>
      <w:r w:rsidRPr="00921B1E">
        <w:rPr>
          <w:lang w:val="ru-RU"/>
        </w:rPr>
        <w:t>).</w:t>
      </w:r>
    </w:p>
    <w:p w:rsidR="00A21575" w:rsidRDefault="00A21575" w:rsidP="0072031B">
      <w:pPr>
        <w:pStyle w:val="BodyText"/>
        <w:spacing w:line="238" w:lineRule="auto"/>
        <w:ind w:right="179" w:firstLine="563"/>
        <w:jc w:val="both"/>
        <w:rPr>
          <w:lang/>
        </w:rPr>
      </w:pPr>
    </w:p>
    <w:p w:rsidR="00A21575" w:rsidRPr="00D42A74" w:rsidRDefault="00A21575" w:rsidP="0072031B">
      <w:pPr>
        <w:pStyle w:val="BodyText"/>
        <w:spacing w:line="238" w:lineRule="auto"/>
        <w:ind w:right="179" w:firstLine="563"/>
        <w:jc w:val="both"/>
        <w:rPr>
          <w:lang/>
        </w:rPr>
      </w:pPr>
    </w:p>
    <w:p w:rsidR="00A21575" w:rsidRPr="00921B1E" w:rsidRDefault="00A21575">
      <w:pPr>
        <w:pStyle w:val="BodyText"/>
        <w:ind w:left="239"/>
        <w:rPr>
          <w:lang w:val="ru-RU"/>
        </w:rPr>
      </w:pPr>
      <w:r w:rsidRPr="00921B1E">
        <w:rPr>
          <w:lang w:val="ru-RU"/>
        </w:rPr>
        <w:t xml:space="preserve">6.21 </w:t>
      </w:r>
      <w:r w:rsidRPr="00921B1E">
        <w:rPr>
          <w:spacing w:val="-1"/>
          <w:lang w:val="ru-RU"/>
        </w:rPr>
        <w:t>З</w:t>
      </w:r>
      <w:r w:rsidRPr="00921B1E">
        <w:rPr>
          <w:spacing w:val="-4"/>
          <w:lang w:val="ru-RU"/>
        </w:rPr>
        <w:t>А</w:t>
      </w:r>
      <w:r w:rsidRPr="00921B1E">
        <w:rPr>
          <w:spacing w:val="-2"/>
          <w:lang w:val="ru-RU"/>
        </w:rPr>
        <w:t>Х</w:t>
      </w:r>
      <w:r w:rsidRPr="00921B1E">
        <w:rPr>
          <w:spacing w:val="4"/>
          <w:lang w:val="ru-RU"/>
        </w:rPr>
        <w:t>Т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>В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З</w:t>
      </w:r>
      <w:r w:rsidRPr="00921B1E">
        <w:rPr>
          <w:spacing w:val="-6"/>
          <w:lang w:val="ru-RU"/>
        </w:rPr>
        <w:t>А</w:t>
      </w:r>
      <w:r w:rsidRPr="00921B1E">
        <w:rPr>
          <w:spacing w:val="-5"/>
          <w:lang w:val="ru-RU"/>
        </w:rPr>
        <w:t>Ш</w:t>
      </w:r>
      <w:r w:rsidRPr="00921B1E">
        <w:rPr>
          <w:spacing w:val="4"/>
          <w:lang w:val="ru-RU"/>
        </w:rPr>
        <w:t>Т</w:t>
      </w:r>
      <w:r w:rsidRPr="00921B1E">
        <w:rPr>
          <w:spacing w:val="-4"/>
          <w:lang w:val="ru-RU"/>
        </w:rPr>
        <w:t>И</w:t>
      </w: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>У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РАВ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10" w:line="120" w:lineRule="exact"/>
        <w:rPr>
          <w:sz w:val="12"/>
          <w:szCs w:val="12"/>
          <w:lang w:val="ru-RU"/>
        </w:rPr>
      </w:pPr>
    </w:p>
    <w:p w:rsidR="00A21575" w:rsidRPr="00D42A74" w:rsidRDefault="00A21575" w:rsidP="00D42A74">
      <w:pPr>
        <w:jc w:val="both"/>
        <w:rPr>
          <w:rFonts w:ascii="Times New Roman" w:hAnsi="Times New Roman"/>
          <w:bCs/>
          <w:lang/>
        </w:rPr>
      </w:pPr>
      <w:r w:rsidRPr="00D42A74">
        <w:rPr>
          <w:rFonts w:ascii="Times New Roman" w:hAnsi="Times New Roman"/>
          <w:bCs/>
          <w:lang w:val="ru-RU"/>
        </w:rPr>
        <w:t xml:space="preserve">Захтев за заштиту права подноси се </w:t>
      </w:r>
      <w:r w:rsidRPr="00D42A74">
        <w:rPr>
          <w:rFonts w:ascii="Times New Roman" w:hAnsi="Times New Roman"/>
          <w:b/>
          <w:bCs/>
          <w:lang w:val="ru-RU"/>
        </w:rPr>
        <w:t>наручиоцу</w:t>
      </w:r>
      <w:r w:rsidRPr="00D42A74">
        <w:rPr>
          <w:rFonts w:ascii="Times New Roman" w:hAnsi="Times New Roman"/>
          <w:bCs/>
          <w:lang w:val="ru-RU"/>
        </w:rPr>
        <w:t xml:space="preserve"> непосредно или поштом препоручено са повратницом, а може се поднети у току целог поступка јавне набавке, против сваке радње наручиоца, </w:t>
      </w:r>
      <w:r w:rsidRPr="00D42A74">
        <w:rPr>
          <w:rFonts w:ascii="Times New Roman" w:hAnsi="Times New Roman"/>
          <w:b/>
          <w:bCs/>
          <w:lang w:val="ru-RU"/>
        </w:rPr>
        <w:t xml:space="preserve">уз уплату прописане таксе у износу од </w:t>
      </w:r>
      <w:r w:rsidRPr="00D42A74">
        <w:rPr>
          <w:rFonts w:ascii="Times New Roman" w:hAnsi="Times New Roman"/>
          <w:b/>
          <w:bCs/>
          <w:lang/>
        </w:rPr>
        <w:t>4</w:t>
      </w:r>
      <w:r w:rsidRPr="00D42A74">
        <w:rPr>
          <w:rFonts w:ascii="Times New Roman" w:hAnsi="Times New Roman"/>
          <w:b/>
          <w:bCs/>
          <w:lang w:val="ru-RU"/>
        </w:rPr>
        <w:t>0.000,00 рсд.</w:t>
      </w:r>
      <w:r w:rsidRPr="00D42A74">
        <w:rPr>
          <w:rFonts w:ascii="Times New Roman" w:hAnsi="Times New Roman"/>
          <w:b/>
          <w:bCs/>
          <w:lang/>
        </w:rPr>
        <w:t xml:space="preserve"> </w:t>
      </w:r>
      <w:r w:rsidRPr="00D42A74">
        <w:rPr>
          <w:rFonts w:ascii="Times New Roman" w:hAnsi="Times New Roman"/>
          <w:bCs/>
          <w:lang/>
        </w:rPr>
        <w:t>( број жиро рачуна : 840-742221843-57, позив на број 50-016, сврха: Републичка административна такса са назнаком набавке  на коју се односи, корисник: буџет РС)</w:t>
      </w:r>
    </w:p>
    <w:p w:rsidR="00A21575" w:rsidRPr="00D42A74" w:rsidRDefault="00A21575" w:rsidP="00D42A74">
      <w:pPr>
        <w:jc w:val="both"/>
        <w:rPr>
          <w:rFonts w:ascii="Times New Roman" w:hAnsi="Times New Roman"/>
          <w:b/>
          <w:bCs/>
          <w:lang w:val="ru-RU"/>
        </w:rPr>
      </w:pPr>
      <w:r w:rsidRPr="00D42A74">
        <w:rPr>
          <w:rFonts w:ascii="Times New Roman" w:hAnsi="Times New Roman"/>
          <w:b/>
          <w:bCs/>
          <w:lang w:val="ru-RU"/>
        </w:rPr>
        <w:t>Копију захтева за заштиту права подносилац захтева истовремено доставља Републичкој комисији.</w:t>
      </w:r>
    </w:p>
    <w:p w:rsidR="00A21575" w:rsidRPr="00D42A74" w:rsidRDefault="00A21575" w:rsidP="00D42A74">
      <w:pPr>
        <w:jc w:val="both"/>
        <w:rPr>
          <w:rFonts w:ascii="Times New Roman" w:hAnsi="Times New Roman"/>
          <w:bCs/>
          <w:lang w:val="ru-RU"/>
        </w:rPr>
      </w:pPr>
      <w:r w:rsidRPr="00D42A74">
        <w:rPr>
          <w:rFonts w:ascii="Times New Roman" w:hAnsi="Times New Roman"/>
          <w:bCs/>
          <w:lang w:val="ru-RU"/>
        </w:rPr>
        <w:t xml:space="preserve">Рок и начин подношења захтева за заштиту права је утврђен у чл. 149.Закона о јавним набавкама. </w:t>
      </w:r>
    </w:p>
    <w:p w:rsidR="00A21575" w:rsidRPr="00D42A74" w:rsidRDefault="00A21575" w:rsidP="00D42A74">
      <w:pPr>
        <w:jc w:val="both"/>
        <w:rPr>
          <w:rFonts w:ascii="Times New Roman" w:hAnsi="Times New Roman"/>
          <w:bCs/>
          <w:lang w:val="ru-RU"/>
        </w:rPr>
      </w:pPr>
      <w:r w:rsidRPr="00D42A74">
        <w:rPr>
          <w:rFonts w:ascii="Times New Roman" w:hAnsi="Times New Roman"/>
          <w:bCs/>
          <w:lang w:val="ru-RU"/>
        </w:rPr>
        <w:t>О поднетом захтеву за заштиту права наручилац ће обавестити све учеснике у поступку јавне набавке, у року од 3 (три) дана од дана пријема захтева.</w:t>
      </w:r>
    </w:p>
    <w:p w:rsidR="00A21575" w:rsidRDefault="00A21575">
      <w:pPr>
        <w:pStyle w:val="BodyText"/>
        <w:ind w:left="664"/>
      </w:pPr>
    </w:p>
    <w:p w:rsidR="00A21575" w:rsidRDefault="00A21575">
      <w:pPr>
        <w:spacing w:line="241" w:lineRule="auto"/>
        <w:rPr>
          <w:rFonts w:ascii="Times New Roman" w:hAnsi="Times New Roman"/>
        </w:rPr>
        <w:sectPr w:rsidR="00A21575">
          <w:headerReference w:type="default" r:id="rId28"/>
          <w:footerReference w:type="default" r:id="rId29"/>
          <w:pgSz w:w="11952" w:h="16860"/>
          <w:pgMar w:top="1000" w:right="920" w:bottom="1420" w:left="1320" w:header="0" w:footer="1235" w:gutter="0"/>
          <w:pgNumType w:start="16"/>
          <w:cols w:space="708"/>
        </w:sectPr>
      </w:pPr>
    </w:p>
    <w:p w:rsidR="00A21575" w:rsidRDefault="00A21575" w:rsidP="007E150B">
      <w:pPr>
        <w:pStyle w:val="BodyText"/>
        <w:numPr>
          <w:ilvl w:val="2"/>
          <w:numId w:val="7"/>
        </w:numPr>
        <w:tabs>
          <w:tab w:val="left" w:pos="4041"/>
        </w:tabs>
        <w:spacing w:before="76"/>
        <w:ind w:left="4041" w:right="9"/>
      </w:pPr>
      <w:r>
        <w:rPr>
          <w:spacing w:val="-2"/>
        </w:rPr>
        <w:t>О</w:t>
      </w:r>
      <w:r>
        <w:t>Б</w:t>
      </w:r>
      <w:r>
        <w:rPr>
          <w:spacing w:val="-1"/>
        </w:rPr>
        <w:t>Р</w:t>
      </w:r>
      <w:r>
        <w:rPr>
          <w:spacing w:val="-2"/>
        </w:rPr>
        <w:t>А</w:t>
      </w:r>
      <w:r>
        <w:t>З</w:t>
      </w:r>
      <w:r>
        <w:rPr>
          <w:spacing w:val="-2"/>
        </w:rPr>
        <w:t>А</w:t>
      </w:r>
      <w:r>
        <w:t>Ц</w:t>
      </w:r>
      <w:r>
        <w:rPr>
          <w:spacing w:val="-4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>Н</w:t>
      </w:r>
      <w:r>
        <w:rPr>
          <w:spacing w:val="-3"/>
        </w:rPr>
        <w:t>У</w:t>
      </w:r>
      <w:r>
        <w:t>ДЕ</w:t>
      </w:r>
    </w:p>
    <w:p w:rsidR="00A21575" w:rsidRDefault="00A21575">
      <w:pPr>
        <w:spacing w:before="7" w:line="160" w:lineRule="exact"/>
        <w:rPr>
          <w:sz w:val="16"/>
          <w:szCs w:val="16"/>
        </w:rPr>
      </w:pPr>
    </w:p>
    <w:p w:rsidR="00A21575" w:rsidRPr="00921B1E" w:rsidRDefault="00A21575">
      <w:pPr>
        <w:pStyle w:val="BodyText"/>
        <w:ind w:left="0" w:right="74"/>
        <w:jc w:val="center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ку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тит</w:t>
      </w:r>
      <w:r w:rsidRPr="00921B1E">
        <w:rPr>
          <w:spacing w:val="-2"/>
          <w:lang w:val="ru-RU"/>
        </w:rPr>
        <w:t>ељск</w:t>
      </w:r>
      <w:r w:rsidRPr="00921B1E">
        <w:rPr>
          <w:lang w:val="ru-RU"/>
        </w:rPr>
        <w:t>е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ге</w:t>
      </w:r>
      <w:r w:rsidRPr="00921B1E">
        <w:rPr>
          <w:lang w:val="ru-RU"/>
        </w:rPr>
        <w:t>,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НМВ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0</w:t>
      </w:r>
      <w:r w:rsidRPr="00921B1E">
        <w:rPr>
          <w:lang w:val="ru-RU"/>
        </w:rPr>
        <w:t>3</w:t>
      </w:r>
      <w:r w:rsidRPr="00921B1E">
        <w:rPr>
          <w:spacing w:val="1"/>
          <w:lang w:val="ru-RU"/>
        </w:rPr>
        <w:t>/</w:t>
      </w:r>
      <w:r w:rsidRPr="00921B1E">
        <w:rPr>
          <w:lang w:val="ru-RU"/>
        </w:rPr>
        <w:t>20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4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9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tabs>
          <w:tab w:val="left" w:pos="5891"/>
        </w:tabs>
        <w:rPr>
          <w:lang w:val="ru-RU"/>
        </w:rPr>
      </w:pPr>
      <w:r>
        <w:rPr>
          <w:noProof/>
        </w:rPr>
        <w:pict>
          <v:group id="_x0000_s1952" style="position:absolute;left:0;text-align:left;margin-left:108.7pt;margin-top:-8.7pt;width:.1pt;height:.6pt;z-index:-251663360;mso-position-horizontal-relative:page" coordorigin="2174,-174" coordsize="2,12">
            <v:shape id="_x0000_s1953" style="position:absolute;left:2174;top:-174;width:2;height:12" coordorigin="2174,-174" coordsize="2,12" path="m2177,-174r-3,l2174,-164r3,2l2177,-174xe" fillcolor="black" stroked="f">
              <v:path arrowok="t"/>
            </v:shape>
            <w10:wrap anchorx="page"/>
          </v:group>
        </w:pic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пн</w:t>
      </w:r>
      <w:r w:rsidRPr="00921B1E">
        <w:rPr>
          <w:lang w:val="ru-RU"/>
        </w:rPr>
        <w:t xml:space="preserve">а 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 б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Д</w:t>
      </w:r>
      <w:r w:rsidRPr="00921B1E">
        <w:rPr>
          <w:spacing w:val="2"/>
          <w:lang w:val="ru-RU"/>
        </w:rPr>
        <w:t>В</w:t>
      </w:r>
      <w:r w:rsidRPr="00921B1E">
        <w:rPr>
          <w:spacing w:val="-4"/>
          <w:lang w:val="ru-RU"/>
        </w:rPr>
        <w:t>-</w:t>
      </w:r>
      <w:r w:rsidRPr="00921B1E">
        <w:rPr>
          <w:lang w:val="ru-RU"/>
        </w:rPr>
        <w:t>а је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ар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8"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ind w:left="820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lang w:val="ru-RU"/>
        </w:rPr>
        <w:t>Нач</w:t>
      </w:r>
      <w:r w:rsidRPr="00921B1E">
        <w:rPr>
          <w:rFonts w:ascii="Times New Roman" w:hAnsi="Times New Roman"/>
          <w:b/>
          <w:bCs/>
          <w:spacing w:val="-3"/>
          <w:lang w:val="ru-RU"/>
        </w:rPr>
        <w:t>и</w:t>
      </w:r>
      <w:r w:rsidRPr="00921B1E">
        <w:rPr>
          <w:rFonts w:ascii="Times New Roman" w:hAnsi="Times New Roman"/>
          <w:b/>
          <w:bCs/>
          <w:lang w:val="ru-RU"/>
        </w:rPr>
        <w:t>н п</w:t>
      </w:r>
      <w:r w:rsidRPr="00921B1E">
        <w:rPr>
          <w:rFonts w:ascii="Times New Roman" w:hAnsi="Times New Roman"/>
          <w:b/>
          <w:bCs/>
          <w:spacing w:val="-2"/>
          <w:lang w:val="ru-RU"/>
        </w:rPr>
        <w:t>л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1"/>
          <w:lang w:val="ru-RU"/>
        </w:rPr>
        <w:t>ћ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1"/>
          <w:lang w:val="ru-RU"/>
        </w:rPr>
        <w:t>њ</w:t>
      </w:r>
      <w:r w:rsidRPr="00921B1E">
        <w:rPr>
          <w:rFonts w:ascii="Times New Roman" w:hAnsi="Times New Roman"/>
          <w:b/>
          <w:bCs/>
          <w:lang w:val="ru-RU"/>
        </w:rPr>
        <w:t>а: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ви</w:t>
      </w:r>
      <w:r w:rsidRPr="00921B1E">
        <w:rPr>
          <w:rFonts w:ascii="Times New Roman" w:hAnsi="Times New Roman"/>
          <w:lang w:val="ru-RU"/>
        </w:rPr>
        <w:t>р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3"/>
          <w:lang w:val="ru-RU"/>
        </w:rPr>
        <w:t>н</w:t>
      </w:r>
      <w:r w:rsidRPr="00921B1E">
        <w:rPr>
          <w:rFonts w:ascii="Times New Roman" w:hAnsi="Times New Roman"/>
          <w:lang w:val="ru-RU"/>
        </w:rPr>
        <w:t>ск</w:t>
      </w:r>
      <w:r w:rsidRPr="00921B1E">
        <w:rPr>
          <w:rFonts w:ascii="Times New Roman" w:hAnsi="Times New Roman"/>
          <w:spacing w:val="-1"/>
          <w:lang w:val="ru-RU"/>
        </w:rPr>
        <w:t>и</w:t>
      </w:r>
      <w:r w:rsidRPr="00921B1E">
        <w:rPr>
          <w:rFonts w:ascii="Times New Roman" w:hAnsi="Times New Roman"/>
          <w:lang w:val="ru-RU"/>
        </w:rPr>
        <w:t xml:space="preserve">, 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 xml:space="preserve">а </w:t>
      </w:r>
      <w:r w:rsidRPr="00921B1E">
        <w:rPr>
          <w:rFonts w:ascii="Times New Roman" w:hAnsi="Times New Roman"/>
          <w:spacing w:val="-3"/>
          <w:lang w:val="ru-RU"/>
        </w:rPr>
        <w:t>р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spacing w:val="-3"/>
          <w:lang w:val="ru-RU"/>
        </w:rPr>
        <w:t>у</w:t>
      </w:r>
      <w:r w:rsidRPr="00921B1E">
        <w:rPr>
          <w:rFonts w:ascii="Times New Roman" w:hAnsi="Times New Roman"/>
          <w:lang w:val="ru-RU"/>
        </w:rPr>
        <w:t>н</w:t>
      </w:r>
      <w:r w:rsidRPr="00921B1E">
        <w:rPr>
          <w:rFonts w:ascii="Times New Roman" w:hAnsi="Times New Roman"/>
          <w:spacing w:val="-1"/>
          <w:lang w:val="ru-RU"/>
        </w:rPr>
        <w:t xml:space="preserve"> п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spacing w:val="-3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ђ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>а.</w:t>
      </w:r>
    </w:p>
    <w:p w:rsidR="00A21575" w:rsidRPr="00921B1E" w:rsidRDefault="00A21575">
      <w:pPr>
        <w:spacing w:before="17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tabs>
          <w:tab w:val="left" w:pos="5411"/>
        </w:tabs>
        <w:spacing w:line="252" w:lineRule="exact"/>
        <w:ind w:right="114" w:firstLine="719"/>
        <w:rPr>
          <w:lang w:val="ru-RU"/>
        </w:rPr>
      </w:pPr>
      <w:r w:rsidRPr="00921B1E">
        <w:rPr>
          <w:b/>
          <w:bCs/>
          <w:spacing w:val="1"/>
          <w:lang w:val="ru-RU"/>
        </w:rPr>
        <w:t>У</w:t>
      </w:r>
      <w:r w:rsidRPr="00921B1E">
        <w:rPr>
          <w:b/>
          <w:bCs/>
          <w:spacing w:val="-2"/>
          <w:lang w:val="ru-RU"/>
        </w:rPr>
        <w:t>с</w:t>
      </w:r>
      <w:r w:rsidRPr="00921B1E">
        <w:rPr>
          <w:b/>
          <w:bCs/>
          <w:lang w:val="ru-RU"/>
        </w:rPr>
        <w:t>лови</w:t>
      </w:r>
      <w:r w:rsidRPr="00921B1E">
        <w:rPr>
          <w:b/>
          <w:bCs/>
          <w:spacing w:val="33"/>
          <w:lang w:val="ru-RU"/>
        </w:rPr>
        <w:t xml:space="preserve"> </w:t>
      </w:r>
      <w:r w:rsidRPr="00921B1E">
        <w:rPr>
          <w:b/>
          <w:bCs/>
          <w:spacing w:val="-3"/>
          <w:lang w:val="ru-RU"/>
        </w:rPr>
        <w:t>п</w:t>
      </w:r>
      <w:r w:rsidRPr="00921B1E">
        <w:rPr>
          <w:b/>
          <w:bCs/>
          <w:lang w:val="ru-RU"/>
        </w:rPr>
        <w:t>ла</w:t>
      </w:r>
      <w:r w:rsidRPr="00921B1E">
        <w:rPr>
          <w:b/>
          <w:bCs/>
          <w:spacing w:val="-1"/>
          <w:lang w:val="ru-RU"/>
        </w:rPr>
        <w:t>ћ</w:t>
      </w:r>
      <w:r w:rsidRPr="00921B1E">
        <w:rPr>
          <w:b/>
          <w:bCs/>
          <w:lang w:val="ru-RU"/>
        </w:rPr>
        <w:t>а</w:t>
      </w:r>
      <w:r w:rsidRPr="00921B1E">
        <w:rPr>
          <w:b/>
          <w:bCs/>
          <w:spacing w:val="-1"/>
          <w:lang w:val="ru-RU"/>
        </w:rPr>
        <w:t>њ</w:t>
      </w:r>
      <w:r w:rsidRPr="00921B1E">
        <w:rPr>
          <w:b/>
          <w:bCs/>
          <w:lang w:val="ru-RU"/>
        </w:rPr>
        <w:t>а</w:t>
      </w:r>
      <w:r w:rsidRPr="00921B1E">
        <w:rPr>
          <w:b/>
          <w:bCs/>
          <w:spacing w:val="33"/>
          <w:lang w:val="ru-RU"/>
        </w:rPr>
        <w:t xml:space="preserve"> </w:t>
      </w:r>
      <w:r w:rsidRPr="00921B1E">
        <w:rPr>
          <w:b/>
          <w:bCs/>
          <w:lang w:val="ru-RU"/>
        </w:rPr>
        <w:t>и</w:t>
      </w:r>
      <w:r w:rsidRPr="00921B1E">
        <w:rPr>
          <w:b/>
          <w:bCs/>
          <w:spacing w:val="33"/>
          <w:lang w:val="ru-RU"/>
        </w:rPr>
        <w:t xml:space="preserve"> </w:t>
      </w:r>
      <w:r w:rsidRPr="00921B1E">
        <w:rPr>
          <w:b/>
          <w:bCs/>
          <w:spacing w:val="-1"/>
          <w:lang w:val="ru-RU"/>
        </w:rPr>
        <w:t>р</w:t>
      </w:r>
      <w:r w:rsidRPr="00921B1E">
        <w:rPr>
          <w:b/>
          <w:bCs/>
          <w:lang w:val="ru-RU"/>
        </w:rPr>
        <w:t>ок</w:t>
      </w:r>
      <w:r w:rsidRPr="00921B1E">
        <w:rPr>
          <w:b/>
          <w:bCs/>
          <w:spacing w:val="31"/>
          <w:lang w:val="ru-RU"/>
        </w:rPr>
        <w:t xml:space="preserve"> </w:t>
      </w:r>
      <w:r w:rsidRPr="00921B1E">
        <w:rPr>
          <w:b/>
          <w:bCs/>
          <w:lang w:val="ru-RU"/>
        </w:rPr>
        <w:t>пла</w:t>
      </w:r>
      <w:r w:rsidRPr="00921B1E">
        <w:rPr>
          <w:b/>
          <w:bCs/>
          <w:spacing w:val="-1"/>
          <w:lang w:val="ru-RU"/>
        </w:rPr>
        <w:t>ћ</w:t>
      </w:r>
      <w:r w:rsidRPr="00921B1E">
        <w:rPr>
          <w:b/>
          <w:bCs/>
          <w:lang w:val="ru-RU"/>
        </w:rPr>
        <w:t>а</w:t>
      </w:r>
      <w:r w:rsidRPr="00921B1E">
        <w:rPr>
          <w:b/>
          <w:bCs/>
          <w:spacing w:val="-1"/>
          <w:lang w:val="ru-RU"/>
        </w:rPr>
        <w:t>њ</w:t>
      </w:r>
      <w:r w:rsidRPr="00921B1E">
        <w:rPr>
          <w:b/>
          <w:bCs/>
          <w:lang w:val="ru-RU"/>
        </w:rPr>
        <w:t>а</w:t>
      </w:r>
      <w:r w:rsidRPr="00921B1E">
        <w:rPr>
          <w:lang w:val="ru-RU"/>
        </w:rPr>
        <w:t>:</w:t>
      </w:r>
      <w:r w:rsidRPr="00921B1E">
        <w:rPr>
          <w:u w:val="single" w:color="000000"/>
          <w:lang w:val="ru-RU"/>
        </w:rPr>
        <w:tab/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је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а  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о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чи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 ра</w:t>
      </w:r>
      <w:r w:rsidRPr="00921B1E">
        <w:rPr>
          <w:spacing w:val="-1"/>
          <w:lang w:val="ru-RU"/>
        </w:rPr>
        <w:t>ч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 и</w:t>
      </w:r>
      <w:r w:rsidRPr="00921B1E">
        <w:rPr>
          <w:spacing w:val="-1"/>
          <w:lang w:val="ru-RU"/>
        </w:rPr>
        <w:t>зв</w:t>
      </w:r>
      <w:r w:rsidRPr="00921B1E">
        <w:rPr>
          <w:lang w:val="ru-RU"/>
        </w:rPr>
        <w:t>рше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3"/>
          <w:lang w:val="ru-RU"/>
        </w:rPr>
        <w:t xml:space="preserve"> у</w:t>
      </w:r>
      <w:r w:rsidRPr="00921B1E">
        <w:rPr>
          <w:lang w:val="ru-RU"/>
        </w:rPr>
        <w:t>с</w:t>
      </w:r>
      <w:r w:rsidRPr="00921B1E">
        <w:rPr>
          <w:spacing w:val="2"/>
          <w:lang w:val="ru-RU"/>
        </w:rPr>
        <w:t>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(</w:t>
      </w:r>
      <w:r w:rsidRPr="00921B1E">
        <w:rPr>
          <w:spacing w:val="-1"/>
          <w:lang w:val="ru-RU"/>
        </w:rPr>
        <w:t>миним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рок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ћ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3"/>
          <w:lang w:val="ru-RU"/>
        </w:rPr>
        <w:t>1</w:t>
      </w:r>
      <w:r w:rsidRPr="00921B1E">
        <w:rPr>
          <w:lang w:val="ru-RU"/>
        </w:rPr>
        <w:t>0 да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 а 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кс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ал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>30 да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).</w:t>
      </w:r>
    </w:p>
    <w:p w:rsidR="00A21575" w:rsidRPr="00921B1E" w:rsidRDefault="00A21575">
      <w:pPr>
        <w:spacing w:before="11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ind w:left="820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spacing w:val="1"/>
          <w:lang w:val="ru-RU"/>
        </w:rPr>
        <w:t>Р</w:t>
      </w:r>
      <w:r w:rsidRPr="00921B1E">
        <w:rPr>
          <w:rFonts w:ascii="Times New Roman" w:hAnsi="Times New Roman"/>
          <w:b/>
          <w:bCs/>
          <w:lang w:val="ru-RU"/>
        </w:rPr>
        <w:t>ок</w:t>
      </w:r>
      <w:r w:rsidRPr="00921B1E">
        <w:rPr>
          <w:rFonts w:ascii="Times New Roman" w:hAnsi="Times New Roman"/>
          <w:b/>
          <w:bCs/>
          <w:spacing w:val="-2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за и</w:t>
      </w:r>
      <w:r w:rsidRPr="00921B1E">
        <w:rPr>
          <w:rFonts w:ascii="Times New Roman" w:hAnsi="Times New Roman"/>
          <w:b/>
          <w:bCs/>
          <w:spacing w:val="-3"/>
          <w:lang w:val="ru-RU"/>
        </w:rPr>
        <w:t>з</w:t>
      </w:r>
      <w:r w:rsidRPr="00921B1E">
        <w:rPr>
          <w:rFonts w:ascii="Times New Roman" w:hAnsi="Times New Roman"/>
          <w:b/>
          <w:bCs/>
          <w:lang w:val="ru-RU"/>
        </w:rPr>
        <w:t>в</w:t>
      </w:r>
      <w:r w:rsidRPr="00921B1E">
        <w:rPr>
          <w:rFonts w:ascii="Times New Roman" w:hAnsi="Times New Roman"/>
          <w:b/>
          <w:bCs/>
          <w:spacing w:val="-1"/>
          <w:lang w:val="ru-RU"/>
        </w:rPr>
        <w:t>р</w:t>
      </w:r>
      <w:r w:rsidRPr="00921B1E">
        <w:rPr>
          <w:rFonts w:ascii="Times New Roman" w:hAnsi="Times New Roman"/>
          <w:b/>
          <w:bCs/>
          <w:spacing w:val="-2"/>
          <w:lang w:val="ru-RU"/>
        </w:rPr>
        <w:t>ш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-1"/>
          <w:lang w:val="ru-RU"/>
        </w:rPr>
        <w:t>њ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у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л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lang w:val="ru-RU"/>
        </w:rPr>
        <w:t>г</w:t>
      </w:r>
      <w:r w:rsidRPr="00921B1E">
        <w:rPr>
          <w:rFonts w:ascii="Times New Roman" w:hAnsi="Times New Roman"/>
          <w:b/>
          <w:bCs/>
          <w:spacing w:val="-2"/>
          <w:lang w:val="ru-RU"/>
        </w:rPr>
        <w:t>е</w:t>
      </w:r>
      <w:r w:rsidRPr="00921B1E">
        <w:rPr>
          <w:rFonts w:ascii="Times New Roman" w:hAnsi="Times New Roman"/>
          <w:b/>
          <w:bCs/>
          <w:lang w:val="ru-RU"/>
        </w:rPr>
        <w:t>: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с</w:t>
      </w:r>
      <w:r w:rsidRPr="00921B1E">
        <w:rPr>
          <w:rFonts w:ascii="Times New Roman" w:hAnsi="Times New Roman"/>
          <w:spacing w:val="-3"/>
          <w:lang w:val="ru-RU"/>
        </w:rPr>
        <w:t>у</w:t>
      </w:r>
      <w:r w:rsidRPr="00921B1E">
        <w:rPr>
          <w:rFonts w:ascii="Times New Roman" w:hAnsi="Times New Roman"/>
          <w:lang w:val="ru-RU"/>
        </w:rPr>
        <w:t>к</w:t>
      </w:r>
      <w:r w:rsidRPr="00921B1E">
        <w:rPr>
          <w:rFonts w:ascii="Times New Roman" w:hAnsi="Times New Roman"/>
          <w:spacing w:val="-1"/>
          <w:lang w:val="ru-RU"/>
        </w:rPr>
        <w:t>ц</w:t>
      </w:r>
      <w:r w:rsidRPr="00921B1E">
        <w:rPr>
          <w:rFonts w:ascii="Times New Roman" w:hAnsi="Times New Roman"/>
          <w:lang w:val="ru-RU"/>
        </w:rPr>
        <w:t>ес</w:t>
      </w:r>
      <w:r w:rsidRPr="00921B1E">
        <w:rPr>
          <w:rFonts w:ascii="Times New Roman" w:hAnsi="Times New Roman"/>
          <w:spacing w:val="-1"/>
          <w:lang w:val="ru-RU"/>
        </w:rPr>
        <w:t>ивн</w:t>
      </w:r>
      <w:r w:rsidRPr="00921B1E">
        <w:rPr>
          <w:rFonts w:ascii="Times New Roman" w:hAnsi="Times New Roman"/>
          <w:lang w:val="ru-RU"/>
        </w:rPr>
        <w:t xml:space="preserve">о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ре</w:t>
      </w:r>
      <w:r w:rsidRPr="00921B1E">
        <w:rPr>
          <w:rFonts w:ascii="Times New Roman" w:hAnsi="Times New Roman"/>
          <w:spacing w:val="-3"/>
          <w:lang w:val="ru-RU"/>
        </w:rPr>
        <w:t>м</w:t>
      </w:r>
      <w:r w:rsidRPr="00921B1E">
        <w:rPr>
          <w:rFonts w:ascii="Times New Roman" w:hAnsi="Times New Roman"/>
          <w:lang w:val="ru-RU"/>
        </w:rPr>
        <w:t xml:space="preserve">а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т</w:t>
      </w:r>
      <w:r w:rsidRPr="00921B1E">
        <w:rPr>
          <w:rFonts w:ascii="Times New Roman" w:hAnsi="Times New Roman"/>
          <w:lang w:val="ru-RU"/>
        </w:rPr>
        <w:t>р</w:t>
      </w:r>
      <w:r w:rsidRPr="00921B1E">
        <w:rPr>
          <w:rFonts w:ascii="Times New Roman" w:hAnsi="Times New Roman"/>
          <w:spacing w:val="-2"/>
          <w:lang w:val="ru-RU"/>
        </w:rPr>
        <w:t>е</w:t>
      </w:r>
      <w:r w:rsidRPr="00921B1E">
        <w:rPr>
          <w:rFonts w:ascii="Times New Roman" w:hAnsi="Times New Roman"/>
          <w:lang w:val="ru-RU"/>
        </w:rPr>
        <w:t>ба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2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ар</w:t>
      </w:r>
      <w:r w:rsidRPr="00921B1E">
        <w:rPr>
          <w:rFonts w:ascii="Times New Roman" w:hAnsi="Times New Roman"/>
          <w:spacing w:val="-3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чи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ц</w:t>
      </w:r>
      <w:r w:rsidRPr="00921B1E">
        <w:rPr>
          <w:rFonts w:ascii="Times New Roman" w:hAnsi="Times New Roman"/>
          <w:lang w:val="ru-RU"/>
        </w:rPr>
        <w:t>а .</w:t>
      </w:r>
    </w:p>
    <w:p w:rsidR="00A21575" w:rsidRPr="00921B1E" w:rsidRDefault="00A21575">
      <w:pPr>
        <w:spacing w:before="1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180" w:lineRule="exact"/>
        <w:rPr>
          <w:sz w:val="18"/>
          <w:szCs w:val="18"/>
          <w:lang w:val="ru-RU"/>
        </w:rPr>
        <w:sectPr w:rsidR="00A21575" w:rsidRPr="00921B1E">
          <w:headerReference w:type="default" r:id="rId30"/>
          <w:footerReference w:type="default" r:id="rId31"/>
          <w:pgSz w:w="11952" w:h="16860"/>
          <w:pgMar w:top="1120" w:right="920" w:bottom="1420" w:left="1200" w:header="0" w:footer="1235" w:gutter="0"/>
          <w:pgNumType w:start="17"/>
          <w:cols w:space="708"/>
        </w:sectPr>
      </w:pPr>
    </w:p>
    <w:p w:rsidR="00A21575" w:rsidRPr="00921B1E" w:rsidRDefault="00A21575">
      <w:pPr>
        <w:spacing w:before="3" w:line="160" w:lineRule="exact"/>
        <w:rPr>
          <w:sz w:val="16"/>
          <w:szCs w:val="16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rPr>
          <w:lang w:val="ru-RU"/>
        </w:rPr>
      </w:pP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а).</w:t>
      </w:r>
    </w:p>
    <w:p w:rsidR="00A21575" w:rsidRPr="00921B1E" w:rsidRDefault="00A21575">
      <w:pPr>
        <w:tabs>
          <w:tab w:val="left" w:pos="2800"/>
        </w:tabs>
        <w:spacing w:before="72"/>
        <w:ind w:left="100"/>
        <w:rPr>
          <w:rFonts w:ascii="Times New Roman" w:hAnsi="Times New Roman"/>
          <w:lang w:val="ru-RU"/>
        </w:rPr>
      </w:pPr>
      <w:r w:rsidRPr="00921B1E">
        <w:rPr>
          <w:lang w:val="ru-RU"/>
        </w:rPr>
        <w:br w:type="column"/>
      </w:r>
      <w:r w:rsidRPr="00921B1E">
        <w:rPr>
          <w:rFonts w:ascii="Times New Roman" w:hAnsi="Times New Roman"/>
          <w:b/>
          <w:bCs/>
          <w:spacing w:val="1"/>
          <w:lang w:val="ru-RU"/>
        </w:rPr>
        <w:t>Р</w:t>
      </w:r>
      <w:r w:rsidRPr="00921B1E">
        <w:rPr>
          <w:rFonts w:ascii="Times New Roman" w:hAnsi="Times New Roman"/>
          <w:b/>
          <w:bCs/>
          <w:lang w:val="ru-RU"/>
        </w:rPr>
        <w:t>ок</w:t>
      </w:r>
      <w:r w:rsidRPr="00921B1E">
        <w:rPr>
          <w:rFonts w:ascii="Times New Roman" w:hAnsi="Times New Roman"/>
          <w:b/>
          <w:bCs/>
          <w:spacing w:val="3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в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4"/>
          <w:lang w:val="ru-RU"/>
        </w:rPr>
        <w:t>ж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-1"/>
          <w:lang w:val="ru-RU"/>
        </w:rPr>
        <w:t>њ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3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понуд</w:t>
      </w:r>
      <w:r w:rsidRPr="00921B1E">
        <w:rPr>
          <w:rFonts w:ascii="Times New Roman" w:hAnsi="Times New Roman"/>
          <w:b/>
          <w:bCs/>
          <w:spacing w:val="1"/>
          <w:lang w:val="ru-RU"/>
        </w:rPr>
        <w:t>е</w:t>
      </w:r>
      <w:r w:rsidRPr="00921B1E">
        <w:rPr>
          <w:rFonts w:ascii="Times New Roman" w:hAnsi="Times New Roman"/>
          <w:lang w:val="ru-RU"/>
        </w:rPr>
        <w:t>:</w:t>
      </w:r>
      <w:r w:rsidRPr="00921B1E">
        <w:rPr>
          <w:rFonts w:ascii="Times New Roman" w:hAnsi="Times New Roman"/>
          <w:u w:val="single" w:color="000000"/>
          <w:lang w:val="ru-RU"/>
        </w:rPr>
        <w:tab/>
      </w:r>
      <w:r w:rsidRPr="00921B1E">
        <w:rPr>
          <w:rFonts w:ascii="Times New Roman" w:hAnsi="Times New Roman"/>
          <w:lang w:val="ru-RU"/>
        </w:rPr>
        <w:t>да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3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од</w:t>
      </w:r>
      <w:r w:rsidRPr="00921B1E">
        <w:rPr>
          <w:rFonts w:ascii="Times New Roman" w:hAnsi="Times New Roman"/>
          <w:spacing w:val="3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да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3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тв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3"/>
          <w:lang w:val="ru-RU"/>
        </w:rPr>
        <w:t>р</w:t>
      </w:r>
      <w:r w:rsidRPr="00921B1E">
        <w:rPr>
          <w:rFonts w:ascii="Times New Roman" w:hAnsi="Times New Roman"/>
          <w:spacing w:val="-2"/>
          <w:lang w:val="ru-RU"/>
        </w:rPr>
        <w:t>а</w:t>
      </w:r>
      <w:r w:rsidRPr="00921B1E">
        <w:rPr>
          <w:rFonts w:ascii="Times New Roman" w:hAnsi="Times New Roman"/>
          <w:spacing w:val="1"/>
          <w:lang w:val="ru-RU"/>
        </w:rPr>
        <w:t>њ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31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spacing w:val="-3"/>
          <w:lang w:val="ru-RU"/>
        </w:rPr>
        <w:t>у</w:t>
      </w:r>
      <w:r w:rsidRPr="00921B1E">
        <w:rPr>
          <w:rFonts w:ascii="Times New Roman" w:hAnsi="Times New Roman"/>
          <w:lang w:val="ru-RU"/>
        </w:rPr>
        <w:t>да</w:t>
      </w:r>
      <w:r w:rsidRPr="00921B1E">
        <w:rPr>
          <w:rFonts w:ascii="Times New Roman" w:hAnsi="Times New Roman"/>
          <w:spacing w:val="3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(рок</w:t>
      </w:r>
      <w:r w:rsidRPr="00921B1E">
        <w:rPr>
          <w:rFonts w:ascii="Times New Roman" w:hAnsi="Times New Roman"/>
          <w:spacing w:val="32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31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2"/>
          <w:lang w:val="ru-RU"/>
        </w:rPr>
        <w:t>ж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29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б</w:t>
      </w:r>
      <w:r w:rsidRPr="00921B1E">
        <w:rPr>
          <w:rFonts w:ascii="Times New Roman" w:hAnsi="Times New Roman"/>
          <w:spacing w:val="-1"/>
          <w:lang w:val="ru-RU"/>
        </w:rPr>
        <w:t>ит</w:t>
      </w:r>
      <w:r w:rsidRPr="00921B1E">
        <w:rPr>
          <w:rFonts w:ascii="Times New Roman" w:hAnsi="Times New Roman"/>
          <w:lang w:val="ru-RU"/>
        </w:rPr>
        <w:t>и</w:t>
      </w:r>
      <w:r w:rsidRPr="00921B1E">
        <w:rPr>
          <w:rFonts w:ascii="Times New Roman" w:hAnsi="Times New Roman"/>
          <w:spacing w:val="30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краћи</w:t>
      </w:r>
      <w:r w:rsidRPr="00921B1E">
        <w:rPr>
          <w:rFonts w:ascii="Times New Roman" w:hAnsi="Times New Roman"/>
          <w:spacing w:val="30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од</w:t>
      </w:r>
      <w:r w:rsidRPr="00921B1E">
        <w:rPr>
          <w:rFonts w:ascii="Times New Roman" w:hAnsi="Times New Roman"/>
          <w:spacing w:val="3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30</w:t>
      </w:r>
    </w:p>
    <w:p w:rsidR="00A21575" w:rsidRPr="00921B1E" w:rsidRDefault="00A21575">
      <w:pPr>
        <w:rPr>
          <w:rFonts w:ascii="Times New Roman" w:hAnsi="Times New Roman"/>
          <w:lang w:val="ru-RU"/>
        </w:rPr>
        <w:sectPr w:rsidR="00A21575" w:rsidRPr="00921B1E">
          <w:type w:val="continuous"/>
          <w:pgSz w:w="11952" w:h="16860"/>
          <w:pgMar w:top="1360" w:right="920" w:bottom="280" w:left="1200" w:header="708" w:footer="708" w:gutter="0"/>
          <w:cols w:num="2" w:space="708" w:equalWidth="0">
            <w:col w:w="656" w:space="64"/>
            <w:col w:w="9112"/>
          </w:cols>
        </w:sectPr>
      </w:pPr>
    </w:p>
    <w:p w:rsidR="00A21575" w:rsidRPr="00921B1E" w:rsidRDefault="00A21575">
      <w:pPr>
        <w:spacing w:before="8" w:line="140" w:lineRule="exact"/>
        <w:rPr>
          <w:sz w:val="14"/>
          <w:szCs w:val="14"/>
          <w:lang w:val="ru-RU"/>
        </w:rPr>
      </w:pPr>
      <w:r>
        <w:rPr>
          <w:noProof/>
        </w:rPr>
        <w:pict>
          <v:group id="_x0000_s1954" style="position:absolute;margin-left:248.15pt;margin-top:743.5pt;width:.85pt;height:.5pt;z-index:-251664384;mso-position-horizontal-relative:page;mso-position-vertical-relative:page" coordorigin="4963,14870" coordsize="17,10">
            <v:shape id="_x0000_s1955" style="position:absolute;left:4963;top:14870;width:17;height:10" coordorigin="4963,14870" coordsize="17,10" path="m4975,14870r-7,l4963,14875r5,5l4975,14880r5,-5l4975,14870xe" fillcolor="black" stroked="f">
              <v:path arrowok="t"/>
            </v:shape>
            <w10:wrap anchorx="page" anchory="page"/>
          </v:group>
        </w:pic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tabs>
          <w:tab w:val="left" w:pos="7300"/>
        </w:tabs>
        <w:spacing w:before="72"/>
        <w:ind w:left="542"/>
        <w:rPr>
          <w:lang w:val="ru-RU"/>
        </w:rPr>
      </w:pPr>
      <w:r w:rsidRPr="00921B1E">
        <w:rPr>
          <w:lang w:val="ru-RU"/>
        </w:rPr>
        <w:t>М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 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м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</w:p>
    <w:p w:rsidR="00A21575" w:rsidRPr="00921B1E" w:rsidRDefault="00A21575">
      <w:pPr>
        <w:spacing w:before="18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tabs>
          <w:tab w:val="left" w:pos="6025"/>
        </w:tabs>
        <w:spacing w:before="72"/>
        <w:ind w:left="4420"/>
        <w:rPr>
          <w:lang w:val="ru-RU"/>
        </w:rPr>
      </w:pPr>
      <w:r>
        <w:rPr>
          <w:noProof/>
        </w:rPr>
        <w:pict>
          <v:group id="_x0000_s1956" style="position:absolute;left:0;text-align:left;margin-left:65.05pt;margin-top:1.4pt;width:99.15pt;height:.1pt;z-index:-251662336;mso-position-horizontal-relative:page" coordorigin="1301,28" coordsize="1983,2">
            <v:shape id="_x0000_s1957" style="position:absolute;left:1301;top:28;width:1983;height:2" coordorigin="1301,28" coordsize="1983,0" path="m1301,28r1982,e" filled="f" strokeweight=".15578mm">
              <v:path arrowok="t"/>
            </v:shape>
            <w10:wrap anchorx="page"/>
          </v:group>
        </w:pict>
      </w:r>
      <w:r>
        <w:rPr>
          <w:noProof/>
        </w:rPr>
        <w:pict>
          <v:group id="_x0000_s1958" style="position:absolute;left:0;text-align:left;margin-left:353pt;margin-top:1.4pt;width:176.1pt;height:.1pt;z-index:-251661312;mso-position-horizontal-relative:page" coordorigin="7060,28" coordsize="3522,2">
            <v:shape id="_x0000_s1959" style="position:absolute;left:7060;top:28;width:3522;height:2" coordorigin="7060,28" coordsize="3522,0" path="m7060,28r3522,e" filled="f" strokeweight=".15578mm">
              <v:path arrowok="t"/>
            </v:shape>
            <w10:wrap anchorx="page"/>
          </v:group>
        </w:pict>
      </w:r>
      <w:r w:rsidRPr="00921B1E">
        <w:rPr>
          <w:lang w:val="ru-RU"/>
        </w:rPr>
        <w:t>М.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.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 и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ог л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>а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8"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spacing w:line="277" w:lineRule="auto"/>
        <w:ind w:right="661"/>
        <w:rPr>
          <w:lang w:val="ru-RU"/>
        </w:rPr>
      </w:pPr>
      <w:r w:rsidRPr="00921B1E">
        <w:rPr>
          <w:spacing w:val="-1"/>
          <w:lang w:val="ru-RU"/>
        </w:rPr>
        <w:t>НАПО</w:t>
      </w:r>
      <w:r w:rsidRPr="00921B1E">
        <w:rPr>
          <w:lang w:val="ru-RU"/>
        </w:rPr>
        <w:t>М</w:t>
      </w:r>
      <w:r w:rsidRPr="00921B1E">
        <w:rPr>
          <w:spacing w:val="-1"/>
          <w:lang w:val="ru-RU"/>
        </w:rPr>
        <w:t>ЕНА</w:t>
      </w:r>
      <w:r w:rsidRPr="00921B1E">
        <w:rPr>
          <w:lang w:val="ru-RU"/>
        </w:rPr>
        <w:t>: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О</w:t>
      </w:r>
      <w:r w:rsidRPr="00921B1E">
        <w:rPr>
          <w:lang w:val="ru-RU"/>
        </w:rPr>
        <w:t>бра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ац</w:t>
      </w:r>
      <w:r w:rsidRPr="00921B1E">
        <w:rPr>
          <w:spacing w:val="54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де  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лашће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 л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 xml:space="preserve">е 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ора  да 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 xml:space="preserve">, 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ше и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ери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,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ко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  са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.</w:t>
      </w:r>
    </w:p>
    <w:p w:rsidR="00A21575" w:rsidRPr="00921B1E" w:rsidRDefault="00A21575">
      <w:pPr>
        <w:pStyle w:val="BodyText"/>
        <w:spacing w:line="252" w:lineRule="exact"/>
        <w:ind w:left="820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о 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и 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1"/>
          <w:lang w:val="ru-RU"/>
        </w:rPr>
        <w:t>н</w:t>
      </w:r>
      <w:r w:rsidRPr="00921B1E">
        <w:rPr>
          <w:lang w:val="ru-RU"/>
        </w:rPr>
        <w:t xml:space="preserve">осе 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spacing w:val="3"/>
          <w:lang w:val="ru-RU"/>
        </w:rPr>
        <w:t>ј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нич</w:t>
      </w:r>
      <w:r w:rsidRPr="00921B1E">
        <w:rPr>
          <w:lang w:val="ru-RU"/>
        </w:rPr>
        <w:t xml:space="preserve">ку 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,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а 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оже 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 xml:space="preserve">да 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 xml:space="preserve">се 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 xml:space="preserve">ли 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</w:p>
    <w:p w:rsidR="00A21575" w:rsidRPr="00921B1E" w:rsidRDefault="00A21575">
      <w:pPr>
        <w:pStyle w:val="BodyText"/>
        <w:spacing w:before="37" w:line="275" w:lineRule="auto"/>
        <w:ind w:right="110"/>
        <w:jc w:val="both"/>
        <w:rPr>
          <w:lang w:val="ru-RU"/>
        </w:rPr>
      </w:pPr>
      <w:r w:rsidRPr="00921B1E">
        <w:rPr>
          <w:spacing w:val="-1"/>
          <w:lang w:val="ru-RU"/>
        </w:rPr>
        <w:t>О</w:t>
      </w:r>
      <w:r w:rsidRPr="00921B1E">
        <w:rPr>
          <w:lang w:val="ru-RU"/>
        </w:rPr>
        <w:t>бра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ац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су</w:t>
      </w:r>
      <w:r w:rsidRPr="00921B1E">
        <w:rPr>
          <w:spacing w:val="3"/>
          <w:lang w:val="ru-RU"/>
        </w:rPr>
        <w:t>ј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ом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ера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и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еди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ј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ог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ји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нити</w:t>
      </w:r>
      <w:r w:rsidRPr="00921B1E">
        <w:rPr>
          <w:lang w:val="ru-RU"/>
        </w:rPr>
        <w:t>,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ом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4"/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об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ц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де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ложе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 о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ашћ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је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у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ера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и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</w:p>
    <w:p w:rsidR="00A21575" w:rsidRPr="00921B1E" w:rsidRDefault="00A21575">
      <w:pPr>
        <w:spacing w:line="275" w:lineRule="auto"/>
        <w:jc w:val="both"/>
        <w:rPr>
          <w:lang w:val="ru-RU"/>
        </w:rPr>
        <w:sectPr w:rsidR="00A21575" w:rsidRPr="00921B1E">
          <w:type w:val="continuous"/>
          <w:pgSz w:w="11952" w:h="16860"/>
          <w:pgMar w:top="1360" w:right="920" w:bottom="280" w:left="1200" w:header="708" w:footer="708" w:gutter="0"/>
          <w:cols w:space="708"/>
        </w:sectPr>
      </w:pPr>
    </w:p>
    <w:p w:rsidR="00A21575" w:rsidRPr="00921B1E" w:rsidRDefault="00A21575">
      <w:pPr>
        <w:pStyle w:val="Heading2"/>
        <w:spacing w:before="79"/>
        <w:ind w:left="118"/>
        <w:rPr>
          <w:b w:val="0"/>
          <w:bCs w:val="0"/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spacing w:val="2"/>
          <w:lang w:val="ru-RU"/>
        </w:rPr>
        <w:t>Р</w:t>
      </w:r>
      <w:r w:rsidRPr="00921B1E">
        <w:rPr>
          <w:spacing w:val="-2"/>
          <w:lang w:val="ru-RU"/>
        </w:rPr>
        <w:t>ИЛ</w:t>
      </w:r>
      <w:r w:rsidRPr="00921B1E">
        <w:rPr>
          <w:spacing w:val="1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1</w:t>
      </w:r>
    </w:p>
    <w:p w:rsidR="00A21575" w:rsidRPr="00921B1E" w:rsidRDefault="00A21575">
      <w:pPr>
        <w:spacing w:before="20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spacing w:before="72"/>
        <w:ind w:right="206"/>
        <w:jc w:val="center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spacing w:val="1"/>
          <w:lang w:val="ru-RU"/>
        </w:rPr>
        <w:t>О</w:t>
      </w:r>
      <w:r w:rsidRPr="00921B1E">
        <w:rPr>
          <w:rFonts w:ascii="Times New Roman" w:hAnsi="Times New Roman"/>
          <w:b/>
          <w:bCs/>
          <w:spacing w:val="-5"/>
          <w:lang w:val="ru-RU"/>
        </w:rPr>
        <w:t>Б</w:t>
      </w:r>
      <w:r w:rsidRPr="00921B1E">
        <w:rPr>
          <w:rFonts w:ascii="Times New Roman" w:hAnsi="Times New Roman"/>
          <w:b/>
          <w:bCs/>
          <w:spacing w:val="4"/>
          <w:lang w:val="ru-RU"/>
        </w:rPr>
        <w:t>Р</w:t>
      </w:r>
      <w:r w:rsidRPr="00921B1E">
        <w:rPr>
          <w:rFonts w:ascii="Times New Roman" w:hAnsi="Times New Roman"/>
          <w:b/>
          <w:bCs/>
          <w:spacing w:val="-2"/>
          <w:lang w:val="ru-RU"/>
        </w:rPr>
        <w:t>А</w:t>
      </w:r>
      <w:r w:rsidRPr="00921B1E">
        <w:rPr>
          <w:rFonts w:ascii="Times New Roman" w:hAnsi="Times New Roman"/>
          <w:b/>
          <w:bCs/>
          <w:spacing w:val="1"/>
          <w:lang w:val="ru-RU"/>
        </w:rPr>
        <w:t>З</w:t>
      </w:r>
      <w:r w:rsidRPr="00921B1E">
        <w:rPr>
          <w:rFonts w:ascii="Times New Roman" w:hAnsi="Times New Roman"/>
          <w:b/>
          <w:bCs/>
          <w:spacing w:val="-6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Ц</w:t>
      </w:r>
      <w:r w:rsidRPr="00921B1E">
        <w:rPr>
          <w:rFonts w:ascii="Times New Roman" w:hAnsi="Times New Roman"/>
          <w:b/>
          <w:bCs/>
          <w:spacing w:val="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–</w:t>
      </w:r>
      <w:r w:rsidRPr="00921B1E">
        <w:rPr>
          <w:rFonts w:ascii="Times New Roman" w:hAnsi="Times New Roman"/>
          <w:b/>
          <w:bCs/>
          <w:spacing w:val="-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П</w:t>
      </w:r>
      <w:r w:rsidRPr="00921B1E">
        <w:rPr>
          <w:rFonts w:ascii="Times New Roman" w:hAnsi="Times New Roman"/>
          <w:b/>
          <w:bCs/>
          <w:spacing w:val="1"/>
          <w:lang w:val="ru-RU"/>
        </w:rPr>
        <w:t>О</w:t>
      </w:r>
      <w:r w:rsidRPr="00921B1E">
        <w:rPr>
          <w:rFonts w:ascii="Times New Roman" w:hAnsi="Times New Roman"/>
          <w:b/>
          <w:bCs/>
          <w:spacing w:val="-1"/>
          <w:lang w:val="ru-RU"/>
        </w:rPr>
        <w:t>Д</w:t>
      </w:r>
      <w:r w:rsidRPr="00921B1E">
        <w:rPr>
          <w:rFonts w:ascii="Times New Roman" w:hAnsi="Times New Roman"/>
          <w:b/>
          <w:bCs/>
          <w:spacing w:val="-4"/>
          <w:lang w:val="ru-RU"/>
        </w:rPr>
        <w:t>А</w:t>
      </w:r>
      <w:r w:rsidRPr="00921B1E">
        <w:rPr>
          <w:rFonts w:ascii="Times New Roman" w:hAnsi="Times New Roman"/>
          <w:b/>
          <w:bCs/>
          <w:spacing w:val="-2"/>
          <w:lang w:val="ru-RU"/>
        </w:rPr>
        <w:t>Ц</w:t>
      </w:r>
      <w:r w:rsidRPr="00921B1E">
        <w:rPr>
          <w:rFonts w:ascii="Times New Roman" w:hAnsi="Times New Roman"/>
          <w:b/>
          <w:bCs/>
          <w:lang w:val="ru-RU"/>
        </w:rPr>
        <w:t>И</w:t>
      </w:r>
      <w:r w:rsidRPr="00921B1E">
        <w:rPr>
          <w:rFonts w:ascii="Times New Roman" w:hAnsi="Times New Roman"/>
          <w:b/>
          <w:bCs/>
          <w:spacing w:val="-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О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ПО</w:t>
      </w:r>
      <w:r w:rsidRPr="00921B1E">
        <w:rPr>
          <w:rFonts w:ascii="Times New Roman" w:hAnsi="Times New Roman"/>
          <w:b/>
          <w:bCs/>
          <w:spacing w:val="-1"/>
          <w:lang w:val="ru-RU"/>
        </w:rPr>
        <w:t>Н</w:t>
      </w:r>
      <w:r w:rsidRPr="00921B1E">
        <w:rPr>
          <w:rFonts w:ascii="Times New Roman" w:hAnsi="Times New Roman"/>
          <w:b/>
          <w:bCs/>
          <w:spacing w:val="1"/>
          <w:lang w:val="ru-RU"/>
        </w:rPr>
        <w:t>УЂ</w:t>
      </w:r>
      <w:r w:rsidRPr="00921B1E">
        <w:rPr>
          <w:rFonts w:ascii="Times New Roman" w:hAnsi="Times New Roman"/>
          <w:b/>
          <w:bCs/>
          <w:spacing w:val="-6"/>
          <w:lang w:val="ru-RU"/>
        </w:rPr>
        <w:t>А</w:t>
      </w:r>
      <w:r w:rsidRPr="00921B1E">
        <w:rPr>
          <w:rFonts w:ascii="Times New Roman" w:hAnsi="Times New Roman"/>
          <w:b/>
          <w:bCs/>
          <w:spacing w:val="1"/>
          <w:lang w:val="ru-RU"/>
        </w:rPr>
        <w:t>Ч</w:t>
      </w:r>
      <w:r w:rsidRPr="00921B1E">
        <w:rPr>
          <w:rFonts w:ascii="Times New Roman" w:hAnsi="Times New Roman"/>
          <w:b/>
          <w:bCs/>
          <w:lang w:val="ru-RU"/>
        </w:rPr>
        <w:t>У</w:t>
      </w:r>
    </w:p>
    <w:p w:rsidR="00A21575" w:rsidRPr="00921B1E" w:rsidRDefault="00A21575">
      <w:pPr>
        <w:spacing w:before="8"/>
        <w:ind w:right="208"/>
        <w:jc w:val="center"/>
        <w:rPr>
          <w:rFonts w:ascii="Times New Roman" w:hAnsi="Times New Roman"/>
          <w:lang w:val="ru-RU"/>
        </w:rPr>
      </w:pPr>
      <w:r>
        <w:rPr>
          <w:noProof/>
        </w:rPr>
        <w:pict>
          <v:group id="_x0000_s1961" style="position:absolute;left:0;text-align:left;margin-left:63.6pt;margin-top:17.75pt;width:481.15pt;height:420.1pt;z-index:-251660288;mso-position-horizontal-relative:page" coordorigin="1272,355" coordsize="9623,8402">
            <v:group id="_x0000_s1962" style="position:absolute;left:1301;top:377;width:19;height:10" coordorigin="1301,377" coordsize="19,10">
              <v:shape id="_x0000_s1963" style="position:absolute;left:1301;top:377;width:19;height:10" coordorigin="1301,377" coordsize="19,10" path="m1315,377r-9,l1301,381r5,5l1315,386r5,-5l1315,377xe" fillcolor="black" stroked="f">
                <v:path arrowok="t"/>
              </v:shape>
            </v:group>
            <v:group id="_x0000_s1964" style="position:absolute;left:4963;top:377;width:17;height:10" coordorigin="4963,377" coordsize="17,10">
              <v:shape id="_x0000_s1965" style="position:absolute;left:4963;top:377;width:17;height:10" coordorigin="4963,377" coordsize="17,10" path="m4975,377r-7,l4963,381r5,5l4975,386r5,-5l4975,377xe" fillcolor="black" stroked="f">
                <v:path arrowok="t"/>
              </v:shape>
            </v:group>
            <v:group id="_x0000_s1966" style="position:absolute;left:10874;top:377;width:19;height:10" coordorigin="10874,377" coordsize="19,10">
              <v:shape id="_x0000_s1967" style="position:absolute;left:10874;top:377;width:19;height:10" coordorigin="10874,377" coordsize="19,10" path="m10888,377r-10,l10874,381r4,5l10888,386r5,-5l10888,377xe" fillcolor="black" stroked="f">
                <v:path arrowok="t"/>
              </v:shape>
            </v:group>
            <v:group id="_x0000_s1968" style="position:absolute;left:1301;top:1212;width:19;height:10" coordorigin="1301,1212" coordsize="19,10">
              <v:shape id="_x0000_s1969" style="position:absolute;left:1301;top:1212;width:19;height:10" coordorigin="1301,1212" coordsize="19,10" path="m1315,1212r-9,l1301,1217r5,4l1315,1221r5,-4l1315,1212xe" fillcolor="black" stroked="f">
                <v:path arrowok="t"/>
              </v:shape>
            </v:group>
            <v:group id="_x0000_s1970" style="position:absolute;left:4963;top:1212;width:17;height:10" coordorigin="4963,1212" coordsize="17,10">
              <v:shape id="_x0000_s1971" style="position:absolute;left:4963;top:1212;width:17;height:10" coordorigin="4963,1212" coordsize="17,10" path="m4975,1212r-7,l4963,1217r5,4l4975,1221r5,-4l4975,1212xe" fillcolor="black" stroked="f">
                <v:path arrowok="t"/>
              </v:shape>
            </v:group>
            <v:group id="_x0000_s1972" style="position:absolute;left:10874;top:1212;width:19;height:10" coordorigin="10874,1212" coordsize="19,10">
              <v:shape id="_x0000_s1973" style="position:absolute;left:10874;top:1212;width:19;height:10" coordorigin="10874,1212" coordsize="19,10" path="m10888,1212r-10,l10874,1217r4,4l10888,1221r5,-4l10888,1212xe" fillcolor="black" stroked="f">
                <v:path arrowok="t"/>
              </v:shape>
            </v:group>
            <v:group id="_x0000_s1974" style="position:absolute;left:1301;top:2047;width:19;height:10" coordorigin="1301,2047" coordsize="19,10">
              <v:shape id="_x0000_s1975" style="position:absolute;left:1301;top:2047;width:19;height:10" coordorigin="1301,2047" coordsize="19,10" path="m1315,2047r-9,l1301,2052r5,5l1315,2057r5,-5l1315,2047xe" fillcolor="black" stroked="f">
                <v:path arrowok="t"/>
              </v:shape>
            </v:group>
            <v:group id="_x0000_s1976" style="position:absolute;left:4963;top:2047;width:17;height:10" coordorigin="4963,2047" coordsize="17,10">
              <v:shape id="_x0000_s1977" style="position:absolute;left:4963;top:2047;width:17;height:10" coordorigin="4963,2047" coordsize="17,10" path="m4975,2047r-7,l4963,2052r5,5l4975,2057r5,-5l4975,2047xe" fillcolor="black" stroked="f">
                <v:path arrowok="t"/>
              </v:shape>
            </v:group>
            <v:group id="_x0000_s1978" style="position:absolute;left:10874;top:2047;width:19;height:10" coordorigin="10874,2047" coordsize="19,10">
              <v:shape id="_x0000_s1979" style="position:absolute;left:10874;top:2047;width:19;height:10" coordorigin="10874,2047" coordsize="19,10" path="m10888,2047r-10,l10874,2052r4,5l10888,2057r5,-5l10888,2047xe" fillcolor="black" stroked="f">
                <v:path arrowok="t"/>
              </v:shape>
            </v:group>
            <v:group id="_x0000_s1980" style="position:absolute;left:1301;top:3703;width:19;height:10" coordorigin="1301,3703" coordsize="19,10">
              <v:shape id="_x0000_s1981" style="position:absolute;left:1301;top:3703;width:19;height:10" coordorigin="1301,3703" coordsize="19,10" path="m1315,3703r-9,l1301,3708r5,4l1315,3712r5,-4l1315,3703xe" fillcolor="black" stroked="f">
                <v:path arrowok="t"/>
              </v:shape>
            </v:group>
            <v:group id="_x0000_s1982" style="position:absolute;left:4963;top:3703;width:17;height:10" coordorigin="4963,3703" coordsize="17,10">
              <v:shape id="_x0000_s1983" style="position:absolute;left:4963;top:3703;width:17;height:10" coordorigin="4963,3703" coordsize="17,10" path="m4975,3703r-7,l4963,3708r5,4l4975,3712r5,-4l4975,3703xe" fillcolor="black" stroked="f">
                <v:path arrowok="t"/>
              </v:shape>
            </v:group>
            <v:group id="_x0000_s1984" style="position:absolute;left:10874;top:3703;width:19;height:10" coordorigin="10874,3703" coordsize="19,10">
              <v:shape id="_x0000_s1985" style="position:absolute;left:10874;top:3703;width:19;height:10" coordorigin="10874,3703" coordsize="19,10" path="m10888,3703r-10,l10874,3708r4,4l10888,3712r5,-4l10888,3703xe" fillcolor="black" stroked="f">
                <v:path arrowok="t"/>
              </v:shape>
            </v:group>
            <v:group id="_x0000_s1986" style="position:absolute;left:1301;top:4538;width:19;height:10" coordorigin="1301,4538" coordsize="19,10">
              <v:shape id="_x0000_s1987" style="position:absolute;left:1301;top:4538;width:19;height:10" coordorigin="1301,4538" coordsize="19,10" path="m1315,4538r-9,l1301,4543r5,5l1315,4548r5,-5l1315,4538xe" fillcolor="black" stroked="f">
                <v:path arrowok="t"/>
              </v:shape>
            </v:group>
            <v:group id="_x0000_s1988" style="position:absolute;left:4963;top:4538;width:17;height:10" coordorigin="4963,4538" coordsize="17,10">
              <v:shape id="_x0000_s1989" style="position:absolute;left:4963;top:4538;width:17;height:10" coordorigin="4963,4538" coordsize="17,10" path="m4975,4538r-7,l4963,4543r5,5l4975,4548r5,-5l4975,4538xe" fillcolor="black" stroked="f">
                <v:path arrowok="t"/>
              </v:shape>
            </v:group>
            <v:group id="_x0000_s1990" style="position:absolute;left:10874;top:4538;width:19;height:10" coordorigin="10874,4538" coordsize="19,10">
              <v:shape id="_x0000_s1991" style="position:absolute;left:10874;top:4538;width:19;height:10" coordorigin="10874,4538" coordsize="19,10" path="m10888,4538r-10,l10874,4543r4,5l10888,4548r5,-5l10888,4538xe" fillcolor="black" stroked="f">
                <v:path arrowok="t"/>
              </v:shape>
            </v:group>
            <v:group id="_x0000_s1992" style="position:absolute;left:1301;top:5376;width:19;height:10" coordorigin="1301,5376" coordsize="19,10">
              <v:shape id="_x0000_s1993" style="position:absolute;left:1301;top:5376;width:19;height:10" coordorigin="1301,5376" coordsize="19,10" path="m1315,5376r-9,l1301,5380r5,5l1315,5385r5,-5l1315,5376xe" fillcolor="black" stroked="f">
                <v:path arrowok="t"/>
              </v:shape>
            </v:group>
            <v:group id="_x0000_s1994" style="position:absolute;left:4963;top:5376;width:17;height:10" coordorigin="4963,5376" coordsize="17,10">
              <v:shape id="_x0000_s1995" style="position:absolute;left:4963;top:5376;width:17;height:10" coordorigin="4963,5376" coordsize="17,10" path="m4975,5376r-7,l4963,5380r5,5l4975,5385r5,-5l4975,5376xe" fillcolor="black" stroked="f">
                <v:path arrowok="t"/>
              </v:shape>
            </v:group>
            <v:group id="_x0000_s1996" style="position:absolute;left:10874;top:5376;width:19;height:10" coordorigin="10874,5376" coordsize="19,10">
              <v:shape id="_x0000_s1997" style="position:absolute;left:10874;top:5376;width:19;height:10" coordorigin="10874,5376" coordsize="19,10" path="m10888,5376r-10,l10874,5380r4,5l10888,5385r5,-5l10888,5376xe" fillcolor="black" stroked="f">
                <v:path arrowok="t"/>
              </v:shape>
            </v:group>
            <v:group id="_x0000_s1998" style="position:absolute;left:1301;top:7044;width:19;height:10" coordorigin="1301,7044" coordsize="19,10">
              <v:shape id="_x0000_s1999" style="position:absolute;left:1301;top:7044;width:19;height:10" coordorigin="1301,7044" coordsize="19,10" path="m1315,7044r-9,l1301,7048r5,5l1315,7053r5,-5l1315,7044xe" fillcolor="black" stroked="f">
                <v:path arrowok="t"/>
              </v:shape>
            </v:group>
            <v:group id="_x0000_s2000" style="position:absolute;left:4963;top:7044;width:17;height:10" coordorigin="4963,7044" coordsize="17,10">
              <v:shape id="_x0000_s2001" style="position:absolute;left:4963;top:7044;width:17;height:10" coordorigin="4963,7044" coordsize="17,10" path="m4975,7044r-7,l4963,7048r5,5l4975,7053r5,-5l4975,7044xe" fillcolor="black" stroked="f">
                <v:path arrowok="t"/>
              </v:shape>
            </v:group>
            <v:group id="_x0000_s2002" style="position:absolute;left:10874;top:7044;width:19;height:10" coordorigin="10874,7044" coordsize="19,10">
              <v:shape id="_x0000_s2003" style="position:absolute;left:10874;top:7044;width:19;height:10" coordorigin="10874,7044" coordsize="19,10" path="m10888,7044r-10,l10874,7048r4,5l10888,7053r5,-5l10888,7044xe" fillcolor="black" stroked="f">
                <v:path arrowok="t"/>
              </v:shape>
            </v:group>
            <v:group id="_x0000_s2004" style="position:absolute;left:1301;top:7876;width:19;height:10" coordorigin="1301,7876" coordsize="19,10">
              <v:shape id="_x0000_s2005" style="position:absolute;left:1301;top:7876;width:19;height:10" coordorigin="1301,7876" coordsize="19,10" path="m1315,7876r-9,l1301,7881r5,5l1315,7886r5,-5l1315,7876xe" fillcolor="black" stroked="f">
                <v:path arrowok="t"/>
              </v:shape>
            </v:group>
            <v:group id="_x0000_s2006" style="position:absolute;left:1301;top:7888;width:19;height:10" coordorigin="1301,7888" coordsize="19,10">
              <v:shape id="_x0000_s2007" style="position:absolute;left:1301;top:7888;width:19;height:10" coordorigin="1301,7888" coordsize="19,10" path="m1315,7888r-9,l1301,7893r5,5l1315,7898r5,-5l1315,7888xe" fillcolor="black" stroked="f">
                <v:path arrowok="t"/>
              </v:shape>
            </v:group>
            <v:group id="_x0000_s2008" style="position:absolute;left:4963;top:7876;width:17;height:10" coordorigin="4963,7876" coordsize="17,10">
              <v:shape id="_x0000_s2009" style="position:absolute;left:4963;top:7876;width:17;height:10" coordorigin="4963,7876" coordsize="17,10" path="m4975,7876r-7,l4963,7881r5,5l4975,7886r5,-5l4975,7876xe" fillcolor="black" stroked="f">
                <v:path arrowok="t"/>
              </v:shape>
            </v:group>
            <v:group id="_x0000_s2010" style="position:absolute;left:4963;top:7888;width:17;height:10" coordorigin="4963,7888" coordsize="17,10">
              <v:shape id="_x0000_s2011" style="position:absolute;left:4963;top:7888;width:17;height:10" coordorigin="4963,7888" coordsize="17,10" path="m4975,7888r-7,l4963,7893r5,5l4975,7898r5,-5l4975,7888xe" fillcolor="black" stroked="f">
                <v:path arrowok="t"/>
              </v:shape>
            </v:group>
            <v:group id="_x0000_s2012" style="position:absolute;left:10874;top:7876;width:19;height:10" coordorigin="10874,7876" coordsize="19,10">
              <v:shape id="_x0000_s2013" style="position:absolute;left:10874;top:7876;width:19;height:10" coordorigin="10874,7876" coordsize="19,10" path="m10888,7876r-10,l10874,7881r4,5l10888,7886r5,-5l10888,7876xe" fillcolor="black" stroked="f">
                <v:path arrowok="t"/>
              </v:shape>
            </v:group>
            <v:group id="_x0000_s2014" style="position:absolute;left:10874;top:7888;width:19;height:10" coordorigin="10874,7888" coordsize="19,10">
              <v:shape id="_x0000_s2015" style="position:absolute;left:10874;top:7888;width:19;height:10" coordorigin="10874,7888" coordsize="19,10" path="m10888,7888r-10,l10874,7893r4,5l10888,7898r5,-5l10888,7888xe" fillcolor="black" stroked="f">
                <v:path arrowok="t"/>
              </v:shape>
            </v:group>
            <v:group id="_x0000_s2016" style="position:absolute;left:4963;top:8723;width:17;height:10" coordorigin="4963,8723" coordsize="17,10">
              <v:shape id="_x0000_s2017" style="position:absolute;left:4963;top:8723;width:17;height:10" coordorigin="4963,8723" coordsize="17,10" path="m4975,8723r-7,l4963,8728r5,5l4975,8733r5,-5l4975,8723xe" fillcolor="black" stroked="f">
                <v:path arrowok="t"/>
              </v:shape>
              <v:shape id="_x0000_s2018" type="#_x0000_t75" style="position:absolute;left:1272;top:355;width:9623;height:8402">
                <v:imagedata r:id="rId32" o:title=""/>
              </v:shape>
            </v:group>
            <w10:wrap anchorx="page"/>
          </v:group>
        </w:pict>
      </w:r>
      <w:r w:rsidRPr="00921B1E">
        <w:rPr>
          <w:rFonts w:ascii="Times New Roman" w:hAnsi="Times New Roman"/>
          <w:b/>
          <w:bCs/>
          <w:lang w:val="ru-RU"/>
        </w:rPr>
        <w:t>(К</w:t>
      </w:r>
      <w:r w:rsidRPr="00921B1E">
        <w:rPr>
          <w:rFonts w:ascii="Times New Roman" w:hAnsi="Times New Roman"/>
          <w:b/>
          <w:bCs/>
          <w:spacing w:val="-1"/>
          <w:lang w:val="ru-RU"/>
        </w:rPr>
        <w:t>АД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1"/>
          <w:lang w:val="ru-RU"/>
        </w:rPr>
        <w:t>Н</w:t>
      </w:r>
      <w:r w:rsidRPr="00921B1E">
        <w:rPr>
          <w:rFonts w:ascii="Times New Roman" w:hAnsi="Times New Roman"/>
          <w:b/>
          <w:bCs/>
          <w:spacing w:val="-1"/>
          <w:lang w:val="ru-RU"/>
        </w:rPr>
        <w:t>АС</w:t>
      </w:r>
      <w:r w:rsidRPr="00921B1E">
        <w:rPr>
          <w:rFonts w:ascii="Times New Roman" w:hAnsi="Times New Roman"/>
          <w:b/>
          <w:bCs/>
          <w:spacing w:val="-4"/>
          <w:lang w:val="ru-RU"/>
        </w:rPr>
        <w:t>Т</w:t>
      </w:r>
      <w:r w:rsidRPr="00921B1E">
        <w:rPr>
          <w:rFonts w:ascii="Times New Roman" w:hAnsi="Times New Roman"/>
          <w:b/>
          <w:bCs/>
          <w:spacing w:val="-2"/>
          <w:lang w:val="ru-RU"/>
        </w:rPr>
        <w:t>У</w:t>
      </w:r>
      <w:r w:rsidRPr="00921B1E">
        <w:rPr>
          <w:rFonts w:ascii="Times New Roman" w:hAnsi="Times New Roman"/>
          <w:b/>
          <w:bCs/>
          <w:spacing w:val="1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spacing w:val="-6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М</w:t>
      </w:r>
      <w:r w:rsidRPr="00921B1E">
        <w:rPr>
          <w:rFonts w:ascii="Times New Roman" w:hAnsi="Times New Roman"/>
          <w:b/>
          <w:bCs/>
          <w:spacing w:val="1"/>
          <w:lang w:val="ru-RU"/>
        </w:rPr>
        <w:t>О</w:t>
      </w:r>
      <w:r w:rsidRPr="00921B1E">
        <w:rPr>
          <w:rFonts w:ascii="Times New Roman" w:hAnsi="Times New Roman"/>
          <w:b/>
          <w:bCs/>
          <w:spacing w:val="-1"/>
          <w:lang w:val="ru-RU"/>
        </w:rPr>
        <w:t>СТ</w:t>
      </w:r>
      <w:r w:rsidRPr="00921B1E">
        <w:rPr>
          <w:rFonts w:ascii="Times New Roman" w:hAnsi="Times New Roman"/>
          <w:b/>
          <w:bCs/>
          <w:spacing w:val="-4"/>
          <w:lang w:val="ru-RU"/>
        </w:rPr>
        <w:t>А</w:t>
      </w:r>
      <w:r w:rsidRPr="00921B1E">
        <w:rPr>
          <w:rFonts w:ascii="Times New Roman" w:hAnsi="Times New Roman"/>
          <w:b/>
          <w:bCs/>
          <w:spacing w:val="-2"/>
          <w:lang w:val="ru-RU"/>
        </w:rPr>
        <w:t>ЛН</w:t>
      </w:r>
      <w:r w:rsidRPr="00921B1E">
        <w:rPr>
          <w:rFonts w:ascii="Times New Roman" w:hAnsi="Times New Roman"/>
          <w:b/>
          <w:bCs/>
          <w:lang w:val="ru-RU"/>
        </w:rPr>
        <w:t>О</w:t>
      </w:r>
      <w:r w:rsidRPr="00921B1E">
        <w:rPr>
          <w:rFonts w:ascii="Times New Roman" w:hAnsi="Times New Roman"/>
          <w:b/>
          <w:bCs/>
          <w:spacing w:val="-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ИЛ</w:t>
      </w:r>
      <w:r w:rsidRPr="00921B1E">
        <w:rPr>
          <w:rFonts w:ascii="Times New Roman" w:hAnsi="Times New Roman"/>
          <w:b/>
          <w:bCs/>
          <w:lang w:val="ru-RU"/>
        </w:rPr>
        <w:t>И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6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П</w:t>
      </w:r>
      <w:r w:rsidRPr="00921B1E">
        <w:rPr>
          <w:rFonts w:ascii="Times New Roman" w:hAnsi="Times New Roman"/>
          <w:b/>
          <w:bCs/>
          <w:spacing w:val="1"/>
          <w:lang w:val="ru-RU"/>
        </w:rPr>
        <w:t>О</w:t>
      </w:r>
      <w:r w:rsidRPr="00921B1E">
        <w:rPr>
          <w:rFonts w:ascii="Times New Roman" w:hAnsi="Times New Roman"/>
          <w:b/>
          <w:bCs/>
          <w:spacing w:val="-6"/>
          <w:lang w:val="ru-RU"/>
        </w:rPr>
        <w:t>Д</w:t>
      </w:r>
      <w:r w:rsidRPr="00921B1E">
        <w:rPr>
          <w:rFonts w:ascii="Times New Roman" w:hAnsi="Times New Roman"/>
          <w:b/>
          <w:bCs/>
          <w:spacing w:val="1"/>
          <w:lang w:val="ru-RU"/>
        </w:rPr>
        <w:t>И</w:t>
      </w:r>
      <w:r w:rsidRPr="00921B1E">
        <w:rPr>
          <w:rFonts w:ascii="Times New Roman" w:hAnsi="Times New Roman"/>
          <w:b/>
          <w:bCs/>
          <w:spacing w:val="-2"/>
          <w:lang w:val="ru-RU"/>
        </w:rPr>
        <w:t>З</w:t>
      </w:r>
      <w:r w:rsidRPr="00921B1E">
        <w:rPr>
          <w:rFonts w:ascii="Times New Roman" w:hAnsi="Times New Roman"/>
          <w:b/>
          <w:bCs/>
          <w:spacing w:val="-1"/>
          <w:lang w:val="ru-RU"/>
        </w:rPr>
        <w:t>ВО</w:t>
      </w:r>
      <w:r w:rsidRPr="00921B1E">
        <w:rPr>
          <w:rFonts w:ascii="Times New Roman" w:hAnsi="Times New Roman"/>
          <w:b/>
          <w:bCs/>
          <w:spacing w:val="1"/>
          <w:lang w:val="ru-RU"/>
        </w:rPr>
        <w:t>Ђ</w:t>
      </w:r>
      <w:r w:rsidRPr="00921B1E">
        <w:rPr>
          <w:rFonts w:ascii="Times New Roman" w:hAnsi="Times New Roman"/>
          <w:b/>
          <w:bCs/>
          <w:spacing w:val="-2"/>
          <w:lang w:val="ru-RU"/>
        </w:rPr>
        <w:t>А</w:t>
      </w:r>
      <w:r w:rsidRPr="00921B1E">
        <w:rPr>
          <w:rFonts w:ascii="Times New Roman" w:hAnsi="Times New Roman"/>
          <w:b/>
          <w:bCs/>
          <w:spacing w:val="1"/>
          <w:lang w:val="ru-RU"/>
        </w:rPr>
        <w:t>Ч</w:t>
      </w:r>
      <w:r w:rsidRPr="00921B1E">
        <w:rPr>
          <w:rFonts w:ascii="Times New Roman" w:hAnsi="Times New Roman"/>
          <w:b/>
          <w:bCs/>
          <w:spacing w:val="-6"/>
          <w:lang w:val="ru-RU"/>
        </w:rPr>
        <w:t>Е</w:t>
      </w:r>
      <w:r w:rsidRPr="00921B1E">
        <w:rPr>
          <w:rFonts w:ascii="Times New Roman" w:hAnsi="Times New Roman"/>
          <w:b/>
          <w:bCs/>
          <w:lang w:val="ru-RU"/>
        </w:rPr>
        <w:t>М)</w:t>
      </w:r>
    </w:p>
    <w:p w:rsidR="00A21575" w:rsidRPr="00921B1E" w:rsidRDefault="00A21575">
      <w:pPr>
        <w:spacing w:before="5" w:line="190" w:lineRule="exact"/>
        <w:rPr>
          <w:sz w:val="19"/>
          <w:szCs w:val="19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осло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 xml:space="preserve">о 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а:</w:t>
      </w:r>
    </w:p>
    <w:p w:rsidR="00A21575" w:rsidRPr="00921B1E" w:rsidRDefault="00A21575">
      <w:pPr>
        <w:spacing w:before="2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дреса</w:t>
      </w:r>
      <w:r w:rsidRPr="00921B1E">
        <w:rPr>
          <w:spacing w:val="-2"/>
          <w:lang w:val="ru-RU"/>
        </w:rPr>
        <w:t xml:space="preserve"> с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д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а:</w:t>
      </w:r>
    </w:p>
    <w:p w:rsidR="00A21575" w:rsidRPr="00921B1E" w:rsidRDefault="00A21575">
      <w:pPr>
        <w:spacing w:before="2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spacing w:val="-1"/>
          <w:lang w:val="ru-RU"/>
        </w:rPr>
        <w:t>Лиц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2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>лек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ро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ска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ад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еса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(</w:t>
      </w:r>
      <w:r>
        <w:rPr>
          <w:spacing w:val="2"/>
        </w:rPr>
        <w:t>e</w:t>
      </w:r>
      <w:r w:rsidRPr="00921B1E">
        <w:rPr>
          <w:spacing w:val="-4"/>
          <w:lang w:val="ru-RU"/>
        </w:rPr>
        <w:t>-</w:t>
      </w:r>
      <w:r>
        <w:rPr>
          <w:spacing w:val="-7"/>
        </w:rPr>
        <w:t>m</w:t>
      </w:r>
      <w:r>
        <w:rPr>
          <w:spacing w:val="5"/>
        </w:rPr>
        <w:t>a</w:t>
      </w:r>
      <w:r>
        <w:rPr>
          <w:spacing w:val="1"/>
        </w:rPr>
        <w:t>il</w:t>
      </w:r>
      <w:r w:rsidRPr="00921B1E">
        <w:rPr>
          <w:spacing w:val="-2"/>
          <w:lang w:val="ru-RU"/>
        </w:rPr>
        <w:t>)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2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spacing w:val="4"/>
          <w:lang w:val="ru-RU"/>
        </w:rPr>
        <w:t>Т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ф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5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spacing w:val="4"/>
          <w:lang w:val="ru-RU"/>
        </w:rPr>
        <w:t>Т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ф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2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оре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ки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2"/>
          <w:lang w:val="ru-RU"/>
        </w:rPr>
        <w:t>(</w:t>
      </w:r>
      <w:r w:rsidRPr="00921B1E">
        <w:rPr>
          <w:spacing w:val="-4"/>
          <w:lang w:val="ru-RU"/>
        </w:rPr>
        <w:t>П</w:t>
      </w:r>
      <w:r w:rsidRPr="00921B1E">
        <w:rPr>
          <w:spacing w:val="-2"/>
          <w:lang w:val="ru-RU"/>
        </w:rPr>
        <w:t>И</w:t>
      </w:r>
      <w:r w:rsidRPr="00921B1E">
        <w:rPr>
          <w:lang w:val="ru-RU"/>
        </w:rPr>
        <w:t>Б):</w:t>
      </w:r>
    </w:p>
    <w:p w:rsidR="00A21575" w:rsidRPr="00921B1E" w:rsidRDefault="00A21575">
      <w:pPr>
        <w:spacing w:before="2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lang w:val="ru-RU"/>
        </w:rPr>
        <w:t>Ма</w:t>
      </w:r>
      <w:r w:rsidRPr="00921B1E">
        <w:rPr>
          <w:spacing w:val="-1"/>
          <w:lang w:val="ru-RU"/>
        </w:rPr>
        <w:t>тичн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а:</w:t>
      </w:r>
    </w:p>
    <w:p w:rsidR="00A21575" w:rsidRPr="00921B1E" w:rsidRDefault="00A21575">
      <w:pPr>
        <w:spacing w:before="2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331"/>
        <w:rPr>
          <w:lang w:val="ru-RU"/>
        </w:rPr>
      </w:pPr>
      <w:r w:rsidRPr="00921B1E">
        <w:rPr>
          <w:lang w:val="ru-RU"/>
        </w:rPr>
        <w:t>Бр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а:</w:t>
      </w:r>
    </w:p>
    <w:p w:rsidR="00A21575" w:rsidRPr="00921B1E" w:rsidRDefault="00A21575">
      <w:pPr>
        <w:spacing w:before="8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103" w:right="6350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пни</w:t>
      </w:r>
      <w:r w:rsidRPr="00921B1E">
        <w:rPr>
          <w:lang w:val="ru-RU"/>
        </w:rPr>
        <w:t xml:space="preserve">к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а</w:t>
      </w:r>
      <w:r w:rsidRPr="00921B1E">
        <w:rPr>
          <w:spacing w:val="-2"/>
          <w:lang w:val="ru-RU"/>
        </w:rPr>
        <w:t>ве</w:t>
      </w:r>
      <w:r w:rsidRPr="00921B1E">
        <w:rPr>
          <w:lang w:val="ru-RU"/>
        </w:rPr>
        <w:t>ден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ген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 р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ре 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м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ж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</w:t>
      </w:r>
      <w:r w:rsidRPr="00921B1E">
        <w:rPr>
          <w:spacing w:val="-6"/>
          <w:lang w:val="ru-RU"/>
        </w:rPr>
        <w:t>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ор</w:t>
      </w:r>
    </w:p>
    <w:p w:rsidR="00A21575" w:rsidRPr="00921B1E" w:rsidRDefault="00A21575">
      <w:pPr>
        <w:spacing w:before="6" w:line="130" w:lineRule="exact"/>
        <w:rPr>
          <w:sz w:val="13"/>
          <w:szCs w:val="13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118" w:right="282" w:firstLine="566"/>
        <w:jc w:val="both"/>
        <w:rPr>
          <w:lang w:val="ru-RU"/>
        </w:rPr>
      </w:pPr>
      <w:r w:rsidRPr="00921B1E">
        <w:rPr>
          <w:lang w:val="ru-RU"/>
        </w:rPr>
        <w:t>(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3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1"/>
          <w:lang w:val="ru-RU"/>
        </w:rPr>
        <w:t>потпи</w:t>
      </w:r>
      <w:r w:rsidRPr="00921B1E">
        <w:rPr>
          <w:lang w:val="ru-RU"/>
        </w:rPr>
        <w:t>с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ло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з</w:t>
      </w:r>
      <w:r w:rsidRPr="00921B1E">
        <w:rPr>
          <w:spacing w:val="37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6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шћ</w:t>
      </w:r>
      <w:r w:rsidRPr="00921B1E">
        <w:rPr>
          <w:spacing w:val="-5"/>
          <w:lang w:val="ru-RU"/>
        </w:rPr>
        <w:t>е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пни</w:t>
      </w:r>
      <w:r w:rsidRPr="00921B1E">
        <w:rPr>
          <w:lang w:val="ru-RU"/>
        </w:rPr>
        <w:t>ка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еде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ог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ген</w:t>
      </w:r>
      <w:r w:rsidRPr="00921B1E">
        <w:rPr>
          <w:spacing w:val="-3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spacing w:val="-5"/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мо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 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вци</w:t>
      </w:r>
      <w:r w:rsidRPr="00921B1E">
        <w:rPr>
          <w:lang w:val="ru-RU"/>
        </w:rPr>
        <w:t>)</w:t>
      </w:r>
    </w:p>
    <w:p w:rsidR="00A21575" w:rsidRPr="00921B1E" w:rsidRDefault="00A21575">
      <w:pPr>
        <w:jc w:val="both"/>
        <w:rPr>
          <w:rFonts w:ascii="Times New Roman" w:hAnsi="Times New Roman"/>
          <w:lang w:val="ru-RU"/>
        </w:rPr>
        <w:sectPr w:rsidR="00A21575" w:rsidRPr="00921B1E">
          <w:headerReference w:type="default" r:id="rId33"/>
          <w:footerReference w:type="default" r:id="rId34"/>
          <w:pgSz w:w="11952" w:h="16860"/>
          <w:pgMar w:top="1160" w:right="820" w:bottom="1420" w:left="1300" w:header="0" w:footer="1235" w:gutter="0"/>
          <w:pgNumType w:start="18"/>
          <w:cols w:space="708"/>
        </w:sectPr>
      </w:pPr>
    </w:p>
    <w:p w:rsidR="00A21575" w:rsidRPr="00921B1E" w:rsidRDefault="00A21575">
      <w:pPr>
        <w:pStyle w:val="Heading2"/>
        <w:spacing w:before="74"/>
        <w:ind w:left="238"/>
        <w:rPr>
          <w:b w:val="0"/>
          <w:bCs w:val="0"/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spacing w:val="2"/>
          <w:lang w:val="ru-RU"/>
        </w:rPr>
        <w:t>Р</w:t>
      </w:r>
      <w:r w:rsidRPr="00921B1E">
        <w:rPr>
          <w:spacing w:val="-2"/>
          <w:lang w:val="ru-RU"/>
        </w:rPr>
        <w:t>ИЛ</w:t>
      </w:r>
      <w:r w:rsidRPr="00921B1E">
        <w:rPr>
          <w:spacing w:val="1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2</w:t>
      </w:r>
    </w:p>
    <w:p w:rsidR="00A21575" w:rsidRPr="00921B1E" w:rsidRDefault="00A21575">
      <w:pPr>
        <w:spacing w:before="1" w:line="130" w:lineRule="exact"/>
        <w:rPr>
          <w:sz w:val="13"/>
          <w:szCs w:val="13"/>
          <w:lang w:val="ru-RU"/>
        </w:rPr>
      </w:pPr>
      <w:r w:rsidRPr="00921B1E">
        <w:rPr>
          <w:lang w:val="ru-RU"/>
        </w:rPr>
        <w:br w:type="column"/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ind w:left="963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spacing w:val="1"/>
          <w:lang w:val="ru-RU"/>
        </w:rPr>
        <w:t>О</w:t>
      </w:r>
      <w:r w:rsidRPr="00921B1E">
        <w:rPr>
          <w:rFonts w:ascii="Times New Roman" w:hAnsi="Times New Roman"/>
          <w:b/>
          <w:bCs/>
          <w:spacing w:val="-5"/>
          <w:lang w:val="ru-RU"/>
        </w:rPr>
        <w:t>Б</w:t>
      </w:r>
      <w:r w:rsidRPr="00921B1E">
        <w:rPr>
          <w:rFonts w:ascii="Times New Roman" w:hAnsi="Times New Roman"/>
          <w:b/>
          <w:bCs/>
          <w:spacing w:val="4"/>
          <w:lang w:val="ru-RU"/>
        </w:rPr>
        <w:t>Р</w:t>
      </w:r>
      <w:r w:rsidRPr="00921B1E">
        <w:rPr>
          <w:rFonts w:ascii="Times New Roman" w:hAnsi="Times New Roman"/>
          <w:b/>
          <w:bCs/>
          <w:spacing w:val="-2"/>
          <w:lang w:val="ru-RU"/>
        </w:rPr>
        <w:t>А</w:t>
      </w:r>
      <w:r w:rsidRPr="00921B1E">
        <w:rPr>
          <w:rFonts w:ascii="Times New Roman" w:hAnsi="Times New Roman"/>
          <w:b/>
          <w:bCs/>
          <w:spacing w:val="1"/>
          <w:lang w:val="ru-RU"/>
        </w:rPr>
        <w:t>З</w:t>
      </w:r>
      <w:r w:rsidRPr="00921B1E">
        <w:rPr>
          <w:rFonts w:ascii="Times New Roman" w:hAnsi="Times New Roman"/>
          <w:b/>
          <w:bCs/>
          <w:spacing w:val="-6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Ц</w:t>
      </w:r>
      <w:r w:rsidRPr="00921B1E">
        <w:rPr>
          <w:rFonts w:ascii="Times New Roman" w:hAnsi="Times New Roman"/>
          <w:b/>
          <w:bCs/>
          <w:spacing w:val="3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–</w:t>
      </w:r>
      <w:r w:rsidRPr="00921B1E">
        <w:rPr>
          <w:rFonts w:ascii="Times New Roman" w:hAnsi="Times New Roman"/>
          <w:b/>
          <w:bCs/>
          <w:spacing w:val="-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П</w:t>
      </w:r>
      <w:r w:rsidRPr="00921B1E">
        <w:rPr>
          <w:rFonts w:ascii="Times New Roman" w:hAnsi="Times New Roman"/>
          <w:b/>
          <w:bCs/>
          <w:spacing w:val="1"/>
          <w:lang w:val="ru-RU"/>
        </w:rPr>
        <w:t>О</w:t>
      </w:r>
      <w:r w:rsidRPr="00921B1E">
        <w:rPr>
          <w:rFonts w:ascii="Times New Roman" w:hAnsi="Times New Roman"/>
          <w:b/>
          <w:bCs/>
          <w:spacing w:val="-1"/>
          <w:lang w:val="ru-RU"/>
        </w:rPr>
        <w:t>Д</w:t>
      </w:r>
      <w:r w:rsidRPr="00921B1E">
        <w:rPr>
          <w:rFonts w:ascii="Times New Roman" w:hAnsi="Times New Roman"/>
          <w:b/>
          <w:bCs/>
          <w:spacing w:val="-4"/>
          <w:lang w:val="ru-RU"/>
        </w:rPr>
        <w:t>А</w:t>
      </w:r>
      <w:r w:rsidRPr="00921B1E">
        <w:rPr>
          <w:rFonts w:ascii="Times New Roman" w:hAnsi="Times New Roman"/>
          <w:b/>
          <w:bCs/>
          <w:spacing w:val="-2"/>
          <w:lang w:val="ru-RU"/>
        </w:rPr>
        <w:t>Ц</w:t>
      </w:r>
      <w:r w:rsidRPr="00921B1E">
        <w:rPr>
          <w:rFonts w:ascii="Times New Roman" w:hAnsi="Times New Roman"/>
          <w:b/>
          <w:bCs/>
          <w:lang w:val="ru-RU"/>
        </w:rPr>
        <w:t>И</w:t>
      </w:r>
      <w:r w:rsidRPr="00921B1E">
        <w:rPr>
          <w:rFonts w:ascii="Times New Roman" w:hAnsi="Times New Roman"/>
          <w:b/>
          <w:bCs/>
          <w:spacing w:val="-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О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ПО</w:t>
      </w:r>
      <w:r w:rsidRPr="00921B1E">
        <w:rPr>
          <w:rFonts w:ascii="Times New Roman" w:hAnsi="Times New Roman"/>
          <w:b/>
          <w:bCs/>
          <w:spacing w:val="-1"/>
          <w:lang w:val="ru-RU"/>
        </w:rPr>
        <w:t>Н</w:t>
      </w:r>
      <w:r w:rsidRPr="00921B1E">
        <w:rPr>
          <w:rFonts w:ascii="Times New Roman" w:hAnsi="Times New Roman"/>
          <w:b/>
          <w:bCs/>
          <w:spacing w:val="1"/>
          <w:lang w:val="ru-RU"/>
        </w:rPr>
        <w:t>УЂ</w:t>
      </w:r>
      <w:r w:rsidRPr="00921B1E">
        <w:rPr>
          <w:rFonts w:ascii="Times New Roman" w:hAnsi="Times New Roman"/>
          <w:b/>
          <w:bCs/>
          <w:spacing w:val="-6"/>
          <w:lang w:val="ru-RU"/>
        </w:rPr>
        <w:t>А</w:t>
      </w:r>
      <w:r w:rsidRPr="00921B1E">
        <w:rPr>
          <w:rFonts w:ascii="Times New Roman" w:hAnsi="Times New Roman"/>
          <w:b/>
          <w:bCs/>
          <w:spacing w:val="1"/>
          <w:lang w:val="ru-RU"/>
        </w:rPr>
        <w:t>Ч</w:t>
      </w:r>
      <w:r w:rsidRPr="00921B1E">
        <w:rPr>
          <w:rFonts w:ascii="Times New Roman" w:hAnsi="Times New Roman"/>
          <w:b/>
          <w:bCs/>
          <w:lang w:val="ru-RU"/>
        </w:rPr>
        <w:t>У</w:t>
      </w:r>
    </w:p>
    <w:p w:rsidR="00A21575" w:rsidRPr="00921B1E" w:rsidRDefault="00A21575">
      <w:pPr>
        <w:spacing w:line="252" w:lineRule="exact"/>
        <w:ind w:left="238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lang w:val="ru-RU"/>
        </w:rPr>
        <w:t>(К</w:t>
      </w:r>
      <w:r w:rsidRPr="00921B1E">
        <w:rPr>
          <w:rFonts w:ascii="Times New Roman" w:hAnsi="Times New Roman"/>
          <w:b/>
          <w:bCs/>
          <w:spacing w:val="-1"/>
          <w:lang w:val="ru-RU"/>
        </w:rPr>
        <w:t>АД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1"/>
          <w:lang w:val="ru-RU"/>
        </w:rPr>
        <w:t>Н</w:t>
      </w:r>
      <w:r w:rsidRPr="00921B1E">
        <w:rPr>
          <w:rFonts w:ascii="Times New Roman" w:hAnsi="Times New Roman"/>
          <w:b/>
          <w:bCs/>
          <w:spacing w:val="-1"/>
          <w:lang w:val="ru-RU"/>
        </w:rPr>
        <w:t>АС</w:t>
      </w:r>
      <w:r w:rsidRPr="00921B1E">
        <w:rPr>
          <w:rFonts w:ascii="Times New Roman" w:hAnsi="Times New Roman"/>
          <w:b/>
          <w:bCs/>
          <w:spacing w:val="-4"/>
          <w:lang w:val="ru-RU"/>
        </w:rPr>
        <w:t>Т</w:t>
      </w:r>
      <w:r w:rsidRPr="00921B1E">
        <w:rPr>
          <w:rFonts w:ascii="Times New Roman" w:hAnsi="Times New Roman"/>
          <w:b/>
          <w:bCs/>
          <w:spacing w:val="-2"/>
          <w:lang w:val="ru-RU"/>
        </w:rPr>
        <w:t>У</w:t>
      </w:r>
      <w:r w:rsidRPr="00921B1E">
        <w:rPr>
          <w:rFonts w:ascii="Times New Roman" w:hAnsi="Times New Roman"/>
          <w:b/>
          <w:bCs/>
          <w:spacing w:val="1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4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У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З</w:t>
      </w:r>
      <w:r w:rsidRPr="00921B1E">
        <w:rPr>
          <w:rFonts w:ascii="Times New Roman" w:hAnsi="Times New Roman"/>
          <w:b/>
          <w:bCs/>
          <w:spacing w:val="-6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Ј</w:t>
      </w:r>
      <w:r w:rsidRPr="00921B1E">
        <w:rPr>
          <w:rFonts w:ascii="Times New Roman" w:hAnsi="Times New Roman"/>
          <w:b/>
          <w:bCs/>
          <w:spacing w:val="-1"/>
          <w:lang w:val="ru-RU"/>
        </w:rPr>
        <w:t>ЕД</w:t>
      </w:r>
      <w:r w:rsidRPr="00921B1E">
        <w:rPr>
          <w:rFonts w:ascii="Times New Roman" w:hAnsi="Times New Roman"/>
          <w:b/>
          <w:bCs/>
          <w:spacing w:val="-2"/>
          <w:lang w:val="ru-RU"/>
        </w:rPr>
        <w:t>НИ</w:t>
      </w:r>
      <w:r w:rsidRPr="00921B1E">
        <w:rPr>
          <w:rFonts w:ascii="Times New Roman" w:hAnsi="Times New Roman"/>
          <w:b/>
          <w:bCs/>
          <w:spacing w:val="-1"/>
          <w:lang w:val="ru-RU"/>
        </w:rPr>
        <w:t>Ч</w:t>
      </w:r>
      <w:r w:rsidRPr="00921B1E">
        <w:rPr>
          <w:rFonts w:ascii="Times New Roman" w:hAnsi="Times New Roman"/>
          <w:b/>
          <w:bCs/>
          <w:lang w:val="ru-RU"/>
        </w:rPr>
        <w:t>К</w:t>
      </w:r>
      <w:r w:rsidRPr="00921B1E">
        <w:rPr>
          <w:rFonts w:ascii="Times New Roman" w:hAnsi="Times New Roman"/>
          <w:b/>
          <w:bCs/>
          <w:spacing w:val="1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Ј</w:t>
      </w:r>
      <w:r w:rsidRPr="00921B1E">
        <w:rPr>
          <w:rFonts w:ascii="Times New Roman" w:hAnsi="Times New Roman"/>
          <w:b/>
          <w:bCs/>
          <w:spacing w:val="-5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-2"/>
          <w:lang w:val="ru-RU"/>
        </w:rPr>
        <w:t>ПО</w:t>
      </w:r>
      <w:r w:rsidRPr="00921B1E">
        <w:rPr>
          <w:rFonts w:ascii="Times New Roman" w:hAnsi="Times New Roman"/>
          <w:b/>
          <w:bCs/>
          <w:lang w:val="ru-RU"/>
        </w:rPr>
        <w:t>Н</w:t>
      </w:r>
      <w:r w:rsidRPr="00921B1E">
        <w:rPr>
          <w:rFonts w:ascii="Times New Roman" w:hAnsi="Times New Roman"/>
          <w:b/>
          <w:bCs/>
          <w:spacing w:val="1"/>
          <w:lang w:val="ru-RU"/>
        </w:rPr>
        <w:t>У</w:t>
      </w:r>
      <w:r w:rsidRPr="00921B1E">
        <w:rPr>
          <w:rFonts w:ascii="Times New Roman" w:hAnsi="Times New Roman"/>
          <w:b/>
          <w:bCs/>
          <w:spacing w:val="-6"/>
          <w:lang w:val="ru-RU"/>
        </w:rPr>
        <w:t>Д</w:t>
      </w:r>
      <w:r w:rsidRPr="00921B1E">
        <w:rPr>
          <w:rFonts w:ascii="Times New Roman" w:hAnsi="Times New Roman"/>
          <w:b/>
          <w:bCs/>
          <w:spacing w:val="-2"/>
          <w:lang w:val="ru-RU"/>
        </w:rPr>
        <w:t>И</w:t>
      </w:r>
      <w:r w:rsidRPr="00921B1E">
        <w:rPr>
          <w:rFonts w:ascii="Times New Roman" w:hAnsi="Times New Roman"/>
          <w:b/>
          <w:bCs/>
          <w:lang w:val="ru-RU"/>
        </w:rPr>
        <w:t>)</w:t>
      </w:r>
    </w:p>
    <w:p w:rsidR="00A21575" w:rsidRPr="00921B1E" w:rsidRDefault="00A21575">
      <w:pPr>
        <w:spacing w:line="252" w:lineRule="exact"/>
        <w:rPr>
          <w:rFonts w:ascii="Times New Roman" w:hAnsi="Times New Roman"/>
          <w:lang w:val="ru-RU"/>
        </w:rPr>
        <w:sectPr w:rsidR="00A21575" w:rsidRPr="00921B1E">
          <w:headerReference w:type="default" r:id="rId35"/>
          <w:footerReference w:type="default" r:id="rId36"/>
          <w:pgSz w:w="11952" w:h="16860"/>
          <w:pgMar w:top="1580" w:right="820" w:bottom="1420" w:left="1180" w:header="0" w:footer="1235" w:gutter="0"/>
          <w:pgNumType w:start="19"/>
          <w:cols w:num="2" w:space="708" w:equalWidth="0">
            <w:col w:w="1357" w:space="868"/>
            <w:col w:w="7727"/>
          </w:cols>
        </w:sectPr>
      </w:pPr>
    </w:p>
    <w:p w:rsidR="00A21575" w:rsidRPr="00921B1E" w:rsidRDefault="00A21575">
      <w:pPr>
        <w:spacing w:before="7" w:line="110" w:lineRule="exact"/>
        <w:rPr>
          <w:sz w:val="11"/>
          <w:szCs w:val="11"/>
          <w:lang w:val="ru-RU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60"/>
        <w:gridCol w:w="5913"/>
      </w:tblGrid>
      <w:tr w:rsidR="00A21575" w:rsidRPr="00D44017">
        <w:trPr>
          <w:trHeight w:hRule="exact" w:val="7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14" w:line="240" w:lineRule="exact"/>
              <w:rPr>
                <w:sz w:val="24"/>
                <w:szCs w:val="24"/>
                <w:lang w:val="ru-RU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осло</w:t>
            </w:r>
            <w:r>
              <w:rPr>
                <w:rFonts w:ascii="Times New Roman" w:hAnsi="Times New Roman"/>
                <w:spacing w:val="-1"/>
              </w:rPr>
              <w:t>вн</w:t>
            </w: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  <w:spacing w:val="-5"/>
              </w:rPr>
              <w:t>у</w:t>
            </w:r>
            <w:r>
              <w:rPr>
                <w:rFonts w:ascii="Times New Roman" w:hAnsi="Times New Roman"/>
                <w:spacing w:val="-1"/>
              </w:rPr>
              <w:t>ђ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дреса</w:t>
            </w:r>
            <w:r>
              <w:rPr>
                <w:rFonts w:ascii="Times New Roman" w:hAnsi="Times New Roman"/>
                <w:spacing w:val="-2"/>
              </w:rPr>
              <w:t xml:space="preserve"> 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-3"/>
              </w:rPr>
              <w:t>т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Лиц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3"/>
              </w:rPr>
              <w:t>т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лек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ро</w:t>
            </w:r>
            <w:r>
              <w:rPr>
                <w:rFonts w:ascii="Times New Roman" w:hAnsi="Times New Roman"/>
                <w:spacing w:val="-6"/>
              </w:rPr>
              <w:t>н</w:t>
            </w:r>
            <w:r>
              <w:rPr>
                <w:rFonts w:ascii="Times New Roman" w:hAnsi="Times New Roman"/>
              </w:rPr>
              <w:t>ска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ад</w:t>
            </w:r>
            <w:r>
              <w:rPr>
                <w:rFonts w:ascii="Times New Roman" w:hAnsi="Times New Roman"/>
                <w:spacing w:val="-5"/>
              </w:rPr>
              <w:t>р</w:t>
            </w:r>
            <w:r>
              <w:rPr>
                <w:rFonts w:ascii="Times New Roman" w:hAnsi="Times New Roman"/>
              </w:rPr>
              <w:t>еса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7"/>
              </w:rPr>
              <w:t>m</w:t>
            </w:r>
            <w:r>
              <w:rPr>
                <w:rFonts w:ascii="Times New Roman" w:hAnsi="Times New Roman"/>
                <w:spacing w:val="5"/>
              </w:rPr>
              <w:t>a</w:t>
            </w:r>
            <w:r>
              <w:rPr>
                <w:rFonts w:ascii="Times New Roman" w:hAnsi="Times New Roman"/>
                <w:spacing w:val="1"/>
              </w:rPr>
              <w:t>il</w:t>
            </w:r>
            <w:r>
              <w:rPr>
                <w:rFonts w:ascii="Times New Roman" w:hAnsi="Times New Roman"/>
                <w:spacing w:val="-2"/>
              </w:rPr>
              <w:t>)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Т</w:t>
            </w:r>
            <w:r>
              <w:rPr>
                <w:rFonts w:ascii="Times New Roman" w:hAnsi="Times New Roman"/>
                <w:spacing w:val="-5"/>
              </w:rPr>
              <w:t>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3"/>
              </w:rPr>
              <w:t>н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Т</w:t>
            </w:r>
            <w:r>
              <w:rPr>
                <w:rFonts w:ascii="Times New Roman" w:hAnsi="Times New Roman"/>
                <w:spacing w:val="-5"/>
              </w:rPr>
              <w:t>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7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оре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ки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бр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</w:rPr>
              <w:t>ј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пон</w:t>
            </w:r>
            <w:r>
              <w:rPr>
                <w:rFonts w:ascii="Times New Roman" w:hAnsi="Times New Roman"/>
                <w:spacing w:val="-5"/>
              </w:rPr>
              <w:t>у</w:t>
            </w:r>
            <w:r>
              <w:rPr>
                <w:rFonts w:ascii="Times New Roman" w:hAnsi="Times New Roman"/>
                <w:spacing w:val="-1"/>
              </w:rPr>
              <w:t>ђ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Б):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  <w:spacing w:val="-1"/>
              </w:rPr>
              <w:t>тичн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бр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</w:rPr>
              <w:t>ј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  <w:spacing w:val="-5"/>
              </w:rPr>
              <w:t>у</w:t>
            </w:r>
            <w:r>
              <w:rPr>
                <w:rFonts w:ascii="Times New Roman" w:hAnsi="Times New Roman"/>
                <w:spacing w:val="-1"/>
              </w:rPr>
              <w:t>ђ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</w:rPr>
              <w:t>ј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  <w:spacing w:val="-5"/>
              </w:rPr>
              <w:t>у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4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1" w:line="252" w:lineRule="exact"/>
              <w:ind w:left="102" w:right="45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*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аст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пни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ав</w:t>
            </w:r>
            <w:r w:rsidRPr="00921B1E">
              <w:rPr>
                <w:rFonts w:ascii="Times New Roman" w:hAnsi="Times New Roman"/>
                <w:lang w:val="ru-RU"/>
              </w:rPr>
              <w:t>еден</w:t>
            </w:r>
            <w:r w:rsidRPr="00921B1E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у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ген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ц</w:t>
            </w:r>
            <w:r w:rsidRPr="00921B1E">
              <w:rPr>
                <w:rFonts w:ascii="Times New Roman" w:hAnsi="Times New Roman"/>
                <w:spacing w:val="-6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з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ре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921B1E">
              <w:rPr>
                <w:rFonts w:ascii="Times New Roman" w:hAnsi="Times New Roman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</w:p>
          <w:p w:rsidR="00A21575" w:rsidRDefault="00A21575">
            <w:pPr>
              <w:pStyle w:val="TableParagraph"/>
              <w:spacing w:line="252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  <w:spacing w:val="6"/>
              </w:rPr>
              <w:t>ј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м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  <w:spacing w:val="-2"/>
              </w:rPr>
              <w:t>ж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тп</w:t>
            </w:r>
            <w:r>
              <w:rPr>
                <w:rFonts w:ascii="Times New Roman" w:hAnsi="Times New Roman"/>
                <w:spacing w:val="-6"/>
              </w:rPr>
              <w:t>и</w:t>
            </w:r>
            <w:r>
              <w:rPr>
                <w:rFonts w:ascii="Times New Roman" w:hAnsi="Times New Roman"/>
              </w:rPr>
              <w:t>са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5"/>
              </w:rPr>
              <w:t>у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ор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</w:tbl>
    <w:p w:rsidR="00A21575" w:rsidRDefault="00A21575">
      <w:pPr>
        <w:spacing w:before="9" w:line="100" w:lineRule="exact"/>
        <w:rPr>
          <w:sz w:val="10"/>
          <w:szCs w:val="10"/>
        </w:rPr>
      </w:pPr>
    </w:p>
    <w:p w:rsidR="00A21575" w:rsidRPr="00921B1E" w:rsidRDefault="00A21575">
      <w:pPr>
        <w:pStyle w:val="BodyText"/>
        <w:spacing w:line="252" w:lineRule="exact"/>
        <w:ind w:left="238" w:right="284" w:firstLine="566"/>
        <w:jc w:val="both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4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ло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46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з</w:t>
      </w:r>
      <w:r w:rsidRPr="00921B1E">
        <w:rPr>
          <w:spacing w:val="42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43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9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ш</w:t>
      </w:r>
      <w:r w:rsidRPr="00921B1E">
        <w:rPr>
          <w:spacing w:val="-3"/>
          <w:lang w:val="ru-RU"/>
        </w:rPr>
        <w:t>ћ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пни</w:t>
      </w:r>
      <w:r w:rsidRPr="00921B1E">
        <w:rPr>
          <w:lang w:val="ru-RU"/>
        </w:rPr>
        <w:t>ка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еде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ог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ген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п</w:t>
      </w:r>
      <w:r w:rsidRPr="00921B1E">
        <w:rPr>
          <w:spacing w:val="-5"/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мо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 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вци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6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spacing w:line="241" w:lineRule="auto"/>
        <w:ind w:left="238" w:right="284" w:firstLine="566"/>
        <w:jc w:val="both"/>
        <w:rPr>
          <w:lang w:val="ru-RU"/>
        </w:rPr>
      </w:pPr>
      <w:r w:rsidRPr="00921B1E">
        <w:rPr>
          <w:lang w:val="ru-RU"/>
        </w:rPr>
        <w:t>*</w:t>
      </w:r>
      <w:r w:rsidRPr="00921B1E">
        <w:rPr>
          <w:spacing w:val="-1"/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бр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ку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пни</w:t>
      </w:r>
      <w:r w:rsidRPr="00921B1E">
        <w:rPr>
          <w:spacing w:val="3"/>
          <w:lang w:val="ru-RU"/>
        </w:rPr>
        <w:t>к</w:t>
      </w:r>
      <w:r w:rsidRPr="00921B1E">
        <w:rPr>
          <w:lang w:val="ru-RU"/>
        </w:rPr>
        <w:t>у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ан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гр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потпи</w:t>
      </w:r>
      <w:r w:rsidRPr="00921B1E">
        <w:rPr>
          <w:lang w:val="ru-RU"/>
        </w:rPr>
        <w:t>са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 xml:space="preserve">и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ор.</w:t>
      </w:r>
    </w:p>
    <w:p w:rsidR="00A21575" w:rsidRPr="00921B1E" w:rsidRDefault="00A21575">
      <w:pPr>
        <w:spacing w:before="8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804"/>
        <w:rPr>
          <w:lang w:val="ru-RU"/>
        </w:rPr>
      </w:pP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1"/>
          <w:lang w:val="ru-RU"/>
        </w:rPr>
        <w:t>и</w:t>
      </w:r>
      <w:r w:rsidRPr="00921B1E">
        <w:rPr>
          <w:spacing w:val="-1"/>
          <w:lang w:val="ru-RU"/>
        </w:rPr>
        <w:t>з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пи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 и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 xml:space="preserve">ља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г</w:t>
      </w:r>
      <w:r w:rsidRPr="00921B1E">
        <w:rPr>
          <w:spacing w:val="-5"/>
          <w:lang w:val="ru-RU"/>
        </w:rPr>
        <w:t>ру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осеб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о.</w:t>
      </w:r>
    </w:p>
    <w:p w:rsidR="00A21575" w:rsidRPr="00921B1E" w:rsidRDefault="00A21575">
      <w:pPr>
        <w:rPr>
          <w:lang w:val="ru-RU"/>
        </w:rPr>
        <w:sectPr w:rsidR="00A21575" w:rsidRPr="00921B1E">
          <w:type w:val="continuous"/>
          <w:pgSz w:w="11952" w:h="16860"/>
          <w:pgMar w:top="1360" w:right="820" w:bottom="280" w:left="1180" w:header="708" w:footer="708" w:gutter="0"/>
          <w:cols w:space="708"/>
        </w:sectPr>
      </w:pPr>
    </w:p>
    <w:p w:rsidR="00A21575" w:rsidRDefault="00A21575">
      <w:pPr>
        <w:pStyle w:val="Heading2"/>
        <w:spacing w:before="62"/>
        <w:ind w:right="82"/>
        <w:jc w:val="center"/>
        <w:rPr>
          <w:b w:val="0"/>
          <w:bCs w:val="0"/>
        </w:rPr>
      </w:pPr>
      <w:r>
        <w:rPr>
          <w:spacing w:val="-2"/>
        </w:rPr>
        <w:t>П</w:t>
      </w:r>
      <w:r>
        <w:rPr>
          <w:spacing w:val="2"/>
        </w:rPr>
        <w:t>Р</w:t>
      </w:r>
      <w:r>
        <w:rPr>
          <w:spacing w:val="-2"/>
        </w:rPr>
        <w:t>ИЛ</w:t>
      </w:r>
      <w:r>
        <w:rPr>
          <w:spacing w:val="1"/>
        </w:rPr>
        <w:t>О</w:t>
      </w:r>
      <w:r>
        <w:t>Г</w:t>
      </w:r>
      <w:r>
        <w:rPr>
          <w:spacing w:val="-2"/>
        </w:rPr>
        <w:t xml:space="preserve"> </w:t>
      </w:r>
      <w:r>
        <w:t>3</w:t>
      </w:r>
    </w:p>
    <w:p w:rsidR="00A21575" w:rsidRDefault="00A21575">
      <w:pPr>
        <w:spacing w:before="6"/>
        <w:ind w:left="2942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>О</w:t>
      </w:r>
      <w:r>
        <w:rPr>
          <w:rFonts w:ascii="Times New Roman" w:hAnsi="Times New Roman"/>
          <w:b/>
          <w:bCs/>
          <w:spacing w:val="-5"/>
        </w:rPr>
        <w:t>Б</w:t>
      </w:r>
      <w:r>
        <w:rPr>
          <w:rFonts w:ascii="Times New Roman" w:hAnsi="Times New Roman"/>
          <w:b/>
          <w:bCs/>
          <w:spacing w:val="4"/>
        </w:rPr>
        <w:t>Р</w:t>
      </w:r>
      <w:r>
        <w:rPr>
          <w:rFonts w:ascii="Times New Roman" w:hAnsi="Times New Roman"/>
          <w:b/>
          <w:bCs/>
          <w:spacing w:val="-2"/>
        </w:rPr>
        <w:t>А</w:t>
      </w:r>
      <w:r>
        <w:rPr>
          <w:rFonts w:ascii="Times New Roman" w:hAnsi="Times New Roman"/>
          <w:b/>
          <w:bCs/>
          <w:spacing w:val="1"/>
        </w:rPr>
        <w:t>З</w:t>
      </w:r>
      <w:r>
        <w:rPr>
          <w:rFonts w:ascii="Times New Roman" w:hAnsi="Times New Roman"/>
          <w:b/>
          <w:bCs/>
          <w:spacing w:val="-6"/>
        </w:rPr>
        <w:t>А</w:t>
      </w:r>
      <w:r>
        <w:rPr>
          <w:rFonts w:ascii="Times New Roman" w:hAnsi="Times New Roman"/>
          <w:b/>
          <w:bCs/>
        </w:rPr>
        <w:t>Ц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  <w:spacing w:val="-2"/>
        </w:rPr>
        <w:t>П</w:t>
      </w:r>
      <w:r>
        <w:rPr>
          <w:rFonts w:ascii="Times New Roman" w:hAnsi="Times New Roman"/>
          <w:b/>
          <w:bCs/>
          <w:spacing w:val="1"/>
        </w:rPr>
        <w:t>О</w:t>
      </w:r>
      <w:r>
        <w:rPr>
          <w:rFonts w:ascii="Times New Roman" w:hAnsi="Times New Roman"/>
          <w:b/>
          <w:bCs/>
          <w:spacing w:val="-1"/>
        </w:rPr>
        <w:t>Д</w:t>
      </w:r>
      <w:r>
        <w:rPr>
          <w:rFonts w:ascii="Times New Roman" w:hAnsi="Times New Roman"/>
          <w:b/>
          <w:bCs/>
          <w:spacing w:val="-4"/>
        </w:rPr>
        <w:t>А</w:t>
      </w:r>
      <w:r>
        <w:rPr>
          <w:rFonts w:ascii="Times New Roman" w:hAnsi="Times New Roman"/>
          <w:b/>
          <w:bCs/>
          <w:spacing w:val="-2"/>
        </w:rPr>
        <w:t>Ц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2"/>
        </w:rPr>
        <w:t>П</w:t>
      </w:r>
      <w:r>
        <w:rPr>
          <w:rFonts w:ascii="Times New Roman" w:hAnsi="Times New Roman"/>
          <w:b/>
          <w:bCs/>
          <w:spacing w:val="1"/>
        </w:rPr>
        <w:t>О</w:t>
      </w:r>
      <w:r>
        <w:rPr>
          <w:rFonts w:ascii="Times New Roman" w:hAnsi="Times New Roman"/>
          <w:b/>
          <w:bCs/>
          <w:spacing w:val="-3"/>
        </w:rPr>
        <w:t>Д</w:t>
      </w:r>
      <w:r>
        <w:rPr>
          <w:rFonts w:ascii="Times New Roman" w:hAnsi="Times New Roman"/>
          <w:b/>
          <w:bCs/>
          <w:spacing w:val="-2"/>
        </w:rPr>
        <w:t>ИЗ</w:t>
      </w:r>
      <w:r>
        <w:rPr>
          <w:rFonts w:ascii="Times New Roman" w:hAnsi="Times New Roman"/>
          <w:b/>
          <w:bCs/>
          <w:spacing w:val="-1"/>
        </w:rPr>
        <w:t>ВО</w:t>
      </w:r>
      <w:r>
        <w:rPr>
          <w:rFonts w:ascii="Times New Roman" w:hAnsi="Times New Roman"/>
          <w:b/>
          <w:bCs/>
          <w:spacing w:val="1"/>
        </w:rPr>
        <w:t>Ђ</w:t>
      </w:r>
      <w:r>
        <w:rPr>
          <w:rFonts w:ascii="Times New Roman" w:hAnsi="Times New Roman"/>
          <w:b/>
          <w:bCs/>
          <w:spacing w:val="-4"/>
        </w:rPr>
        <w:t>А</w:t>
      </w:r>
      <w:r>
        <w:rPr>
          <w:rFonts w:ascii="Times New Roman" w:hAnsi="Times New Roman"/>
          <w:b/>
          <w:bCs/>
          <w:spacing w:val="-2"/>
        </w:rPr>
        <w:t>Ч</w:t>
      </w:r>
      <w:r>
        <w:rPr>
          <w:rFonts w:ascii="Times New Roman" w:hAnsi="Times New Roman"/>
          <w:b/>
          <w:bCs/>
        </w:rPr>
        <w:t>У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93"/>
        <w:gridCol w:w="5877"/>
      </w:tblGrid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9" w:line="220" w:lineRule="exact"/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осло</w:t>
            </w:r>
            <w:r>
              <w:rPr>
                <w:rFonts w:ascii="Times New Roman" w:hAnsi="Times New Roman"/>
                <w:spacing w:val="-1"/>
              </w:rPr>
              <w:t>вн</w:t>
            </w: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из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4"/>
              </w:rPr>
              <w:t>ђ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6"/>
              </w:rPr>
              <w:t>ч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9" w:line="220" w:lineRule="exact"/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дреса</w:t>
            </w:r>
            <w:r>
              <w:rPr>
                <w:rFonts w:ascii="Times New Roman" w:hAnsi="Times New Roman"/>
                <w:spacing w:val="-2"/>
              </w:rPr>
              <w:t xml:space="preserve"> 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-3"/>
              </w:rPr>
              <w:t>т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9" w:line="220" w:lineRule="exact"/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Лиц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3"/>
              </w:rPr>
              <w:t>т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19" w:line="220" w:lineRule="exact"/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7"/>
              </w:rPr>
              <w:t>m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  <w:spacing w:val="1"/>
              </w:rPr>
              <w:t>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Т</w:t>
            </w:r>
            <w:r>
              <w:rPr>
                <w:rFonts w:ascii="Times New Roman" w:hAnsi="Times New Roman"/>
                <w:spacing w:val="-5"/>
              </w:rPr>
              <w:t>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3"/>
              </w:rPr>
              <w:t>н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4"/>
              </w:rPr>
              <w:t>Т</w:t>
            </w:r>
            <w:r>
              <w:rPr>
                <w:rFonts w:ascii="Times New Roman" w:hAnsi="Times New Roman"/>
                <w:spacing w:val="-5"/>
              </w:rPr>
              <w:t>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оре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ки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бр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</w:rPr>
              <w:t>ј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од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  <w:spacing w:val="-4"/>
              </w:rPr>
              <w:t>з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ђ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-6"/>
              </w:rPr>
              <w:t>ч</w:t>
            </w:r>
            <w:r>
              <w:rPr>
                <w:rFonts w:ascii="Times New Roman" w:hAnsi="Times New Roman"/>
              </w:rPr>
              <w:t>а: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-2"/>
              </w:rPr>
              <w:t>ИБ)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79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  <w:spacing w:val="-1"/>
              </w:rPr>
              <w:t>тичн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бр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</w:rPr>
              <w:t>ј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-3"/>
              </w:rPr>
              <w:t>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  <w:spacing w:val="-4"/>
              </w:rPr>
              <w:t>з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ђ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6"/>
              </w:rPr>
              <w:t>ч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D44017">
        <w:trPr>
          <w:trHeight w:hRule="exact" w:val="605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A21575" w:rsidRDefault="00A21575">
            <w:pPr>
              <w:pStyle w:val="TableParagraph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</w:t>
            </w:r>
            <w:r>
              <w:rPr>
                <w:rFonts w:ascii="Times New Roman" w:hAnsi="Times New Roman"/>
                <w:spacing w:val="-5"/>
              </w:rPr>
              <w:t>о</w:t>
            </w:r>
            <w:r>
              <w:rPr>
                <w:rFonts w:ascii="Times New Roman" w:hAnsi="Times New Roman"/>
              </w:rPr>
              <w:t>ј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  <w:spacing w:val="-5"/>
              </w:rPr>
              <w:t>у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а: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</w:tr>
      <w:tr w:rsidR="00A21575" w:rsidRPr="00921B1E">
        <w:trPr>
          <w:trHeight w:hRule="exact" w:val="102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line="236" w:lineRule="exact"/>
              <w:ind w:left="1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spacing w:val="-2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ц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ат 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пн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ред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с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н</w:t>
            </w:r>
            <w:r w:rsidRPr="00921B1E">
              <w:rPr>
                <w:rFonts w:ascii="Times New Roman" w:hAnsi="Times New Roman"/>
                <w:lang w:val="ru-RU"/>
              </w:rPr>
              <w:t>аба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к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</w:p>
          <w:p w:rsidR="00A21575" w:rsidRPr="00921B1E" w:rsidRDefault="00A21575">
            <w:pPr>
              <w:pStyle w:val="TableParagraph"/>
              <w:spacing w:before="3" w:line="252" w:lineRule="exact"/>
              <w:ind w:left="102" w:right="202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6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у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ће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ер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ом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у</w:t>
            </w:r>
            <w:r w:rsidRPr="00921B1E">
              <w:rPr>
                <w:rFonts w:ascii="Times New Roman" w:hAnsi="Times New Roman"/>
                <w:lang w:val="ru-RU"/>
              </w:rPr>
              <w:t xml:space="preserve">,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 xml:space="preserve">е 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ећи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од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5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0</w:t>
            </w:r>
            <w:r w:rsidRPr="00921B1E">
              <w:rPr>
                <w:rFonts w:ascii="Times New Roman" w:hAnsi="Times New Roman"/>
                <w:lang w:val="ru-RU"/>
              </w:rPr>
              <w:t>%.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  <w:tr w:rsidR="00A21575" w:rsidRPr="00921B1E">
        <w:trPr>
          <w:trHeight w:hRule="exact" w:val="1277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pStyle w:val="TableParagraph"/>
              <w:spacing w:before="6" w:line="160" w:lineRule="exact"/>
              <w:rPr>
                <w:sz w:val="16"/>
                <w:szCs w:val="16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21575" w:rsidRPr="00921B1E" w:rsidRDefault="00A21575">
            <w:pPr>
              <w:pStyle w:val="TableParagraph"/>
              <w:spacing w:line="252" w:lineRule="exact"/>
              <w:ind w:left="102" w:right="317"/>
              <w:rPr>
                <w:rFonts w:ascii="Times New Roman" w:hAnsi="Times New Roman"/>
                <w:lang w:val="ru-RU"/>
              </w:rPr>
            </w:pPr>
            <w:r w:rsidRPr="00921B1E">
              <w:rPr>
                <w:rFonts w:ascii="Times New Roman" w:hAnsi="Times New Roman"/>
                <w:lang w:val="ru-RU"/>
              </w:rPr>
              <w:t xml:space="preserve">Део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921B1E">
              <w:rPr>
                <w:rFonts w:ascii="Times New Roman" w:hAnsi="Times New Roman"/>
                <w:lang w:val="ru-RU"/>
              </w:rPr>
              <w:t>р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е</w:t>
            </w:r>
            <w:r w:rsidRPr="00921B1E">
              <w:rPr>
                <w:rFonts w:ascii="Times New Roman" w:hAnsi="Times New Roman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921B1E">
              <w:rPr>
                <w:rFonts w:ascii="Times New Roman" w:hAnsi="Times New Roman"/>
                <w:lang w:val="ru-RU"/>
              </w:rPr>
              <w:t>е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н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б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ке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>к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1"/>
                <w:lang w:val="ru-RU"/>
              </w:rPr>
              <w:t>ј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lang w:val="ru-RU"/>
              </w:rPr>
              <w:t xml:space="preserve">ће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рш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ит</w:t>
            </w:r>
            <w:r w:rsidRPr="00921B1E">
              <w:rPr>
                <w:rFonts w:ascii="Times New Roman" w:hAnsi="Times New Roman"/>
                <w:lang w:val="ru-RU"/>
              </w:rPr>
              <w:t>и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921B1E">
              <w:rPr>
                <w:rFonts w:ascii="Times New Roman" w:hAnsi="Times New Roman"/>
                <w:lang w:val="ru-RU"/>
              </w:rPr>
              <w:t>еко 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в</w:t>
            </w:r>
            <w:r w:rsidRPr="00921B1E">
              <w:rPr>
                <w:rFonts w:ascii="Times New Roman" w:hAnsi="Times New Roman"/>
                <w:spacing w:val="-3"/>
                <w:lang w:val="ru-RU"/>
              </w:rPr>
              <w:t>о</w:t>
            </w:r>
            <w:r w:rsidRPr="00921B1E">
              <w:rPr>
                <w:rFonts w:ascii="Times New Roman" w:hAnsi="Times New Roman"/>
                <w:lang w:val="ru-RU"/>
              </w:rPr>
              <w:t>г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921B1E">
              <w:rPr>
                <w:rFonts w:ascii="Times New Roman" w:hAnsi="Times New Roman"/>
                <w:spacing w:val="-5"/>
                <w:lang w:val="ru-RU"/>
              </w:rPr>
              <w:t>д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в</w:t>
            </w:r>
            <w:r w:rsidRPr="00921B1E">
              <w:rPr>
                <w:rFonts w:ascii="Times New Roman" w:hAnsi="Times New Roman"/>
                <w:lang w:val="ru-RU"/>
              </w:rPr>
              <w:t>о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ђ</w:t>
            </w:r>
            <w:r w:rsidRPr="00921B1E">
              <w:rPr>
                <w:rFonts w:ascii="Times New Roman" w:hAnsi="Times New Roman"/>
                <w:lang w:val="ru-RU"/>
              </w:rPr>
              <w:t>а</w:t>
            </w:r>
            <w:r w:rsidRPr="00921B1E">
              <w:rPr>
                <w:rFonts w:ascii="Times New Roman" w:hAnsi="Times New Roman"/>
                <w:spacing w:val="-1"/>
                <w:lang w:val="ru-RU"/>
              </w:rPr>
              <w:t>ч</w:t>
            </w:r>
            <w:r w:rsidRPr="00921B1E">
              <w:rPr>
                <w:rFonts w:ascii="Times New Roman" w:hAnsi="Times New Roman"/>
                <w:spacing w:val="-2"/>
                <w:lang w:val="ru-RU"/>
              </w:rPr>
              <w:t>а</w:t>
            </w:r>
            <w:r w:rsidRPr="00921B1E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921B1E" w:rsidRDefault="00A21575">
            <w:pPr>
              <w:rPr>
                <w:lang w:val="ru-RU"/>
              </w:rPr>
            </w:pPr>
          </w:p>
        </w:tc>
      </w:tr>
    </w:tbl>
    <w:p w:rsidR="00A21575" w:rsidRPr="00921B1E" w:rsidRDefault="00A21575">
      <w:pPr>
        <w:spacing w:before="9" w:line="100" w:lineRule="exact"/>
        <w:rPr>
          <w:sz w:val="10"/>
          <w:szCs w:val="1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spacing w:before="76" w:line="252" w:lineRule="exact"/>
        <w:ind w:left="238" w:right="386" w:firstLine="566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аст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ше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3"/>
          <w:lang w:val="ru-RU"/>
        </w:rPr>
        <w:t>по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из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п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ра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ог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б</w:t>
      </w:r>
      <w:r w:rsidRPr="00921B1E">
        <w:rPr>
          <w:spacing w:val="-3"/>
          <w:lang w:val="ru-RU"/>
        </w:rPr>
        <w:t>но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252" w:lineRule="exact"/>
        <w:rPr>
          <w:lang w:val="ru-RU"/>
        </w:rPr>
        <w:sectPr w:rsidR="00A21575" w:rsidRPr="00921B1E">
          <w:headerReference w:type="default" r:id="rId37"/>
          <w:footerReference w:type="default" r:id="rId38"/>
          <w:pgSz w:w="11952" w:h="16860"/>
          <w:pgMar w:top="1340" w:right="820" w:bottom="1420" w:left="1180" w:header="0" w:footer="1235" w:gutter="0"/>
          <w:pgNumType w:start="20"/>
          <w:cols w:space="708"/>
        </w:sectPr>
      </w:pPr>
    </w:p>
    <w:p w:rsidR="00A21575" w:rsidRDefault="00A21575">
      <w:pPr>
        <w:pStyle w:val="Heading2"/>
        <w:tabs>
          <w:tab w:val="left" w:pos="1713"/>
          <w:tab w:val="left" w:pos="2428"/>
        </w:tabs>
        <w:spacing w:before="70"/>
        <w:ind w:right="702"/>
        <w:jc w:val="center"/>
        <w:rPr>
          <w:b w:val="0"/>
          <w:bCs w:val="0"/>
        </w:rPr>
      </w:pPr>
      <w:r>
        <w:t xml:space="preserve">ЗА </w:t>
      </w:r>
      <w:r>
        <w:rPr>
          <w:spacing w:val="52"/>
        </w:rPr>
        <w:t xml:space="preserve"> </w:t>
      </w:r>
      <w:r>
        <w:t>П</w:t>
      </w:r>
      <w:r>
        <w:rPr>
          <w:spacing w:val="-1"/>
        </w:rPr>
        <w:t>А</w:t>
      </w:r>
      <w:r>
        <w:rPr>
          <w:spacing w:val="1"/>
        </w:rPr>
        <w:t>Р</w:t>
      </w:r>
      <w:r>
        <w:rPr>
          <w:spacing w:val="-4"/>
        </w:rPr>
        <w:t>Т</w:t>
      </w:r>
      <w:r>
        <w:t>И</w:t>
      </w:r>
      <w:r>
        <w:rPr>
          <w:spacing w:val="-3"/>
        </w:rPr>
        <w:t>Ј</w:t>
      </w:r>
      <w:r>
        <w:t>У</w:t>
      </w:r>
      <w:r>
        <w:tab/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Pr="000D7F6D" w:rsidRDefault="00A21575" w:rsidP="000D7F6D">
      <w:pPr>
        <w:tabs>
          <w:tab w:val="left" w:pos="3494"/>
        </w:tabs>
        <w:spacing w:line="240" w:lineRule="exact"/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 xml:space="preserve">МОДЕЛ УГОВОРА </w:t>
      </w:r>
    </w:p>
    <w:p w:rsidR="00A21575" w:rsidRDefault="00A21575">
      <w:pPr>
        <w:spacing w:before="10" w:line="150" w:lineRule="exact"/>
        <w:rPr>
          <w:sz w:val="15"/>
          <w:szCs w:val="15"/>
        </w:rPr>
      </w:pPr>
    </w:p>
    <w:p w:rsidR="00A21575" w:rsidRPr="00921B1E" w:rsidRDefault="00A21575">
      <w:pPr>
        <w:pStyle w:val="BodyText"/>
        <w:ind w:left="0" w:right="64"/>
        <w:jc w:val="center"/>
        <w:rPr>
          <w:lang w:val="ru-RU"/>
        </w:rPr>
      </w:pP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вц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га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 xml:space="preserve">–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гос</w:t>
      </w:r>
      <w:r w:rsidRPr="00921B1E">
        <w:rPr>
          <w:spacing w:val="-1"/>
          <w:lang w:val="ru-RU"/>
        </w:rPr>
        <w:t>тит</w:t>
      </w:r>
      <w:r w:rsidRPr="00921B1E">
        <w:rPr>
          <w:lang w:val="ru-RU"/>
        </w:rPr>
        <w:t>ељс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2"/>
          <w:lang w:val="ru-RU"/>
        </w:rPr>
        <w:t>е</w:t>
      </w:r>
      <w:r w:rsidRPr="00921B1E">
        <w:rPr>
          <w:lang w:val="ru-RU"/>
        </w:rPr>
        <w:t>,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2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0</w:t>
      </w:r>
      <w:r w:rsidRPr="00921B1E">
        <w:rPr>
          <w:spacing w:val="-3"/>
          <w:lang w:val="ru-RU"/>
        </w:rPr>
        <w:t>3</w:t>
      </w:r>
      <w:r w:rsidRPr="00921B1E">
        <w:rPr>
          <w:spacing w:val="1"/>
          <w:lang w:val="ru-RU"/>
        </w:rPr>
        <w:t>/</w:t>
      </w:r>
      <w:r w:rsidRPr="00921B1E">
        <w:rPr>
          <w:lang w:val="ru-RU"/>
        </w:rPr>
        <w:t>2014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6"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spacing w:before="72"/>
        <w:ind w:left="220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акљ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 xml:space="preserve">ен </w:t>
      </w: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5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Heading2"/>
        <w:ind w:left="100"/>
        <w:rPr>
          <w:b w:val="0"/>
          <w:bCs w:val="0"/>
          <w:lang w:val="ru-RU"/>
        </w:rPr>
      </w:pPr>
      <w:r w:rsidRPr="00921B1E">
        <w:rPr>
          <w:lang w:val="ru-RU"/>
        </w:rPr>
        <w:t>На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>ч</w:t>
      </w:r>
      <w:r w:rsidRPr="00921B1E">
        <w:rPr>
          <w:lang w:val="ru-RU"/>
        </w:rPr>
        <w:t>иоца:</w:t>
      </w:r>
    </w:p>
    <w:p w:rsidR="00A21575" w:rsidRPr="00921B1E" w:rsidRDefault="00A21575">
      <w:pPr>
        <w:spacing w:before="9" w:line="240" w:lineRule="exact"/>
        <w:rPr>
          <w:sz w:val="24"/>
          <w:szCs w:val="24"/>
          <w:lang w:val="ru-RU"/>
        </w:rPr>
      </w:pPr>
    </w:p>
    <w:p w:rsidR="00A21575" w:rsidRPr="00921B1E" w:rsidRDefault="00A21575" w:rsidP="003D1AE5">
      <w:pPr>
        <w:pStyle w:val="BodyText"/>
        <w:rPr>
          <w:lang w:val="ru-RU"/>
        </w:rPr>
      </w:pPr>
      <w:r w:rsidRPr="00921B1E">
        <w:rPr>
          <w:spacing w:val="-1"/>
          <w:lang w:val="ru-RU"/>
        </w:rPr>
        <w:t>УНИВЕРЗИ</w:t>
      </w:r>
      <w:r w:rsidRPr="00921B1E">
        <w:rPr>
          <w:spacing w:val="1"/>
          <w:lang w:val="ru-RU"/>
        </w:rPr>
        <w:t>Т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 xml:space="preserve">Т  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 xml:space="preserve">У  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3"/>
          <w:lang w:val="ru-RU"/>
        </w:rPr>
        <w:t>Е</w:t>
      </w:r>
      <w:r w:rsidRPr="00921B1E">
        <w:rPr>
          <w:spacing w:val="-1"/>
          <w:lang w:val="ru-RU"/>
        </w:rPr>
        <w:t>ОГРА</w:t>
      </w:r>
      <w:r w:rsidRPr="00921B1E">
        <w:rPr>
          <w:lang w:val="ru-RU"/>
        </w:rPr>
        <w:t xml:space="preserve">ДУ  </w:t>
      </w:r>
      <w:r w:rsidRPr="00921B1E">
        <w:rPr>
          <w:spacing w:val="20"/>
          <w:lang w:val="ru-RU"/>
        </w:rPr>
        <w:t xml:space="preserve"> </w:t>
      </w:r>
      <w:r w:rsidRPr="00921B1E">
        <w:rPr>
          <w:lang w:val="ru-RU"/>
        </w:rPr>
        <w:t xml:space="preserve">-  </w:t>
      </w:r>
      <w:r w:rsidRPr="00921B1E">
        <w:rPr>
          <w:spacing w:val="13"/>
          <w:lang w:val="ru-RU"/>
        </w:rPr>
        <w:t xml:space="preserve"> ТЕХНОЛОШКО МЕТАЛУРШКИ</w:t>
      </w:r>
      <w:r w:rsidRPr="00921B1E">
        <w:rPr>
          <w:lang w:val="ru-RU"/>
        </w:rPr>
        <w:t xml:space="preserve">  Ф</w:t>
      </w:r>
      <w:r w:rsidRPr="00921B1E">
        <w:rPr>
          <w:spacing w:val="-1"/>
          <w:lang w:val="ru-RU"/>
        </w:rPr>
        <w:t>АКУЛ</w:t>
      </w:r>
      <w:r w:rsidRPr="00921B1E">
        <w:rPr>
          <w:spacing w:val="1"/>
          <w:lang w:val="ru-RU"/>
        </w:rPr>
        <w:t>Т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 xml:space="preserve">Т  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 xml:space="preserve">-  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л.  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2"/>
          <w:lang w:val="ru-RU"/>
        </w:rPr>
        <w:t>Карнегијева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 xml:space="preserve">бр.4, 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тичн</w:t>
      </w:r>
      <w:r w:rsidRPr="00921B1E">
        <w:rPr>
          <w:lang w:val="ru-RU"/>
        </w:rPr>
        <w:t xml:space="preserve">и 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ј 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 xml:space="preserve">07032552, 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 xml:space="preserve">Б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 xml:space="preserve">100123813, 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га 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а 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де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ан 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ф.др Ђорђе Јанаћковић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 xml:space="preserve"> (у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даљем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екс</w:t>
      </w:r>
      <w:r w:rsidRPr="00921B1E">
        <w:rPr>
          <w:spacing w:val="-3"/>
          <w:lang w:val="ru-RU"/>
        </w:rPr>
        <w:t>ту</w:t>
      </w:r>
      <w:r w:rsidRPr="00921B1E">
        <w:rPr>
          <w:lang w:val="ru-RU"/>
        </w:rPr>
        <w:t>: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)</w:t>
      </w:r>
    </w:p>
    <w:p w:rsidR="00A21575" w:rsidRPr="00921B1E" w:rsidRDefault="00A21575">
      <w:pPr>
        <w:spacing w:before="8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rPr>
          <w:lang w:val="ru-RU"/>
        </w:rPr>
      </w:pPr>
      <w:r w:rsidRPr="00921B1E">
        <w:rPr>
          <w:lang w:val="ru-RU"/>
        </w:rPr>
        <w:t>и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6" w:line="280" w:lineRule="exact"/>
        <w:rPr>
          <w:sz w:val="28"/>
          <w:szCs w:val="28"/>
          <w:lang w:val="ru-RU"/>
        </w:rPr>
      </w:pPr>
    </w:p>
    <w:p w:rsidR="00A21575" w:rsidRPr="00921B1E" w:rsidRDefault="00A21575">
      <w:pPr>
        <w:pStyle w:val="Heading2"/>
        <w:ind w:left="100"/>
        <w:rPr>
          <w:b w:val="0"/>
          <w:bCs w:val="0"/>
          <w:lang w:val="ru-RU"/>
        </w:rPr>
      </w:pPr>
      <w:r w:rsidRPr="00921B1E">
        <w:rPr>
          <w:spacing w:val="-1"/>
          <w:lang w:val="ru-RU"/>
        </w:rPr>
        <w:t>Д</w:t>
      </w:r>
      <w:r w:rsidRPr="00921B1E">
        <w:rPr>
          <w:lang w:val="ru-RU"/>
        </w:rPr>
        <w:t>обав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ача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2"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  <w:sectPr w:rsidR="00A21575" w:rsidRPr="00921B1E">
          <w:headerReference w:type="default" r:id="rId39"/>
          <w:footerReference w:type="default" r:id="rId40"/>
          <w:pgSz w:w="11952" w:h="16860"/>
          <w:pgMar w:top="1440" w:right="820" w:bottom="1420" w:left="1200" w:header="0" w:footer="1235" w:gutter="0"/>
          <w:pgNumType w:start="21"/>
          <w:cols w:space="708"/>
        </w:sectPr>
      </w:pPr>
    </w:p>
    <w:p w:rsidR="00A21575" w:rsidRPr="00921B1E" w:rsidRDefault="00A21575">
      <w:pPr>
        <w:pStyle w:val="BodyText"/>
        <w:tabs>
          <w:tab w:val="left" w:pos="5492"/>
          <w:tab w:val="left" w:pos="5948"/>
        </w:tabs>
        <w:spacing w:before="72"/>
        <w:rPr>
          <w:lang w:val="ru-RU"/>
        </w:rPr>
      </w:pPr>
      <w:r w:rsidRPr="00921B1E">
        <w:rPr>
          <w:u w:val="single" w:color="000000"/>
          <w:lang w:val="ru-RU"/>
        </w:rPr>
        <w:t xml:space="preserve"> 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,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</w:p>
    <w:p w:rsidR="00A21575" w:rsidRPr="00921B1E" w:rsidRDefault="00A21575">
      <w:pPr>
        <w:pStyle w:val="BodyText"/>
        <w:tabs>
          <w:tab w:val="left" w:pos="2522"/>
          <w:tab w:val="left" w:pos="2976"/>
        </w:tabs>
        <w:spacing w:before="72"/>
        <w:rPr>
          <w:lang w:val="ru-RU"/>
        </w:rPr>
      </w:pPr>
      <w:r w:rsidRPr="00921B1E">
        <w:rPr>
          <w:lang w:val="ru-RU"/>
        </w:rPr>
        <w:br w:type="column"/>
      </w:r>
      <w:r w:rsidRPr="00921B1E">
        <w:rPr>
          <w:u w:val="single" w:color="000000"/>
          <w:lang w:val="ru-RU"/>
        </w:rPr>
        <w:t xml:space="preserve"> 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,</w:t>
      </w:r>
      <w:r w:rsidRPr="00921B1E">
        <w:rPr>
          <w:lang w:val="ru-RU"/>
        </w:rPr>
        <w:tab/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л.</w:t>
      </w:r>
    </w:p>
    <w:p w:rsidR="00A21575" w:rsidRPr="00921B1E" w:rsidRDefault="00A21575">
      <w:pPr>
        <w:rPr>
          <w:lang w:val="ru-RU"/>
        </w:rPr>
        <w:sectPr w:rsidR="00A21575" w:rsidRPr="00921B1E">
          <w:type w:val="continuous"/>
          <w:pgSz w:w="11952" w:h="16860"/>
          <w:pgMar w:top="1360" w:right="820" w:bottom="280" w:left="1200" w:header="708" w:footer="708" w:gutter="0"/>
          <w:cols w:num="2" w:space="708" w:equalWidth="0">
            <w:col w:w="6154" w:space="299"/>
            <w:col w:w="3479"/>
          </w:cols>
        </w:sectPr>
      </w:pPr>
    </w:p>
    <w:p w:rsidR="00A21575" w:rsidRPr="00921B1E" w:rsidRDefault="00A21575">
      <w:pPr>
        <w:pStyle w:val="BodyText"/>
        <w:tabs>
          <w:tab w:val="left" w:pos="1754"/>
          <w:tab w:val="left" w:pos="2743"/>
          <w:tab w:val="left" w:pos="3145"/>
          <w:tab w:val="left" w:pos="4290"/>
          <w:tab w:val="left" w:pos="5100"/>
          <w:tab w:val="left" w:pos="5913"/>
          <w:tab w:val="left" w:pos="6864"/>
          <w:tab w:val="left" w:pos="7198"/>
          <w:tab w:val="left" w:pos="7857"/>
          <w:tab w:val="left" w:pos="8498"/>
          <w:tab w:val="left" w:pos="8840"/>
        </w:tabs>
        <w:spacing w:before="37" w:line="275" w:lineRule="auto"/>
        <w:ind w:left="2534" w:right="228" w:hanging="2434"/>
        <w:rPr>
          <w:lang w:val="ru-RU"/>
        </w:rPr>
      </w:pPr>
      <w:r>
        <w:rPr>
          <w:noProof/>
        </w:rPr>
        <w:pict>
          <v:group id="_x0000_s2022" style="position:absolute;left:0;text-align:left;margin-left:65.05pt;margin-top:28.8pt;width:93.6pt;height:.1pt;z-index:-251659264;mso-position-horizontal-relative:page" coordorigin="1301,576" coordsize="1872,2">
            <v:shape id="_x0000_s2023" style="position:absolute;left:1301;top:576;width:1872;height:2" coordorigin="1301,576" coordsize="1872,0" path="m1301,576r1872,e" filled="f" strokeweight=".15578mm">
              <v:path arrowok="t"/>
            </v:shape>
            <w10:wrap anchorx="page"/>
          </v:group>
        </w:pict>
      </w:r>
      <w:r w:rsidRPr="00921B1E">
        <w:rPr>
          <w:u w:val="single" w:color="000000"/>
          <w:lang w:val="ru-RU"/>
        </w:rPr>
        <w:t xml:space="preserve"> 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бр.</w:t>
      </w:r>
      <w:r w:rsidRPr="00921B1E">
        <w:rPr>
          <w:u w:val="single" w:color="000000"/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 xml:space="preserve">,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тичн</w:t>
      </w:r>
      <w:r w:rsidRPr="00921B1E">
        <w:rPr>
          <w:lang w:val="ru-RU"/>
        </w:rPr>
        <w:t xml:space="preserve">и </w:t>
      </w:r>
      <w:r w:rsidRPr="00921B1E">
        <w:rPr>
          <w:spacing w:val="52"/>
          <w:lang w:val="ru-RU"/>
        </w:rPr>
        <w:t xml:space="preserve"> </w:t>
      </w:r>
      <w:r w:rsidRPr="00921B1E">
        <w:rPr>
          <w:lang w:val="ru-RU"/>
        </w:rPr>
        <w:t>бр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u w:val="single" w:color="000000"/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 xml:space="preserve">,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ПИ</w:t>
      </w:r>
      <w:r w:rsidRPr="00921B1E">
        <w:rPr>
          <w:lang w:val="ru-RU"/>
        </w:rPr>
        <w:t>Б</w:t>
      </w:r>
      <w:r w:rsidRPr="00921B1E">
        <w:rPr>
          <w:u w:val="single" w:color="000000"/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 xml:space="preserve">, 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ч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н </w:t>
      </w:r>
      <w:r w:rsidRPr="00921B1E">
        <w:rPr>
          <w:spacing w:val="52"/>
          <w:lang w:val="ru-RU"/>
        </w:rPr>
        <w:t xml:space="preserve"> </w:t>
      </w:r>
      <w:r w:rsidRPr="00921B1E">
        <w:rPr>
          <w:lang w:val="ru-RU"/>
        </w:rPr>
        <w:t>бр. код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е</w:t>
      </w:r>
      <w:r w:rsidRPr="00921B1E">
        <w:rPr>
          <w:lang w:val="ru-RU"/>
        </w:rPr>
        <w:tab/>
        <w:t>ба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е</w:t>
      </w:r>
      <w:r w:rsidRPr="00921B1E">
        <w:rPr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,</w:t>
      </w:r>
      <w:r w:rsidRPr="00921B1E">
        <w:rPr>
          <w:lang w:val="ru-RU"/>
        </w:rPr>
        <w:tab/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lang w:val="ru-RU"/>
        </w:rPr>
        <w:tab/>
      </w:r>
      <w:r w:rsidRPr="00921B1E">
        <w:rPr>
          <w:spacing w:val="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lang w:val="ru-RU"/>
        </w:rPr>
        <w:tab/>
        <w:t>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рек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р</w:t>
      </w:r>
    </w:p>
    <w:p w:rsidR="00A21575" w:rsidRPr="00921B1E" w:rsidRDefault="00A21575">
      <w:pPr>
        <w:pStyle w:val="BodyText"/>
        <w:tabs>
          <w:tab w:val="left" w:pos="1754"/>
        </w:tabs>
        <w:spacing w:before="3"/>
        <w:rPr>
          <w:lang w:val="ru-RU"/>
        </w:rPr>
      </w:pPr>
      <w:r w:rsidRPr="00921B1E">
        <w:rPr>
          <w:u w:val="single" w:color="000000"/>
          <w:lang w:val="ru-RU"/>
        </w:rPr>
        <w:t xml:space="preserve"> 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_, (у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љем</w:t>
      </w:r>
      <w:r w:rsidRPr="00921B1E">
        <w:rPr>
          <w:spacing w:val="-1"/>
          <w:lang w:val="ru-RU"/>
        </w:rPr>
        <w:t xml:space="preserve"> т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Доба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)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7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ind w:left="568"/>
        <w:rPr>
          <w:lang w:val="ru-RU"/>
        </w:rPr>
      </w:pPr>
      <w:r>
        <w:rPr>
          <w:spacing w:val="-1"/>
          <w:lang w:val="ru-RU"/>
        </w:rPr>
        <w:t>Уговорне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 сагл</w:t>
      </w:r>
      <w:r w:rsidRPr="00921B1E">
        <w:rPr>
          <w:spacing w:val="1"/>
          <w:lang w:val="ru-RU"/>
        </w:rPr>
        <w:t>а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spacing w:val="-8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: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7" w:line="280" w:lineRule="exact"/>
        <w:rPr>
          <w:sz w:val="28"/>
          <w:szCs w:val="28"/>
          <w:lang w:val="ru-RU"/>
        </w:rPr>
      </w:pPr>
    </w:p>
    <w:p w:rsidR="00A21575" w:rsidRPr="00921B1E" w:rsidRDefault="00A21575">
      <w:pPr>
        <w:pStyle w:val="BodyText"/>
        <w:numPr>
          <w:ilvl w:val="3"/>
          <w:numId w:val="2"/>
        </w:numPr>
        <w:tabs>
          <w:tab w:val="left" w:pos="561"/>
          <w:tab w:val="left" w:pos="8857"/>
        </w:tabs>
        <w:spacing w:line="252" w:lineRule="exact"/>
        <w:ind w:left="580" w:right="301" w:hanging="360"/>
        <w:rPr>
          <w:lang w:val="ru-RU"/>
        </w:rPr>
      </w:pPr>
      <w:r w:rsidRPr="00921B1E">
        <w:rPr>
          <w:lang w:val="ru-RU"/>
        </w:rPr>
        <w:t>да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2"/>
          <w:lang w:val="ru-RU"/>
        </w:rPr>
        <w:t>На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скл</w:t>
      </w:r>
      <w:r w:rsidRPr="00921B1E">
        <w:rPr>
          <w:spacing w:val="-2"/>
          <w:lang w:val="ru-RU"/>
        </w:rPr>
        <w:t>ад</w:t>
      </w:r>
      <w:r w:rsidRPr="00921B1E">
        <w:rPr>
          <w:lang w:val="ru-RU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37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ако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30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вни</w:t>
      </w:r>
      <w:r w:rsidRPr="00921B1E">
        <w:rPr>
          <w:lang w:val="ru-RU"/>
        </w:rPr>
        <w:t>м</w:t>
      </w:r>
      <w:r w:rsidRPr="00921B1E">
        <w:rPr>
          <w:spacing w:val="30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</w:t>
      </w:r>
      <w:r w:rsidRPr="00921B1E">
        <w:rPr>
          <w:spacing w:val="1"/>
          <w:lang w:val="ru-RU"/>
        </w:rPr>
        <w:t>а</w:t>
      </w:r>
      <w:r w:rsidRPr="00921B1E">
        <w:rPr>
          <w:spacing w:val="-6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(„</w:t>
      </w:r>
      <w:r w:rsidRPr="00921B1E">
        <w:rPr>
          <w:spacing w:val="-4"/>
          <w:lang w:val="ru-RU"/>
        </w:rPr>
        <w:t>С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бе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30"/>
          <w:lang w:val="ru-RU"/>
        </w:rPr>
        <w:t xml:space="preserve"> </w:t>
      </w:r>
      <w:r w:rsidRPr="00921B1E">
        <w:rPr>
          <w:spacing w:val="-2"/>
          <w:lang w:val="ru-RU"/>
        </w:rPr>
        <w:t>г</w:t>
      </w:r>
      <w:r w:rsidRPr="00921B1E">
        <w:rPr>
          <w:spacing w:val="-3"/>
          <w:lang w:val="ru-RU"/>
        </w:rPr>
        <w:t>л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сн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Р</w:t>
      </w:r>
      <w:r w:rsidRPr="00921B1E">
        <w:rPr>
          <w:spacing w:val="-4"/>
          <w:lang w:val="ru-RU"/>
        </w:rPr>
        <w:t>С</w:t>
      </w:r>
      <w:r w:rsidRPr="00921B1E">
        <w:rPr>
          <w:lang w:val="ru-RU"/>
        </w:rPr>
        <w:t>”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 12</w:t>
      </w:r>
      <w:r w:rsidRPr="00921B1E">
        <w:rPr>
          <w:spacing w:val="-1"/>
          <w:lang w:val="ru-RU"/>
        </w:rPr>
        <w:t>4</w:t>
      </w:r>
      <w:r w:rsidRPr="00921B1E">
        <w:rPr>
          <w:spacing w:val="1"/>
          <w:lang w:val="ru-RU"/>
        </w:rPr>
        <w:t>/</w:t>
      </w:r>
      <w:r w:rsidRPr="00921B1E">
        <w:rPr>
          <w:lang w:val="ru-RU"/>
        </w:rPr>
        <w:t xml:space="preserve">12,   </w:t>
      </w:r>
      <w:r w:rsidRPr="00921B1E">
        <w:rPr>
          <w:spacing w:val="-26"/>
          <w:lang w:val="ru-RU"/>
        </w:rPr>
        <w:t xml:space="preserve"> </w:t>
      </w:r>
      <w:r w:rsidRPr="00921B1E">
        <w:rPr>
          <w:lang w:val="ru-RU"/>
        </w:rPr>
        <w:t xml:space="preserve">у  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аљ</w:t>
      </w:r>
      <w:r w:rsidRPr="00921B1E">
        <w:rPr>
          <w:lang w:val="ru-RU"/>
        </w:rPr>
        <w:t xml:space="preserve">ем  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кс</w:t>
      </w:r>
      <w:r w:rsidRPr="00921B1E">
        <w:rPr>
          <w:spacing w:val="-6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:  </w:t>
      </w:r>
      <w:r w:rsidRPr="00921B1E">
        <w:rPr>
          <w:spacing w:val="3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ако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)  </w:t>
      </w:r>
      <w:r w:rsidRPr="00921B1E">
        <w:rPr>
          <w:spacing w:val="30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ве</w:t>
      </w:r>
      <w:r w:rsidRPr="00921B1E">
        <w:rPr>
          <w:lang w:val="ru-RU"/>
        </w:rPr>
        <w:t xml:space="preserve">о  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 xml:space="preserve">  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ак  </w:t>
      </w:r>
      <w:r w:rsidRPr="00921B1E">
        <w:rPr>
          <w:spacing w:val="28"/>
          <w:lang w:val="ru-RU"/>
        </w:rPr>
        <w:t xml:space="preserve"> 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 xml:space="preserve">е  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ке</w:t>
      </w:r>
      <w:r>
        <w:rPr>
          <w:lang w:val="ru-RU"/>
        </w:rPr>
        <w:t xml:space="preserve"> мале вредноисти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lang w:val="ru-RU"/>
        </w:rPr>
        <w:t>а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 xml:space="preserve">–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тит</w:t>
      </w:r>
      <w:r w:rsidRPr="00921B1E">
        <w:rPr>
          <w:spacing w:val="-2"/>
          <w:lang w:val="ru-RU"/>
        </w:rPr>
        <w:t>ељск</w:t>
      </w:r>
      <w:r w:rsidRPr="00921B1E">
        <w:rPr>
          <w:lang w:val="ru-RU"/>
        </w:rPr>
        <w:t xml:space="preserve">е 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</w:t>
      </w:r>
      <w:r w:rsidRPr="00921B1E">
        <w:rPr>
          <w:spacing w:val="-5"/>
          <w:lang w:val="ru-RU"/>
        </w:rPr>
        <w:t>у</w:t>
      </w:r>
      <w:r w:rsidRPr="00921B1E">
        <w:rPr>
          <w:spacing w:val="-2"/>
          <w:lang w:val="ru-RU"/>
        </w:rPr>
        <w:t>ге</w:t>
      </w:r>
      <w:r w:rsidRPr="00921B1E">
        <w:rPr>
          <w:lang w:val="ru-RU"/>
        </w:rPr>
        <w:t xml:space="preserve">, 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>
        <w:t>MV</w:t>
      </w:r>
      <w:r w:rsidRPr="00921B1E">
        <w:rPr>
          <w:lang w:val="ru-RU"/>
        </w:rPr>
        <w:t xml:space="preserve"> 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>03</w:t>
      </w:r>
      <w:r w:rsidRPr="00921B1E">
        <w:rPr>
          <w:spacing w:val="3"/>
          <w:lang w:val="ru-RU"/>
        </w:rPr>
        <w:t>/</w:t>
      </w:r>
      <w:r w:rsidRPr="00921B1E">
        <w:rPr>
          <w:lang w:val="ru-RU"/>
        </w:rPr>
        <w:t>20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 xml:space="preserve">4, 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 xml:space="preserve">а 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ц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љ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 xml:space="preserve">м 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22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lang w:val="ru-RU"/>
        </w:rPr>
        <w:t xml:space="preserve"> </w:t>
      </w:r>
      <w:r w:rsidRPr="00921B1E">
        <w:rPr>
          <w:spacing w:val="22"/>
          <w:lang w:val="ru-RU"/>
        </w:rPr>
        <w:t xml:space="preserve"> </w:t>
      </w:r>
      <w:r w:rsidRPr="00921B1E">
        <w:rPr>
          <w:b/>
          <w:bCs/>
          <w:lang w:val="ru-RU"/>
        </w:rPr>
        <w:t xml:space="preserve">са </w:t>
      </w:r>
      <w:r w:rsidRPr="00921B1E">
        <w:rPr>
          <w:b/>
          <w:bCs/>
          <w:spacing w:val="22"/>
          <w:lang w:val="ru-RU"/>
        </w:rPr>
        <w:t xml:space="preserve"> </w:t>
      </w:r>
      <w:r w:rsidRPr="00921B1E">
        <w:rPr>
          <w:b/>
          <w:bCs/>
          <w:lang w:val="ru-RU"/>
        </w:rPr>
        <w:t>ј</w:t>
      </w:r>
      <w:r w:rsidRPr="00921B1E">
        <w:rPr>
          <w:b/>
          <w:bCs/>
          <w:spacing w:val="-2"/>
          <w:lang w:val="ru-RU"/>
        </w:rPr>
        <w:t>е</w:t>
      </w:r>
      <w:r w:rsidRPr="00921B1E">
        <w:rPr>
          <w:b/>
          <w:bCs/>
          <w:lang w:val="ru-RU"/>
        </w:rPr>
        <w:t>дн</w:t>
      </w:r>
      <w:r w:rsidRPr="00921B1E">
        <w:rPr>
          <w:b/>
          <w:bCs/>
          <w:spacing w:val="-3"/>
          <w:lang w:val="ru-RU"/>
        </w:rPr>
        <w:t>и</w:t>
      </w:r>
      <w:r w:rsidRPr="00921B1E">
        <w:rPr>
          <w:b/>
          <w:bCs/>
          <w:lang w:val="ru-RU"/>
        </w:rPr>
        <w:t>м пон</w:t>
      </w:r>
      <w:r w:rsidRPr="00921B1E">
        <w:rPr>
          <w:b/>
          <w:bCs/>
          <w:spacing w:val="-3"/>
          <w:lang w:val="ru-RU"/>
        </w:rPr>
        <w:t>у</w:t>
      </w:r>
      <w:r w:rsidRPr="00921B1E">
        <w:rPr>
          <w:b/>
          <w:bCs/>
          <w:spacing w:val="-1"/>
          <w:lang w:val="ru-RU"/>
        </w:rPr>
        <w:t>ђ</w:t>
      </w:r>
      <w:r w:rsidRPr="00921B1E">
        <w:rPr>
          <w:b/>
          <w:bCs/>
          <w:spacing w:val="-3"/>
          <w:lang w:val="ru-RU"/>
        </w:rPr>
        <w:t>а</w:t>
      </w:r>
      <w:r w:rsidRPr="00921B1E">
        <w:rPr>
          <w:b/>
          <w:bCs/>
          <w:lang w:val="ru-RU"/>
        </w:rPr>
        <w:t>чем</w:t>
      </w:r>
      <w:r w:rsidRPr="00921B1E">
        <w:rPr>
          <w:b/>
          <w:bCs/>
          <w:spacing w:val="-2"/>
          <w:lang w:val="ru-RU"/>
        </w:rPr>
        <w:t xml:space="preserve"> </w:t>
      </w:r>
      <w:r w:rsidRPr="00921B1E">
        <w:rPr>
          <w:b/>
          <w:bCs/>
          <w:lang w:val="ru-RU"/>
        </w:rPr>
        <w:t xml:space="preserve">за </w:t>
      </w:r>
      <w:r w:rsidRPr="00921B1E">
        <w:rPr>
          <w:b/>
          <w:bCs/>
          <w:spacing w:val="-2"/>
          <w:lang w:val="ru-RU"/>
        </w:rPr>
        <w:t>с</w:t>
      </w:r>
      <w:r w:rsidRPr="00921B1E">
        <w:rPr>
          <w:b/>
          <w:bCs/>
          <w:lang w:val="ru-RU"/>
        </w:rPr>
        <w:t>ваку</w:t>
      </w:r>
      <w:r w:rsidRPr="00921B1E">
        <w:rPr>
          <w:b/>
          <w:bCs/>
          <w:spacing w:val="-2"/>
          <w:lang w:val="ru-RU"/>
        </w:rPr>
        <w:t xml:space="preserve"> </w:t>
      </w:r>
      <w:r w:rsidRPr="00921B1E">
        <w:rPr>
          <w:b/>
          <w:bCs/>
          <w:lang w:val="ru-RU"/>
        </w:rPr>
        <w:t>па</w:t>
      </w:r>
      <w:r w:rsidRPr="00921B1E">
        <w:rPr>
          <w:b/>
          <w:bCs/>
          <w:spacing w:val="-3"/>
          <w:lang w:val="ru-RU"/>
        </w:rPr>
        <w:t>р</w:t>
      </w:r>
      <w:r w:rsidRPr="00921B1E">
        <w:rPr>
          <w:b/>
          <w:bCs/>
          <w:spacing w:val="-1"/>
          <w:lang w:val="ru-RU"/>
        </w:rPr>
        <w:t>т</w:t>
      </w:r>
      <w:r w:rsidRPr="00921B1E">
        <w:rPr>
          <w:b/>
          <w:bCs/>
          <w:lang w:val="ru-RU"/>
        </w:rPr>
        <w:t>ију п</w:t>
      </w:r>
      <w:r w:rsidRPr="00921B1E">
        <w:rPr>
          <w:b/>
          <w:bCs/>
          <w:spacing w:val="-3"/>
          <w:lang w:val="ru-RU"/>
        </w:rPr>
        <w:t>о</w:t>
      </w:r>
      <w:r w:rsidRPr="00921B1E">
        <w:rPr>
          <w:b/>
          <w:bCs/>
          <w:lang w:val="ru-RU"/>
        </w:rPr>
        <w:t>себно</w:t>
      </w:r>
      <w:r w:rsidRPr="00921B1E">
        <w:rPr>
          <w:b/>
          <w:bCs/>
          <w:spacing w:val="1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од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 xml:space="preserve"> </w:t>
      </w:r>
      <w:r>
        <w:rPr>
          <w:lang w:val="ru-RU"/>
        </w:rPr>
        <w:t>једне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год</w:t>
      </w:r>
      <w:r w:rsidRPr="00921B1E">
        <w:rPr>
          <w:spacing w:val="-3"/>
          <w:lang w:val="ru-RU"/>
        </w:rPr>
        <w:t>ин</w:t>
      </w:r>
      <w:r w:rsidRPr="00921B1E">
        <w:rPr>
          <w:lang w:val="ru-RU"/>
        </w:rPr>
        <w:t>е;</w:t>
      </w:r>
    </w:p>
    <w:p w:rsidR="00A21575" w:rsidRPr="00921B1E" w:rsidRDefault="00A21575">
      <w:pPr>
        <w:spacing w:before="6" w:line="120" w:lineRule="exact"/>
        <w:rPr>
          <w:sz w:val="12"/>
          <w:szCs w:val="12"/>
          <w:lang w:val="ru-RU"/>
        </w:rPr>
      </w:pPr>
    </w:p>
    <w:p w:rsidR="00A21575" w:rsidRPr="000D7F6D" w:rsidRDefault="00A21575">
      <w:pPr>
        <w:pStyle w:val="BodyText"/>
        <w:numPr>
          <w:ilvl w:val="3"/>
          <w:numId w:val="2"/>
        </w:numPr>
        <w:tabs>
          <w:tab w:val="left" w:pos="561"/>
          <w:tab w:val="left" w:pos="8576"/>
          <w:tab w:val="left" w:pos="8979"/>
        </w:tabs>
        <w:ind w:left="561"/>
        <w:rPr>
          <w:lang w:val="ru-RU"/>
        </w:rPr>
      </w:pPr>
      <w:r w:rsidRPr="00921B1E">
        <w:rPr>
          <w:lang w:val="ru-RU"/>
        </w:rPr>
        <w:t xml:space="preserve">да 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2"/>
          <w:lang w:val="ru-RU"/>
        </w:rPr>
        <w:t>На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 xml:space="preserve">лац 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 xml:space="preserve">о 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дл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ку 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 xml:space="preserve">о 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у </w:t>
      </w:r>
      <w:r w:rsidRPr="00921B1E">
        <w:rPr>
          <w:spacing w:val="10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lang w:val="ru-RU"/>
        </w:rPr>
        <w:t xml:space="preserve">  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 xml:space="preserve">бр. </w:t>
      </w:r>
      <w:r w:rsidRPr="000D7F6D">
        <w:rPr>
          <w:lang w:val="ru-RU"/>
        </w:rPr>
        <w:t xml:space="preserve">______ </w:t>
      </w:r>
      <w:r w:rsidRPr="000D7F6D">
        <w:rPr>
          <w:spacing w:val="-3"/>
          <w:u w:color="000000"/>
          <w:lang w:val="ru-RU"/>
        </w:rPr>
        <w:t>о</w:t>
      </w:r>
      <w:r w:rsidRPr="000D7F6D">
        <w:rPr>
          <w:u w:color="000000"/>
          <w:lang w:val="ru-RU"/>
        </w:rPr>
        <w:t>д</w:t>
      </w:r>
    </w:p>
    <w:p w:rsidR="00A21575" w:rsidRPr="00921B1E" w:rsidRDefault="00A21575" w:rsidP="00D1026D">
      <w:pPr>
        <w:pStyle w:val="BodyText"/>
        <w:tabs>
          <w:tab w:val="left" w:pos="1938"/>
        </w:tabs>
        <w:spacing w:line="245" w:lineRule="exact"/>
        <w:ind w:left="561"/>
        <w:rPr>
          <w:lang w:val="ru-RU"/>
        </w:rPr>
      </w:pPr>
      <w:r w:rsidRPr="00921B1E">
        <w:rPr>
          <w:u w:color="000000"/>
          <w:lang w:val="ru-RU"/>
        </w:rPr>
        <w:t>___. ___. 20</w:t>
      </w:r>
      <w:r w:rsidRPr="00921B1E">
        <w:rPr>
          <w:spacing w:val="-1"/>
          <w:u w:color="000000"/>
          <w:lang w:val="ru-RU"/>
        </w:rPr>
        <w:t>1</w:t>
      </w:r>
      <w:r w:rsidRPr="00921B1E">
        <w:rPr>
          <w:lang w:val="ru-RU"/>
        </w:rPr>
        <w:t xml:space="preserve">4. 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 xml:space="preserve">складу 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 xml:space="preserve">са 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м 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 xml:space="preserve">се </w:t>
      </w:r>
      <w:r w:rsidRPr="00921B1E">
        <w:rPr>
          <w:spacing w:val="39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 xml:space="preserve">ј </w:t>
      </w:r>
      <w:r w:rsidRPr="00921B1E">
        <w:rPr>
          <w:spacing w:val="44"/>
          <w:lang w:val="ru-RU"/>
        </w:rPr>
        <w:t xml:space="preserve"> </w:t>
      </w:r>
      <w:r>
        <w:rPr>
          <w:spacing w:val="-3"/>
          <w:lang w:val="ru-RU"/>
        </w:rPr>
        <w:t>уговор</w:t>
      </w:r>
      <w:r w:rsidRPr="00921B1E">
        <w:rPr>
          <w:lang w:val="ru-RU"/>
        </w:rPr>
        <w:t xml:space="preserve"> 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у</w:t>
      </w:r>
    </w:p>
    <w:p w:rsidR="00A21575" w:rsidRDefault="00A21575">
      <w:pPr>
        <w:pStyle w:val="BodyText"/>
        <w:spacing w:before="11"/>
        <w:ind w:left="580"/>
      </w:pPr>
      <w:r>
        <w:rPr>
          <w:spacing w:val="-2"/>
        </w:rPr>
        <w:t>Н</w:t>
      </w:r>
      <w:r>
        <w:t>ар</w:t>
      </w:r>
      <w:r>
        <w:rPr>
          <w:spacing w:val="-5"/>
        </w:rPr>
        <w:t>у</w:t>
      </w:r>
      <w:r>
        <w:rPr>
          <w:spacing w:val="-1"/>
        </w:rPr>
        <w:t>чиоц</w:t>
      </w:r>
      <w:r>
        <w:t>а и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оба</w:t>
      </w:r>
      <w:r>
        <w:rPr>
          <w:spacing w:val="-1"/>
        </w:rPr>
        <w:t>в</w:t>
      </w:r>
      <w:r>
        <w:t>ља</w:t>
      </w:r>
      <w:r>
        <w:rPr>
          <w:spacing w:val="-6"/>
        </w:rPr>
        <w:t>ч</w:t>
      </w:r>
      <w:r>
        <w:t>а;</w:t>
      </w:r>
    </w:p>
    <w:p w:rsidR="00A21575" w:rsidRDefault="00A21575">
      <w:pPr>
        <w:spacing w:before="1" w:line="120" w:lineRule="exact"/>
        <w:rPr>
          <w:sz w:val="12"/>
          <w:szCs w:val="12"/>
        </w:rPr>
      </w:pPr>
    </w:p>
    <w:p w:rsidR="00A21575" w:rsidRDefault="00A21575">
      <w:pPr>
        <w:pStyle w:val="BodyText"/>
        <w:numPr>
          <w:ilvl w:val="3"/>
          <w:numId w:val="2"/>
        </w:numPr>
        <w:tabs>
          <w:tab w:val="left" w:pos="561"/>
          <w:tab w:val="left" w:pos="8531"/>
          <w:tab w:val="left" w:pos="8979"/>
        </w:tabs>
        <w:ind w:left="561"/>
      </w:pPr>
      <w:r w:rsidRPr="00921B1E">
        <w:rPr>
          <w:lang w:val="ru-RU"/>
        </w:rPr>
        <w:t xml:space="preserve">да </w:t>
      </w:r>
      <w:r w:rsidRPr="00921B1E">
        <w:rPr>
          <w:spacing w:val="49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вљ</w:t>
      </w:r>
      <w:r w:rsidRPr="00921B1E">
        <w:rPr>
          <w:lang w:val="ru-RU"/>
        </w:rPr>
        <w:t xml:space="preserve">ач </w:t>
      </w:r>
      <w:r w:rsidRPr="00921B1E">
        <w:rPr>
          <w:spacing w:val="52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о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3"/>
          <w:lang w:val="ru-RU"/>
        </w:rPr>
        <w:t>д</w:t>
      </w:r>
      <w:r w:rsidRPr="00921B1E">
        <w:rPr>
          <w:lang w:val="ru-RU"/>
        </w:rPr>
        <w:t xml:space="preserve">у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еде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у 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 xml:space="preserve">од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 xml:space="preserve">а 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 xml:space="preserve">од  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 xml:space="preserve">бр.  </w:t>
      </w:r>
      <w:r>
        <w:t xml:space="preserve">______ </w:t>
      </w:r>
      <w:r w:rsidRPr="00D1026D">
        <w:rPr>
          <w:spacing w:val="-3"/>
          <w:u w:color="000000"/>
        </w:rPr>
        <w:t>о</w:t>
      </w:r>
      <w:r w:rsidRPr="00D1026D">
        <w:rPr>
          <w:u w:color="000000"/>
        </w:rPr>
        <w:t>д</w:t>
      </w:r>
    </w:p>
    <w:p w:rsidR="00A21575" w:rsidRPr="00921B1E" w:rsidRDefault="00A21575" w:rsidP="00D1026D">
      <w:pPr>
        <w:pStyle w:val="BodyText"/>
        <w:tabs>
          <w:tab w:val="left" w:pos="2003"/>
        </w:tabs>
        <w:spacing w:line="247" w:lineRule="exact"/>
        <w:ind w:left="561"/>
        <w:rPr>
          <w:lang w:val="ru-RU"/>
        </w:rPr>
      </w:pPr>
      <w:r w:rsidRPr="00921B1E">
        <w:rPr>
          <w:u w:color="000000"/>
          <w:lang w:val="ru-RU"/>
        </w:rPr>
        <w:t>___.___. 2</w:t>
      </w:r>
      <w:r w:rsidRPr="00921B1E">
        <w:rPr>
          <w:spacing w:val="-3"/>
          <w:u w:color="000000"/>
          <w:lang w:val="ru-RU"/>
        </w:rPr>
        <w:t>0</w:t>
      </w:r>
      <w:r w:rsidRPr="00921B1E">
        <w:rPr>
          <w:lang w:val="ru-RU"/>
        </w:rPr>
        <w:t>14,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46"/>
          <w:lang w:val="ru-RU"/>
        </w:rPr>
        <w:t xml:space="preserve"> </w:t>
      </w:r>
      <w:r w:rsidRPr="00921B1E">
        <w:rPr>
          <w:spacing w:val="-1"/>
          <w:lang w:val="ru-RU"/>
        </w:rPr>
        <w:t>чин</w:t>
      </w:r>
      <w:r w:rsidRPr="00921B1E">
        <w:rPr>
          <w:lang w:val="ru-RU"/>
        </w:rPr>
        <w:t>и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сас</w:t>
      </w:r>
      <w:r w:rsidRPr="00921B1E">
        <w:rPr>
          <w:spacing w:val="-3"/>
          <w:lang w:val="ru-RU"/>
        </w:rPr>
        <w:t>т</w:t>
      </w:r>
      <w:r w:rsidRPr="00921B1E">
        <w:rPr>
          <w:spacing w:val="1"/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47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о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ог</w:t>
      </w:r>
      <w:r w:rsidRPr="00921B1E">
        <w:rPr>
          <w:spacing w:val="46"/>
          <w:lang w:val="ru-RU"/>
        </w:rPr>
        <w:t xml:space="preserve"> </w:t>
      </w:r>
      <w:r>
        <w:rPr>
          <w:spacing w:val="-3"/>
          <w:lang w:val="ru-RU"/>
        </w:rPr>
        <w:t>уговора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(у</w:t>
      </w:r>
      <w:r w:rsidRPr="00921B1E">
        <w:rPr>
          <w:spacing w:val="43"/>
          <w:lang w:val="ru-RU"/>
        </w:rPr>
        <w:t xml:space="preserve"> </w:t>
      </w:r>
      <w:r w:rsidRPr="00921B1E">
        <w:rPr>
          <w:lang w:val="ru-RU"/>
        </w:rPr>
        <w:t>даљем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3"/>
          <w:u w:val="single" w:color="000000"/>
          <w:lang w:val="ru-RU"/>
        </w:rPr>
        <w:t>т</w:t>
      </w:r>
      <w:r w:rsidRPr="00921B1E">
        <w:rPr>
          <w:u w:val="single" w:color="000000"/>
          <w:lang w:val="ru-RU"/>
        </w:rPr>
        <w:t>екс</w:t>
      </w:r>
      <w:r w:rsidRPr="00921B1E">
        <w:rPr>
          <w:spacing w:val="-1"/>
          <w:u w:val="single" w:color="000000"/>
          <w:lang w:val="ru-RU"/>
        </w:rPr>
        <w:t>т</w:t>
      </w:r>
      <w:r w:rsidRPr="00921B1E">
        <w:rPr>
          <w:spacing w:val="-8"/>
          <w:u w:val="single" w:color="000000"/>
          <w:lang w:val="ru-RU"/>
        </w:rPr>
        <w:t>у</w:t>
      </w:r>
      <w:r w:rsidRPr="00921B1E">
        <w:rPr>
          <w:u w:val="single" w:color="000000"/>
          <w:lang w:val="ru-RU"/>
        </w:rPr>
        <w:t>:</w:t>
      </w:r>
    </w:p>
    <w:p w:rsidR="00A21575" w:rsidRDefault="00A21575">
      <w:pPr>
        <w:pStyle w:val="BodyText"/>
        <w:spacing w:before="1"/>
        <w:ind w:left="580"/>
      </w:pPr>
      <w:r>
        <w:rPr>
          <w:spacing w:val="-2"/>
        </w:rPr>
        <w:t>П</w:t>
      </w:r>
      <w:r>
        <w:t>о</w:t>
      </w:r>
      <w:r>
        <w:rPr>
          <w:spacing w:val="-1"/>
        </w:rPr>
        <w:t>н</w:t>
      </w:r>
      <w:r>
        <w:rPr>
          <w:spacing w:val="-5"/>
        </w:rPr>
        <w:t>у</w:t>
      </w:r>
      <w:r>
        <w:t>да Доба</w:t>
      </w:r>
      <w:r>
        <w:rPr>
          <w:spacing w:val="-1"/>
        </w:rPr>
        <w:t>в</w:t>
      </w:r>
      <w:r>
        <w:t>ља</w:t>
      </w:r>
      <w:r>
        <w:rPr>
          <w:spacing w:val="-6"/>
        </w:rPr>
        <w:t>ч</w:t>
      </w:r>
      <w:r>
        <w:t>а ),</w:t>
      </w:r>
    </w:p>
    <w:p w:rsidR="00A21575" w:rsidRDefault="00A21575">
      <w:pPr>
        <w:spacing w:before="2" w:line="110" w:lineRule="exact"/>
        <w:rPr>
          <w:sz w:val="11"/>
          <w:szCs w:val="11"/>
        </w:rPr>
      </w:pPr>
    </w:p>
    <w:p w:rsidR="00A21575" w:rsidRPr="00921B1E" w:rsidRDefault="00A21575">
      <w:pPr>
        <w:spacing w:before="2" w:line="130" w:lineRule="exact"/>
        <w:rPr>
          <w:sz w:val="13"/>
          <w:szCs w:val="13"/>
          <w:lang w:val="ru-RU"/>
        </w:rPr>
      </w:pPr>
    </w:p>
    <w:p w:rsidR="00A21575" w:rsidRPr="001C13BE" w:rsidRDefault="00A21575">
      <w:pPr>
        <w:numPr>
          <w:ilvl w:val="0"/>
          <w:numId w:val="1"/>
        </w:numPr>
        <w:tabs>
          <w:tab w:val="left" w:pos="561"/>
        </w:tabs>
        <w:spacing w:line="250" w:lineRule="exact"/>
        <w:ind w:left="434" w:right="1538" w:hanging="214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 да </w:t>
      </w:r>
      <w:r w:rsidRPr="001C13BE">
        <w:rPr>
          <w:rFonts w:ascii="Times New Roman" w:hAnsi="Times New Roman"/>
          <w:bCs/>
          <w:lang w:val="ru-RU"/>
        </w:rPr>
        <w:t>обаве</w:t>
      </w:r>
      <w:r w:rsidRPr="001C13BE">
        <w:rPr>
          <w:rFonts w:ascii="Times New Roman" w:hAnsi="Times New Roman"/>
          <w:bCs/>
          <w:spacing w:val="-3"/>
          <w:lang w:val="ru-RU"/>
        </w:rPr>
        <w:t>з</w:t>
      </w:r>
      <w:r w:rsidRPr="001C13BE">
        <w:rPr>
          <w:rFonts w:ascii="Times New Roman" w:hAnsi="Times New Roman"/>
          <w:bCs/>
          <w:lang w:val="ru-RU"/>
        </w:rPr>
        <w:t>а плаћања н</w:t>
      </w:r>
      <w:r w:rsidRPr="001C13BE">
        <w:rPr>
          <w:rFonts w:ascii="Times New Roman" w:hAnsi="Times New Roman"/>
          <w:bCs/>
          <w:spacing w:val="-5"/>
          <w:lang w:val="ru-RU"/>
        </w:rPr>
        <w:t>а</w:t>
      </w:r>
      <w:r w:rsidRPr="001C13BE">
        <w:rPr>
          <w:rFonts w:ascii="Times New Roman" w:hAnsi="Times New Roman"/>
          <w:bCs/>
          <w:lang w:val="ru-RU"/>
        </w:rPr>
        <w:t>с</w:t>
      </w:r>
      <w:r w:rsidRPr="001C13BE">
        <w:rPr>
          <w:rFonts w:ascii="Times New Roman" w:hAnsi="Times New Roman"/>
          <w:bCs/>
          <w:spacing w:val="-1"/>
          <w:lang w:val="ru-RU"/>
        </w:rPr>
        <w:t>т</w:t>
      </w:r>
      <w:r w:rsidRPr="001C13BE">
        <w:rPr>
          <w:rFonts w:ascii="Times New Roman" w:hAnsi="Times New Roman"/>
          <w:bCs/>
          <w:spacing w:val="-3"/>
          <w:lang w:val="ru-RU"/>
        </w:rPr>
        <w:t>а</w:t>
      </w:r>
      <w:r w:rsidRPr="001C13BE">
        <w:rPr>
          <w:rFonts w:ascii="Times New Roman" w:hAnsi="Times New Roman"/>
          <w:bCs/>
          <w:lang w:val="ru-RU"/>
        </w:rPr>
        <w:t>је</w:t>
      </w:r>
      <w:r w:rsidRPr="001C13BE">
        <w:rPr>
          <w:rFonts w:ascii="Times New Roman" w:hAnsi="Times New Roman"/>
          <w:bCs/>
          <w:spacing w:val="3"/>
          <w:lang w:val="ru-RU"/>
        </w:rPr>
        <w:t xml:space="preserve"> </w:t>
      </w:r>
      <w:r w:rsidRPr="001C13BE">
        <w:rPr>
          <w:rFonts w:ascii="Times New Roman" w:hAnsi="Times New Roman"/>
          <w:bCs/>
          <w:spacing w:val="-3"/>
          <w:lang w:val="ru-RU"/>
        </w:rPr>
        <w:t>из</w:t>
      </w:r>
      <w:r w:rsidRPr="001C13BE">
        <w:rPr>
          <w:rFonts w:ascii="Times New Roman" w:hAnsi="Times New Roman"/>
          <w:bCs/>
          <w:spacing w:val="1"/>
          <w:lang w:val="ru-RU"/>
        </w:rPr>
        <w:t>д</w:t>
      </w:r>
      <w:r w:rsidRPr="001C13BE">
        <w:rPr>
          <w:rFonts w:ascii="Times New Roman" w:hAnsi="Times New Roman"/>
          <w:bCs/>
          <w:lang w:val="ru-RU"/>
        </w:rPr>
        <w:t>ав</w:t>
      </w:r>
      <w:r w:rsidRPr="001C13BE">
        <w:rPr>
          <w:rFonts w:ascii="Times New Roman" w:hAnsi="Times New Roman"/>
          <w:bCs/>
          <w:spacing w:val="-3"/>
          <w:lang w:val="ru-RU"/>
        </w:rPr>
        <w:t>ањ</w:t>
      </w:r>
      <w:r w:rsidRPr="001C13BE">
        <w:rPr>
          <w:rFonts w:ascii="Times New Roman" w:hAnsi="Times New Roman"/>
          <w:bCs/>
          <w:spacing w:val="-2"/>
          <w:lang w:val="ru-RU"/>
        </w:rPr>
        <w:t>е</w:t>
      </w:r>
      <w:r w:rsidRPr="001C13BE">
        <w:rPr>
          <w:rFonts w:ascii="Times New Roman" w:hAnsi="Times New Roman"/>
          <w:bCs/>
          <w:lang w:val="ru-RU"/>
        </w:rPr>
        <w:t>м п</w:t>
      </w:r>
      <w:r w:rsidRPr="001C13BE">
        <w:rPr>
          <w:rFonts w:ascii="Times New Roman" w:hAnsi="Times New Roman"/>
          <w:bCs/>
          <w:spacing w:val="-5"/>
          <w:lang w:val="ru-RU"/>
        </w:rPr>
        <w:t>о</w:t>
      </w:r>
      <w:r w:rsidRPr="001C13BE">
        <w:rPr>
          <w:rFonts w:ascii="Times New Roman" w:hAnsi="Times New Roman"/>
          <w:bCs/>
          <w:spacing w:val="3"/>
          <w:lang w:val="ru-RU"/>
        </w:rPr>
        <w:t>ј</w:t>
      </w:r>
      <w:r w:rsidRPr="001C13BE">
        <w:rPr>
          <w:rFonts w:ascii="Times New Roman" w:hAnsi="Times New Roman"/>
          <w:bCs/>
          <w:lang w:val="ru-RU"/>
        </w:rPr>
        <w:t>е</w:t>
      </w:r>
      <w:r w:rsidRPr="001C13BE">
        <w:rPr>
          <w:rFonts w:ascii="Times New Roman" w:hAnsi="Times New Roman"/>
          <w:bCs/>
          <w:spacing w:val="1"/>
          <w:lang w:val="ru-RU"/>
        </w:rPr>
        <w:t>д</w:t>
      </w:r>
      <w:r w:rsidRPr="001C13BE">
        <w:rPr>
          <w:rFonts w:ascii="Times New Roman" w:hAnsi="Times New Roman"/>
          <w:bCs/>
          <w:lang w:val="ru-RU"/>
        </w:rPr>
        <w:t>и</w:t>
      </w:r>
      <w:r w:rsidRPr="001C13BE">
        <w:rPr>
          <w:rFonts w:ascii="Times New Roman" w:hAnsi="Times New Roman"/>
          <w:bCs/>
          <w:spacing w:val="-5"/>
          <w:lang w:val="ru-RU"/>
        </w:rPr>
        <w:t>н</w:t>
      </w:r>
      <w:r w:rsidRPr="001C13BE">
        <w:rPr>
          <w:rFonts w:ascii="Times New Roman" w:hAnsi="Times New Roman"/>
          <w:bCs/>
          <w:spacing w:val="-3"/>
          <w:lang w:val="ru-RU"/>
        </w:rPr>
        <w:t>а</w:t>
      </w:r>
      <w:r w:rsidRPr="001C13BE">
        <w:rPr>
          <w:rFonts w:ascii="Times New Roman" w:hAnsi="Times New Roman"/>
          <w:bCs/>
          <w:lang w:val="ru-RU"/>
        </w:rPr>
        <w:t>чне на</w:t>
      </w:r>
      <w:r w:rsidRPr="001C13BE">
        <w:rPr>
          <w:rFonts w:ascii="Times New Roman" w:hAnsi="Times New Roman"/>
          <w:bCs/>
          <w:spacing w:val="-3"/>
          <w:lang w:val="ru-RU"/>
        </w:rPr>
        <w:t>ру</w:t>
      </w:r>
      <w:r w:rsidRPr="001C13BE">
        <w:rPr>
          <w:rFonts w:ascii="Times New Roman" w:hAnsi="Times New Roman"/>
          <w:bCs/>
          <w:lang w:val="ru-RU"/>
        </w:rPr>
        <w:t>џб</w:t>
      </w:r>
      <w:r w:rsidRPr="001C13BE">
        <w:rPr>
          <w:rFonts w:ascii="Times New Roman" w:hAnsi="Times New Roman"/>
          <w:bCs/>
          <w:spacing w:val="-2"/>
          <w:lang w:val="ru-RU"/>
        </w:rPr>
        <w:t>е</w:t>
      </w:r>
      <w:r w:rsidRPr="001C13BE">
        <w:rPr>
          <w:rFonts w:ascii="Times New Roman" w:hAnsi="Times New Roman"/>
          <w:bCs/>
          <w:lang w:val="ru-RU"/>
        </w:rPr>
        <w:t>н</w:t>
      </w:r>
      <w:r w:rsidRPr="001C13BE">
        <w:rPr>
          <w:rFonts w:ascii="Times New Roman" w:hAnsi="Times New Roman"/>
          <w:bCs/>
          <w:spacing w:val="-3"/>
          <w:lang w:val="ru-RU"/>
        </w:rPr>
        <w:t>и</w:t>
      </w:r>
      <w:r w:rsidRPr="001C13BE">
        <w:rPr>
          <w:rFonts w:ascii="Times New Roman" w:hAnsi="Times New Roman"/>
          <w:bCs/>
          <w:lang w:val="ru-RU"/>
        </w:rPr>
        <w:t xml:space="preserve">це, </w:t>
      </w:r>
      <w:r w:rsidRPr="001C13BE">
        <w:rPr>
          <w:rFonts w:ascii="Times New Roman" w:hAnsi="Times New Roman"/>
          <w:bCs/>
          <w:spacing w:val="-3"/>
          <w:lang w:val="ru-RU"/>
        </w:rPr>
        <w:t>н</w:t>
      </w:r>
      <w:r w:rsidRPr="001C13BE">
        <w:rPr>
          <w:rFonts w:ascii="Times New Roman" w:hAnsi="Times New Roman"/>
          <w:bCs/>
          <w:lang w:val="ru-RU"/>
        </w:rPr>
        <w:t>а ос</w:t>
      </w:r>
      <w:r w:rsidRPr="001C13BE">
        <w:rPr>
          <w:rFonts w:ascii="Times New Roman" w:hAnsi="Times New Roman"/>
          <w:bCs/>
          <w:spacing w:val="-3"/>
          <w:lang w:val="ru-RU"/>
        </w:rPr>
        <w:t>н</w:t>
      </w:r>
      <w:r w:rsidRPr="001C13BE">
        <w:rPr>
          <w:rFonts w:ascii="Times New Roman" w:hAnsi="Times New Roman"/>
          <w:bCs/>
          <w:lang w:val="ru-RU"/>
        </w:rPr>
        <w:t>о</w:t>
      </w:r>
      <w:r w:rsidRPr="001C13BE">
        <w:rPr>
          <w:rFonts w:ascii="Times New Roman" w:hAnsi="Times New Roman"/>
          <w:bCs/>
          <w:spacing w:val="-2"/>
          <w:lang w:val="ru-RU"/>
        </w:rPr>
        <w:t>в</w:t>
      </w:r>
      <w:r w:rsidRPr="001C13BE">
        <w:rPr>
          <w:rFonts w:ascii="Times New Roman" w:hAnsi="Times New Roman"/>
          <w:bCs/>
          <w:lang w:val="ru-RU"/>
        </w:rPr>
        <w:t>у</w:t>
      </w:r>
      <w:r w:rsidRPr="001C13BE">
        <w:rPr>
          <w:rFonts w:ascii="Times New Roman" w:hAnsi="Times New Roman"/>
          <w:bCs/>
          <w:spacing w:val="-3"/>
          <w:lang w:val="ru-RU"/>
        </w:rPr>
        <w:t xml:space="preserve"> о</w:t>
      </w:r>
      <w:r w:rsidRPr="001C13BE">
        <w:rPr>
          <w:rFonts w:ascii="Times New Roman" w:hAnsi="Times New Roman"/>
          <w:bCs/>
          <w:lang w:val="ru-RU"/>
        </w:rPr>
        <w:t>вог уговора.</w:t>
      </w:r>
    </w:p>
    <w:p w:rsidR="00A21575" w:rsidRPr="00921B1E" w:rsidRDefault="00A21575">
      <w:pPr>
        <w:spacing w:line="250" w:lineRule="exact"/>
        <w:rPr>
          <w:rFonts w:ascii="Times New Roman" w:hAnsi="Times New Roman"/>
          <w:lang w:val="ru-RU"/>
        </w:rPr>
        <w:sectPr w:rsidR="00A21575" w:rsidRPr="00921B1E">
          <w:type w:val="continuous"/>
          <w:pgSz w:w="11952" w:h="16860"/>
          <w:pgMar w:top="1360" w:right="820" w:bottom="280" w:left="1200" w:header="708" w:footer="708" w:gutter="0"/>
          <w:cols w:space="708"/>
        </w:sectPr>
      </w:pPr>
    </w:p>
    <w:p w:rsidR="00A21575" w:rsidRPr="00921B1E" w:rsidRDefault="00A21575">
      <w:pPr>
        <w:spacing w:before="10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Heading2"/>
        <w:ind w:left="119"/>
        <w:rPr>
          <w:b w:val="0"/>
          <w:bCs w:val="0"/>
          <w:lang w:val="ru-RU"/>
        </w:rPr>
      </w:pPr>
      <w:r w:rsidRPr="00921B1E">
        <w:rPr>
          <w:spacing w:val="1"/>
          <w:lang w:val="ru-RU"/>
        </w:rPr>
        <w:t>П</w: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д</w:t>
      </w:r>
      <w:r w:rsidRPr="00921B1E">
        <w:rPr>
          <w:spacing w:val="-2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-3"/>
          <w:lang w:val="ru-RU"/>
        </w:rPr>
        <w:t xml:space="preserve"> </w:t>
      </w:r>
      <w:r>
        <w:rPr>
          <w:lang w:val="ru-RU"/>
        </w:rPr>
        <w:t>Уговора</w:t>
      </w:r>
    </w:p>
    <w:p w:rsidR="00A21575" w:rsidRPr="00921B1E" w:rsidRDefault="00A21575">
      <w:pPr>
        <w:spacing w:before="7" w:line="170" w:lineRule="exact"/>
        <w:rPr>
          <w:sz w:val="17"/>
          <w:szCs w:val="17"/>
          <w:lang w:val="ru-RU"/>
        </w:rPr>
      </w:pPr>
      <w:r w:rsidRPr="00921B1E">
        <w:rPr>
          <w:lang w:val="ru-RU"/>
        </w:rPr>
        <w:br w:type="column"/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119"/>
        <w:rPr>
          <w:lang w:val="ru-RU"/>
        </w:rPr>
      </w:pPr>
      <w:r w:rsidRPr="00921B1E">
        <w:rPr>
          <w:lang w:val="ru-RU"/>
        </w:rPr>
        <w:t>Члан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1.</w:t>
      </w:r>
    </w:p>
    <w:p w:rsidR="00A21575" w:rsidRPr="00921B1E" w:rsidRDefault="00A21575">
      <w:pPr>
        <w:rPr>
          <w:lang w:val="ru-RU"/>
        </w:rPr>
        <w:sectPr w:rsidR="00A21575" w:rsidRPr="00921B1E">
          <w:headerReference w:type="default" r:id="rId41"/>
          <w:footerReference w:type="default" r:id="rId42"/>
          <w:pgSz w:w="11952" w:h="16860"/>
          <w:pgMar w:top="1580" w:right="820" w:bottom="1420" w:left="1080" w:header="0" w:footer="1235" w:gutter="0"/>
          <w:pgNumType w:start="22"/>
          <w:cols w:num="2" w:space="708" w:equalWidth="0">
            <w:col w:w="3051" w:space="1523"/>
            <w:col w:w="5478"/>
          </w:cols>
        </w:sectPr>
      </w:pPr>
    </w:p>
    <w:p w:rsidR="00A21575" w:rsidRPr="00921B1E" w:rsidRDefault="00A21575" w:rsidP="00AD572C">
      <w:pPr>
        <w:pStyle w:val="BodyText"/>
        <w:tabs>
          <w:tab w:val="left" w:pos="7655"/>
          <w:tab w:val="left" w:pos="9750"/>
        </w:tabs>
        <w:spacing w:before="1" w:line="254" w:lineRule="exact"/>
        <w:ind w:left="239" w:right="181"/>
        <w:rPr>
          <w:lang w:val="ru-RU"/>
        </w:rPr>
      </w:pP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52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1"/>
          <w:lang w:val="ru-RU"/>
        </w:rPr>
        <w:t>в</w:t>
      </w:r>
      <w:r>
        <w:rPr>
          <w:lang w:val="ru-RU"/>
        </w:rPr>
        <w:t>ка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ор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ку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га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–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гос</w:t>
      </w:r>
      <w:r w:rsidRPr="00921B1E">
        <w:rPr>
          <w:spacing w:val="-1"/>
          <w:lang w:val="ru-RU"/>
        </w:rPr>
        <w:t>тит</w:t>
      </w:r>
      <w:r w:rsidRPr="00921B1E">
        <w:rPr>
          <w:lang w:val="ru-RU"/>
        </w:rPr>
        <w:t>ељске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2"/>
          <w:lang w:val="ru-RU"/>
        </w:rPr>
        <w:t>е</w:t>
      </w:r>
      <w:r w:rsidRPr="00921B1E">
        <w:rPr>
          <w:lang w:val="ru-RU"/>
        </w:rPr>
        <w:t>,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изм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 xml:space="preserve">у  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2"/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ч</w:t>
      </w:r>
      <w:r w:rsidRPr="00921B1E">
        <w:rPr>
          <w:spacing w:val="-1"/>
          <w:lang w:val="ru-RU"/>
        </w:rPr>
        <w:t>иоц</w:t>
      </w:r>
      <w:r w:rsidRPr="00921B1E">
        <w:rPr>
          <w:lang w:val="ru-RU"/>
        </w:rPr>
        <w:t>а</w:t>
      </w:r>
      <w:r w:rsidRPr="00921B1E">
        <w:rPr>
          <w:lang w:val="ru-RU"/>
        </w:rPr>
        <w:tab/>
        <w:t>и Доба</w:t>
      </w:r>
      <w:r w:rsidRPr="00921B1E">
        <w:rPr>
          <w:spacing w:val="-1"/>
          <w:lang w:val="ru-RU"/>
        </w:rPr>
        <w:t>в</w:t>
      </w:r>
      <w:r w:rsidRPr="00921B1E">
        <w:rPr>
          <w:spacing w:val="-5"/>
          <w:lang w:val="ru-RU"/>
        </w:rPr>
        <w:t>љ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,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ск</w:t>
      </w:r>
      <w:r w:rsidRPr="00921B1E">
        <w:rPr>
          <w:spacing w:val="-3"/>
          <w:lang w:val="ru-RU"/>
        </w:rPr>
        <w:t>л</w:t>
      </w:r>
      <w:r w:rsidRPr="00921B1E">
        <w:rPr>
          <w:lang w:val="ru-RU"/>
        </w:rPr>
        <w:t>аду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25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вим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23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2"/>
          <w:lang w:val="ru-RU"/>
        </w:rPr>
        <w:t>Ј</w:t>
      </w:r>
      <w:r w:rsidRPr="00921B1E">
        <w:rPr>
          <w:lang w:val="ru-RU"/>
        </w:rPr>
        <w:t>НМВ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03</w:t>
      </w:r>
      <w:r w:rsidRPr="00921B1E">
        <w:rPr>
          <w:spacing w:val="1"/>
          <w:lang w:val="ru-RU"/>
        </w:rPr>
        <w:t>/</w:t>
      </w:r>
      <w:r w:rsidRPr="00921B1E">
        <w:rPr>
          <w:spacing w:val="-3"/>
          <w:lang w:val="ru-RU"/>
        </w:rPr>
        <w:t>20</w:t>
      </w:r>
      <w:r w:rsidRPr="00921B1E">
        <w:rPr>
          <w:spacing w:val="-1"/>
          <w:lang w:val="ru-RU"/>
        </w:rPr>
        <w:t>1</w:t>
      </w:r>
      <w:r w:rsidRPr="00921B1E">
        <w:rPr>
          <w:lang w:val="ru-RU"/>
        </w:rPr>
        <w:t>4,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дом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о</w:t>
      </w:r>
      <w:r w:rsidRPr="00921B1E">
        <w:rPr>
          <w:lang w:val="ru-RU"/>
        </w:rPr>
        <w:t>ба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љ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 xml:space="preserve">а, 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ех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 xml:space="preserve">ком 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ец</w:t>
      </w:r>
      <w:r w:rsidRPr="00921B1E">
        <w:rPr>
          <w:spacing w:val="-3"/>
          <w:lang w:val="ru-RU"/>
        </w:rPr>
        <w:t>и</w:t>
      </w:r>
      <w:r w:rsidRPr="00921B1E">
        <w:rPr>
          <w:spacing w:val="1"/>
          <w:lang w:val="ru-RU"/>
        </w:rPr>
        <w:t>ф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кац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 xml:space="preserve">ом 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з 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е 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8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spacing w:val="5"/>
          <w:lang w:val="ru-RU"/>
        </w:rPr>
        <w:t>е</w:t>
      </w:r>
      <w:r w:rsidRPr="00921B1E">
        <w:rPr>
          <w:lang w:val="ru-RU"/>
        </w:rPr>
        <w:t xml:space="preserve">,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одр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 xml:space="preserve">а </w:t>
      </w:r>
      <w:r w:rsidRPr="00921B1E">
        <w:rPr>
          <w:spacing w:val="18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 xml:space="preserve">г </w:t>
      </w:r>
      <w:r w:rsidRPr="00921B1E">
        <w:rPr>
          <w:spacing w:val="15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lang w:val="ru-RU"/>
        </w:rPr>
        <w:t xml:space="preserve"> </w:t>
      </w:r>
      <w:r w:rsidRPr="00921B1E">
        <w:rPr>
          <w:spacing w:val="12"/>
          <w:lang w:val="ru-RU"/>
        </w:rPr>
        <w:t xml:space="preserve"> </w:t>
      </w:r>
      <w:r w:rsidRPr="00921B1E">
        <w:rPr>
          <w:lang w:val="ru-RU"/>
        </w:rPr>
        <w:t>и с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ар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ре</w:t>
      </w:r>
      <w:r w:rsidRPr="00921B1E">
        <w:rPr>
          <w:spacing w:val="-5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а. С обзиром да се ради о набавци услуга ресторана, чији је обим и разнол</w:t>
      </w:r>
      <w:r>
        <w:rPr>
          <w:lang w:val="ru-RU"/>
        </w:rPr>
        <w:t>икост немогуће прецизно дефинис</w:t>
      </w:r>
      <w:r w:rsidRPr="00921B1E">
        <w:rPr>
          <w:lang w:val="ru-RU"/>
        </w:rPr>
        <w:t>а</w:t>
      </w:r>
      <w:r>
        <w:rPr>
          <w:lang w:val="ru-RU"/>
        </w:rPr>
        <w:t>т</w:t>
      </w:r>
      <w:r w:rsidRPr="00921B1E">
        <w:rPr>
          <w:lang w:val="ru-RU"/>
        </w:rPr>
        <w:t xml:space="preserve">и и предвидети за период од годину дана, Наручилац је унапред одредио вредност уговора до које се могу вршити предметне набавке услуга, </w:t>
      </w:r>
      <w:r>
        <w:rPr>
          <w:lang w:val="ru-RU"/>
        </w:rPr>
        <w:t>а понуђена цена служи за поређењ</w:t>
      </w:r>
      <w:r w:rsidRPr="00921B1E">
        <w:rPr>
          <w:lang w:val="ru-RU"/>
        </w:rPr>
        <w:t>е у елементу критеријума. Наручилац задржава право да користи и услуге ресторана које нису наведене у спецификацији. За ове услуге Понуђач ће доставити накнадну понуду у којој цене не могу бити веће од цена у важећем ценовнику и на које писану сагласност даје Наручилац.</w:t>
      </w:r>
    </w:p>
    <w:p w:rsidR="00A21575" w:rsidRPr="00921B1E" w:rsidRDefault="00A21575">
      <w:pPr>
        <w:spacing w:before="6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spacing w:line="180" w:lineRule="exact"/>
        <w:rPr>
          <w:sz w:val="18"/>
          <w:szCs w:val="18"/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space="708"/>
        </w:sectPr>
      </w:pPr>
    </w:p>
    <w:p w:rsidR="00A21575" w:rsidRPr="00921B1E" w:rsidRDefault="00A21575">
      <w:pPr>
        <w:pStyle w:val="Heading2"/>
        <w:spacing w:before="72"/>
        <w:ind w:left="119"/>
        <w:rPr>
          <w:b w:val="0"/>
          <w:bCs w:val="0"/>
          <w:lang w:val="ru-RU"/>
        </w:rPr>
      </w:pPr>
      <w:r w:rsidRPr="00921B1E">
        <w:rPr>
          <w:lang w:val="ru-RU"/>
        </w:rPr>
        <w:t>По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изво</w:t>
      </w:r>
      <w:r w:rsidRPr="00921B1E">
        <w:rPr>
          <w:spacing w:val="-1"/>
          <w:lang w:val="ru-RU"/>
        </w:rPr>
        <w:t>ђ</w:t>
      </w:r>
      <w:r w:rsidRPr="00921B1E">
        <w:rPr>
          <w:spacing w:val="-3"/>
          <w:lang w:val="ru-RU"/>
        </w:rPr>
        <w:t>а</w:t>
      </w:r>
      <w:r w:rsidRPr="00921B1E">
        <w:rPr>
          <w:lang w:val="ru-RU"/>
        </w:rPr>
        <w:t>ч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  <w:r w:rsidRPr="00921B1E">
        <w:rPr>
          <w:lang w:val="ru-RU"/>
        </w:rPr>
        <w:br w:type="column"/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119"/>
        <w:rPr>
          <w:lang w:val="ru-RU"/>
        </w:rPr>
      </w:pPr>
      <w:r w:rsidRPr="00921B1E">
        <w:rPr>
          <w:lang w:val="ru-RU"/>
        </w:rPr>
        <w:t>Члан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2.</w:t>
      </w:r>
    </w:p>
    <w:p w:rsidR="00A21575" w:rsidRPr="00921B1E" w:rsidRDefault="00A21575">
      <w:pPr>
        <w:rPr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num="2" w:space="708" w:equalWidth="0">
            <w:col w:w="1310" w:space="3219"/>
            <w:col w:w="5523"/>
          </w:cols>
        </w:sectPr>
      </w:pPr>
    </w:p>
    <w:p w:rsidR="00A21575" w:rsidRPr="00921B1E" w:rsidRDefault="00A21575">
      <w:pPr>
        <w:spacing w:before="1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pStyle w:val="BodyText"/>
        <w:tabs>
          <w:tab w:val="left" w:pos="7230"/>
          <w:tab w:val="left" w:pos="7762"/>
        </w:tabs>
        <w:spacing w:before="76" w:line="252" w:lineRule="exact"/>
        <w:ind w:left="119" w:right="433" w:firstLine="719"/>
        <w:rPr>
          <w:lang w:val="ru-RU"/>
        </w:rPr>
      </w:pPr>
      <w:r w:rsidRPr="00921B1E">
        <w:rPr>
          <w:lang w:val="ru-RU"/>
        </w:rPr>
        <w:t>Доба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љ</w:t>
      </w:r>
      <w:r w:rsidRPr="00921B1E">
        <w:rPr>
          <w:lang w:val="ru-RU"/>
        </w:rPr>
        <w:t>ач</w:t>
      </w:r>
      <w:r w:rsidRPr="00921B1E">
        <w:rPr>
          <w:spacing w:val="-1"/>
          <w:lang w:val="ru-RU"/>
        </w:rPr>
        <w:t xml:space="preserve"> н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а са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1"/>
          <w:lang w:val="ru-RU"/>
        </w:rPr>
        <w:t>изв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ем</w:t>
      </w:r>
      <w:r w:rsidRPr="00921B1E">
        <w:rPr>
          <w:u w:val="single" w:color="000000"/>
          <w:lang w:val="ru-RU"/>
        </w:rPr>
        <w:tab/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,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2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ел</w:t>
      </w:r>
      <w:r w:rsidRPr="00921B1E">
        <w:rPr>
          <w:spacing w:val="-1"/>
          <w:lang w:val="ru-RU"/>
        </w:rPr>
        <w:t>имичн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изв</w:t>
      </w:r>
      <w:r w:rsidRPr="00921B1E">
        <w:rPr>
          <w:lang w:val="ru-RU"/>
        </w:rPr>
        <w:t>рш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делу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.</w:t>
      </w:r>
    </w:p>
    <w:p w:rsidR="00A21575" w:rsidRPr="00921B1E" w:rsidRDefault="00A21575">
      <w:pPr>
        <w:spacing w:before="7" w:line="190" w:lineRule="exact"/>
        <w:rPr>
          <w:sz w:val="19"/>
          <w:szCs w:val="19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space="708"/>
        </w:sectPr>
      </w:pPr>
    </w:p>
    <w:p w:rsidR="00A21575" w:rsidRPr="00921B1E" w:rsidRDefault="00A21575">
      <w:pPr>
        <w:pStyle w:val="Heading2"/>
        <w:spacing w:before="72"/>
        <w:ind w:left="119"/>
        <w:rPr>
          <w:b w:val="0"/>
          <w:bCs w:val="0"/>
          <w:lang w:val="ru-RU"/>
        </w:rPr>
      </w:pP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њ</w:t>
      </w:r>
      <w:r w:rsidRPr="00921B1E">
        <w:rPr>
          <w:lang w:val="ru-RU"/>
        </w:rPr>
        <w:t xml:space="preserve">е </w:t>
      </w:r>
      <w:r>
        <w:rPr>
          <w:lang w:val="ru-RU"/>
        </w:rPr>
        <w:t>уговора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  <w:r w:rsidRPr="00921B1E">
        <w:rPr>
          <w:lang w:val="ru-RU"/>
        </w:rPr>
        <w:br w:type="column"/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119"/>
        <w:rPr>
          <w:lang w:val="ru-RU"/>
        </w:rPr>
      </w:pPr>
      <w:r w:rsidRPr="00921B1E">
        <w:rPr>
          <w:lang w:val="ru-RU"/>
        </w:rPr>
        <w:t>Члан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3.</w:t>
      </w:r>
    </w:p>
    <w:p w:rsidR="00A21575" w:rsidRPr="00921B1E" w:rsidRDefault="00A21575">
      <w:pPr>
        <w:rPr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num="2" w:space="708" w:equalWidth="0">
            <w:col w:w="2985" w:space="1479"/>
            <w:col w:w="5588"/>
          </w:cols>
        </w:sectPr>
      </w:pPr>
    </w:p>
    <w:p w:rsidR="00A21575" w:rsidRPr="00921B1E" w:rsidRDefault="00A21575">
      <w:pPr>
        <w:spacing w:before="1" w:line="180" w:lineRule="exact"/>
        <w:rPr>
          <w:sz w:val="18"/>
          <w:szCs w:val="18"/>
          <w:lang w:val="ru-RU"/>
        </w:rPr>
      </w:pPr>
    </w:p>
    <w:p w:rsidR="00A21575" w:rsidRPr="00921B1E" w:rsidRDefault="00A21575">
      <w:pPr>
        <w:pStyle w:val="BodyText"/>
        <w:spacing w:before="72" w:line="241" w:lineRule="auto"/>
        <w:ind w:left="239" w:right="187" w:firstLine="707"/>
        <w:jc w:val="both"/>
        <w:rPr>
          <w:lang w:val="ru-RU"/>
        </w:rPr>
      </w:pP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ва</w:t>
      </w:r>
      <w:r w:rsidRPr="00921B1E">
        <w:rPr>
          <w:lang w:val="ru-RU"/>
        </w:rPr>
        <w:t>ј</w:t>
      </w:r>
      <w:r w:rsidRPr="00921B1E">
        <w:rPr>
          <w:spacing w:val="47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lang w:val="ru-RU"/>
        </w:rPr>
        <w:t>се</w:t>
      </w:r>
      <w:r w:rsidRPr="00921B1E">
        <w:rPr>
          <w:spacing w:val="4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ер</w:t>
      </w:r>
      <w:r w:rsidRPr="00921B1E">
        <w:rPr>
          <w:spacing w:val="-3"/>
          <w:lang w:val="ru-RU"/>
        </w:rPr>
        <w:t>ио</w:t>
      </w:r>
      <w:r w:rsidRPr="00921B1E">
        <w:rPr>
          <w:lang w:val="ru-RU"/>
        </w:rPr>
        <w:t>д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41"/>
          <w:lang w:val="ru-RU"/>
        </w:rPr>
        <w:t xml:space="preserve"> </w:t>
      </w:r>
      <w:r w:rsidRPr="00921B1E">
        <w:rPr>
          <w:lang w:val="ru-RU"/>
        </w:rPr>
        <w:t>јед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г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е</w:t>
      </w:r>
      <w:r>
        <w:rPr>
          <w:lang w:val="ru-RU"/>
        </w:rPr>
        <w:t xml:space="preserve"> или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38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скор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шћ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>а средс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ни</w:t>
      </w:r>
      <w:r w:rsidRPr="00921B1E">
        <w:rPr>
          <w:lang w:val="ru-RU"/>
        </w:rPr>
        <w:t>х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у,</w:t>
      </w:r>
      <w:r w:rsidRPr="00921B1E">
        <w:rPr>
          <w:spacing w:val="35"/>
          <w:lang w:val="ru-RU"/>
        </w:rPr>
        <w:t xml:space="preserve"> </w:t>
      </w:r>
      <w:r w:rsidRPr="00921B1E">
        <w:rPr>
          <w:lang w:val="ru-RU"/>
        </w:rPr>
        <w:t>а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9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гу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потпи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оба</w:t>
      </w:r>
      <w:r w:rsidRPr="00921B1E">
        <w:rPr>
          <w:spacing w:val="34"/>
          <w:lang w:val="ru-RU"/>
        </w:rPr>
        <w:t xml:space="preserve"> </w:t>
      </w:r>
      <w:r>
        <w:rPr>
          <w:spacing w:val="-5"/>
          <w:lang w:val="ru-RU"/>
        </w:rPr>
        <w:t>уговарача.</w:t>
      </w:r>
    </w:p>
    <w:p w:rsidR="00A21575" w:rsidRPr="00921B1E" w:rsidRDefault="00A21575">
      <w:pPr>
        <w:spacing w:before="17" w:line="240" w:lineRule="exact"/>
        <w:rPr>
          <w:sz w:val="24"/>
          <w:szCs w:val="24"/>
          <w:lang w:val="ru-RU"/>
        </w:rPr>
      </w:pPr>
    </w:p>
    <w:p w:rsidR="00A21575" w:rsidRDefault="00A21575" w:rsidP="000D7F6D">
      <w:pPr>
        <w:pStyle w:val="Heading2"/>
        <w:ind w:left="239"/>
        <w:rPr>
          <w:lang w:val="ru-RU"/>
        </w:rPr>
      </w:pPr>
      <w:r w:rsidRPr="00921B1E">
        <w:rPr>
          <w:lang w:val="ru-RU"/>
        </w:rPr>
        <w:t>В</w: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дност</w:t>
      </w:r>
      <w:r w:rsidRPr="00921B1E">
        <w:rPr>
          <w:spacing w:val="-5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lang w:val="ru-RU"/>
        </w:rPr>
        <w:t xml:space="preserve"> </w:t>
      </w:r>
    </w:p>
    <w:p w:rsidR="00A21575" w:rsidRPr="000D7F6D" w:rsidRDefault="00A21575" w:rsidP="000D7F6D">
      <w:pPr>
        <w:pStyle w:val="Heading2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   </w:t>
      </w:r>
      <w:r w:rsidRPr="000D7F6D">
        <w:rPr>
          <w:b w:val="0"/>
          <w:lang w:val="ru-RU"/>
        </w:rPr>
        <w:t>Члан</w:t>
      </w:r>
      <w:r w:rsidRPr="000D7F6D">
        <w:rPr>
          <w:b w:val="0"/>
          <w:spacing w:val="-1"/>
          <w:lang w:val="ru-RU"/>
        </w:rPr>
        <w:t xml:space="preserve"> </w:t>
      </w:r>
      <w:r w:rsidRPr="000D7F6D">
        <w:rPr>
          <w:b w:val="0"/>
          <w:lang w:val="ru-RU"/>
        </w:rPr>
        <w:t>4.</w:t>
      </w:r>
    </w:p>
    <w:p w:rsidR="00A21575" w:rsidRPr="00921B1E" w:rsidRDefault="00A21575">
      <w:pPr>
        <w:spacing w:before="9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tabs>
          <w:tab w:val="left" w:pos="6919"/>
        </w:tabs>
        <w:ind w:left="947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ост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ог</w:t>
      </w:r>
      <w:r w:rsidRPr="00921B1E">
        <w:rPr>
          <w:spacing w:val="-4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lang w:val="ru-RU"/>
        </w:rPr>
        <w:t xml:space="preserve"> </w:t>
      </w:r>
      <w:r w:rsidRPr="00921B1E">
        <w:rPr>
          <w:spacing w:val="-1"/>
          <w:lang w:val="ru-RU"/>
        </w:rPr>
        <w:t>изн</w:t>
      </w:r>
      <w:r w:rsidRPr="00921B1E">
        <w:rPr>
          <w:lang w:val="ru-RU"/>
        </w:rPr>
        <w:t>оси</w:t>
      </w:r>
      <w:r w:rsidRPr="00921B1E">
        <w:rPr>
          <w:u w:val="single" w:color="000000"/>
          <w:lang w:val="ru-RU"/>
        </w:rPr>
        <w:tab/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 xml:space="preserve">ра,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ез</w:t>
      </w:r>
      <w:r w:rsidRPr="00921B1E">
        <w:rPr>
          <w:spacing w:val="-6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lang w:val="ru-RU"/>
        </w:rPr>
        <w:t>Д</w:t>
      </w:r>
      <w:r w:rsidRPr="00921B1E">
        <w:rPr>
          <w:spacing w:val="1"/>
          <w:lang w:val="ru-RU"/>
        </w:rPr>
        <w:t>В</w:t>
      </w:r>
      <w:r w:rsidRPr="00921B1E">
        <w:rPr>
          <w:spacing w:val="-9"/>
          <w:lang w:val="ru-RU"/>
        </w:rPr>
        <w:t>-</w:t>
      </w:r>
      <w:r w:rsidRPr="00921B1E">
        <w:rPr>
          <w:lang w:val="ru-RU"/>
        </w:rPr>
        <w:t>а</w:t>
      </w:r>
    </w:p>
    <w:p w:rsidR="00A21575" w:rsidRPr="00921B1E" w:rsidRDefault="00A21575">
      <w:pPr>
        <w:spacing w:line="252" w:lineRule="exact"/>
        <w:ind w:right="3911"/>
        <w:jc w:val="center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lang w:val="ru-RU"/>
        </w:rPr>
        <w:t>(</w:t>
      </w:r>
      <w:r w:rsidRPr="00921B1E">
        <w:rPr>
          <w:rFonts w:ascii="Times New Roman" w:hAnsi="Times New Roman"/>
          <w:b/>
          <w:bCs/>
          <w:lang w:val="ru-RU"/>
        </w:rPr>
        <w:t>На</w:t>
      </w:r>
      <w:r w:rsidRPr="00921B1E">
        <w:rPr>
          <w:rFonts w:ascii="Times New Roman" w:hAnsi="Times New Roman"/>
          <w:b/>
          <w:bCs/>
          <w:spacing w:val="-3"/>
          <w:lang w:val="ru-RU"/>
        </w:rPr>
        <w:t>р</w:t>
      </w:r>
      <w:r w:rsidRPr="00921B1E">
        <w:rPr>
          <w:rFonts w:ascii="Times New Roman" w:hAnsi="Times New Roman"/>
          <w:b/>
          <w:bCs/>
          <w:lang w:val="ru-RU"/>
        </w:rPr>
        <w:t>уч</w:t>
      </w:r>
      <w:r w:rsidRPr="00921B1E">
        <w:rPr>
          <w:rFonts w:ascii="Times New Roman" w:hAnsi="Times New Roman"/>
          <w:b/>
          <w:bCs/>
          <w:spacing w:val="-3"/>
          <w:lang w:val="ru-RU"/>
        </w:rPr>
        <w:t>и</w:t>
      </w:r>
      <w:r w:rsidRPr="00921B1E">
        <w:rPr>
          <w:rFonts w:ascii="Times New Roman" w:hAnsi="Times New Roman"/>
          <w:b/>
          <w:bCs/>
          <w:lang w:val="ru-RU"/>
        </w:rPr>
        <w:t>лац у</w:t>
      </w:r>
      <w:r w:rsidRPr="00921B1E">
        <w:rPr>
          <w:rFonts w:ascii="Times New Roman" w:hAnsi="Times New Roman"/>
          <w:b/>
          <w:bCs/>
          <w:spacing w:val="-3"/>
          <w:lang w:val="ru-RU"/>
        </w:rPr>
        <w:t>п</w:t>
      </w:r>
      <w:r w:rsidRPr="00921B1E">
        <w:rPr>
          <w:rFonts w:ascii="Times New Roman" w:hAnsi="Times New Roman"/>
          <w:b/>
          <w:bCs/>
          <w:lang w:val="ru-RU"/>
        </w:rPr>
        <w:t>ису</w:t>
      </w:r>
      <w:r w:rsidRPr="00921B1E">
        <w:rPr>
          <w:rFonts w:ascii="Times New Roman" w:hAnsi="Times New Roman"/>
          <w:b/>
          <w:bCs/>
          <w:spacing w:val="-2"/>
          <w:lang w:val="ru-RU"/>
        </w:rPr>
        <w:t>ј</w:t>
      </w:r>
      <w:r w:rsidRPr="00921B1E">
        <w:rPr>
          <w:rFonts w:ascii="Times New Roman" w:hAnsi="Times New Roman"/>
          <w:b/>
          <w:bCs/>
          <w:lang w:val="ru-RU"/>
        </w:rPr>
        <w:t>е</w:t>
      </w:r>
      <w:r w:rsidRPr="00921B1E">
        <w:rPr>
          <w:rFonts w:ascii="Times New Roman" w:hAnsi="Times New Roman"/>
          <w:b/>
          <w:bCs/>
          <w:spacing w:val="1"/>
          <w:lang w:val="ru-RU"/>
        </w:rPr>
        <w:t xml:space="preserve"> </w:t>
      </w:r>
      <w:r w:rsidRPr="00921B1E">
        <w:rPr>
          <w:rFonts w:ascii="Times New Roman" w:hAnsi="Times New Roman"/>
          <w:spacing w:val="-3"/>
          <w:lang w:val="ru-RU"/>
        </w:rPr>
        <w:t>у</w:t>
      </w:r>
      <w:r w:rsidRPr="00921B1E">
        <w:rPr>
          <w:rFonts w:ascii="Times New Roman" w:hAnsi="Times New Roman"/>
          <w:lang w:val="ru-RU"/>
        </w:rPr>
        <w:t>к</w:t>
      </w:r>
      <w:r w:rsidRPr="00921B1E">
        <w:rPr>
          <w:rFonts w:ascii="Times New Roman" w:hAnsi="Times New Roman"/>
          <w:spacing w:val="-3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пн</w:t>
      </w:r>
      <w:r w:rsidRPr="00921B1E">
        <w:rPr>
          <w:rFonts w:ascii="Times New Roman" w:hAnsi="Times New Roman"/>
          <w:lang w:val="ru-RU"/>
        </w:rPr>
        <w:t>у</w:t>
      </w:r>
      <w:r w:rsidRPr="00921B1E">
        <w:rPr>
          <w:rFonts w:ascii="Times New Roman" w:hAnsi="Times New Roman"/>
          <w:spacing w:val="-2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ла</w:t>
      </w:r>
      <w:r w:rsidRPr="00921B1E">
        <w:rPr>
          <w:rFonts w:ascii="Times New Roman" w:hAnsi="Times New Roman"/>
          <w:spacing w:val="-1"/>
          <w:lang w:val="ru-RU"/>
        </w:rPr>
        <w:t>ни</w:t>
      </w:r>
      <w:r w:rsidRPr="00921B1E">
        <w:rPr>
          <w:rFonts w:ascii="Times New Roman" w:hAnsi="Times New Roman"/>
          <w:lang w:val="ru-RU"/>
        </w:rPr>
        <w:t>ра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у</w:t>
      </w:r>
      <w:r w:rsidRPr="00921B1E">
        <w:rPr>
          <w:rFonts w:ascii="Times New Roman" w:hAnsi="Times New Roman"/>
          <w:spacing w:val="-2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lang w:val="ru-RU"/>
        </w:rPr>
        <w:t>ред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ост</w:t>
      </w:r>
      <w:r w:rsidRPr="00921B1E">
        <w:rPr>
          <w:rFonts w:ascii="Times New Roman" w:hAnsi="Times New Roman"/>
          <w:spacing w:val="-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lang w:val="ru-RU"/>
        </w:rPr>
        <w:t xml:space="preserve">е 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аба</w:t>
      </w:r>
      <w:r w:rsidRPr="00921B1E">
        <w:rPr>
          <w:rFonts w:ascii="Times New Roman" w:hAnsi="Times New Roman"/>
          <w:spacing w:val="-1"/>
          <w:lang w:val="ru-RU"/>
        </w:rPr>
        <w:t>в</w:t>
      </w:r>
      <w:r w:rsidRPr="00921B1E">
        <w:rPr>
          <w:rFonts w:ascii="Times New Roman" w:hAnsi="Times New Roman"/>
          <w:spacing w:val="-2"/>
          <w:lang w:val="ru-RU"/>
        </w:rPr>
        <w:t>к</w:t>
      </w:r>
      <w:r w:rsidRPr="00921B1E">
        <w:rPr>
          <w:rFonts w:ascii="Times New Roman" w:hAnsi="Times New Roman"/>
          <w:lang w:val="ru-RU"/>
        </w:rPr>
        <w:t>е)</w:t>
      </w:r>
    </w:p>
    <w:p w:rsidR="00A21575" w:rsidRPr="00921B1E" w:rsidRDefault="00A21575">
      <w:pPr>
        <w:spacing w:before="1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ind w:left="947"/>
        <w:rPr>
          <w:lang w:val="ru-RU"/>
        </w:rPr>
      </w:pPr>
      <w:r w:rsidRPr="00921B1E">
        <w:rPr>
          <w:spacing w:val="-2"/>
          <w:lang w:val="ru-RU"/>
        </w:rPr>
        <w:t>Ц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 су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1"/>
          <w:lang w:val="ru-RU"/>
        </w:rPr>
        <w:t>к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 у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ди</w:t>
      </w:r>
      <w:r w:rsidRPr="00921B1E">
        <w:rPr>
          <w:spacing w:val="54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вљ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ч</w:t>
      </w:r>
      <w:r w:rsidRPr="00921B1E">
        <w:rPr>
          <w:lang w:val="ru-RU"/>
        </w:rPr>
        <w:t>а, без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В</w:t>
      </w:r>
      <w:r w:rsidRPr="00921B1E">
        <w:rPr>
          <w:spacing w:val="-7"/>
          <w:lang w:val="ru-RU"/>
        </w:rPr>
        <w:t>-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4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Heading2"/>
        <w:spacing w:line="241" w:lineRule="auto"/>
        <w:ind w:left="239" w:right="186" w:firstLine="707"/>
        <w:jc w:val="both"/>
        <w:rPr>
          <w:b w:val="0"/>
          <w:bCs w:val="0"/>
          <w:lang w:val="ru-RU"/>
        </w:rPr>
      </w:pPr>
      <w:r w:rsidRPr="00921B1E">
        <w:rPr>
          <w:spacing w:val="1"/>
          <w:lang w:val="ru-RU"/>
        </w:rPr>
        <w:t>Ц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не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spacing w:val="-2"/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га</w:t>
      </w:r>
      <w:r w:rsidRPr="00921B1E">
        <w:rPr>
          <w:spacing w:val="11"/>
          <w:lang w:val="ru-RU"/>
        </w:rPr>
        <w:t xml:space="preserve"> </w:t>
      </w:r>
      <w:r w:rsidRPr="00921B1E">
        <w:rPr>
          <w:spacing w:val="-3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-2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у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пр</w:t>
      </w:r>
      <w:r w:rsidRPr="00921B1E">
        <w:rPr>
          <w:spacing w:val="-2"/>
          <w:lang w:val="ru-RU"/>
        </w:rPr>
        <w:t>едме</w:t>
      </w:r>
      <w:r w:rsidRPr="00921B1E">
        <w:rPr>
          <w:lang w:val="ru-RU"/>
        </w:rPr>
        <w:t>т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Ј</w:t>
      </w:r>
      <w:r w:rsidRPr="00921B1E">
        <w:rPr>
          <w:spacing w:val="-2"/>
          <w:lang w:val="ru-RU"/>
        </w:rPr>
        <w:t>НМВ</w:t>
      </w:r>
      <w:r w:rsidRPr="00921B1E">
        <w:rPr>
          <w:lang w:val="ru-RU"/>
        </w:rPr>
        <w:t>,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9"/>
          <w:lang w:val="ru-RU"/>
        </w:rPr>
        <w:t>ф</w:t>
      </w:r>
      <w:r w:rsidRPr="00921B1E">
        <w:rPr>
          <w:spacing w:val="-3"/>
          <w:lang w:val="ru-RU"/>
        </w:rPr>
        <w:t>ик</w:t>
      </w:r>
      <w:r w:rsidRPr="00921B1E">
        <w:rPr>
          <w:spacing w:val="-2"/>
          <w:lang w:val="ru-RU"/>
        </w:rPr>
        <w:t>с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у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3"/>
          <w:lang w:val="ru-RU"/>
        </w:rPr>
        <w:t>токо</w:t>
      </w:r>
      <w:r w:rsidRPr="00921B1E">
        <w:rPr>
          <w:lang w:val="ru-RU"/>
        </w:rPr>
        <w:t>м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2"/>
          <w:lang w:val="ru-RU"/>
        </w:rPr>
        <w:t>ч</w:t>
      </w:r>
      <w:r w:rsidRPr="00921B1E">
        <w:rPr>
          <w:spacing w:val="-3"/>
          <w:lang w:val="ru-RU"/>
        </w:rPr>
        <w:t>ита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spacing w:val="-2"/>
          <w:lang w:val="ru-RU"/>
        </w:rPr>
        <w:t>е</w:t>
      </w:r>
      <w:r w:rsidRPr="00921B1E">
        <w:rPr>
          <w:spacing w:val="-3"/>
          <w:lang w:val="ru-RU"/>
        </w:rPr>
        <w:t>рио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ва</w:t>
      </w:r>
      <w:r w:rsidRPr="00921B1E">
        <w:rPr>
          <w:spacing w:val="-5"/>
          <w:lang w:val="ru-RU"/>
        </w:rPr>
        <w:t>ж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14"/>
          <w:lang w:val="ru-RU"/>
        </w:rPr>
        <w:t xml:space="preserve"> </w:t>
      </w:r>
      <w:r>
        <w:rPr>
          <w:spacing w:val="-3"/>
          <w:lang w:val="ru-RU"/>
        </w:rPr>
        <w:t>уговора</w:t>
      </w:r>
      <w:r>
        <w:rPr>
          <w:lang w:val="ru-RU"/>
        </w:rPr>
        <w:t xml:space="preserve"> и могу се мењати само уз сагласност Наручиоца.</w:t>
      </w:r>
    </w:p>
    <w:p w:rsidR="00A21575" w:rsidRPr="00921B1E" w:rsidRDefault="00A21575">
      <w:pPr>
        <w:spacing w:before="19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ind w:left="297"/>
        <w:rPr>
          <w:rFonts w:ascii="Times New Roman" w:hAnsi="Times New Roman"/>
          <w:lang w:val="ru-RU"/>
        </w:rPr>
      </w:pPr>
      <w:r w:rsidRPr="00921B1E">
        <w:rPr>
          <w:rFonts w:ascii="Times New Roman" w:hAnsi="Times New Roman"/>
          <w:b/>
          <w:bCs/>
          <w:spacing w:val="1"/>
          <w:lang w:val="ru-RU"/>
        </w:rPr>
        <w:t>Н</w:t>
      </w:r>
      <w:r w:rsidRPr="00921B1E">
        <w:rPr>
          <w:rFonts w:ascii="Times New Roman" w:hAnsi="Times New Roman"/>
          <w:b/>
          <w:bCs/>
          <w:lang w:val="ru-RU"/>
        </w:rPr>
        <w:t>ач</w:t>
      </w:r>
      <w:r w:rsidRPr="00921B1E">
        <w:rPr>
          <w:rFonts w:ascii="Times New Roman" w:hAnsi="Times New Roman"/>
          <w:b/>
          <w:bCs/>
          <w:spacing w:val="-3"/>
          <w:lang w:val="ru-RU"/>
        </w:rPr>
        <w:t>и</w:t>
      </w:r>
      <w:r w:rsidRPr="00921B1E">
        <w:rPr>
          <w:rFonts w:ascii="Times New Roman" w:hAnsi="Times New Roman"/>
          <w:b/>
          <w:bCs/>
          <w:lang w:val="ru-RU"/>
        </w:rPr>
        <w:t>н и у</w:t>
      </w:r>
      <w:r w:rsidRPr="00921B1E">
        <w:rPr>
          <w:rFonts w:ascii="Times New Roman" w:hAnsi="Times New Roman"/>
          <w:b/>
          <w:bCs/>
          <w:spacing w:val="-2"/>
          <w:lang w:val="ru-RU"/>
        </w:rPr>
        <w:t>с</w:t>
      </w:r>
      <w:r w:rsidRPr="00921B1E">
        <w:rPr>
          <w:rFonts w:ascii="Times New Roman" w:hAnsi="Times New Roman"/>
          <w:b/>
          <w:bCs/>
          <w:lang w:val="ru-RU"/>
        </w:rPr>
        <w:t>л</w:t>
      </w:r>
      <w:r w:rsidRPr="00921B1E">
        <w:rPr>
          <w:rFonts w:ascii="Times New Roman" w:hAnsi="Times New Roman"/>
          <w:b/>
          <w:bCs/>
          <w:spacing w:val="-5"/>
          <w:lang w:val="ru-RU"/>
        </w:rPr>
        <w:t>о</w:t>
      </w:r>
      <w:r w:rsidRPr="00921B1E">
        <w:rPr>
          <w:rFonts w:ascii="Times New Roman" w:hAnsi="Times New Roman"/>
          <w:b/>
          <w:bCs/>
          <w:lang w:val="ru-RU"/>
        </w:rPr>
        <w:t>ви и</w:t>
      </w:r>
      <w:r w:rsidRPr="00921B1E">
        <w:rPr>
          <w:rFonts w:ascii="Times New Roman" w:hAnsi="Times New Roman"/>
          <w:b/>
          <w:bCs/>
          <w:spacing w:val="-3"/>
          <w:lang w:val="ru-RU"/>
        </w:rPr>
        <w:t>з</w:t>
      </w:r>
      <w:r w:rsidRPr="00921B1E">
        <w:rPr>
          <w:rFonts w:ascii="Times New Roman" w:hAnsi="Times New Roman"/>
          <w:b/>
          <w:bCs/>
          <w:spacing w:val="1"/>
          <w:lang w:val="ru-RU"/>
        </w:rPr>
        <w:t>д</w:t>
      </w:r>
      <w:r w:rsidRPr="00921B1E">
        <w:rPr>
          <w:rFonts w:ascii="Times New Roman" w:hAnsi="Times New Roman"/>
          <w:b/>
          <w:bCs/>
          <w:lang w:val="ru-RU"/>
        </w:rPr>
        <w:t>а</w:t>
      </w:r>
      <w:r w:rsidRPr="00921B1E">
        <w:rPr>
          <w:rFonts w:ascii="Times New Roman" w:hAnsi="Times New Roman"/>
          <w:b/>
          <w:bCs/>
          <w:spacing w:val="-2"/>
          <w:lang w:val="ru-RU"/>
        </w:rPr>
        <w:t>в</w:t>
      </w:r>
      <w:r w:rsidRPr="00921B1E">
        <w:rPr>
          <w:rFonts w:ascii="Times New Roman" w:hAnsi="Times New Roman"/>
          <w:b/>
          <w:bCs/>
          <w:spacing w:val="-5"/>
          <w:lang w:val="ru-RU"/>
        </w:rPr>
        <w:t>а</w:t>
      </w:r>
      <w:r w:rsidRPr="00921B1E">
        <w:rPr>
          <w:rFonts w:ascii="Times New Roman" w:hAnsi="Times New Roman"/>
          <w:b/>
          <w:bCs/>
          <w:spacing w:val="-1"/>
          <w:lang w:val="ru-RU"/>
        </w:rPr>
        <w:t>њ</w:t>
      </w:r>
      <w:r w:rsidRPr="00921B1E">
        <w:rPr>
          <w:rFonts w:ascii="Times New Roman" w:hAnsi="Times New Roman"/>
          <w:b/>
          <w:bCs/>
          <w:lang w:val="ru-RU"/>
        </w:rPr>
        <w:t>а пој</w:t>
      </w:r>
      <w:r w:rsidRPr="00921B1E">
        <w:rPr>
          <w:rFonts w:ascii="Times New Roman" w:hAnsi="Times New Roman"/>
          <w:b/>
          <w:bCs/>
          <w:spacing w:val="-2"/>
          <w:lang w:val="ru-RU"/>
        </w:rPr>
        <w:t>е</w:t>
      </w:r>
      <w:r w:rsidRPr="00921B1E">
        <w:rPr>
          <w:rFonts w:ascii="Times New Roman" w:hAnsi="Times New Roman"/>
          <w:b/>
          <w:bCs/>
          <w:spacing w:val="1"/>
          <w:lang w:val="ru-RU"/>
        </w:rPr>
        <w:t>д</w:t>
      </w:r>
      <w:r w:rsidRPr="00921B1E">
        <w:rPr>
          <w:rFonts w:ascii="Times New Roman" w:hAnsi="Times New Roman"/>
          <w:b/>
          <w:bCs/>
          <w:lang w:val="ru-RU"/>
        </w:rPr>
        <w:t>ин</w:t>
      </w:r>
      <w:r w:rsidRPr="00921B1E">
        <w:rPr>
          <w:rFonts w:ascii="Times New Roman" w:hAnsi="Times New Roman"/>
          <w:b/>
          <w:bCs/>
          <w:spacing w:val="-5"/>
          <w:lang w:val="ru-RU"/>
        </w:rPr>
        <w:t>а</w:t>
      </w:r>
      <w:r w:rsidRPr="00921B1E">
        <w:rPr>
          <w:rFonts w:ascii="Times New Roman" w:hAnsi="Times New Roman"/>
          <w:b/>
          <w:bCs/>
          <w:lang w:val="ru-RU"/>
        </w:rPr>
        <w:t>чних</w:t>
      </w:r>
      <w:r w:rsidRPr="00921B1E">
        <w:rPr>
          <w:rFonts w:ascii="Times New Roman" w:hAnsi="Times New Roman"/>
          <w:b/>
          <w:bCs/>
          <w:spacing w:val="-2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lang w:val="ru-RU"/>
        </w:rPr>
        <w:t>на</w:t>
      </w:r>
      <w:r w:rsidRPr="00921B1E">
        <w:rPr>
          <w:rFonts w:ascii="Times New Roman" w:hAnsi="Times New Roman"/>
          <w:b/>
          <w:bCs/>
          <w:spacing w:val="-1"/>
          <w:lang w:val="ru-RU"/>
        </w:rPr>
        <w:t>р</w:t>
      </w:r>
      <w:r w:rsidRPr="00921B1E">
        <w:rPr>
          <w:rFonts w:ascii="Times New Roman" w:hAnsi="Times New Roman"/>
          <w:b/>
          <w:bCs/>
          <w:spacing w:val="-3"/>
          <w:lang w:val="ru-RU"/>
        </w:rPr>
        <w:t>у</w:t>
      </w:r>
      <w:r w:rsidRPr="00921B1E">
        <w:rPr>
          <w:rFonts w:ascii="Times New Roman" w:hAnsi="Times New Roman"/>
          <w:b/>
          <w:bCs/>
          <w:spacing w:val="-5"/>
          <w:lang w:val="ru-RU"/>
        </w:rPr>
        <w:t>џ</w:t>
      </w:r>
      <w:r w:rsidRPr="00921B1E">
        <w:rPr>
          <w:rFonts w:ascii="Times New Roman" w:hAnsi="Times New Roman"/>
          <w:b/>
          <w:bCs/>
          <w:lang w:val="ru-RU"/>
        </w:rPr>
        <w:t>беница</w:t>
      </w:r>
    </w:p>
    <w:p w:rsidR="00A21575" w:rsidRPr="00921B1E" w:rsidRDefault="00A21575">
      <w:pPr>
        <w:spacing w:before="2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pStyle w:val="BodyText"/>
        <w:ind w:left="4671" w:right="4654"/>
        <w:jc w:val="center"/>
        <w:rPr>
          <w:lang w:val="ru-RU"/>
        </w:rPr>
      </w:pPr>
      <w:r w:rsidRPr="00921B1E">
        <w:rPr>
          <w:lang w:val="ru-RU"/>
        </w:rPr>
        <w:t>Члан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5.</w:t>
      </w:r>
    </w:p>
    <w:p w:rsidR="00A21575" w:rsidRPr="00921B1E" w:rsidRDefault="00A21575">
      <w:pPr>
        <w:spacing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pStyle w:val="BodyText"/>
        <w:spacing w:line="252" w:lineRule="exact"/>
        <w:ind w:left="239" w:right="182" w:firstLine="707"/>
        <w:jc w:val="both"/>
        <w:rPr>
          <w:lang w:val="ru-RU"/>
        </w:rPr>
      </w:pPr>
      <w:r w:rsidRPr="00921B1E">
        <w:rPr>
          <w:spacing w:val="-2"/>
          <w:lang w:val="ru-RU"/>
        </w:rPr>
        <w:t>Н</w:t>
      </w:r>
      <w:r w:rsidRPr="00921B1E">
        <w:rPr>
          <w:lang w:val="ru-RU"/>
        </w:rPr>
        <w:t>акон</w:t>
      </w:r>
      <w:r w:rsidRPr="00921B1E">
        <w:rPr>
          <w:spacing w:val="4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lang w:val="ru-RU"/>
        </w:rPr>
        <w:t>,</w:t>
      </w:r>
      <w:r w:rsidRPr="00921B1E">
        <w:rPr>
          <w:spacing w:val="44"/>
          <w:lang w:val="ru-RU"/>
        </w:rPr>
        <w:t xml:space="preserve"> </w:t>
      </w:r>
      <w:r w:rsidRPr="00921B1E">
        <w:rPr>
          <w:spacing w:val="-2"/>
          <w:lang w:val="ru-RU"/>
        </w:rPr>
        <w:t>ка</w:t>
      </w:r>
      <w:r w:rsidRPr="00921B1E">
        <w:rPr>
          <w:lang w:val="ru-RU"/>
        </w:rPr>
        <w:t>да</w:t>
      </w:r>
      <w:r w:rsidRPr="00921B1E">
        <w:rPr>
          <w:spacing w:val="44"/>
          <w:lang w:val="ru-RU"/>
        </w:rPr>
        <w:t xml:space="preserve"> </w:t>
      </w:r>
      <w:r w:rsidRPr="00921B1E">
        <w:rPr>
          <w:spacing w:val="-6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3"/>
          <w:lang w:val="ru-RU"/>
        </w:rPr>
        <w:t>к</w:t>
      </w:r>
      <w:r w:rsidRPr="00921B1E">
        <w:rPr>
          <w:spacing w:val="2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3"/>
          <w:lang w:val="ru-RU"/>
        </w:rPr>
        <w:t>к</w:t>
      </w:r>
      <w:r w:rsidRPr="00921B1E">
        <w:rPr>
          <w:lang w:val="ru-RU"/>
        </w:rPr>
        <w:t>р</w:t>
      </w:r>
      <w:r w:rsidRPr="00921B1E">
        <w:rPr>
          <w:spacing w:val="2"/>
          <w:lang w:val="ru-RU"/>
        </w:rPr>
        <w:t>е</w:t>
      </w:r>
      <w:r w:rsidRPr="00921B1E">
        <w:rPr>
          <w:spacing w:val="1"/>
          <w:lang w:val="ru-RU"/>
        </w:rPr>
        <w:t>тн</w:t>
      </w:r>
      <w:r w:rsidRPr="00921B1E">
        <w:rPr>
          <w:lang w:val="ru-RU"/>
        </w:rPr>
        <w:t>а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spacing w:val="-1"/>
          <w:lang w:val="ru-RU"/>
        </w:rPr>
        <w:t>от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е</w:t>
      </w:r>
      <w:r w:rsidRPr="00921B1E">
        <w:rPr>
          <w:lang w:val="ru-RU"/>
        </w:rPr>
        <w:t>ба</w:t>
      </w:r>
      <w:r w:rsidRPr="00921B1E">
        <w:rPr>
          <w:spacing w:val="44"/>
          <w:lang w:val="ru-RU"/>
        </w:rPr>
        <w:t xml:space="preserve"> 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ом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аба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ке,</w:t>
      </w:r>
      <w:r w:rsidRPr="00921B1E">
        <w:rPr>
          <w:spacing w:val="31"/>
          <w:lang w:val="ru-RU"/>
        </w:rPr>
        <w:t xml:space="preserve"> </w:t>
      </w:r>
      <w:r w:rsidRPr="00921B1E">
        <w:rPr>
          <w:spacing w:val="-4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>лац</w:t>
      </w:r>
      <w:r w:rsidRPr="00921B1E">
        <w:rPr>
          <w:spacing w:val="26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4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тит</w:t>
      </w:r>
      <w:r w:rsidRPr="00921B1E">
        <w:rPr>
          <w:lang w:val="ru-RU"/>
        </w:rPr>
        <w:t>и</w:t>
      </w:r>
      <w:r w:rsidRPr="00921B1E">
        <w:rPr>
          <w:spacing w:val="28"/>
          <w:lang w:val="ru-RU"/>
        </w:rPr>
        <w:t xml:space="preserve"> </w:t>
      </w:r>
      <w:r w:rsidRPr="00921B1E">
        <w:rPr>
          <w:lang w:val="ru-RU"/>
        </w:rPr>
        <w:t>Доба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у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џ</w:t>
      </w:r>
      <w:r w:rsidRPr="00921B1E">
        <w:rPr>
          <w:lang w:val="ru-RU"/>
        </w:rPr>
        <w:t>бе</w:t>
      </w:r>
      <w:r w:rsidRPr="00921B1E">
        <w:rPr>
          <w:spacing w:val="-1"/>
          <w:lang w:val="ru-RU"/>
        </w:rPr>
        <w:t>ниц</w:t>
      </w:r>
      <w:r w:rsidRPr="00921B1E">
        <w:rPr>
          <w:lang w:val="ru-RU"/>
        </w:rPr>
        <w:t>у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(</w:t>
      </w:r>
      <w:r w:rsidRPr="00921B1E">
        <w:rPr>
          <w:spacing w:val="30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цизн</w:t>
      </w:r>
      <w:r w:rsidRPr="00921B1E">
        <w:rPr>
          <w:lang w:val="ru-RU"/>
        </w:rPr>
        <w:t>о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де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м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реб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кол</w:t>
      </w:r>
      <w:r w:rsidRPr="00921B1E">
        <w:rPr>
          <w:spacing w:val="-1"/>
          <w:lang w:val="ru-RU"/>
        </w:rPr>
        <w:t>ичин</w:t>
      </w:r>
      <w:r w:rsidRPr="00921B1E">
        <w:rPr>
          <w:lang w:val="ru-RU"/>
        </w:rPr>
        <w:t>ом (б</w:t>
      </w:r>
      <w:r w:rsidRPr="00921B1E">
        <w:rPr>
          <w:spacing w:val="-3"/>
          <w:lang w:val="ru-RU"/>
        </w:rPr>
        <w:t>ро</w:t>
      </w:r>
      <w:r w:rsidRPr="00921B1E">
        <w:rPr>
          <w:lang w:val="ru-RU"/>
        </w:rPr>
        <w:t>ј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ос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) и</w:t>
      </w:r>
      <w:r w:rsidRPr="00921B1E">
        <w:rPr>
          <w:spacing w:val="-1"/>
          <w:lang w:val="ru-RU"/>
        </w:rPr>
        <w:t xml:space="preserve"> т</w:t>
      </w:r>
      <w:r w:rsidRPr="00921B1E">
        <w:rPr>
          <w:lang w:val="ru-RU"/>
        </w:rPr>
        <w:t>ер</w:t>
      </w:r>
      <w:r w:rsidRPr="00921B1E">
        <w:rPr>
          <w:spacing w:val="-1"/>
          <w:lang w:val="ru-RU"/>
        </w:rPr>
        <w:t>мин</w:t>
      </w:r>
      <w:r w:rsidRPr="00921B1E">
        <w:rPr>
          <w:lang w:val="ru-RU"/>
        </w:rPr>
        <w:t>ом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шћ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ге (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ка</w:t>
      </w:r>
      <w:r w:rsidRPr="00921B1E">
        <w:rPr>
          <w:spacing w:val="-1"/>
          <w:lang w:val="ru-RU"/>
        </w:rPr>
        <w:t>зив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)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2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spacing w:line="260" w:lineRule="exact"/>
        <w:rPr>
          <w:sz w:val="26"/>
          <w:szCs w:val="26"/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space="708"/>
        </w:sectPr>
      </w:pPr>
    </w:p>
    <w:p w:rsidR="00A21575" w:rsidRPr="00921B1E" w:rsidRDefault="00A21575">
      <w:pPr>
        <w:pStyle w:val="Heading2"/>
        <w:spacing w:before="72"/>
        <w:ind w:left="470"/>
        <w:rPr>
          <w:b w:val="0"/>
          <w:bCs w:val="0"/>
          <w:lang w:val="ru-RU"/>
        </w:rPr>
      </w:pPr>
      <w:r w:rsidRPr="00921B1E">
        <w:rPr>
          <w:spacing w:val="1"/>
          <w:lang w:val="ru-RU"/>
        </w:rPr>
        <w:t>У</w:t>
      </w:r>
      <w:r w:rsidRPr="00921B1E">
        <w:rPr>
          <w:lang w:val="ru-RU"/>
        </w:rPr>
        <w:t>слови</w:t>
      </w:r>
      <w:r w:rsidRPr="00921B1E">
        <w:rPr>
          <w:spacing w:val="2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2"/>
          <w:lang w:val="ru-RU"/>
        </w:rPr>
        <w:t>р</w:t>
      </w:r>
      <w:r w:rsidRPr="00921B1E">
        <w:rPr>
          <w:lang w:val="ru-RU"/>
        </w:rPr>
        <w:t>ок п</w:t>
      </w:r>
      <w:r w:rsidRPr="00921B1E">
        <w:rPr>
          <w:spacing w:val="3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ћ</w:t>
      </w:r>
      <w:r w:rsidRPr="00921B1E">
        <w:rPr>
          <w:spacing w:val="2"/>
          <w:lang w:val="ru-RU"/>
        </w:rPr>
        <w:t>а</w:t>
      </w:r>
      <w:r w:rsidRPr="00921B1E">
        <w:rPr>
          <w:spacing w:val="-1"/>
          <w:lang w:val="ru-RU"/>
        </w:rPr>
        <w:t>њ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4" w:line="130" w:lineRule="exact"/>
        <w:rPr>
          <w:sz w:val="13"/>
          <w:szCs w:val="13"/>
          <w:lang w:val="ru-RU"/>
        </w:rPr>
      </w:pPr>
      <w:r w:rsidRPr="00921B1E">
        <w:rPr>
          <w:lang w:val="ru-RU"/>
        </w:rPr>
        <w:br w:type="column"/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470"/>
        <w:rPr>
          <w:lang w:val="ru-RU"/>
        </w:rPr>
      </w:pPr>
      <w:r w:rsidRPr="00921B1E">
        <w:rPr>
          <w:lang w:val="ru-RU"/>
        </w:rPr>
        <w:t>Члан 6.</w:t>
      </w:r>
    </w:p>
    <w:p w:rsidR="00A21575" w:rsidRPr="00921B1E" w:rsidRDefault="00A21575">
      <w:pPr>
        <w:rPr>
          <w:rFonts w:ascii="Times New Roman" w:hAnsi="Times New Roman"/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num="2" w:space="708" w:equalWidth="0">
            <w:col w:w="2757" w:space="1467"/>
            <w:col w:w="5828"/>
          </w:cols>
        </w:sectPr>
      </w:pPr>
    </w:p>
    <w:p w:rsidR="00A21575" w:rsidRPr="00921B1E" w:rsidRDefault="00A21575">
      <w:pPr>
        <w:spacing w:before="4" w:line="170" w:lineRule="exact"/>
        <w:rPr>
          <w:sz w:val="17"/>
          <w:szCs w:val="17"/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"/>
        </w:numPr>
        <w:tabs>
          <w:tab w:val="left" w:pos="839"/>
        </w:tabs>
        <w:spacing w:before="72"/>
        <w:ind w:firstLine="379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изв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ш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сл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 xml:space="preserve">ге </w:t>
      </w:r>
      <w:r w:rsidRPr="00921B1E">
        <w:rPr>
          <w:spacing w:val="35"/>
          <w:lang w:val="ru-RU"/>
        </w:rPr>
        <w:t xml:space="preserve"> </w:t>
      </w:r>
      <w:r>
        <w:rPr>
          <w:spacing w:val="-2"/>
          <w:lang w:val="ru-RU"/>
        </w:rPr>
        <w:t>Добављач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3"/>
          <w:lang w:val="ru-RU"/>
        </w:rPr>
        <w:t>т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вит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фак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ру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лаће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ку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од</w:t>
      </w:r>
    </w:p>
    <w:p w:rsidR="00A21575" w:rsidRPr="00921B1E" w:rsidRDefault="00A21575">
      <w:pPr>
        <w:pStyle w:val="BodyText"/>
        <w:tabs>
          <w:tab w:val="left" w:pos="1502"/>
        </w:tabs>
        <w:spacing w:before="37"/>
        <w:ind w:left="839"/>
        <w:rPr>
          <w:lang w:val="ru-RU"/>
        </w:rPr>
      </w:pPr>
      <w:r w:rsidRPr="00921B1E">
        <w:rPr>
          <w:u w:color="000000"/>
          <w:lang w:val="ru-RU"/>
        </w:rPr>
        <w:t xml:space="preserve">______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 да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ј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 ра</w:t>
      </w:r>
      <w:r w:rsidRPr="00921B1E">
        <w:rPr>
          <w:spacing w:val="-1"/>
          <w:lang w:val="ru-RU"/>
        </w:rPr>
        <w:t>ч</w:t>
      </w:r>
      <w:r w:rsidRPr="00921B1E">
        <w:rPr>
          <w:spacing w:val="-3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1"/>
          <w:lang w:val="ru-RU"/>
        </w:rPr>
        <w:t>И</w:t>
      </w:r>
      <w:r w:rsidRPr="00921B1E">
        <w:rPr>
          <w:spacing w:val="-1"/>
          <w:lang w:val="ru-RU"/>
        </w:rPr>
        <w:t>зв</w:t>
      </w:r>
      <w:r w:rsidRPr="00921B1E">
        <w:rPr>
          <w:lang w:val="ru-RU"/>
        </w:rPr>
        <w:t>рш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ц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9" w:line="160" w:lineRule="exact"/>
        <w:rPr>
          <w:sz w:val="16"/>
          <w:szCs w:val="16"/>
          <w:lang w:val="ru-RU"/>
        </w:rPr>
      </w:pPr>
    </w:p>
    <w:p w:rsidR="00A21575" w:rsidRPr="00921B1E" w:rsidRDefault="00A21575">
      <w:pPr>
        <w:spacing w:line="160" w:lineRule="exact"/>
        <w:rPr>
          <w:sz w:val="16"/>
          <w:szCs w:val="16"/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space="708"/>
        </w:sectPr>
      </w:pPr>
    </w:p>
    <w:p w:rsidR="00A21575" w:rsidRPr="00921B1E" w:rsidRDefault="00A21575">
      <w:pPr>
        <w:pStyle w:val="Heading2"/>
        <w:spacing w:before="72"/>
        <w:ind w:left="239"/>
        <w:rPr>
          <w:b w:val="0"/>
          <w:bCs w:val="0"/>
          <w:lang w:val="ru-RU"/>
        </w:rPr>
      </w:pP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б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 и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зав</w:t>
      </w:r>
      <w:r w:rsidRPr="00921B1E">
        <w:rPr>
          <w:spacing w:val="-1"/>
          <w:lang w:val="ru-RU"/>
        </w:rPr>
        <w:t>р</w:t>
      </w:r>
      <w:r w:rsidRPr="00921B1E">
        <w:rPr>
          <w:spacing w:val="-4"/>
          <w:lang w:val="ru-RU"/>
        </w:rPr>
        <w:t>ш</w:t>
      </w:r>
      <w:r w:rsidRPr="00921B1E">
        <w:rPr>
          <w:lang w:val="ru-RU"/>
        </w:rPr>
        <w:t>не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д</w:t>
      </w:r>
      <w:r w:rsidRPr="00921B1E">
        <w:rPr>
          <w:spacing w:val="-3"/>
          <w:lang w:val="ru-RU"/>
        </w:rPr>
        <w:t>р</w:t>
      </w:r>
      <w:r w:rsidRPr="00921B1E">
        <w:rPr>
          <w:spacing w:val="-5"/>
          <w:lang w:val="ru-RU"/>
        </w:rPr>
        <w:t>е</w:t>
      </w:r>
      <w:r w:rsidRPr="00921B1E">
        <w:rPr>
          <w:spacing w:val="1"/>
          <w:lang w:val="ru-RU"/>
        </w:rPr>
        <w:t>д</w:t>
      </w:r>
      <w:r w:rsidRPr="00921B1E">
        <w:rPr>
          <w:lang w:val="ru-RU"/>
        </w:rPr>
        <w:t>бе</w:t>
      </w:r>
    </w:p>
    <w:p w:rsidR="00A21575" w:rsidRPr="00921B1E" w:rsidRDefault="00A21575">
      <w:pPr>
        <w:spacing w:before="1" w:line="130" w:lineRule="exact"/>
        <w:rPr>
          <w:sz w:val="13"/>
          <w:szCs w:val="13"/>
          <w:lang w:val="ru-RU"/>
        </w:rPr>
      </w:pPr>
      <w:r w:rsidRPr="00921B1E">
        <w:rPr>
          <w:lang w:val="ru-RU"/>
        </w:rPr>
        <w:br w:type="column"/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239"/>
        <w:rPr>
          <w:lang w:val="ru-RU"/>
        </w:rPr>
      </w:pPr>
      <w:r w:rsidRPr="00921B1E">
        <w:rPr>
          <w:lang w:val="ru-RU"/>
        </w:rPr>
        <w:t>Члан 7.</w:t>
      </w:r>
    </w:p>
    <w:p w:rsidR="00A21575" w:rsidRPr="00921B1E" w:rsidRDefault="00A21575">
      <w:pPr>
        <w:rPr>
          <w:rFonts w:ascii="Times New Roman" w:hAnsi="Times New Roman"/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num="2" w:space="708" w:equalWidth="0">
            <w:col w:w="2944" w:space="1510"/>
            <w:col w:w="5598"/>
          </w:cols>
        </w:sectPr>
      </w:pPr>
    </w:p>
    <w:p w:rsidR="00A21575" w:rsidRPr="00921B1E" w:rsidRDefault="00A21575">
      <w:pPr>
        <w:spacing w:before="6" w:line="170" w:lineRule="exact"/>
        <w:rPr>
          <w:sz w:val="17"/>
          <w:szCs w:val="17"/>
          <w:lang w:val="ru-RU"/>
        </w:rPr>
      </w:pPr>
    </w:p>
    <w:p w:rsidR="00A21575" w:rsidRPr="00921B1E" w:rsidRDefault="00A21575">
      <w:pPr>
        <w:pStyle w:val="BodyText"/>
        <w:spacing w:before="76" w:line="252" w:lineRule="exact"/>
        <w:ind w:left="239" w:right="484" w:firstLine="707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8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рег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са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33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30"/>
          <w:lang w:val="ru-RU"/>
        </w:rPr>
        <w:t xml:space="preserve"> </w:t>
      </w:r>
      <w:r>
        <w:rPr>
          <w:lang w:val="ru-RU"/>
        </w:rPr>
        <w:t>уговора</w:t>
      </w:r>
      <w:r w:rsidRPr="00921B1E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 xml:space="preserve"> </w:t>
      </w:r>
      <w:r w:rsidRPr="00921B1E">
        <w:rPr>
          <w:spacing w:val="-1"/>
          <w:lang w:val="ru-RU"/>
        </w:rPr>
        <w:t>прим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аће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бе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 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ег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обл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га</w:t>
      </w:r>
      <w:r w:rsidRPr="00921B1E">
        <w:rPr>
          <w:spacing w:val="-1"/>
          <w:lang w:val="ru-RU"/>
        </w:rPr>
        <w:t>ц</w:t>
      </w:r>
      <w:r w:rsidRPr="00921B1E">
        <w:rPr>
          <w:spacing w:val="-3"/>
          <w:lang w:val="ru-RU"/>
        </w:rPr>
        <w:t>и</w:t>
      </w:r>
      <w:r w:rsidRPr="00921B1E">
        <w:rPr>
          <w:spacing w:val="-5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 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е и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х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ро</w:t>
      </w:r>
      <w:r w:rsidRPr="00921B1E">
        <w:rPr>
          <w:spacing w:val="-1"/>
          <w:lang w:val="ru-RU"/>
        </w:rPr>
        <w:t>п</w:t>
      </w:r>
      <w:r w:rsidRPr="00921B1E">
        <w:rPr>
          <w:spacing w:val="-8"/>
          <w:lang w:val="ru-RU"/>
        </w:rPr>
        <w:t>и</w:t>
      </w:r>
      <w:r w:rsidRPr="00921B1E">
        <w:rPr>
          <w:lang w:val="ru-RU"/>
        </w:rPr>
        <w:t>са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г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шу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>ер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spacing w:val="-3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252" w:lineRule="exact"/>
        <w:rPr>
          <w:rFonts w:ascii="Times New Roman" w:hAnsi="Times New Roman"/>
          <w:lang w:val="ru-RU"/>
        </w:rPr>
        <w:sectPr w:rsidR="00A21575" w:rsidRPr="00921B1E">
          <w:type w:val="continuous"/>
          <w:pgSz w:w="11952" w:h="16860"/>
          <w:pgMar w:top="1360" w:right="820" w:bottom="280" w:left="1080" w:header="708" w:footer="708" w:gutter="0"/>
          <w:cols w:space="708"/>
        </w:sectPr>
      </w:pPr>
    </w:p>
    <w:p w:rsidR="00A21575" w:rsidRPr="00921B1E" w:rsidRDefault="00A21575">
      <w:pPr>
        <w:pStyle w:val="BodyText"/>
        <w:spacing w:before="76"/>
        <w:ind w:left="4550" w:right="4653"/>
        <w:jc w:val="center"/>
        <w:rPr>
          <w:lang w:val="ru-RU"/>
        </w:rPr>
      </w:pPr>
      <w:r w:rsidRPr="00921B1E">
        <w:rPr>
          <w:lang w:val="ru-RU"/>
        </w:rPr>
        <w:t>Члан 8.</w:t>
      </w:r>
    </w:p>
    <w:p w:rsidR="00A21575" w:rsidRPr="00921B1E" w:rsidRDefault="00A21575">
      <w:pPr>
        <w:spacing w:before="6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spacing w:line="250" w:lineRule="exact"/>
        <w:ind w:left="119" w:right="474" w:firstLine="707"/>
        <w:rPr>
          <w:lang w:val="ru-RU"/>
        </w:rPr>
      </w:pP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46"/>
          <w:lang w:val="ru-RU"/>
        </w:rPr>
        <w:t xml:space="preserve"> </w:t>
      </w:r>
      <w:r w:rsidRPr="00921B1E">
        <w:rPr>
          <w:lang w:val="ru-RU"/>
        </w:rPr>
        <w:t>са</w:t>
      </w:r>
      <w:r w:rsidRPr="00921B1E">
        <w:rPr>
          <w:spacing w:val="-2"/>
          <w:lang w:val="ru-RU"/>
        </w:rPr>
        <w:t>г</w:t>
      </w:r>
      <w:r w:rsidRPr="00921B1E">
        <w:rPr>
          <w:spacing w:val="-5"/>
          <w:lang w:val="ru-RU"/>
        </w:rPr>
        <w:t>л</w:t>
      </w:r>
      <w:r w:rsidRPr="00921B1E">
        <w:rPr>
          <w:lang w:val="ru-RU"/>
        </w:rPr>
        <w:t>ас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9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48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рн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пит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и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4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ором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е</w:t>
      </w:r>
      <w:r w:rsidRPr="00921B1E">
        <w:rPr>
          <w:spacing w:val="7"/>
          <w:lang w:val="ru-RU"/>
        </w:rPr>
        <w:t>ш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 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ора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мн</w:t>
      </w:r>
      <w:r w:rsidRPr="00921B1E">
        <w:rPr>
          <w:lang w:val="ru-RU"/>
        </w:rPr>
        <w:t>о.</w:t>
      </w:r>
    </w:p>
    <w:p w:rsidR="00A21575" w:rsidRPr="00921B1E" w:rsidRDefault="00A21575">
      <w:pPr>
        <w:pStyle w:val="BodyText"/>
        <w:spacing w:line="250" w:lineRule="exact"/>
        <w:ind w:left="827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нт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оро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ду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реше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3"/>
          <w:lang w:val="ru-RU"/>
        </w:rPr>
        <w:t>м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р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2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ем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ан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23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у</w:t>
      </w:r>
    </w:p>
    <w:p w:rsidR="00A21575" w:rsidRPr="00921B1E" w:rsidRDefault="00A21575">
      <w:pPr>
        <w:pStyle w:val="BodyText"/>
        <w:spacing w:before="1"/>
        <w:ind w:left="119"/>
        <w:rPr>
          <w:lang w:val="ru-RU"/>
        </w:rPr>
      </w:pPr>
      <w:r w:rsidRPr="00921B1E">
        <w:rPr>
          <w:lang w:val="ru-RU"/>
        </w:rPr>
        <w:t>Беог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ад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1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ind w:left="4550" w:right="4653"/>
        <w:jc w:val="center"/>
        <w:rPr>
          <w:lang w:val="ru-RU"/>
        </w:rPr>
      </w:pPr>
      <w:r w:rsidRPr="00921B1E">
        <w:rPr>
          <w:lang w:val="ru-RU"/>
        </w:rPr>
        <w:t>Члан 9.</w:t>
      </w:r>
    </w:p>
    <w:p w:rsidR="00A21575" w:rsidRPr="00921B1E" w:rsidRDefault="00A21575">
      <w:pPr>
        <w:spacing w:before="2" w:line="120" w:lineRule="exact"/>
        <w:rPr>
          <w:sz w:val="12"/>
          <w:szCs w:val="12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left="827"/>
        <w:rPr>
          <w:lang w:val="ru-RU"/>
        </w:rPr>
      </w:pP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ва</w:t>
      </w:r>
      <w:r w:rsidRPr="00921B1E">
        <w:rPr>
          <w:lang w:val="ru-RU"/>
        </w:rPr>
        <w:t>ј</w:t>
      </w:r>
      <w:r w:rsidRPr="00921B1E">
        <w:rPr>
          <w:spacing w:val="20"/>
          <w:lang w:val="ru-RU"/>
        </w:rPr>
        <w:t xml:space="preserve"> </w:t>
      </w:r>
      <w:r>
        <w:rPr>
          <w:lang w:val="ru-RU"/>
        </w:rPr>
        <w:t xml:space="preserve">уговор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акљ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ен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-3"/>
          <w:lang w:val="ru-RU"/>
        </w:rPr>
        <w:t xml:space="preserve"> </w:t>
      </w:r>
      <w:r w:rsidRPr="0072031B">
        <w:rPr>
          <w:spacing w:val="16"/>
          <w:u w:color="000000"/>
          <w:lang w:val="ru-RU"/>
        </w:rPr>
        <w:t>4</w:t>
      </w:r>
      <w:r w:rsidRPr="0072031B">
        <w:rPr>
          <w:u w:color="000000"/>
          <w:lang w:val="ru-RU"/>
        </w:rPr>
        <w:t xml:space="preserve"> (</w:t>
      </w:r>
      <w:r w:rsidRPr="0072031B">
        <w:rPr>
          <w:spacing w:val="16"/>
          <w:u w:color="000000"/>
          <w:lang w:val="ru-RU"/>
        </w:rPr>
        <w:t>ч</w:t>
      </w:r>
      <w:r w:rsidRPr="0072031B">
        <w:rPr>
          <w:u w:color="000000"/>
          <w:lang w:val="ru-RU"/>
        </w:rPr>
        <w:t>е</w:t>
      </w:r>
      <w:r w:rsidRPr="0072031B">
        <w:rPr>
          <w:spacing w:val="-39"/>
          <w:u w:color="000000"/>
          <w:lang w:val="ru-RU"/>
        </w:rPr>
        <w:t xml:space="preserve"> </w:t>
      </w:r>
      <w:r w:rsidRPr="0072031B">
        <w:rPr>
          <w:spacing w:val="16"/>
          <w:u w:color="000000"/>
          <w:lang w:val="ru-RU"/>
        </w:rPr>
        <w:t>т</w:t>
      </w:r>
      <w:r w:rsidRPr="0072031B">
        <w:rPr>
          <w:spacing w:val="16"/>
          <w:lang w:val="ru-RU"/>
        </w:rPr>
        <w:t>ири</w:t>
      </w:r>
      <w:r w:rsidRPr="00921B1E">
        <w:rPr>
          <w:lang w:val="ru-RU"/>
        </w:rPr>
        <w:t>)</w:t>
      </w:r>
      <w:r w:rsidRPr="00921B1E">
        <w:rPr>
          <w:spacing w:val="-1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тн</w:t>
      </w:r>
      <w:r>
        <w:rPr>
          <w:spacing w:val="-3"/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прим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>р</w:t>
      </w:r>
      <w:r w:rsidRPr="00921B1E">
        <w:rPr>
          <w:lang w:val="ru-RU"/>
        </w:rPr>
        <w:t>ка,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 2</w:t>
      </w:r>
      <w:r w:rsidRPr="00921B1E">
        <w:rPr>
          <w:spacing w:val="-3"/>
          <w:lang w:val="ru-RU"/>
        </w:rPr>
        <w:t xml:space="preserve"> </w:t>
      </w:r>
      <w:r w:rsidRPr="00921B1E">
        <w:rPr>
          <w:lang w:val="ru-RU"/>
        </w:rPr>
        <w:t>(д</w:t>
      </w:r>
      <w:r w:rsidRPr="00921B1E">
        <w:rPr>
          <w:spacing w:val="-1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)</w:t>
      </w:r>
    </w:p>
    <w:p w:rsidR="00A21575" w:rsidRPr="00921B1E" w:rsidRDefault="00A21575">
      <w:pPr>
        <w:pStyle w:val="BodyText"/>
        <w:spacing w:line="252" w:lineRule="exact"/>
        <w:ind w:left="119"/>
        <w:rPr>
          <w:lang w:val="ru-RU"/>
        </w:rPr>
      </w:pP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ип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1"/>
          <w:lang w:val="ru-RU"/>
        </w:rPr>
        <w:t xml:space="preserve"> </w:t>
      </w:r>
      <w:r>
        <w:rPr>
          <w:spacing w:val="1"/>
          <w:lang w:val="ru-RU"/>
        </w:rPr>
        <w:t xml:space="preserve">уговорној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>
        <w:rPr>
          <w:spacing w:val="-1"/>
          <w:lang w:val="ru-RU"/>
        </w:rPr>
        <w:t>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3" w:line="220" w:lineRule="exact"/>
        <w:rPr>
          <w:lang w:val="ru-RU"/>
        </w:rPr>
      </w:pPr>
    </w:p>
    <w:p w:rsidR="00A21575" w:rsidRPr="00921B1E" w:rsidRDefault="00A21575">
      <w:pPr>
        <w:pStyle w:val="BodyText"/>
        <w:tabs>
          <w:tab w:val="left" w:pos="6400"/>
        </w:tabs>
        <w:ind w:left="727"/>
        <w:rPr>
          <w:lang w:val="ru-RU"/>
        </w:rPr>
      </w:pP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Љ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>ЧА</w:t>
      </w:r>
      <w:r w:rsidRPr="00921B1E">
        <w:rPr>
          <w:lang w:val="ru-RU"/>
        </w:rPr>
        <w:tab/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 xml:space="preserve">а 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О</w:t>
      </w:r>
      <w:r w:rsidRPr="00921B1E">
        <w:rPr>
          <w:spacing w:val="-2"/>
          <w:lang w:val="ru-RU"/>
        </w:rPr>
        <w:t>Ц</w:t>
      </w:r>
      <w:r w:rsidRPr="00921B1E">
        <w:rPr>
          <w:lang w:val="ru-RU"/>
        </w:rPr>
        <w:t>А</w:t>
      </w:r>
    </w:p>
    <w:p w:rsidR="00A21575" w:rsidRPr="00921B1E" w:rsidRDefault="00A21575">
      <w:pPr>
        <w:spacing w:before="11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ind w:left="0" w:right="2315"/>
        <w:jc w:val="right"/>
        <w:rPr>
          <w:lang w:val="ru-RU"/>
        </w:rPr>
      </w:pPr>
      <w:r>
        <w:rPr>
          <w:noProof/>
        </w:rPr>
        <w:pict>
          <v:group id="_x0000_s2026" style="position:absolute;left:0;text-align:left;margin-left:97.9pt;margin-top:12.3pt;width:104.65pt;height:.1pt;z-index:-251658240;mso-position-horizontal-relative:page" coordorigin="1958,246" coordsize="2093,2">
            <v:shape id="_x0000_s2027" style="position:absolute;left:1958;top:246;width:2093;height:2" coordorigin="1958,246" coordsize="2093,0" path="m1958,246r2093,e" filled="f" strokeweight=".48pt">
              <v:path arrowok="t"/>
            </v:shape>
            <w10:wrap anchorx="page"/>
          </v:group>
        </w:pic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кан</w:t>
      </w:r>
    </w:p>
    <w:p w:rsidR="00A21575" w:rsidRPr="00921B1E" w:rsidRDefault="00A21575">
      <w:pPr>
        <w:spacing w:before="1" w:line="110" w:lineRule="exact"/>
        <w:rPr>
          <w:sz w:val="11"/>
          <w:szCs w:val="11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  <w:r w:rsidRPr="00921B1E">
        <w:rPr>
          <w:sz w:val="20"/>
          <w:szCs w:val="20"/>
          <w:lang w:val="ru-RU"/>
        </w:rPr>
        <w:tab/>
      </w:r>
      <w:r w:rsidRPr="00921B1E">
        <w:rPr>
          <w:sz w:val="20"/>
          <w:szCs w:val="20"/>
          <w:lang w:val="ru-RU"/>
        </w:rPr>
        <w:tab/>
      </w:r>
      <w:r w:rsidRPr="00921B1E">
        <w:rPr>
          <w:sz w:val="20"/>
          <w:szCs w:val="20"/>
          <w:lang w:val="ru-RU"/>
        </w:rPr>
        <w:tab/>
      </w:r>
      <w:r w:rsidRPr="00921B1E">
        <w:rPr>
          <w:sz w:val="20"/>
          <w:szCs w:val="20"/>
          <w:lang w:val="ru-RU"/>
        </w:rPr>
        <w:tab/>
      </w:r>
      <w:r w:rsidRPr="00921B1E">
        <w:rPr>
          <w:sz w:val="20"/>
          <w:szCs w:val="20"/>
          <w:lang w:val="ru-RU"/>
        </w:rPr>
        <w:tab/>
      </w:r>
      <w:r w:rsidRPr="00921B1E">
        <w:rPr>
          <w:sz w:val="20"/>
          <w:szCs w:val="20"/>
          <w:lang w:val="ru-RU"/>
        </w:rPr>
        <w:tab/>
      </w:r>
      <w:r w:rsidRPr="00921B1E">
        <w:rPr>
          <w:sz w:val="20"/>
          <w:szCs w:val="20"/>
          <w:lang w:val="ru-RU"/>
        </w:rPr>
        <w:tab/>
      </w:r>
      <w:r w:rsidRPr="00921B1E">
        <w:rPr>
          <w:sz w:val="20"/>
          <w:szCs w:val="20"/>
          <w:lang w:val="ru-RU"/>
        </w:rPr>
        <w:tab/>
        <w:t>_______________________________</w:t>
      </w:r>
    </w:p>
    <w:p w:rsidR="00A21575" w:rsidRDefault="00A21575">
      <w:pPr>
        <w:pStyle w:val="BodyText"/>
        <w:ind w:left="4741"/>
        <w:jc w:val="center"/>
      </w:pPr>
      <w:r>
        <w:rPr>
          <w:spacing w:val="-1"/>
        </w:rPr>
        <w:t>П</w:t>
      </w:r>
      <w:r>
        <w:t>роф.др</w:t>
      </w:r>
      <w:r>
        <w:rPr>
          <w:spacing w:val="-2"/>
        </w:rPr>
        <w:t xml:space="preserve"> </w:t>
      </w:r>
      <w:r>
        <w:t>Ђорђе Јанаћковић</w:t>
      </w:r>
    </w:p>
    <w:p w:rsidR="00A21575" w:rsidRDefault="00A21575">
      <w:pPr>
        <w:jc w:val="center"/>
      </w:pPr>
    </w:p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/>
    <w:p w:rsidR="00A21575" w:rsidRPr="000D7F6D" w:rsidRDefault="00A21575" w:rsidP="000D7F6D">
      <w:pPr>
        <w:tabs>
          <w:tab w:val="left" w:pos="1102"/>
        </w:tabs>
        <w:rPr>
          <w:lang w:val="sr-Cyrl-CS"/>
        </w:rPr>
      </w:pPr>
      <w:r>
        <w:tab/>
      </w:r>
      <w:r>
        <w:rPr>
          <w:lang w:val="sr-Cyrl-CS"/>
        </w:rPr>
        <w:t>Напомена: Уколико понуђач доставља понуду за више од једне партије потребно је ископирати и попунити образац модела уговора за сваку партију посебно</w:t>
      </w:r>
    </w:p>
    <w:p w:rsidR="00A21575" w:rsidRPr="000D7F6D" w:rsidRDefault="00A21575" w:rsidP="000D7F6D">
      <w:pPr>
        <w:rPr>
          <w:lang w:val="ru-RU"/>
        </w:rPr>
      </w:pPr>
    </w:p>
    <w:p w:rsidR="00A21575" w:rsidRPr="000D7F6D" w:rsidRDefault="00A21575" w:rsidP="000D7F6D">
      <w:pPr>
        <w:rPr>
          <w:lang w:val="ru-RU"/>
        </w:rPr>
        <w:sectPr w:rsidR="00A21575" w:rsidRPr="000D7F6D">
          <w:headerReference w:type="default" r:id="rId43"/>
          <w:footerReference w:type="default" r:id="rId44"/>
          <w:pgSz w:w="11952" w:h="16860"/>
          <w:pgMar w:top="1000" w:right="820" w:bottom="1420" w:left="1200" w:header="0" w:footer="1235" w:gutter="0"/>
          <w:pgNumType w:start="23"/>
          <w:cols w:space="708"/>
        </w:sectPr>
      </w:pPr>
    </w:p>
    <w:p w:rsidR="00A21575" w:rsidRPr="00921B1E" w:rsidRDefault="00A21575">
      <w:pPr>
        <w:pStyle w:val="BodyText"/>
        <w:numPr>
          <w:ilvl w:val="2"/>
          <w:numId w:val="7"/>
        </w:numPr>
        <w:tabs>
          <w:tab w:val="left" w:pos="2086"/>
        </w:tabs>
        <w:spacing w:before="75"/>
        <w:ind w:left="2086"/>
        <w:rPr>
          <w:lang w:val="ru-RU"/>
        </w:rPr>
      </w:pP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Ц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2"/>
          <w:lang w:val="ru-RU"/>
        </w:rPr>
        <w:t>И</w:t>
      </w:r>
      <w:r w:rsidRPr="00921B1E">
        <w:rPr>
          <w:spacing w:val="-3"/>
          <w:lang w:val="ru-RU"/>
        </w:rPr>
        <w:t>З</w:t>
      </w:r>
      <w:r w:rsidRPr="00921B1E">
        <w:rPr>
          <w:spacing w:val="2"/>
          <w:lang w:val="ru-RU"/>
        </w:rPr>
        <w:t>Ј</w:t>
      </w:r>
      <w:r w:rsidRPr="00921B1E">
        <w:rPr>
          <w:spacing w:val="-1"/>
          <w:lang w:val="ru-RU"/>
        </w:rPr>
        <w:t>АВ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8"/>
          <w:lang w:val="ru-RU"/>
        </w:rPr>
        <w:t xml:space="preserve"> </w:t>
      </w:r>
      <w:r w:rsidRPr="00921B1E">
        <w:rPr>
          <w:spacing w:val="2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К</w:t>
      </w:r>
      <w:r w:rsidRPr="00921B1E">
        <w:rPr>
          <w:spacing w:val="-4"/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>МА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spacing w:val="-1"/>
          <w:lang w:val="ru-RU"/>
        </w:rPr>
        <w:t>РИ</w:t>
      </w:r>
      <w:r w:rsidRPr="00921B1E">
        <w:rPr>
          <w:spacing w:val="-2"/>
          <w:lang w:val="ru-RU"/>
        </w:rPr>
        <w:t>П</w:t>
      </w:r>
      <w:r w:rsidRPr="00921B1E">
        <w:rPr>
          <w:spacing w:val="-3"/>
          <w:lang w:val="ru-RU"/>
        </w:rPr>
        <w:t>Р</w:t>
      </w:r>
      <w:r w:rsidRPr="00921B1E">
        <w:rPr>
          <w:spacing w:val="-1"/>
          <w:lang w:val="ru-RU"/>
        </w:rPr>
        <w:t>Е</w:t>
      </w:r>
      <w:r w:rsidRPr="00921B1E">
        <w:rPr>
          <w:lang w:val="ru-RU"/>
        </w:rPr>
        <w:t>МЕ</w:t>
      </w:r>
      <w:r w:rsidRPr="00921B1E">
        <w:rPr>
          <w:spacing w:val="-1"/>
          <w:lang w:val="ru-RU"/>
        </w:rPr>
        <w:t xml:space="preserve"> ПО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ДЕ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4" w:line="220" w:lineRule="exact"/>
        <w:rPr>
          <w:lang w:val="ru-RU"/>
        </w:rPr>
      </w:pPr>
    </w:p>
    <w:p w:rsidR="00A21575" w:rsidRPr="00921B1E" w:rsidRDefault="00A21575">
      <w:pPr>
        <w:pStyle w:val="BodyText"/>
        <w:ind w:left="147"/>
        <w:jc w:val="center"/>
        <w:rPr>
          <w:lang w:val="ru-RU"/>
        </w:rPr>
      </w:pPr>
      <w:r w:rsidRPr="00921B1E">
        <w:rPr>
          <w:w w:val="200"/>
          <w:lang w:val="ru-RU"/>
        </w:rPr>
        <w:t>И</w:t>
      </w:r>
      <w:r w:rsidRPr="00921B1E">
        <w:rPr>
          <w:spacing w:val="-3"/>
          <w:w w:val="200"/>
          <w:lang w:val="ru-RU"/>
        </w:rPr>
        <w:t>З</w:t>
      </w:r>
      <w:r w:rsidRPr="00921B1E">
        <w:rPr>
          <w:spacing w:val="1"/>
          <w:w w:val="200"/>
          <w:lang w:val="ru-RU"/>
        </w:rPr>
        <w:t>Ј</w:t>
      </w:r>
      <w:r w:rsidRPr="00921B1E">
        <w:rPr>
          <w:spacing w:val="-5"/>
          <w:w w:val="200"/>
          <w:lang w:val="ru-RU"/>
        </w:rPr>
        <w:t>А</w:t>
      </w:r>
      <w:r w:rsidRPr="00921B1E">
        <w:rPr>
          <w:spacing w:val="-2"/>
          <w:w w:val="200"/>
          <w:lang w:val="ru-RU"/>
        </w:rPr>
        <w:t>В</w:t>
      </w:r>
      <w:r w:rsidRPr="00921B1E">
        <w:rPr>
          <w:w w:val="200"/>
          <w:lang w:val="ru-RU"/>
        </w:rPr>
        <w:t>А</w:t>
      </w:r>
    </w:p>
    <w:p w:rsidR="00A21575" w:rsidRPr="00921B1E" w:rsidRDefault="00A21575">
      <w:pPr>
        <w:spacing w:before="13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ind w:left="143"/>
        <w:jc w:val="center"/>
        <w:rPr>
          <w:lang w:val="ru-RU"/>
        </w:rPr>
      </w:pP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4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К</w:t>
      </w:r>
      <w:r w:rsidRPr="00921B1E">
        <w:rPr>
          <w:spacing w:val="-4"/>
          <w:lang w:val="ru-RU"/>
        </w:rPr>
        <w:t>О</w:t>
      </w:r>
      <w:r w:rsidRPr="00921B1E">
        <w:rPr>
          <w:spacing w:val="-1"/>
          <w:lang w:val="ru-RU"/>
        </w:rPr>
        <w:t>В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>МА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spacing w:val="-1"/>
          <w:lang w:val="ru-RU"/>
        </w:rPr>
        <w:t>РИ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РЕ</w:t>
      </w:r>
      <w:r w:rsidRPr="00921B1E">
        <w:rPr>
          <w:lang w:val="ru-RU"/>
        </w:rPr>
        <w:t>МЕ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ДЕ</w:t>
      </w:r>
    </w:p>
    <w:p w:rsidR="00A21575" w:rsidRPr="00921B1E" w:rsidRDefault="00A21575">
      <w:pPr>
        <w:spacing w:before="4" w:line="260" w:lineRule="exact"/>
        <w:rPr>
          <w:sz w:val="26"/>
          <w:szCs w:val="26"/>
          <w:lang w:val="ru-RU"/>
        </w:rPr>
      </w:pPr>
    </w:p>
    <w:p w:rsidR="00A21575" w:rsidRPr="00921B1E" w:rsidRDefault="00A21575">
      <w:pPr>
        <w:pStyle w:val="BodyText"/>
        <w:spacing w:line="252" w:lineRule="exact"/>
        <w:ind w:left="238" w:firstLine="424"/>
        <w:rPr>
          <w:lang w:val="ru-RU"/>
        </w:rPr>
      </w:pP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</w:t>
      </w:r>
      <w:r w:rsidRPr="00921B1E">
        <w:rPr>
          <w:spacing w:val="-10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 xml:space="preserve">ем 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д 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ом 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ер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ом 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 xml:space="preserve">и </w:t>
      </w:r>
      <w:r w:rsidRPr="00921B1E">
        <w:rPr>
          <w:spacing w:val="19"/>
          <w:lang w:val="ru-RU"/>
        </w:rPr>
        <w:t xml:space="preserve"> </w:t>
      </w:r>
      <w:r w:rsidRPr="00921B1E">
        <w:rPr>
          <w:lang w:val="ru-RU"/>
        </w:rPr>
        <w:t>кр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ч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ом 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одго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ш</w:t>
      </w:r>
      <w:r w:rsidRPr="00921B1E">
        <w:rPr>
          <w:lang w:val="ru-RU"/>
        </w:rPr>
        <w:t xml:space="preserve">ћу 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 xml:space="preserve">да 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2"/>
          <w:lang w:val="ru-RU"/>
        </w:rPr>
        <w:t>са</w:t>
      </w:r>
      <w:r w:rsidRPr="00921B1E">
        <w:rPr>
          <w:lang w:val="ru-RU"/>
        </w:rPr>
        <w:t xml:space="preserve">м 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 xml:space="preserve">у 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ет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ом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вк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им</w:t>
      </w:r>
      <w:r w:rsidRPr="00921B1E">
        <w:rPr>
          <w:lang w:val="ru-RU"/>
        </w:rPr>
        <w:t xml:space="preserve">ао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де</w:t>
      </w:r>
      <w:r w:rsidRPr="00921B1E">
        <w:rPr>
          <w:spacing w:val="-3"/>
          <w:lang w:val="ru-RU"/>
        </w:rPr>
        <w:t>ћ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ш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е: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13" w:line="280" w:lineRule="exact"/>
        <w:rPr>
          <w:sz w:val="28"/>
          <w:szCs w:val="28"/>
          <w:lang w:val="ru-RU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0"/>
        <w:gridCol w:w="4360"/>
      </w:tblGrid>
      <w:tr w:rsidR="00A21575" w:rsidRPr="00D44017">
        <w:trPr>
          <w:trHeight w:hRule="exact"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6" w:lineRule="exact"/>
              <w:ind w:left="17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4"/>
              </w:rPr>
              <w:t>Т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  <w:spacing w:val="-4"/>
              </w:rPr>
              <w:t>О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spacing w:line="246" w:lineRule="exact"/>
              <w:ind w:left="1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4"/>
              </w:rPr>
              <w:t>Т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  <w:spacing w:val="-4"/>
              </w:rPr>
              <w:t>О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21575" w:rsidRPr="00D44017">
        <w:trPr>
          <w:trHeight w:hRule="exact" w:val="51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tabs>
                <w:tab w:val="left" w:pos="2739"/>
              </w:tabs>
              <w:spacing w:line="246" w:lineRule="exact"/>
              <w:ind w:left="10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-1"/>
              </w:rPr>
              <w:t>РС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4"/>
              </w:rPr>
              <w:t>В</w:t>
            </w:r>
            <w:r>
              <w:rPr>
                <w:rFonts w:ascii="Times New Roman" w:hAnsi="Times New Roman"/>
                <w:spacing w:val="-9"/>
              </w:rPr>
              <w:t>-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21575" w:rsidRPr="00D44017">
        <w:trPr>
          <w:trHeight w:hRule="exact"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tabs>
                <w:tab w:val="left" w:pos="2739"/>
              </w:tabs>
              <w:spacing w:line="243" w:lineRule="exact"/>
              <w:ind w:left="10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-1"/>
              </w:rPr>
              <w:t>РС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4"/>
              </w:rPr>
              <w:t>В</w:t>
            </w:r>
            <w:r>
              <w:rPr>
                <w:rFonts w:ascii="Times New Roman" w:hAnsi="Times New Roman"/>
                <w:spacing w:val="-9"/>
              </w:rPr>
              <w:t>-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21575" w:rsidRPr="00D44017">
        <w:trPr>
          <w:trHeight w:hRule="exact"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tabs>
                <w:tab w:val="left" w:pos="2739"/>
              </w:tabs>
              <w:spacing w:line="243" w:lineRule="exact"/>
              <w:ind w:left="10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-1"/>
              </w:rPr>
              <w:t>РС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4"/>
              </w:rPr>
              <w:t>В</w:t>
            </w:r>
            <w:r>
              <w:rPr>
                <w:rFonts w:ascii="Times New Roman" w:hAnsi="Times New Roman"/>
                <w:spacing w:val="-9"/>
              </w:rPr>
              <w:t>-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21575" w:rsidRPr="00D44017">
        <w:trPr>
          <w:trHeight w:hRule="exact"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tabs>
                <w:tab w:val="left" w:pos="2739"/>
              </w:tabs>
              <w:spacing w:line="243" w:lineRule="exact"/>
              <w:ind w:left="10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-1"/>
              </w:rPr>
              <w:t>РС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4"/>
              </w:rPr>
              <w:t>В</w:t>
            </w:r>
            <w:r>
              <w:rPr>
                <w:rFonts w:ascii="Times New Roman" w:hAnsi="Times New Roman"/>
                <w:spacing w:val="-9"/>
              </w:rPr>
              <w:t>-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21575" w:rsidRPr="00D44017">
        <w:trPr>
          <w:trHeight w:hRule="exact"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tabs>
                <w:tab w:val="left" w:pos="2739"/>
              </w:tabs>
              <w:spacing w:line="243" w:lineRule="exact"/>
              <w:ind w:left="10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-1"/>
              </w:rPr>
              <w:t>РС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4"/>
              </w:rPr>
              <w:t>В</w:t>
            </w:r>
            <w:r>
              <w:rPr>
                <w:rFonts w:ascii="Times New Roman" w:hAnsi="Times New Roman"/>
                <w:spacing w:val="-9"/>
              </w:rPr>
              <w:t>-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21575" w:rsidRPr="00D44017">
        <w:trPr>
          <w:trHeight w:hRule="exact"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tabs>
                <w:tab w:val="left" w:pos="2739"/>
              </w:tabs>
              <w:spacing w:line="243" w:lineRule="exact"/>
              <w:ind w:left="10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-1"/>
              </w:rPr>
              <w:t>РС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4"/>
              </w:rPr>
              <w:t>В</w:t>
            </w:r>
            <w:r>
              <w:rPr>
                <w:rFonts w:ascii="Times New Roman" w:hAnsi="Times New Roman"/>
                <w:spacing w:val="-9"/>
              </w:rPr>
              <w:t>-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21575" w:rsidRPr="00D44017">
        <w:trPr>
          <w:trHeight w:hRule="exact"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Pr="00D44017" w:rsidRDefault="00A21575"/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75" w:rsidRDefault="00A21575">
            <w:pPr>
              <w:pStyle w:val="TableParagraph"/>
              <w:tabs>
                <w:tab w:val="left" w:pos="2739"/>
              </w:tabs>
              <w:spacing w:line="243" w:lineRule="exact"/>
              <w:ind w:left="10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  <w:r>
              <w:rPr>
                <w:rFonts w:ascii="Times New Roman" w:hAnsi="Times New Roman"/>
                <w:spacing w:val="-1"/>
              </w:rPr>
              <w:t>РС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4"/>
              </w:rPr>
              <w:t>В</w:t>
            </w:r>
            <w:r>
              <w:rPr>
                <w:rFonts w:ascii="Times New Roman" w:hAnsi="Times New Roman"/>
                <w:spacing w:val="-9"/>
              </w:rPr>
              <w:t>-</w:t>
            </w:r>
            <w:r>
              <w:rPr>
                <w:rFonts w:ascii="Times New Roman" w:hAnsi="Times New Roman"/>
              </w:rPr>
              <w:t>а</w:t>
            </w:r>
          </w:p>
        </w:tc>
      </w:tr>
    </w:tbl>
    <w:p w:rsidR="00A21575" w:rsidRDefault="00A21575">
      <w:pPr>
        <w:spacing w:before="8" w:line="280" w:lineRule="exact"/>
        <w:rPr>
          <w:sz w:val="28"/>
          <w:szCs w:val="28"/>
        </w:rPr>
      </w:pPr>
    </w:p>
    <w:p w:rsidR="00A21575" w:rsidRPr="00921B1E" w:rsidRDefault="00A21575">
      <w:pPr>
        <w:pStyle w:val="BodyText"/>
        <w:spacing w:before="76" w:line="252" w:lineRule="exact"/>
        <w:ind w:left="238" w:right="289" w:firstLine="424"/>
        <w:jc w:val="both"/>
        <w:rPr>
          <w:lang w:val="ru-RU"/>
        </w:rPr>
      </w:pPr>
      <w:r w:rsidRPr="00921B1E">
        <w:rPr>
          <w:lang w:val="ru-RU"/>
        </w:rPr>
        <w:t>У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складу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spacing w:val="-2"/>
          <w:lang w:val="ru-RU"/>
        </w:rPr>
        <w:t>л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3"/>
          <w:lang w:val="ru-RU"/>
        </w:rPr>
        <w:t>8</w:t>
      </w:r>
      <w:r w:rsidRPr="00921B1E">
        <w:rPr>
          <w:lang w:val="ru-RU"/>
        </w:rPr>
        <w:t>8.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5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lang w:val="ru-RU"/>
        </w:rPr>
        <w:t>Н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а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ок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ру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дос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9"/>
          <w:lang w:val="ru-RU"/>
        </w:rPr>
        <w:t>в</w:t>
      </w:r>
      <w:r w:rsidRPr="00921B1E">
        <w:rPr>
          <w:lang w:val="ru-RU"/>
        </w:rPr>
        <w:t>и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3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ан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изн</w:t>
      </w:r>
      <w:r w:rsidRPr="00921B1E">
        <w:rPr>
          <w:lang w:val="ru-RU"/>
        </w:rPr>
        <w:t>ос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и 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2"/>
          <w:lang w:val="ru-RU"/>
        </w:rPr>
        <w:t>р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рошко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де.</w:t>
      </w:r>
    </w:p>
    <w:p w:rsidR="00A21575" w:rsidRPr="00921B1E" w:rsidRDefault="00A21575">
      <w:pPr>
        <w:pStyle w:val="BodyText"/>
        <w:spacing w:before="60" w:line="252" w:lineRule="exact"/>
        <w:ind w:left="238" w:right="289" w:firstLine="424"/>
        <w:jc w:val="both"/>
        <w:rPr>
          <w:lang w:val="ru-RU"/>
        </w:rPr>
      </w:pPr>
      <w:r w:rsidRPr="00921B1E">
        <w:rPr>
          <w:spacing w:val="4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шко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при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е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35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ош</w:t>
      </w:r>
      <w:r w:rsidRPr="00921B1E">
        <w:rPr>
          <w:spacing w:val="-2"/>
          <w:lang w:val="ru-RU"/>
        </w:rPr>
        <w:t>ењ</w:t>
      </w:r>
      <w:r w:rsidRPr="00921B1E">
        <w:rPr>
          <w:lang w:val="ru-RU"/>
        </w:rPr>
        <w:t>а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де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оси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1"/>
          <w:lang w:val="ru-RU"/>
        </w:rPr>
        <w:t>к</w:t>
      </w:r>
      <w:r w:rsidRPr="00921B1E">
        <w:rPr>
          <w:lang w:val="ru-RU"/>
        </w:rPr>
        <w:t>љ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ач</w:t>
      </w:r>
      <w:r w:rsidRPr="00921B1E">
        <w:rPr>
          <w:spacing w:val="38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3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41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оже</w:t>
      </w:r>
      <w:r w:rsidRPr="00921B1E">
        <w:rPr>
          <w:spacing w:val="37"/>
          <w:lang w:val="ru-RU"/>
        </w:rPr>
        <w:t xml:space="preserve"> </w:t>
      </w:r>
      <w:r w:rsidRPr="00921B1E">
        <w:rPr>
          <w:spacing w:val="-1"/>
          <w:lang w:val="ru-RU"/>
        </w:rPr>
        <w:t>тр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35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 xml:space="preserve">д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ак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аду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ш</w:t>
      </w:r>
      <w:r w:rsidRPr="00921B1E">
        <w:rPr>
          <w:spacing w:val="-4"/>
          <w:lang w:val="ru-RU"/>
        </w:rPr>
        <w:t>к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а.</w:t>
      </w:r>
    </w:p>
    <w:p w:rsidR="00A21575" w:rsidRPr="00921B1E" w:rsidRDefault="00A21575">
      <w:pPr>
        <w:pStyle w:val="BodyText"/>
        <w:spacing w:before="57" w:line="252" w:lineRule="exact"/>
        <w:ind w:left="238" w:right="287" w:firstLine="424"/>
        <w:jc w:val="both"/>
        <w:rPr>
          <w:lang w:val="ru-RU"/>
        </w:rPr>
      </w:pP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ак</w:t>
      </w:r>
      <w:r w:rsidRPr="00921B1E">
        <w:rPr>
          <w:spacing w:val="13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ке</w:t>
      </w:r>
      <w:r w:rsidRPr="00921B1E">
        <w:rPr>
          <w:spacing w:val="18"/>
          <w:lang w:val="ru-RU"/>
        </w:rPr>
        <w:t xml:space="preserve"> 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љен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л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га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и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су</w:t>
      </w:r>
      <w:r w:rsidRPr="00921B1E">
        <w:rPr>
          <w:spacing w:val="1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чиоц</w:t>
      </w:r>
      <w:r w:rsidRPr="00921B1E">
        <w:rPr>
          <w:lang w:val="ru-RU"/>
        </w:rPr>
        <w:t>а,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</w:t>
      </w:r>
      <w:r w:rsidRPr="00921B1E">
        <w:rPr>
          <w:lang w:val="ru-RU"/>
        </w:rPr>
        <w:t xml:space="preserve">лац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ан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ок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ади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spacing w:val="-3"/>
          <w:lang w:val="ru-RU"/>
        </w:rPr>
        <w:t>рош</w:t>
      </w:r>
      <w:r w:rsidRPr="00921B1E">
        <w:rPr>
          <w:lang w:val="ru-RU"/>
        </w:rPr>
        <w:t>ко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ра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е</w:t>
      </w:r>
      <w:r w:rsidRPr="00921B1E">
        <w:rPr>
          <w:spacing w:val="15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орка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1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19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од</w:t>
      </w:r>
      <w:r w:rsidRPr="00921B1E">
        <w:rPr>
          <w:spacing w:val="-2"/>
          <w:lang w:val="ru-RU"/>
        </w:rPr>
        <w:t>ел</w:t>
      </w:r>
      <w:r w:rsidRPr="00921B1E">
        <w:rPr>
          <w:lang w:val="ru-RU"/>
        </w:rPr>
        <w:t>а,</w:t>
      </w:r>
      <w:r w:rsidRPr="00921B1E">
        <w:rPr>
          <w:spacing w:val="17"/>
          <w:lang w:val="ru-RU"/>
        </w:rPr>
        <w:t xml:space="preserve"> </w:t>
      </w:r>
      <w:r w:rsidRPr="00921B1E">
        <w:rPr>
          <w:lang w:val="ru-RU"/>
        </w:rPr>
        <w:t>ако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и</w:t>
      </w:r>
      <w:r w:rsidRPr="00921B1E">
        <w:rPr>
          <w:spacing w:val="16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>складу</w:t>
      </w:r>
      <w:r w:rsidRPr="00921B1E">
        <w:rPr>
          <w:spacing w:val="14"/>
          <w:lang w:val="ru-RU"/>
        </w:rPr>
        <w:t xml:space="preserve"> </w:t>
      </w:r>
      <w:r w:rsidRPr="00921B1E">
        <w:rPr>
          <w:lang w:val="ru-RU"/>
        </w:rPr>
        <w:t xml:space="preserve">са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ех</w:t>
      </w:r>
      <w:r w:rsidRPr="00921B1E">
        <w:rPr>
          <w:spacing w:val="-1"/>
          <w:lang w:val="ru-RU"/>
        </w:rPr>
        <w:t>нич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5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ци</w:t>
      </w:r>
      <w:r w:rsidRPr="00921B1E">
        <w:rPr>
          <w:spacing w:val="1"/>
          <w:lang w:val="ru-RU"/>
        </w:rPr>
        <w:t>ф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ка</w:t>
      </w:r>
      <w:r w:rsidRPr="00921B1E">
        <w:rPr>
          <w:spacing w:val="-3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м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чио</w:t>
      </w:r>
      <w:r w:rsidRPr="00921B1E">
        <w:rPr>
          <w:spacing w:val="-3"/>
          <w:lang w:val="ru-RU"/>
        </w:rPr>
        <w:t>ц</w:t>
      </w:r>
      <w:r w:rsidRPr="00921B1E">
        <w:rPr>
          <w:lang w:val="ru-RU"/>
        </w:rPr>
        <w:t>а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52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</w:t>
      </w:r>
      <w:r w:rsidRPr="00921B1E">
        <w:rPr>
          <w:spacing w:val="-3"/>
          <w:lang w:val="ru-RU"/>
        </w:rPr>
        <w:t>ш</w:t>
      </w:r>
      <w:r w:rsidRPr="00921B1E">
        <w:rPr>
          <w:lang w:val="ru-RU"/>
        </w:rPr>
        <w:t>ко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пр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ба</w:t>
      </w:r>
      <w:r w:rsidRPr="00921B1E">
        <w:rPr>
          <w:spacing w:val="-2"/>
          <w:lang w:val="ru-RU"/>
        </w:rPr>
        <w:t>в</w:t>
      </w:r>
      <w:r w:rsidRPr="00921B1E">
        <w:rPr>
          <w:spacing w:val="-3"/>
          <w:lang w:val="ru-RU"/>
        </w:rPr>
        <w:t>љ</w:t>
      </w:r>
      <w:r w:rsidRPr="00921B1E">
        <w:rPr>
          <w:spacing w:val="-2"/>
          <w:lang w:val="ru-RU"/>
        </w:rPr>
        <w:t>ањ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3"/>
          <w:lang w:val="ru-RU"/>
        </w:rPr>
        <w:t xml:space="preserve"> </w:t>
      </w:r>
      <w:r w:rsidRPr="00921B1E">
        <w:rPr>
          <w:lang w:val="ru-RU"/>
        </w:rPr>
        <w:t>обе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б</w:t>
      </w:r>
      <w:r w:rsidRPr="00921B1E">
        <w:rPr>
          <w:spacing w:val="-2"/>
          <w:lang w:val="ru-RU"/>
        </w:rPr>
        <w:t>е</w:t>
      </w:r>
      <w:r w:rsidRPr="00921B1E">
        <w:rPr>
          <w:spacing w:val="-1"/>
          <w:lang w:val="ru-RU"/>
        </w:rPr>
        <w:t>ђ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 xml:space="preserve">а, 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 xml:space="preserve">д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ом да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 xml:space="preserve">ач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о 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аду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ти</w:t>
      </w:r>
      <w:r w:rsidRPr="00921B1E">
        <w:rPr>
          <w:lang w:val="ru-RU"/>
        </w:rPr>
        <w:t xml:space="preserve">х 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</w:t>
      </w:r>
      <w:r w:rsidRPr="00921B1E">
        <w:rPr>
          <w:spacing w:val="-5"/>
          <w:lang w:val="ru-RU"/>
        </w:rPr>
        <w:t>ш</w:t>
      </w:r>
      <w:r w:rsidRPr="00921B1E">
        <w:rPr>
          <w:lang w:val="ru-RU"/>
        </w:rPr>
        <w:t>ко</w:t>
      </w:r>
      <w:r w:rsidRPr="00921B1E">
        <w:rPr>
          <w:spacing w:val="-6"/>
          <w:lang w:val="ru-RU"/>
        </w:rPr>
        <w:t>в</w:t>
      </w:r>
      <w:r w:rsidRPr="00921B1E">
        <w:rPr>
          <w:lang w:val="ru-RU"/>
        </w:rPr>
        <w:t>а 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3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.</w:t>
      </w:r>
    </w:p>
    <w:p w:rsidR="00A21575" w:rsidRPr="00921B1E" w:rsidRDefault="00A21575">
      <w:pPr>
        <w:spacing w:before="5" w:line="170" w:lineRule="exact"/>
        <w:rPr>
          <w:sz w:val="17"/>
          <w:szCs w:val="17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Heading2"/>
        <w:ind w:left="663"/>
        <w:rPr>
          <w:b w:val="0"/>
          <w:bCs w:val="0"/>
          <w:lang w:val="ru-RU"/>
        </w:rPr>
      </w:pPr>
      <w:r w:rsidRPr="00921B1E">
        <w:rPr>
          <w:lang w:val="ru-RU"/>
        </w:rPr>
        <w:t>Н</w:t>
      </w:r>
      <w:r w:rsidRPr="00921B1E">
        <w:rPr>
          <w:spacing w:val="-4"/>
          <w:lang w:val="ru-RU"/>
        </w:rPr>
        <w:t>А</w:t>
      </w:r>
      <w:r w:rsidRPr="00921B1E">
        <w:rPr>
          <w:spacing w:val="-2"/>
          <w:lang w:val="ru-RU"/>
        </w:rPr>
        <w:t>П</w:t>
      </w:r>
      <w:r w:rsidRPr="00921B1E">
        <w:rPr>
          <w:spacing w:val="-1"/>
          <w:lang w:val="ru-RU"/>
        </w:rPr>
        <w:t>О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>Е</w:t>
      </w:r>
      <w:r w:rsidRPr="00921B1E">
        <w:rPr>
          <w:lang w:val="ru-RU"/>
        </w:rPr>
        <w:t>Н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>:</w:t>
      </w:r>
      <w:r w:rsidRPr="00921B1E">
        <w:rPr>
          <w:spacing w:val="1"/>
          <w:lang w:val="ru-RU"/>
        </w:rPr>
        <w:t xml:space="preserve"> </w:t>
      </w:r>
      <w:r w:rsidRPr="00921B1E">
        <w:rPr>
          <w:spacing w:val="-1"/>
          <w:lang w:val="ru-RU"/>
        </w:rPr>
        <w:t>Д</w:t>
      </w:r>
      <w:r w:rsidRPr="00921B1E">
        <w:rPr>
          <w:spacing w:val="1"/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spacing w:val="1"/>
          <w:lang w:val="ru-RU"/>
        </w:rPr>
        <w:t>Т</w:t>
      </w:r>
      <w:r w:rsidRPr="00921B1E">
        <w:rPr>
          <w:spacing w:val="-4"/>
          <w:lang w:val="ru-RU"/>
        </w:rPr>
        <w:t>А</w:t>
      </w:r>
      <w:r w:rsidRPr="00921B1E">
        <w:rPr>
          <w:spacing w:val="-6"/>
          <w:lang w:val="ru-RU"/>
        </w:rPr>
        <w:t>В</w:t>
      </w:r>
      <w:r w:rsidRPr="00921B1E">
        <w:rPr>
          <w:spacing w:val="-1"/>
          <w:lang w:val="ru-RU"/>
        </w:rPr>
        <w:t>Љ</w:t>
      </w:r>
      <w:r w:rsidRPr="00921B1E">
        <w:rPr>
          <w:spacing w:val="-4"/>
          <w:lang w:val="ru-RU"/>
        </w:rPr>
        <w:t>А</w:t>
      </w:r>
      <w:r w:rsidRPr="00921B1E">
        <w:rPr>
          <w:spacing w:val="-1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4"/>
          <w:lang w:val="ru-RU"/>
        </w:rPr>
        <w:t>И</w:t>
      </w:r>
      <w:r w:rsidRPr="00921B1E">
        <w:rPr>
          <w:spacing w:val="1"/>
          <w:lang w:val="ru-RU"/>
        </w:rPr>
        <w:t>З</w:t>
      </w:r>
      <w:r w:rsidRPr="00921B1E">
        <w:rPr>
          <w:spacing w:val="2"/>
          <w:lang w:val="ru-RU"/>
        </w:rPr>
        <w:t>Ј</w:t>
      </w:r>
      <w:r w:rsidRPr="00921B1E">
        <w:rPr>
          <w:spacing w:val="-4"/>
          <w:lang w:val="ru-RU"/>
        </w:rPr>
        <w:t>А</w:t>
      </w:r>
      <w:r w:rsidRPr="00921B1E">
        <w:rPr>
          <w:spacing w:val="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4"/>
          <w:lang w:val="ru-RU"/>
        </w:rPr>
        <w:t>Н</w:t>
      </w:r>
      <w:r w:rsidRPr="00921B1E">
        <w:rPr>
          <w:spacing w:val="1"/>
          <w:lang w:val="ru-RU"/>
        </w:rPr>
        <w:t>И</w:t>
      </w:r>
      <w:r w:rsidRPr="00921B1E">
        <w:rPr>
          <w:spacing w:val="2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4"/>
          <w:lang w:val="ru-RU"/>
        </w:rPr>
        <w:t>О</w:t>
      </w:r>
      <w:r w:rsidRPr="00921B1E">
        <w:rPr>
          <w:spacing w:val="-2"/>
          <w:lang w:val="ru-RU"/>
        </w:rPr>
        <w:t>Б</w:t>
      </w:r>
      <w:r w:rsidRPr="00921B1E">
        <w:rPr>
          <w:spacing w:val="-4"/>
          <w:lang w:val="ru-RU"/>
        </w:rPr>
        <w:t>А</w:t>
      </w:r>
      <w:r w:rsidRPr="00921B1E">
        <w:rPr>
          <w:spacing w:val="1"/>
          <w:lang w:val="ru-RU"/>
        </w:rPr>
        <w:t>В</w:t>
      </w:r>
      <w:r w:rsidRPr="00921B1E">
        <w:rPr>
          <w:spacing w:val="-4"/>
          <w:lang w:val="ru-RU"/>
        </w:rPr>
        <w:t>Е</w:t>
      </w:r>
      <w:r w:rsidRPr="00921B1E">
        <w:rPr>
          <w:spacing w:val="-2"/>
          <w:lang w:val="ru-RU"/>
        </w:rPr>
        <w:t>ЗН</w:t>
      </w:r>
      <w:r w:rsidRPr="00921B1E">
        <w:rPr>
          <w:spacing w:val="1"/>
          <w:lang w:val="ru-RU"/>
        </w:rPr>
        <w:t>О</w:t>
      </w:r>
      <w:r w:rsidRPr="00921B1E">
        <w:rPr>
          <w:lang w:val="ru-RU"/>
        </w:rPr>
        <w:t>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9" w:line="220" w:lineRule="exact"/>
        <w:rPr>
          <w:lang w:val="ru-RU"/>
        </w:rPr>
      </w:pPr>
    </w:p>
    <w:p w:rsidR="00A21575" w:rsidRDefault="00A21575">
      <w:pPr>
        <w:pStyle w:val="BodyText"/>
        <w:tabs>
          <w:tab w:val="left" w:pos="4680"/>
          <w:tab w:val="left" w:pos="7279"/>
        </w:tabs>
        <w:ind w:left="1397"/>
      </w:pPr>
      <w:r>
        <w:rPr>
          <w:noProof/>
        </w:rPr>
        <w:pict>
          <v:group id="_x0000_s2029" style="position:absolute;left:0;text-align:left;margin-left:64.55pt;margin-top:38pt;width:159.85pt;height:.5pt;z-index:-251657216;mso-position-horizontal-relative:page" coordorigin="1291,760" coordsize="3197,10">
            <v:group id="_x0000_s2030" style="position:absolute;left:1291;top:760;width:374;height:10" coordorigin="1291,760" coordsize="374,10">
              <v:shape id="_x0000_s2031" style="position:absolute;left:1291;top:760;width:374;height:10" coordorigin="1291,760" coordsize="374,10" path="m1325,760r-29,l1291,765r5,4l1325,769r5,-4l1325,760xe" fillcolor="black" stroked="f">
                <v:path arrowok="t"/>
              </v:shape>
              <v:shape id="_x0000_s2032" style="position:absolute;left:1291;top:760;width:374;height:10" coordorigin="1291,760" coordsize="374,10" path="m1392,760r-29,l1358,765r5,4l1392,769r5,-4l1392,760xe" fillcolor="black" stroked="f">
                <v:path arrowok="t"/>
              </v:shape>
              <v:shape id="_x0000_s2033" style="position:absolute;left:1291;top:760;width:374;height:10" coordorigin="1291,760" coordsize="374,10" path="m1459,760r-29,l1425,765r5,4l1459,769r5,-4l1459,760xe" fillcolor="black" stroked="f">
                <v:path arrowok="t"/>
              </v:shape>
              <v:shape id="_x0000_s2034" style="position:absolute;left:1291;top:760;width:374;height:10" coordorigin="1291,760" coordsize="374,10" path="m1526,760r-29,l1493,765r4,4l1526,769r5,-4l1526,760xe" fillcolor="black" stroked="f">
                <v:path arrowok="t"/>
              </v:shape>
              <v:shape id="_x0000_s2035" style="position:absolute;left:1291;top:760;width:374;height:10" coordorigin="1291,760" coordsize="374,10" path="m1593,760r-28,l1560,765r5,4l1593,769r5,-4l1593,760xe" fillcolor="black" stroked="f">
                <v:path arrowok="t"/>
              </v:shape>
              <v:shape id="_x0000_s2036" style="position:absolute;left:1291;top:760;width:374;height:10" coordorigin="1291,760" coordsize="374,10" path="m1661,760r-29,l1627,765r5,4l1661,769r4,-4l1661,760xe" fillcolor="black" stroked="f">
                <v:path arrowok="t"/>
              </v:shape>
            </v:group>
            <v:group id="_x0000_s2037" style="position:absolute;left:1694;top:760;width:374;height:10" coordorigin="1694,760" coordsize="374,10">
              <v:shape id="_x0000_s2038" style="position:absolute;left:1694;top:760;width:374;height:10" coordorigin="1694,760" coordsize="374,10" path="m1728,760r-29,l1694,765r5,4l1728,769r5,-4l1728,760xe" fillcolor="black" stroked="f">
                <v:path arrowok="t"/>
              </v:shape>
              <v:shape id="_x0000_s2039" style="position:absolute;left:1694;top:760;width:374;height:10" coordorigin="1694,760" coordsize="374,10" path="m1795,760r-29,l1761,765r5,4l1795,769r5,-4l1795,760xe" fillcolor="black" stroked="f">
                <v:path arrowok="t"/>
              </v:shape>
              <v:shape id="_x0000_s2040" style="position:absolute;left:1694;top:760;width:374;height:10" coordorigin="1694,760" coordsize="374,10" path="m1862,760r-29,l1829,765r4,4l1862,769r5,-4l1862,760xe" fillcolor="black" stroked="f">
                <v:path arrowok="t"/>
              </v:shape>
              <v:shape id="_x0000_s2041" style="position:absolute;left:1694;top:760;width:374;height:10" coordorigin="1694,760" coordsize="374,10" path="m1929,760r-28,l1896,765r5,4l1929,769r5,-4l1929,760xe" fillcolor="black" stroked="f">
                <v:path arrowok="t"/>
              </v:shape>
              <v:shape id="_x0000_s2042" style="position:absolute;left:1694;top:760;width:374;height:10" coordorigin="1694,760" coordsize="374,10" path="m1997,760r-29,l1963,765r5,4l1997,769r4,-4l1997,760xe" fillcolor="black" stroked="f">
                <v:path arrowok="t"/>
              </v:shape>
              <v:shape id="_x0000_s2043" style="position:absolute;left:1694;top:760;width:374;height:10" coordorigin="1694,760" coordsize="374,10" path="m2064,760r-29,l2030,765r5,4l2064,769r5,-4l2064,760xe" fillcolor="black" stroked="f">
                <v:path arrowok="t"/>
              </v:shape>
            </v:group>
            <v:group id="_x0000_s2044" style="position:absolute;left:2097;top:760;width:374;height:10" coordorigin="2097,760" coordsize="374,10">
              <v:shape id="_x0000_s2045" style="position:absolute;left:2097;top:760;width:374;height:10" coordorigin="2097,760" coordsize="374,10" path="m2131,760r-29,l2097,765r5,4l2131,769r5,-4l2131,760xe" fillcolor="black" stroked="f">
                <v:path arrowok="t"/>
              </v:shape>
              <v:shape id="_x0000_s2046" style="position:absolute;left:2097;top:760;width:374;height:10" coordorigin="2097,760" coordsize="374,10" path="m2198,760r-29,l2165,765r4,4l2198,769r5,-4l2198,760xe" fillcolor="black" stroked="f">
                <v:path arrowok="t"/>
              </v:shape>
              <v:shape id="_x0000_s2047" style="position:absolute;left:2097;top:760;width:374;height:10" coordorigin="2097,760" coordsize="374,10" path="m2265,760r-28,l2232,765r5,4l2265,769r5,-4l2265,760xe" fillcolor="black" stroked="f">
                <v:path arrowok="t"/>
              </v:shape>
              <v:shape id="_x0000_s3072" style="position:absolute;left:2097;top:760;width:374;height:10" coordorigin="2097,760" coordsize="374,10" path="m2333,760r-29,l2299,765r5,4l2333,769r4,-4l2333,760xe" fillcolor="black" stroked="f">
                <v:path arrowok="t"/>
              </v:shape>
              <v:shape id="_x0000_s3073" style="position:absolute;left:2097;top:760;width:374;height:10" coordorigin="2097,760" coordsize="374,10" path="m2400,760r-29,l2366,765r5,4l2400,769r5,-4l2400,760xe" fillcolor="black" stroked="f">
                <v:path arrowok="t"/>
              </v:shape>
              <v:shape id="_x0000_s3074" style="position:absolute;left:2097;top:760;width:374;height:10" coordorigin="2097,760" coordsize="374,10" path="m2467,760r-29,l2433,765r5,4l2467,769r5,-4l2467,760xe" fillcolor="black" stroked="f">
                <v:path arrowok="t"/>
              </v:shape>
            </v:group>
            <v:group id="_x0000_s3075" style="position:absolute;left:2501;top:760;width:374;height:10" coordorigin="2501,760" coordsize="374,10">
              <v:shape id="_x0000_s3076" style="position:absolute;left:2501;top:760;width:374;height:10" coordorigin="2501,760" coordsize="374,10" path="m2534,760r-29,l2501,765r4,4l2534,769r5,-4l2534,760xe" fillcolor="black" stroked="f">
                <v:path arrowok="t"/>
              </v:shape>
              <v:shape id="_x0000_s3077" style="position:absolute;left:2501;top:760;width:374;height:10" coordorigin="2501,760" coordsize="374,10" path="m2601,760r-28,l2568,765r5,4l2601,769r5,-4l2601,760xe" fillcolor="black" stroked="f">
                <v:path arrowok="t"/>
              </v:shape>
              <v:shape id="_x0000_s3078" style="position:absolute;left:2501;top:760;width:374;height:10" coordorigin="2501,760" coordsize="374,10" path="m2669,760r-29,l2635,765r5,4l2669,769r4,-4l2669,760xe" fillcolor="black" stroked="f">
                <v:path arrowok="t"/>
              </v:shape>
              <v:shape id="_x0000_s3079" style="position:absolute;left:2501;top:760;width:374;height:10" coordorigin="2501,760" coordsize="374,10" path="m2736,760r-29,l2702,765r5,4l2736,769r5,-4l2736,760xe" fillcolor="black" stroked="f">
                <v:path arrowok="t"/>
              </v:shape>
              <v:shape id="_x0000_s3080" style="position:absolute;left:2501;top:760;width:374;height:10" coordorigin="2501,760" coordsize="374,10" path="m2803,760r-29,l2769,765r5,4l2803,769r5,-4l2803,760xe" fillcolor="black" stroked="f">
                <v:path arrowok="t"/>
              </v:shape>
              <v:shape id="_x0000_s3081" style="position:absolute;left:2501;top:760;width:374;height:10" coordorigin="2501,760" coordsize="374,10" path="m2870,760r-29,l2837,765r4,4l2870,769r5,-4l2870,760xe" fillcolor="black" stroked="f">
                <v:path arrowok="t"/>
              </v:shape>
            </v:group>
            <v:group id="_x0000_s3082" style="position:absolute;left:2904;top:760;width:374;height:10" coordorigin="2904,760" coordsize="374,10">
              <v:shape id="_x0000_s3083" style="position:absolute;left:2904;top:760;width:374;height:10" coordorigin="2904,760" coordsize="374,10" path="m2937,760r-28,l2904,765r5,4l2937,769r5,-4l2937,760xe" fillcolor="black" stroked="f">
                <v:path arrowok="t"/>
              </v:shape>
              <v:shape id="_x0000_s3084" style="position:absolute;left:2904;top:760;width:374;height:10" coordorigin="2904,760" coordsize="374,10" path="m3005,760r-29,l2971,765r5,4l3005,769r4,-4l3005,760xe" fillcolor="black" stroked="f">
                <v:path arrowok="t"/>
              </v:shape>
              <v:shape id="_x0000_s3085" style="position:absolute;left:2904;top:760;width:374;height:10" coordorigin="2904,760" coordsize="374,10" path="m3072,760r-29,l3038,765r5,4l3072,769r5,-4l3072,760xe" fillcolor="black" stroked="f">
                <v:path arrowok="t"/>
              </v:shape>
              <v:shape id="_x0000_s3086" style="position:absolute;left:2904;top:760;width:374;height:10" coordorigin="2904,760" coordsize="374,10" path="m3139,760r-29,l3105,765r5,4l3139,769r5,-4l3139,760xe" fillcolor="black" stroked="f">
                <v:path arrowok="t"/>
              </v:shape>
              <v:shape id="_x0000_s3087" style="position:absolute;left:2904;top:760;width:374;height:10" coordorigin="2904,760" coordsize="374,10" path="m3206,760r-29,l3173,765r4,4l3206,769r5,-4l3206,760xe" fillcolor="black" stroked="f">
                <v:path arrowok="t"/>
              </v:shape>
              <v:shape id="_x0000_s3088" style="position:absolute;left:2904;top:760;width:374;height:10" coordorigin="2904,760" coordsize="374,10" path="m3273,760r-28,l3240,765r5,4l3273,769r5,-4l3273,760xe" fillcolor="black" stroked="f">
                <v:path arrowok="t"/>
              </v:shape>
            </v:group>
            <v:group id="_x0000_s3089" style="position:absolute;left:3307;top:760;width:374;height:10" coordorigin="3307,760" coordsize="374,10">
              <v:shape id="_x0000_s3090" style="position:absolute;left:3307;top:760;width:374;height:10" coordorigin="3307,760" coordsize="374,10" path="m3341,760r-29,l3307,765r5,4l3341,769r4,-4l3341,760xe" fillcolor="black" stroked="f">
                <v:path arrowok="t"/>
              </v:shape>
              <v:shape id="_x0000_s3091" style="position:absolute;left:3307;top:760;width:374;height:10" coordorigin="3307,760" coordsize="374,10" path="m3408,760r-29,l3374,765r5,4l3408,769r5,-4l3408,760xe" fillcolor="black" stroked="f">
                <v:path arrowok="t"/>
              </v:shape>
              <v:shape id="_x0000_s3092" style="position:absolute;left:3307;top:760;width:374;height:10" coordorigin="3307,760" coordsize="374,10" path="m3475,760r-29,l3441,765r5,4l3475,769r5,-4l3475,760xe" fillcolor="black" stroked="f">
                <v:path arrowok="t"/>
              </v:shape>
              <v:shape id="_x0000_s3093" style="position:absolute;left:3307;top:760;width:374;height:10" coordorigin="3307,760" coordsize="374,10" path="m3542,760r-29,l3509,765r4,4l3542,769r5,-4l3542,760xe" fillcolor="black" stroked="f">
                <v:path arrowok="t"/>
              </v:shape>
              <v:shape id="_x0000_s3094" style="position:absolute;left:3307;top:760;width:374;height:10" coordorigin="3307,760" coordsize="374,10" path="m3609,760r-28,l3576,765r5,4l3609,769r5,-4l3609,760xe" fillcolor="black" stroked="f">
                <v:path arrowok="t"/>
              </v:shape>
              <v:shape id="_x0000_s3095" style="position:absolute;left:3307;top:760;width:374;height:10" coordorigin="3307,760" coordsize="374,10" path="m3677,760r-29,l3643,765r5,4l3677,769r4,-4l3677,760xe" fillcolor="black" stroked="f">
                <v:path arrowok="t"/>
              </v:shape>
            </v:group>
            <v:group id="_x0000_s3096" style="position:absolute;left:3710;top:760;width:374;height:10" coordorigin="3710,760" coordsize="374,10">
              <v:shape id="_x0000_s3097" style="position:absolute;left:3710;top:760;width:374;height:10" coordorigin="3710,760" coordsize="374,10" path="m3744,760r-29,l3710,765r5,4l3744,769r5,-4l3744,760xe" fillcolor="black" stroked="f">
                <v:path arrowok="t"/>
              </v:shape>
              <v:shape id="_x0000_s3098" style="position:absolute;left:3710;top:760;width:374;height:10" coordorigin="3710,760" coordsize="374,10" path="m3811,760r-29,l3777,765r5,4l3811,769r5,-4l3811,760xe" fillcolor="black" stroked="f">
                <v:path arrowok="t"/>
              </v:shape>
              <v:shape id="_x0000_s3099" style="position:absolute;left:3710;top:760;width:374;height:10" coordorigin="3710,760" coordsize="374,10" path="m3878,760r-29,l3845,765r4,4l3878,769r5,-4l3878,760xe" fillcolor="black" stroked="f">
                <v:path arrowok="t"/>
              </v:shape>
              <v:shape id="_x0000_s3100" style="position:absolute;left:3710;top:760;width:374;height:10" coordorigin="3710,760" coordsize="374,10" path="m3945,760r-28,l3912,765r5,4l3945,769r5,-4l3945,760xe" fillcolor="black" stroked="f">
                <v:path arrowok="t"/>
              </v:shape>
              <v:shape id="_x0000_s3101" style="position:absolute;left:3710;top:760;width:374;height:10" coordorigin="3710,760" coordsize="374,10" path="m4013,760r-29,l3979,765r5,4l4013,769r4,-4l4013,760xe" fillcolor="black" stroked="f">
                <v:path arrowok="t"/>
              </v:shape>
              <v:shape id="_x0000_s3102" style="position:absolute;left:3710;top:760;width:374;height:10" coordorigin="3710,760" coordsize="374,10" path="m4080,760r-29,l4046,765r5,4l4080,769r4,-4l4080,760xe" fillcolor="black" stroked="f">
                <v:path arrowok="t"/>
              </v:shape>
            </v:group>
            <v:group id="_x0000_s3103" style="position:absolute;left:4113;top:760;width:374;height:10" coordorigin="4113,760" coordsize="374,10">
              <v:shape id="_x0000_s3104" style="position:absolute;left:4113;top:760;width:374;height:10" coordorigin="4113,760" coordsize="374,10" path="m4147,760r-29,l4113,765r5,4l4147,769r5,-4l4147,760xe" fillcolor="black" stroked="f">
                <v:path arrowok="t"/>
              </v:shape>
              <v:shape id="_x0000_s3105" style="position:absolute;left:4113;top:760;width:374;height:10" coordorigin="4113,760" coordsize="374,10" path="m4214,760r-29,l4180,765r5,4l4214,769r5,-4l4214,760xe" fillcolor="black" stroked="f">
                <v:path arrowok="t"/>
              </v:shape>
              <v:shape id="_x0000_s3106" style="position:absolute;left:4113;top:760;width:374;height:10" coordorigin="4113,760" coordsize="374,10" path="m4281,760r-29,l4248,765r4,4l4281,769r5,-4l4281,760xe" fillcolor="black" stroked="f">
                <v:path arrowok="t"/>
              </v:shape>
              <v:shape id="_x0000_s3107" style="position:absolute;left:4113;top:760;width:374;height:10" coordorigin="4113,760" coordsize="374,10" path="m4348,760r-28,l4315,765r5,4l4348,769r5,-4l4348,760xe" fillcolor="black" stroked="f">
                <v:path arrowok="t"/>
              </v:shape>
              <v:shape id="_x0000_s3108" style="position:absolute;left:4113;top:760;width:374;height:10" coordorigin="4113,760" coordsize="374,10" path="m4416,760r-29,l4382,765r5,4l4416,769r4,-4l4416,760xe" fillcolor="black" stroked="f">
                <v:path arrowok="t"/>
              </v:shape>
              <v:shape id="_x0000_s3109" style="position:absolute;left:4113;top:760;width:374;height:10" coordorigin="4113,760" coordsize="374,10" path="m4483,760r-29,l4449,765r5,4l4483,769r5,-4l4483,760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3110" style="position:absolute;left:0;text-align:left;margin-left:383.6pt;margin-top:38pt;width:159.85pt;height:.5pt;z-index:-251656192;mso-position-horizontal-relative:page" coordorigin="7672,760" coordsize="3197,10">
            <v:group id="_x0000_s3111" style="position:absolute;left:7672;top:760;width:374;height:10" coordorigin="7672,760" coordsize="374,10">
              <v:shape id="_x0000_s3112" style="position:absolute;left:7672;top:760;width:374;height:10" coordorigin="7672,760" coordsize="374,10" path="m7706,760r-29,l7672,765r5,4l7706,769r5,-4l7706,760xe" fillcolor="black" stroked="f">
                <v:path arrowok="t"/>
              </v:shape>
              <v:shape id="_x0000_s3113" style="position:absolute;left:7672;top:760;width:374;height:10" coordorigin="7672,760" coordsize="374,10" path="m7773,760r-29,l7739,765r5,4l7773,769r5,-4l7773,760xe" fillcolor="black" stroked="f">
                <v:path arrowok="t"/>
              </v:shape>
              <v:shape id="_x0000_s3114" style="position:absolute;left:7672;top:760;width:374;height:10" coordorigin="7672,760" coordsize="374,10" path="m7840,760r-29,l7807,765r4,4l7840,769r5,-4l7840,760xe" fillcolor="black" stroked="f">
                <v:path arrowok="t"/>
              </v:shape>
              <v:shape id="_x0000_s3115" style="position:absolute;left:7672;top:760;width:374;height:10" coordorigin="7672,760" coordsize="374,10" path="m7907,760r-28,l7874,765r5,4l7907,769r5,-4l7907,760xe" fillcolor="black" stroked="f">
                <v:path arrowok="t"/>
              </v:shape>
              <v:shape id="_x0000_s3116" style="position:absolute;left:7672;top:760;width:374;height:10" coordorigin="7672,760" coordsize="374,10" path="m7975,760r-29,l7941,765r5,4l7975,769r4,-4l7975,760xe" fillcolor="black" stroked="f">
                <v:path arrowok="t"/>
              </v:shape>
              <v:shape id="_x0000_s3117" style="position:absolute;left:7672;top:760;width:374;height:10" coordorigin="7672,760" coordsize="374,10" path="m8042,760r-29,l8008,765r5,4l8042,769r5,-4l8042,760xe" fillcolor="black" stroked="f">
                <v:path arrowok="t"/>
              </v:shape>
            </v:group>
            <v:group id="_x0000_s3118" style="position:absolute;left:8075;top:760;width:374;height:10" coordorigin="8075,760" coordsize="374,10">
              <v:shape id="_x0000_s3119" style="position:absolute;left:8075;top:760;width:374;height:10" coordorigin="8075,760" coordsize="374,10" path="m8109,760r-29,l8075,765r5,4l8109,769r5,-4l8109,760xe" fillcolor="black" stroked="f">
                <v:path arrowok="t"/>
              </v:shape>
              <v:shape id="_x0000_s3120" style="position:absolute;left:8075;top:760;width:374;height:10" coordorigin="8075,760" coordsize="374,10" path="m8176,760r-29,l8143,765r4,4l8176,769r5,-4l8176,760xe" fillcolor="black" stroked="f">
                <v:path arrowok="t"/>
              </v:shape>
              <v:shape id="_x0000_s3121" style="position:absolute;left:8075;top:760;width:374;height:10" coordorigin="8075,760" coordsize="374,10" path="m8243,760r-28,l8210,765r5,4l8243,769r5,-4l8243,760xe" fillcolor="black" stroked="f">
                <v:path arrowok="t"/>
              </v:shape>
              <v:shape id="_x0000_s3122" style="position:absolute;left:8075;top:760;width:374;height:10" coordorigin="8075,760" coordsize="374,10" path="m8311,760r-29,l8277,765r5,4l8311,769r4,-4l8311,760xe" fillcolor="black" stroked="f">
                <v:path arrowok="t"/>
              </v:shape>
              <v:shape id="_x0000_s3123" style="position:absolute;left:8075;top:760;width:374;height:10" coordorigin="8075,760" coordsize="374,10" path="m8378,760r-29,l8344,765r5,4l8378,769r5,-4l8378,760xe" fillcolor="black" stroked="f">
                <v:path arrowok="t"/>
              </v:shape>
              <v:shape id="_x0000_s3124" style="position:absolute;left:8075;top:760;width:374;height:10" coordorigin="8075,760" coordsize="374,10" path="m8445,760r-29,l8411,765r5,4l8445,769r5,-4l8445,760xe" fillcolor="black" stroked="f">
                <v:path arrowok="t"/>
              </v:shape>
            </v:group>
            <v:group id="_x0000_s3125" style="position:absolute;left:8479;top:760;width:374;height:10" coordorigin="8479,760" coordsize="374,10">
              <v:shape id="_x0000_s3126" style="position:absolute;left:8479;top:760;width:374;height:10" coordorigin="8479,760" coordsize="374,10" path="m8512,760r-29,l8479,765r4,4l8512,769r5,-4l8512,760xe" fillcolor="black" stroked="f">
                <v:path arrowok="t"/>
              </v:shape>
              <v:shape id="_x0000_s3127" style="position:absolute;left:8479;top:760;width:374;height:10" coordorigin="8479,760" coordsize="374,10" path="m8579,760r-28,l8546,765r5,4l8579,769r5,-4l8579,760xe" fillcolor="black" stroked="f">
                <v:path arrowok="t"/>
              </v:shape>
              <v:shape id="_x0000_s3128" style="position:absolute;left:8479;top:760;width:374;height:10" coordorigin="8479,760" coordsize="374,10" path="m8647,760r-29,l8613,765r5,4l8647,769r4,-4l8647,760xe" fillcolor="black" stroked="f">
                <v:path arrowok="t"/>
              </v:shape>
              <v:shape id="_x0000_s3129" style="position:absolute;left:8479;top:760;width:374;height:10" coordorigin="8479,760" coordsize="374,10" path="m8714,760r-29,l8680,765r5,4l8714,769r5,-4l8714,760xe" fillcolor="black" stroked="f">
                <v:path arrowok="t"/>
              </v:shape>
              <v:shape id="_x0000_s3130" style="position:absolute;left:8479;top:760;width:374;height:10" coordorigin="8479,760" coordsize="374,10" path="m8781,760r-29,l8747,765r5,4l8781,769r5,-4l8781,760xe" fillcolor="black" stroked="f">
                <v:path arrowok="t"/>
              </v:shape>
              <v:shape id="_x0000_s3131" style="position:absolute;left:8479;top:760;width:374;height:10" coordorigin="8479,760" coordsize="374,10" path="m8848,760r-29,l8815,765r4,4l8848,769r5,-4l8848,760xe" fillcolor="black" stroked="f">
                <v:path arrowok="t"/>
              </v:shape>
            </v:group>
            <v:group id="_x0000_s3132" style="position:absolute;left:8882;top:760;width:374;height:10" coordorigin="8882,760" coordsize="374,10">
              <v:shape id="_x0000_s3133" style="position:absolute;left:8882;top:760;width:374;height:10" coordorigin="8882,760" coordsize="374,10" path="m8915,760r-28,l8882,765r5,4l8915,769r5,-4l8915,760xe" fillcolor="black" stroked="f">
                <v:path arrowok="t"/>
              </v:shape>
              <v:shape id="_x0000_s3134" style="position:absolute;left:8882;top:760;width:374;height:10" coordorigin="8882,760" coordsize="374,10" path="m8983,760r-29,l8949,765r5,4l8983,769r4,-4l8983,760xe" fillcolor="black" stroked="f">
                <v:path arrowok="t"/>
              </v:shape>
              <v:shape id="_x0000_s3135" style="position:absolute;left:8882;top:760;width:374;height:10" coordorigin="8882,760" coordsize="374,10" path="m9050,760r-29,l9016,765r5,4l9050,769r5,-4l9050,760xe" fillcolor="black" stroked="f">
                <v:path arrowok="t"/>
              </v:shape>
              <v:shape id="_x0000_s3136" style="position:absolute;left:8882;top:760;width:374;height:10" coordorigin="8882,760" coordsize="374,10" path="m9117,760r-29,l9083,765r5,4l9117,769r5,-4l9117,760xe" fillcolor="black" stroked="f">
                <v:path arrowok="t"/>
              </v:shape>
              <v:shape id="_x0000_s3137" style="position:absolute;left:8882;top:760;width:374;height:10" coordorigin="8882,760" coordsize="374,10" path="m9184,760r-29,l9151,765r4,4l9184,769r5,-4l9184,760xe" fillcolor="black" stroked="f">
                <v:path arrowok="t"/>
              </v:shape>
              <v:shape id="_x0000_s3138" style="position:absolute;left:8882;top:760;width:374;height:10" coordorigin="8882,760" coordsize="374,10" path="m9251,760r-28,l9218,765r5,4l9251,769r5,-4l9251,760xe" fillcolor="black" stroked="f">
                <v:path arrowok="t"/>
              </v:shape>
            </v:group>
            <v:group id="_x0000_s3139" style="position:absolute;left:9285;top:760;width:374;height:10" coordorigin="9285,760" coordsize="374,10">
              <v:shape id="_x0000_s3140" style="position:absolute;left:9285;top:760;width:374;height:10" coordorigin="9285,760" coordsize="374,10" path="m9319,760r-29,l9285,765r5,4l9319,769r4,-4l9319,760xe" fillcolor="black" stroked="f">
                <v:path arrowok="t"/>
              </v:shape>
              <v:shape id="_x0000_s3141" style="position:absolute;left:9285;top:760;width:374;height:10" coordorigin="9285,760" coordsize="374,10" path="m9386,760r-29,l9352,765r5,4l9386,769r4,-4l9386,760xe" fillcolor="black" stroked="f">
                <v:path arrowok="t"/>
              </v:shape>
              <v:shape id="_x0000_s3142" style="position:absolute;left:9285;top:760;width:374;height:10" coordorigin="9285,760" coordsize="374,10" path="m9453,760r-29,l9419,765r5,4l9453,769r5,-4l9453,760xe" fillcolor="black" stroked="f">
                <v:path arrowok="t"/>
              </v:shape>
              <v:shape id="_x0000_s3143" style="position:absolute;left:9285;top:760;width:374;height:10" coordorigin="9285,760" coordsize="374,10" path="m9520,760r-29,l9486,765r5,4l9520,769r5,-4l9520,760xe" fillcolor="black" stroked="f">
                <v:path arrowok="t"/>
              </v:shape>
              <v:shape id="_x0000_s3144" style="position:absolute;left:9285;top:760;width:374;height:10" coordorigin="9285,760" coordsize="374,10" path="m9587,760r-29,l9554,765r4,4l9587,769r5,-4l9587,760xe" fillcolor="black" stroked="f">
                <v:path arrowok="t"/>
              </v:shape>
              <v:shape id="_x0000_s3145" style="position:absolute;left:9285;top:760;width:374;height:10" coordorigin="9285,760" coordsize="374,10" path="m9654,760r-28,l9621,765r5,4l9654,769r5,-4l9654,760xe" fillcolor="black" stroked="f">
                <v:path arrowok="t"/>
              </v:shape>
            </v:group>
            <v:group id="_x0000_s3146" style="position:absolute;left:9688;top:760;width:374;height:10" coordorigin="9688,760" coordsize="374,10">
              <v:shape id="_x0000_s3147" style="position:absolute;left:9688;top:760;width:374;height:10" coordorigin="9688,760" coordsize="374,10" path="m9722,760r-29,l9688,765r5,4l9722,769r4,-4l9722,760xe" fillcolor="black" stroked="f">
                <v:path arrowok="t"/>
              </v:shape>
              <v:shape id="_x0000_s3148" style="position:absolute;left:9688;top:760;width:374;height:10" coordorigin="9688,760" coordsize="374,10" path="m9789,760r-29,l9755,765r5,4l9789,769r5,-4l9789,760xe" fillcolor="black" stroked="f">
                <v:path arrowok="t"/>
              </v:shape>
              <v:shape id="_x0000_s3149" style="position:absolute;left:9688;top:760;width:374;height:10" coordorigin="9688,760" coordsize="374,10" path="m9856,760r-29,l9822,765r5,4l9856,769r5,-4l9856,760xe" fillcolor="black" stroked="f">
                <v:path arrowok="t"/>
              </v:shape>
              <v:shape id="_x0000_s3150" style="position:absolute;left:9688;top:760;width:374;height:10" coordorigin="9688,760" coordsize="374,10" path="m9923,760r-29,l9890,765r4,4l9923,769r5,-4l9923,760xe" fillcolor="black" stroked="f">
                <v:path arrowok="t"/>
              </v:shape>
              <v:shape id="_x0000_s3151" style="position:absolute;left:9688;top:760;width:374;height:10" coordorigin="9688,760" coordsize="374,10" path="m9990,760r-28,l9957,765r5,4l9990,769r5,-4l9990,760xe" fillcolor="black" stroked="f">
                <v:path arrowok="t"/>
              </v:shape>
              <v:shape id="_x0000_s3152" style="position:absolute;left:9688;top:760;width:374;height:10" coordorigin="9688,760" coordsize="374,10" path="m10058,760r-29,l10024,765r5,4l10058,769r4,-4l10058,760xe" fillcolor="black" stroked="f">
                <v:path arrowok="t"/>
              </v:shape>
            </v:group>
            <v:group id="_x0000_s3153" style="position:absolute;left:10091;top:760;width:374;height:10" coordorigin="10091,760" coordsize="374,10">
              <v:shape id="_x0000_s3154" style="position:absolute;left:10091;top:760;width:374;height:10" coordorigin="10091,760" coordsize="374,10" path="m10125,760r-29,l10091,765r5,4l10125,769r5,-4l10125,760xe" fillcolor="black" stroked="f">
                <v:path arrowok="t"/>
              </v:shape>
              <v:shape id="_x0000_s3155" style="position:absolute;left:10091;top:760;width:374;height:10" coordorigin="10091,760" coordsize="374,10" path="m10192,760r-29,l10158,765r5,4l10192,769r5,-4l10192,760xe" fillcolor="black" stroked="f">
                <v:path arrowok="t"/>
              </v:shape>
              <v:shape id="_x0000_s3156" style="position:absolute;left:10091;top:760;width:374;height:10" coordorigin="10091,760" coordsize="374,10" path="m10259,760r-29,l10226,765r4,4l10259,769r5,-4l10259,760xe" fillcolor="black" stroked="f">
                <v:path arrowok="t"/>
              </v:shape>
              <v:shape id="_x0000_s3157" style="position:absolute;left:10091;top:760;width:374;height:10" coordorigin="10091,760" coordsize="374,10" path="m10326,760r-28,l10293,765r5,4l10326,769r5,-4l10326,760xe" fillcolor="black" stroked="f">
                <v:path arrowok="t"/>
              </v:shape>
              <v:shape id="_x0000_s3158" style="position:absolute;left:10091;top:760;width:374;height:10" coordorigin="10091,760" coordsize="374,10" path="m10394,760r-29,l10360,765r5,4l10394,769r4,-4l10394,760xe" fillcolor="black" stroked="f">
                <v:path arrowok="t"/>
              </v:shape>
              <v:shape id="_x0000_s3159" style="position:absolute;left:10091;top:760;width:374;height:10" coordorigin="10091,760" coordsize="374,10" path="m10461,760r-29,l10427,765r5,4l10461,769r5,-4l10461,760xe" fillcolor="black" stroked="f">
                <v:path arrowok="t"/>
              </v:shape>
            </v:group>
            <v:group id="_x0000_s3160" style="position:absolute;left:10494;top:760;width:374;height:10" coordorigin="10494,760" coordsize="374,10">
              <v:shape id="_x0000_s3161" style="position:absolute;left:10494;top:760;width:374;height:10" coordorigin="10494,760" coordsize="374,10" path="m10528,760r-29,l10494,765r5,4l10528,769r5,-4l10528,760xe" fillcolor="black" stroked="f">
                <v:path arrowok="t"/>
              </v:shape>
              <v:shape id="_x0000_s3162" style="position:absolute;left:10494;top:760;width:374;height:10" coordorigin="10494,760" coordsize="374,10" path="m10595,760r-29,l10562,765r4,4l10595,769r5,-4l10595,760xe" fillcolor="black" stroked="f">
                <v:path arrowok="t"/>
              </v:shape>
              <v:shape id="_x0000_s3163" style="position:absolute;left:10494;top:760;width:374;height:10" coordorigin="10494,760" coordsize="374,10" path="m10662,760r-28,l10629,765r5,4l10662,769r5,-4l10662,760xe" fillcolor="black" stroked="f">
                <v:path arrowok="t"/>
              </v:shape>
              <v:shape id="_x0000_s3164" style="position:absolute;left:10494;top:760;width:374;height:10" coordorigin="10494,760" coordsize="374,10" path="m10730,760r-29,l10696,765r5,4l10730,769r4,-4l10730,760xe" fillcolor="black" stroked="f">
                <v:path arrowok="t"/>
              </v:shape>
              <v:shape id="_x0000_s3165" style="position:absolute;left:10494;top:760;width:374;height:10" coordorigin="10494,760" coordsize="374,10" path="m10797,760r-29,l10763,765r5,4l10797,769r5,-4l10797,760xe" fillcolor="black" stroked="f">
                <v:path arrowok="t"/>
              </v:shape>
              <v:shape id="_x0000_s3166" style="position:absolute;left:10494;top:760;width:374;height:10" coordorigin="10494,760" coordsize="374,10" path="m10864,760r-29,l10830,765r5,4l10864,769r5,-4l10864,760xe" fillcolor="black" stroked="f">
                <v:path arrowok="t"/>
              </v:shape>
            </v:group>
            <w10:wrap anchorx="page"/>
          </v:group>
        </w:pict>
      </w:r>
      <w:r>
        <w:t>Да</w:t>
      </w:r>
      <w:r>
        <w:rPr>
          <w:spacing w:val="-1"/>
        </w:rPr>
        <w:t>т</w:t>
      </w:r>
      <w:r>
        <w:rPr>
          <w:spacing w:val="-5"/>
        </w:rPr>
        <w:t>у</w:t>
      </w:r>
      <w:r>
        <w:rPr>
          <w:spacing w:val="-1"/>
        </w:rPr>
        <w:t>м</w:t>
      </w:r>
      <w:r>
        <w:t>:</w:t>
      </w:r>
      <w:r>
        <w:tab/>
        <w:t>М.</w:t>
      </w:r>
      <w:r>
        <w:rPr>
          <w:spacing w:val="-1"/>
        </w:rPr>
        <w:t>П</w:t>
      </w:r>
      <w:r>
        <w:t>.</w:t>
      </w:r>
      <w:r>
        <w:tab/>
      </w:r>
      <w:r>
        <w:rPr>
          <w:spacing w:val="-2"/>
        </w:rPr>
        <w:t>П</w:t>
      </w:r>
      <w:r>
        <w:t>о</w:t>
      </w:r>
      <w:r>
        <w:rPr>
          <w:spacing w:val="-1"/>
        </w:rPr>
        <w:t>тпи</w:t>
      </w:r>
      <w:r>
        <w:t xml:space="preserve">с </w:t>
      </w:r>
      <w:r>
        <w:rPr>
          <w:spacing w:val="-3"/>
        </w:rPr>
        <w:t>п</w:t>
      </w:r>
      <w:r>
        <w:t>о</w:t>
      </w:r>
      <w:r>
        <w:rPr>
          <w:spacing w:val="-1"/>
        </w:rPr>
        <w:t>н</w:t>
      </w:r>
      <w:r>
        <w:rPr>
          <w:spacing w:val="-5"/>
        </w:rPr>
        <w:t>у</w:t>
      </w:r>
      <w:r>
        <w:rPr>
          <w:spacing w:val="-1"/>
        </w:rPr>
        <w:t>ђ</w:t>
      </w:r>
      <w:r>
        <w:t>а</w:t>
      </w:r>
      <w:r>
        <w:rPr>
          <w:spacing w:val="-1"/>
        </w:rPr>
        <w:t>ч</w:t>
      </w:r>
      <w:r>
        <w:t>а</w:t>
      </w:r>
    </w:p>
    <w:p w:rsidR="00A21575" w:rsidRDefault="00A21575">
      <w:pPr>
        <w:sectPr w:rsidR="00A21575">
          <w:headerReference w:type="default" r:id="rId45"/>
          <w:footerReference w:type="default" r:id="rId46"/>
          <w:pgSz w:w="11952" w:h="16860"/>
          <w:pgMar w:top="1380" w:right="820" w:bottom="1420" w:left="1180" w:header="0" w:footer="1235" w:gutter="0"/>
          <w:pgNumType w:start="24"/>
          <w:cols w:space="708"/>
        </w:sectPr>
      </w:pPr>
    </w:p>
    <w:p w:rsidR="00A21575" w:rsidRDefault="00A21575">
      <w:pPr>
        <w:spacing w:before="8" w:line="110" w:lineRule="exact"/>
        <w:rPr>
          <w:sz w:val="11"/>
          <w:szCs w:val="11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 w:rsidP="0072031B">
      <w:pPr>
        <w:pStyle w:val="BodyText"/>
        <w:tabs>
          <w:tab w:val="left" w:pos="1010"/>
        </w:tabs>
        <w:spacing w:before="72"/>
        <w:ind w:left="678"/>
        <w:jc w:val="both"/>
      </w:pPr>
      <w:r w:rsidRPr="00921B1E">
        <w:rPr>
          <w:spacing w:val="-2"/>
          <w:lang w:val="ru-RU"/>
        </w:rPr>
        <w:t>О</w:t>
      </w:r>
      <w:r w:rsidRPr="00921B1E">
        <w:rPr>
          <w:lang w:val="ru-RU"/>
        </w:rPr>
        <w:t>Б</w:t>
      </w:r>
      <w:r w:rsidRPr="00921B1E">
        <w:rPr>
          <w:spacing w:val="-1"/>
          <w:lang w:val="ru-RU"/>
        </w:rPr>
        <w:t>Р</w:t>
      </w:r>
      <w:r w:rsidRPr="00921B1E">
        <w:rPr>
          <w:spacing w:val="-2"/>
          <w:lang w:val="ru-RU"/>
        </w:rPr>
        <w:t>А</w:t>
      </w:r>
      <w:r w:rsidRPr="00921B1E">
        <w:rPr>
          <w:spacing w:val="-3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Ц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И</w:t>
      </w:r>
      <w:r w:rsidRPr="00921B1E">
        <w:rPr>
          <w:spacing w:val="-3"/>
          <w:lang w:val="ru-RU"/>
        </w:rPr>
        <w:t>З</w:t>
      </w:r>
      <w:r w:rsidRPr="00921B1E">
        <w:rPr>
          <w:spacing w:val="2"/>
          <w:lang w:val="ru-RU"/>
        </w:rPr>
        <w:t>Ј</w:t>
      </w:r>
      <w:r w:rsidRPr="00921B1E">
        <w:rPr>
          <w:spacing w:val="-1"/>
          <w:lang w:val="ru-RU"/>
        </w:rPr>
        <w:t>АВ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8"/>
          <w:lang w:val="ru-RU"/>
        </w:rPr>
        <w:t xml:space="preserve"> 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ЕЗАВ</w:t>
      </w:r>
      <w:r w:rsidRPr="00921B1E">
        <w:rPr>
          <w:spacing w:val="-4"/>
          <w:lang w:val="ru-RU"/>
        </w:rPr>
        <w:t>И</w:t>
      </w:r>
      <w:r w:rsidRPr="00921B1E">
        <w:rPr>
          <w:spacing w:val="-1"/>
          <w:lang w:val="ru-RU"/>
        </w:rPr>
        <w:t>СН</w:t>
      </w:r>
      <w:r w:rsidRPr="00921B1E">
        <w:rPr>
          <w:spacing w:val="-4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4"/>
          <w:lang w:val="ru-RU"/>
        </w:rPr>
        <w:t>П</w:t>
      </w:r>
      <w:r w:rsidRPr="00921B1E">
        <w:rPr>
          <w:spacing w:val="-1"/>
          <w:lang w:val="ru-RU"/>
        </w:rPr>
        <w:t>О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У</w:t>
      </w:r>
      <w:r w:rsidRPr="00921B1E">
        <w:rPr>
          <w:lang w:val="ru-RU"/>
        </w:rPr>
        <w:t>ДИ</w:t>
      </w:r>
      <w:r>
        <w:rPr>
          <w:spacing w:val="-4"/>
        </w:rPr>
        <w:t xml:space="preserve">, 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2"/>
          <w:lang w:val="ru-RU"/>
        </w:rPr>
        <w:t>И</w:t>
      </w:r>
      <w:r w:rsidRPr="00921B1E">
        <w:rPr>
          <w:spacing w:val="-3"/>
          <w:lang w:val="ru-RU"/>
        </w:rPr>
        <w:t>З</w:t>
      </w:r>
      <w:r w:rsidRPr="00921B1E">
        <w:rPr>
          <w:spacing w:val="5"/>
          <w:lang w:val="ru-RU"/>
        </w:rPr>
        <w:t>Ј</w:t>
      </w:r>
      <w:r w:rsidRPr="00921B1E">
        <w:rPr>
          <w:spacing w:val="-4"/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55"/>
          <w:lang w:val="ru-RU"/>
        </w:rPr>
        <w:t xml:space="preserve"> </w:t>
      </w:r>
      <w:r>
        <w:rPr>
          <w:spacing w:val="55"/>
        </w:rPr>
        <w:t xml:space="preserve">О ОБАВЕЗНИМ УСЛОВИМА </w:t>
      </w:r>
      <w:r w:rsidRPr="00921B1E">
        <w:rPr>
          <w:spacing w:val="-4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Ч</w:t>
      </w:r>
      <w:r w:rsidRPr="00921B1E">
        <w:rPr>
          <w:spacing w:val="-1"/>
          <w:lang w:val="ru-RU"/>
        </w:rPr>
        <w:t>Л</w:t>
      </w:r>
      <w:r w:rsidRPr="00921B1E">
        <w:rPr>
          <w:lang w:val="ru-RU"/>
        </w:rPr>
        <w:t xml:space="preserve">. </w:t>
      </w:r>
      <w:r w:rsidRPr="00921B1E">
        <w:rPr>
          <w:spacing w:val="-5"/>
          <w:lang w:val="ru-RU"/>
        </w:rPr>
        <w:t>7</w:t>
      </w:r>
      <w:r w:rsidRPr="00921B1E">
        <w:rPr>
          <w:lang w:val="ru-RU"/>
        </w:rPr>
        <w:t>5.</w:t>
      </w:r>
      <w:r w:rsidRPr="00921B1E">
        <w:rPr>
          <w:spacing w:val="-6"/>
          <w:lang w:val="ru-RU"/>
        </w:rPr>
        <w:t>С</w:t>
      </w:r>
      <w:r w:rsidRPr="00921B1E">
        <w:rPr>
          <w:spacing w:val="-1"/>
          <w:lang w:val="ru-RU"/>
        </w:rPr>
        <w:t>Т</w:t>
      </w:r>
      <w:r w:rsidRPr="00921B1E">
        <w:rPr>
          <w:spacing w:val="-4"/>
          <w:lang w:val="ru-RU"/>
        </w:rPr>
        <w:t>А</w:t>
      </w:r>
      <w:r w:rsidRPr="00921B1E">
        <w:rPr>
          <w:lang w:val="ru-RU"/>
        </w:rPr>
        <w:t>В</w:t>
      </w:r>
      <w:r w:rsidRPr="00921B1E">
        <w:rPr>
          <w:spacing w:val="-1"/>
          <w:lang w:val="ru-RU"/>
        </w:rPr>
        <w:t xml:space="preserve"> </w:t>
      </w:r>
      <w:r>
        <w:rPr>
          <w:spacing w:val="-1"/>
        </w:rPr>
        <w:t xml:space="preserve">1. И СТАВ </w:t>
      </w:r>
      <w:r w:rsidRPr="00921B1E">
        <w:rPr>
          <w:lang w:val="ru-RU"/>
        </w:rPr>
        <w:t xml:space="preserve">2. </w:t>
      </w:r>
      <w:r>
        <w:rPr>
          <w:spacing w:val="-3"/>
        </w:rPr>
        <w:t>З</w:t>
      </w:r>
      <w:r>
        <w:rPr>
          <w:spacing w:val="5"/>
        </w:rPr>
        <w:t>Ј</w:t>
      </w:r>
      <w:r>
        <w:t>Н, И  ИЗЈАВЕ ЗА ДОДАТНЕ УСЛОВЕ ПО ЧЛ.76 ЗЈН.</w:t>
      </w:r>
    </w:p>
    <w:p w:rsidR="00A21575" w:rsidRDefault="00A21575">
      <w:pPr>
        <w:spacing w:before="7" w:line="130" w:lineRule="exact"/>
        <w:rPr>
          <w:sz w:val="13"/>
          <w:szCs w:val="13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 w:rsidP="0072031B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pStyle w:val="BodyText"/>
        <w:ind w:left="2227" w:right="2220"/>
        <w:jc w:val="center"/>
      </w:pPr>
      <w:r>
        <w:rPr>
          <w:w w:val="200"/>
        </w:rPr>
        <w:t>И</w:t>
      </w:r>
      <w:r>
        <w:rPr>
          <w:spacing w:val="-3"/>
          <w:w w:val="200"/>
        </w:rPr>
        <w:t>З</w:t>
      </w:r>
      <w:r>
        <w:rPr>
          <w:spacing w:val="1"/>
          <w:w w:val="200"/>
        </w:rPr>
        <w:t>Ј</w:t>
      </w:r>
      <w:r>
        <w:rPr>
          <w:spacing w:val="-5"/>
          <w:w w:val="200"/>
        </w:rPr>
        <w:t>А</w:t>
      </w:r>
      <w:r>
        <w:rPr>
          <w:spacing w:val="-2"/>
          <w:w w:val="200"/>
        </w:rPr>
        <w:t>В</w:t>
      </w:r>
      <w:r>
        <w:rPr>
          <w:w w:val="200"/>
        </w:rPr>
        <w:t>А</w:t>
      </w:r>
    </w:p>
    <w:p w:rsidR="00A21575" w:rsidRDefault="00A21575">
      <w:pPr>
        <w:spacing w:before="1" w:line="160" w:lineRule="exact"/>
        <w:rPr>
          <w:sz w:val="16"/>
          <w:szCs w:val="16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pStyle w:val="BodyText"/>
        <w:ind w:left="4"/>
        <w:jc w:val="center"/>
      </w:pPr>
    </w:p>
    <w:p w:rsidR="00A21575" w:rsidRDefault="00A21575">
      <w:pPr>
        <w:spacing w:before="3" w:line="130" w:lineRule="exact"/>
        <w:rPr>
          <w:sz w:val="13"/>
          <w:szCs w:val="13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Default="00A21575">
      <w:pPr>
        <w:spacing w:line="200" w:lineRule="exact"/>
        <w:rPr>
          <w:sz w:val="20"/>
          <w:szCs w:val="20"/>
        </w:rPr>
      </w:pPr>
    </w:p>
    <w:p w:rsidR="00A21575" w:rsidRPr="00921B1E" w:rsidRDefault="00A21575">
      <w:pPr>
        <w:pStyle w:val="BodyText"/>
        <w:ind w:left="525"/>
        <w:rPr>
          <w:lang w:val="ru-RU"/>
        </w:rPr>
      </w:pP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</w:t>
      </w:r>
      <w:r w:rsidRPr="00921B1E">
        <w:rPr>
          <w:spacing w:val="-10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ем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 xml:space="preserve">од </w:t>
      </w:r>
      <w:r w:rsidRPr="00921B1E">
        <w:rPr>
          <w:spacing w:val="-1"/>
          <w:lang w:val="ru-RU"/>
        </w:rPr>
        <w:t>п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</w:t>
      </w:r>
      <w:r w:rsidRPr="00921B1E">
        <w:rPr>
          <w:spacing w:val="-3"/>
          <w:lang w:val="ru-RU"/>
        </w:rPr>
        <w:t>м</w:t>
      </w:r>
      <w:r w:rsidRPr="00921B1E">
        <w:rPr>
          <w:spacing w:val="-5"/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ер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ал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-3"/>
          <w:lang w:val="ru-RU"/>
        </w:rPr>
        <w:t xml:space="preserve"> </w:t>
      </w:r>
      <w:r w:rsidRPr="00921B1E">
        <w:rPr>
          <w:spacing w:val="-2"/>
          <w:lang w:val="ru-RU"/>
        </w:rPr>
        <w:t>к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ичн</w:t>
      </w:r>
      <w:r w:rsidRPr="00921B1E">
        <w:rPr>
          <w:lang w:val="ru-RU"/>
        </w:rPr>
        <w:t>ом</w:t>
      </w:r>
      <w:r w:rsidRPr="00921B1E">
        <w:rPr>
          <w:spacing w:val="-6"/>
          <w:lang w:val="ru-RU"/>
        </w:rPr>
        <w:t xml:space="preserve"> </w:t>
      </w:r>
      <w:r w:rsidRPr="00921B1E">
        <w:rPr>
          <w:lang w:val="ru-RU"/>
        </w:rPr>
        <w:t>одго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ор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шћ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:</w:t>
      </w:r>
    </w:p>
    <w:p w:rsidR="00A21575" w:rsidRPr="00921B1E" w:rsidRDefault="00A21575">
      <w:pPr>
        <w:spacing w:before="3" w:line="120" w:lineRule="exact"/>
        <w:rPr>
          <w:sz w:val="12"/>
          <w:szCs w:val="12"/>
          <w:lang w:val="ru-RU"/>
        </w:rPr>
      </w:pPr>
    </w:p>
    <w:p w:rsidR="00A21575" w:rsidRPr="008E231C" w:rsidRDefault="00A21575">
      <w:pPr>
        <w:pStyle w:val="BodyText"/>
        <w:numPr>
          <w:ilvl w:val="1"/>
          <w:numId w:val="1"/>
        </w:numPr>
        <w:tabs>
          <w:tab w:val="left" w:pos="674"/>
        </w:tabs>
        <w:spacing w:line="252" w:lineRule="exact"/>
        <w:ind w:right="286" w:firstLine="424"/>
        <w:jc w:val="both"/>
        <w:rPr>
          <w:lang w:val="ru-RU"/>
        </w:rPr>
      </w:pPr>
      <w:r w:rsidRPr="00921B1E">
        <w:rPr>
          <w:lang w:val="ru-RU"/>
        </w:rPr>
        <w:t>да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сам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ду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ео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о,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ез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ого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а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lang w:val="ru-RU"/>
        </w:rPr>
        <w:t>др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г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26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чим</w:t>
      </w:r>
      <w:r w:rsidRPr="00921B1E">
        <w:rPr>
          <w:lang w:val="ru-RU"/>
        </w:rPr>
        <w:t>а</w:t>
      </w:r>
      <w:r w:rsidRPr="00921B1E">
        <w:rPr>
          <w:spacing w:val="27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ли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инт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ресо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н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м л</w:t>
      </w:r>
      <w:r w:rsidRPr="00921B1E">
        <w:rPr>
          <w:spacing w:val="-1"/>
          <w:lang w:val="ru-RU"/>
        </w:rPr>
        <w:t>ицим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;</w:t>
      </w:r>
    </w:p>
    <w:p w:rsidR="00A21575" w:rsidRPr="00921B1E" w:rsidRDefault="00A21575">
      <w:pPr>
        <w:pStyle w:val="BodyText"/>
        <w:numPr>
          <w:ilvl w:val="1"/>
          <w:numId w:val="1"/>
        </w:numPr>
        <w:tabs>
          <w:tab w:val="left" w:pos="674"/>
        </w:tabs>
        <w:spacing w:line="252" w:lineRule="exact"/>
        <w:ind w:right="286" w:firstLine="424"/>
        <w:jc w:val="both"/>
        <w:rPr>
          <w:lang w:val="ru-RU"/>
        </w:rPr>
      </w:pPr>
      <w:r>
        <w:t>да поседујем све доказе о обавезним условима за учешће у поступку јавне набавке;</w:t>
      </w:r>
    </w:p>
    <w:p w:rsidR="00A21575" w:rsidRPr="00921B1E" w:rsidRDefault="00A21575">
      <w:pPr>
        <w:spacing w:before="6" w:line="110" w:lineRule="exact"/>
        <w:rPr>
          <w:sz w:val="11"/>
          <w:szCs w:val="11"/>
          <w:lang w:val="ru-RU"/>
        </w:rPr>
      </w:pPr>
    </w:p>
    <w:p w:rsidR="00A21575" w:rsidRPr="003B415C" w:rsidRDefault="00A21575">
      <w:pPr>
        <w:pStyle w:val="BodyText"/>
        <w:numPr>
          <w:ilvl w:val="1"/>
          <w:numId w:val="1"/>
        </w:numPr>
        <w:tabs>
          <w:tab w:val="left" w:pos="758"/>
        </w:tabs>
        <w:ind w:right="285" w:firstLine="424"/>
        <w:jc w:val="both"/>
        <w:rPr>
          <w:lang w:val="ru-RU"/>
        </w:rPr>
      </w:pPr>
      <w:r w:rsidRPr="00921B1E">
        <w:rPr>
          <w:lang w:val="ru-RU"/>
        </w:rPr>
        <w:t>да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сам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ош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ао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-2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ои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ла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е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з</w:t>
      </w:r>
      <w:r w:rsidRPr="00921B1E">
        <w:rPr>
          <w:spacing w:val="49"/>
          <w:lang w:val="ru-RU"/>
        </w:rPr>
        <w:t xml:space="preserve"> 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ећ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х</w:t>
      </w:r>
      <w:r w:rsidRPr="00921B1E">
        <w:rPr>
          <w:spacing w:val="53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р</w:t>
      </w:r>
      <w:r w:rsidRPr="00921B1E">
        <w:rPr>
          <w:spacing w:val="-1"/>
          <w:lang w:val="ru-RU"/>
        </w:rPr>
        <w:t>опи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48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ашт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53"/>
          <w:lang w:val="ru-RU"/>
        </w:rPr>
        <w:t xml:space="preserve"> </w:t>
      </w:r>
      <w:r w:rsidRPr="00921B1E">
        <w:rPr>
          <w:lang w:val="ru-RU"/>
        </w:rPr>
        <w:t>рад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 xml:space="preserve">,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ошља</w:t>
      </w:r>
      <w:r w:rsidRPr="00921B1E">
        <w:rPr>
          <w:spacing w:val="-4"/>
          <w:lang w:val="ru-RU"/>
        </w:rPr>
        <w:t>в</w:t>
      </w:r>
      <w:r w:rsidRPr="00921B1E">
        <w:rPr>
          <w:spacing w:val="-2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сло</w:t>
      </w:r>
      <w:r w:rsidRPr="00921B1E">
        <w:rPr>
          <w:spacing w:val="-1"/>
          <w:lang w:val="ru-RU"/>
        </w:rPr>
        <w:t>вим</w:t>
      </w:r>
      <w:r w:rsidRPr="00921B1E">
        <w:rPr>
          <w:lang w:val="ru-RU"/>
        </w:rPr>
        <w:t>а</w:t>
      </w:r>
      <w:r w:rsidRPr="00921B1E">
        <w:rPr>
          <w:spacing w:val="10"/>
          <w:lang w:val="ru-RU"/>
        </w:rPr>
        <w:t xml:space="preserve"> </w:t>
      </w:r>
      <w:r w:rsidRPr="00921B1E">
        <w:rPr>
          <w:lang w:val="ru-RU"/>
        </w:rPr>
        <w:t>рада,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тит</w:t>
      </w:r>
      <w:r w:rsidRPr="00921B1E">
        <w:rPr>
          <w:lang w:val="ru-RU"/>
        </w:rPr>
        <w:t>е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тн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5"/>
          <w:lang w:val="ru-RU"/>
        </w:rPr>
        <w:t>с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ин</w:t>
      </w:r>
      <w:r w:rsidRPr="00921B1E">
        <w:rPr>
          <w:lang w:val="ru-RU"/>
        </w:rPr>
        <w:t>е,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о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и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г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ра</w:t>
      </w:r>
      <w:r w:rsidRPr="00921B1E">
        <w:rPr>
          <w:spacing w:val="-1"/>
          <w:lang w:val="ru-RU"/>
        </w:rPr>
        <w:t>нт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ј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м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сам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лац</w:t>
      </w:r>
      <w:r w:rsidRPr="00921B1E">
        <w:rPr>
          <w:spacing w:val="9"/>
          <w:lang w:val="ru-RU"/>
        </w:rPr>
        <w:t xml:space="preserve"> </w:t>
      </w:r>
      <w:r w:rsidRPr="00921B1E">
        <w:rPr>
          <w:spacing w:val="-3"/>
          <w:lang w:val="ru-RU"/>
        </w:rPr>
        <w:t>пр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инт</w:t>
      </w:r>
      <w:r w:rsidRPr="00921B1E">
        <w:rPr>
          <w:lang w:val="ru-RU"/>
        </w:rPr>
        <w:t>ел</w:t>
      </w:r>
      <w:r w:rsidRPr="00921B1E">
        <w:rPr>
          <w:spacing w:val="1"/>
          <w:lang w:val="ru-RU"/>
        </w:rPr>
        <w:t>е</w:t>
      </w:r>
      <w:r w:rsidRPr="00921B1E">
        <w:rPr>
          <w:lang w:val="ru-RU"/>
        </w:rPr>
        <w:t>к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ал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1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2"/>
          <w:lang w:val="ru-RU"/>
        </w:rPr>
        <w:t>в</w:t>
      </w:r>
      <w:r w:rsidRPr="00921B1E">
        <w:rPr>
          <w:spacing w:val="-5"/>
          <w:lang w:val="ru-RU"/>
        </w:rPr>
        <w:t>о</w:t>
      </w:r>
      <w:r w:rsidRPr="00921B1E">
        <w:rPr>
          <w:spacing w:val="3"/>
          <w:lang w:val="ru-RU"/>
        </w:rPr>
        <w:t>ј</w:t>
      </w:r>
      <w:r w:rsidRPr="00921B1E">
        <w:rPr>
          <w:spacing w:val="-3"/>
          <w:lang w:val="ru-RU"/>
        </w:rPr>
        <w:t>и</w:t>
      </w:r>
      <w:r w:rsidRPr="00921B1E">
        <w:rPr>
          <w:spacing w:val="-1"/>
          <w:lang w:val="ru-RU"/>
        </w:rPr>
        <w:t>н</w:t>
      </w:r>
      <w:r w:rsidRPr="00921B1E">
        <w:rPr>
          <w:spacing w:val="2"/>
          <w:lang w:val="ru-RU"/>
        </w:rPr>
        <w:t>е</w:t>
      </w:r>
      <w:r>
        <w:t>;</w:t>
      </w:r>
    </w:p>
    <w:p w:rsidR="00A21575" w:rsidRDefault="00A21575" w:rsidP="003B415C">
      <w:pPr>
        <w:pStyle w:val="BodyText"/>
        <w:tabs>
          <w:tab w:val="left" w:pos="758"/>
        </w:tabs>
        <w:ind w:left="0" w:right="285"/>
        <w:jc w:val="both"/>
        <w:rPr>
          <w:lang w:val="ru-RU"/>
        </w:rPr>
      </w:pPr>
    </w:p>
    <w:p w:rsidR="00A21575" w:rsidRPr="00921B1E" w:rsidRDefault="00A21575">
      <w:pPr>
        <w:pStyle w:val="BodyText"/>
        <w:numPr>
          <w:ilvl w:val="1"/>
          <w:numId w:val="1"/>
        </w:numPr>
        <w:tabs>
          <w:tab w:val="left" w:pos="758"/>
        </w:tabs>
        <w:ind w:right="285" w:firstLine="424"/>
        <w:jc w:val="both"/>
        <w:rPr>
          <w:lang w:val="ru-RU"/>
        </w:rPr>
      </w:pPr>
      <w:r>
        <w:t>да поседујем све доказе о додатним условима из Конкурсне документације.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20" w:line="240" w:lineRule="exact"/>
        <w:rPr>
          <w:sz w:val="24"/>
          <w:szCs w:val="24"/>
          <w:lang w:val="ru-RU"/>
        </w:rPr>
      </w:pPr>
    </w:p>
    <w:p w:rsidR="00A21575" w:rsidRPr="00921B1E" w:rsidRDefault="00A21575">
      <w:pPr>
        <w:pStyle w:val="BodyText"/>
        <w:tabs>
          <w:tab w:val="left" w:pos="3481"/>
          <w:tab w:val="left" w:pos="6080"/>
        </w:tabs>
        <w:ind w:left="198"/>
        <w:jc w:val="center"/>
        <w:rPr>
          <w:lang w:val="ru-RU"/>
        </w:rPr>
      </w:pPr>
      <w:r>
        <w:rPr>
          <w:noProof/>
        </w:rPr>
        <w:pict>
          <v:group id="_x0000_s3168" style="position:absolute;left:0;text-align:left;margin-left:64.55pt;margin-top:38.7pt;width:159.85pt;height:.5pt;z-index:-251655168;mso-position-horizontal-relative:page" coordorigin="1291,774" coordsize="3197,10">
            <v:group id="_x0000_s3169" style="position:absolute;left:1291;top:774;width:374;height:10" coordorigin="1291,774" coordsize="374,10">
              <v:shape id="_x0000_s3170" style="position:absolute;left:1291;top:774;width:374;height:10" coordorigin="1291,774" coordsize="374,10" path="m1325,774r-29,l1291,779r5,5l1325,784r5,-5l1325,774xe" fillcolor="black" stroked="f">
                <v:path arrowok="t"/>
              </v:shape>
              <v:shape id="_x0000_s3171" style="position:absolute;left:1291;top:774;width:374;height:10" coordorigin="1291,774" coordsize="374,10" path="m1392,774r-29,l1358,779r5,5l1392,784r5,-5l1392,774xe" fillcolor="black" stroked="f">
                <v:path arrowok="t"/>
              </v:shape>
              <v:shape id="_x0000_s3172" style="position:absolute;left:1291;top:774;width:374;height:10" coordorigin="1291,774" coordsize="374,10" path="m1459,774r-29,l1425,779r5,5l1459,784r5,-5l1459,774xe" fillcolor="black" stroked="f">
                <v:path arrowok="t"/>
              </v:shape>
              <v:shape id="_x0000_s3173" style="position:absolute;left:1291;top:774;width:374;height:10" coordorigin="1291,774" coordsize="374,10" path="m1526,774r-29,l1493,779r4,5l1526,784r5,-5l1526,774xe" fillcolor="black" stroked="f">
                <v:path arrowok="t"/>
              </v:shape>
              <v:shape id="_x0000_s3174" style="position:absolute;left:1291;top:774;width:374;height:10" coordorigin="1291,774" coordsize="374,10" path="m1593,774r-28,l1560,779r5,5l1593,784r5,-5l1593,774xe" fillcolor="black" stroked="f">
                <v:path arrowok="t"/>
              </v:shape>
              <v:shape id="_x0000_s3175" style="position:absolute;left:1291;top:774;width:374;height:10" coordorigin="1291,774" coordsize="374,10" path="m1661,774r-29,l1627,779r5,5l1661,784r4,-5l1661,774xe" fillcolor="black" stroked="f">
                <v:path arrowok="t"/>
              </v:shape>
            </v:group>
            <v:group id="_x0000_s3176" style="position:absolute;left:1694;top:774;width:374;height:10" coordorigin="1694,774" coordsize="374,10">
              <v:shape id="_x0000_s3177" style="position:absolute;left:1694;top:774;width:374;height:10" coordorigin="1694,774" coordsize="374,10" path="m1728,774r-29,l1694,779r5,5l1728,784r5,-5l1728,774xe" fillcolor="black" stroked="f">
                <v:path arrowok="t"/>
              </v:shape>
              <v:shape id="_x0000_s3178" style="position:absolute;left:1694;top:774;width:374;height:10" coordorigin="1694,774" coordsize="374,10" path="m1795,774r-29,l1761,779r5,5l1795,784r5,-5l1795,774xe" fillcolor="black" stroked="f">
                <v:path arrowok="t"/>
              </v:shape>
              <v:shape id="_x0000_s3179" style="position:absolute;left:1694;top:774;width:374;height:10" coordorigin="1694,774" coordsize="374,10" path="m1862,774r-29,l1829,779r4,5l1862,784r5,-5l1862,774xe" fillcolor="black" stroked="f">
                <v:path arrowok="t"/>
              </v:shape>
              <v:shape id="_x0000_s3180" style="position:absolute;left:1694;top:774;width:374;height:10" coordorigin="1694,774" coordsize="374,10" path="m1929,774r-28,l1896,779r5,5l1929,784r5,-5l1929,774xe" fillcolor="black" stroked="f">
                <v:path arrowok="t"/>
              </v:shape>
              <v:shape id="_x0000_s3181" style="position:absolute;left:1694;top:774;width:374;height:10" coordorigin="1694,774" coordsize="374,10" path="m1997,774r-29,l1963,779r5,5l1997,784r4,-5l1997,774xe" fillcolor="black" stroked="f">
                <v:path arrowok="t"/>
              </v:shape>
              <v:shape id="_x0000_s3182" style="position:absolute;left:1694;top:774;width:374;height:10" coordorigin="1694,774" coordsize="374,10" path="m2064,774r-29,l2030,779r5,5l2064,784r5,-5l2064,774xe" fillcolor="black" stroked="f">
                <v:path arrowok="t"/>
              </v:shape>
            </v:group>
            <v:group id="_x0000_s3183" style="position:absolute;left:2097;top:774;width:374;height:10" coordorigin="2097,774" coordsize="374,10">
              <v:shape id="_x0000_s3184" style="position:absolute;left:2097;top:774;width:374;height:10" coordorigin="2097,774" coordsize="374,10" path="m2131,774r-29,l2097,779r5,5l2131,784r5,-5l2131,774xe" fillcolor="black" stroked="f">
                <v:path arrowok="t"/>
              </v:shape>
              <v:shape id="_x0000_s3185" style="position:absolute;left:2097;top:774;width:374;height:10" coordorigin="2097,774" coordsize="374,10" path="m2198,774r-29,l2165,779r4,5l2198,784r5,-5l2198,774xe" fillcolor="black" stroked="f">
                <v:path arrowok="t"/>
              </v:shape>
              <v:shape id="_x0000_s3186" style="position:absolute;left:2097;top:774;width:374;height:10" coordorigin="2097,774" coordsize="374,10" path="m2265,774r-28,l2232,779r5,5l2265,784r5,-5l2265,774xe" fillcolor="black" stroked="f">
                <v:path arrowok="t"/>
              </v:shape>
              <v:shape id="_x0000_s3187" style="position:absolute;left:2097;top:774;width:374;height:10" coordorigin="2097,774" coordsize="374,10" path="m2333,774r-29,l2299,779r5,5l2333,784r4,-5l2333,774xe" fillcolor="black" stroked="f">
                <v:path arrowok="t"/>
              </v:shape>
              <v:shape id="_x0000_s3188" style="position:absolute;left:2097;top:774;width:374;height:10" coordorigin="2097,774" coordsize="374,10" path="m2400,774r-29,l2366,779r5,5l2400,784r5,-5l2400,774xe" fillcolor="black" stroked="f">
                <v:path arrowok="t"/>
              </v:shape>
              <v:shape id="_x0000_s3189" style="position:absolute;left:2097;top:774;width:374;height:10" coordorigin="2097,774" coordsize="374,10" path="m2467,774r-29,l2433,779r5,5l2467,784r5,-5l2467,774xe" fillcolor="black" stroked="f">
                <v:path arrowok="t"/>
              </v:shape>
            </v:group>
            <v:group id="_x0000_s3190" style="position:absolute;left:2501;top:774;width:374;height:10" coordorigin="2501,774" coordsize="374,10">
              <v:shape id="_x0000_s3191" style="position:absolute;left:2501;top:774;width:374;height:10" coordorigin="2501,774" coordsize="374,10" path="m2534,774r-29,l2501,779r4,5l2534,784r5,-5l2534,774xe" fillcolor="black" stroked="f">
                <v:path arrowok="t"/>
              </v:shape>
              <v:shape id="_x0000_s3192" style="position:absolute;left:2501;top:774;width:374;height:10" coordorigin="2501,774" coordsize="374,10" path="m2601,774r-28,l2568,779r5,5l2601,784r5,-5l2601,774xe" fillcolor="black" stroked="f">
                <v:path arrowok="t"/>
              </v:shape>
              <v:shape id="_x0000_s3193" style="position:absolute;left:2501;top:774;width:374;height:10" coordorigin="2501,774" coordsize="374,10" path="m2669,774r-29,l2635,779r5,5l2669,784r4,-5l2669,774xe" fillcolor="black" stroked="f">
                <v:path arrowok="t"/>
              </v:shape>
              <v:shape id="_x0000_s3194" style="position:absolute;left:2501;top:774;width:374;height:10" coordorigin="2501,774" coordsize="374,10" path="m2736,774r-29,l2702,779r5,5l2736,784r5,-5l2736,774xe" fillcolor="black" stroked="f">
                <v:path arrowok="t"/>
              </v:shape>
              <v:shape id="_x0000_s3195" style="position:absolute;left:2501;top:774;width:374;height:10" coordorigin="2501,774" coordsize="374,10" path="m2803,774r-29,l2769,779r5,5l2803,784r5,-5l2803,774xe" fillcolor="black" stroked="f">
                <v:path arrowok="t"/>
              </v:shape>
              <v:shape id="_x0000_s3196" style="position:absolute;left:2501;top:774;width:374;height:10" coordorigin="2501,774" coordsize="374,10" path="m2870,774r-29,l2837,779r4,5l2870,784r5,-5l2870,774xe" fillcolor="black" stroked="f">
                <v:path arrowok="t"/>
              </v:shape>
            </v:group>
            <v:group id="_x0000_s3197" style="position:absolute;left:2904;top:774;width:374;height:10" coordorigin="2904,774" coordsize="374,10">
              <v:shape id="_x0000_s3198" style="position:absolute;left:2904;top:774;width:374;height:10" coordorigin="2904,774" coordsize="374,10" path="m2937,774r-28,l2904,779r5,5l2937,784r5,-5l2937,774xe" fillcolor="black" stroked="f">
                <v:path arrowok="t"/>
              </v:shape>
              <v:shape id="_x0000_s3199" style="position:absolute;left:2904;top:774;width:374;height:10" coordorigin="2904,774" coordsize="374,10" path="m3005,774r-29,l2971,779r5,5l3005,784r4,-5l3005,774xe" fillcolor="black" stroked="f">
                <v:path arrowok="t"/>
              </v:shape>
              <v:shape id="_x0000_s3200" style="position:absolute;left:2904;top:774;width:374;height:10" coordorigin="2904,774" coordsize="374,10" path="m3072,774r-29,l3038,779r5,5l3072,784r5,-5l3072,774xe" fillcolor="black" stroked="f">
                <v:path arrowok="t"/>
              </v:shape>
              <v:shape id="_x0000_s3201" style="position:absolute;left:2904;top:774;width:374;height:10" coordorigin="2904,774" coordsize="374,10" path="m3139,774r-29,l3105,779r5,5l3139,784r5,-5l3139,774xe" fillcolor="black" stroked="f">
                <v:path arrowok="t"/>
              </v:shape>
              <v:shape id="_x0000_s3202" style="position:absolute;left:2904;top:774;width:374;height:10" coordorigin="2904,774" coordsize="374,10" path="m3206,774r-29,l3173,779r4,5l3206,784r5,-5l3206,774xe" fillcolor="black" stroked="f">
                <v:path arrowok="t"/>
              </v:shape>
              <v:shape id="_x0000_s3203" style="position:absolute;left:2904;top:774;width:374;height:10" coordorigin="2904,774" coordsize="374,10" path="m3273,774r-28,l3240,779r5,5l3273,784r5,-5l3273,774xe" fillcolor="black" stroked="f">
                <v:path arrowok="t"/>
              </v:shape>
            </v:group>
            <v:group id="_x0000_s3204" style="position:absolute;left:3307;top:774;width:374;height:10" coordorigin="3307,774" coordsize="374,10">
              <v:shape id="_x0000_s3205" style="position:absolute;left:3307;top:774;width:374;height:10" coordorigin="3307,774" coordsize="374,10" path="m3341,774r-29,l3307,779r5,5l3341,784r4,-5l3341,774xe" fillcolor="black" stroked="f">
                <v:path arrowok="t"/>
              </v:shape>
              <v:shape id="_x0000_s3206" style="position:absolute;left:3307;top:774;width:374;height:10" coordorigin="3307,774" coordsize="374,10" path="m3408,774r-29,l3374,779r5,5l3408,784r5,-5l3408,774xe" fillcolor="black" stroked="f">
                <v:path arrowok="t"/>
              </v:shape>
              <v:shape id="_x0000_s3207" style="position:absolute;left:3307;top:774;width:374;height:10" coordorigin="3307,774" coordsize="374,10" path="m3475,774r-29,l3441,779r5,5l3475,784r5,-5l3475,774xe" fillcolor="black" stroked="f">
                <v:path arrowok="t"/>
              </v:shape>
              <v:shape id="_x0000_s3208" style="position:absolute;left:3307;top:774;width:374;height:10" coordorigin="3307,774" coordsize="374,10" path="m3542,774r-29,l3509,779r4,5l3542,784r5,-5l3542,774xe" fillcolor="black" stroked="f">
                <v:path arrowok="t"/>
              </v:shape>
              <v:shape id="_x0000_s3209" style="position:absolute;left:3307;top:774;width:374;height:10" coordorigin="3307,774" coordsize="374,10" path="m3609,774r-28,l3576,779r5,5l3609,784r5,-5l3609,774xe" fillcolor="black" stroked="f">
                <v:path arrowok="t"/>
              </v:shape>
              <v:shape id="_x0000_s3210" style="position:absolute;left:3307;top:774;width:374;height:10" coordorigin="3307,774" coordsize="374,10" path="m3677,774r-29,l3643,779r5,5l3677,784r4,-5l3677,774xe" fillcolor="black" stroked="f">
                <v:path arrowok="t"/>
              </v:shape>
            </v:group>
            <v:group id="_x0000_s3211" style="position:absolute;left:3710;top:774;width:374;height:10" coordorigin="3710,774" coordsize="374,10">
              <v:shape id="_x0000_s3212" style="position:absolute;left:3710;top:774;width:374;height:10" coordorigin="3710,774" coordsize="374,10" path="m3744,774r-29,l3710,779r5,5l3744,784r5,-5l3744,774xe" fillcolor="black" stroked="f">
                <v:path arrowok="t"/>
              </v:shape>
              <v:shape id="_x0000_s3213" style="position:absolute;left:3710;top:774;width:374;height:10" coordorigin="3710,774" coordsize="374,10" path="m3811,774r-29,l3777,779r5,5l3811,784r5,-5l3811,774xe" fillcolor="black" stroked="f">
                <v:path arrowok="t"/>
              </v:shape>
              <v:shape id="_x0000_s3214" style="position:absolute;left:3710;top:774;width:374;height:10" coordorigin="3710,774" coordsize="374,10" path="m3878,774r-29,l3845,779r4,5l3878,784r5,-5l3878,774xe" fillcolor="black" stroked="f">
                <v:path arrowok="t"/>
              </v:shape>
              <v:shape id="_x0000_s3215" style="position:absolute;left:3710;top:774;width:374;height:10" coordorigin="3710,774" coordsize="374,10" path="m3945,774r-28,l3912,779r5,5l3945,784r5,-5l3945,774xe" fillcolor="black" stroked="f">
                <v:path arrowok="t"/>
              </v:shape>
              <v:shape id="_x0000_s3216" style="position:absolute;left:3710;top:774;width:374;height:10" coordorigin="3710,774" coordsize="374,10" path="m4013,774r-29,l3979,779r5,5l4013,784r4,-5l4013,774xe" fillcolor="black" stroked="f">
                <v:path arrowok="t"/>
              </v:shape>
              <v:shape id="_x0000_s3217" style="position:absolute;left:3710;top:774;width:374;height:10" coordorigin="3710,774" coordsize="374,10" path="m4080,774r-29,l4046,779r5,5l4080,784r4,-5l4080,774xe" fillcolor="black" stroked="f">
                <v:path arrowok="t"/>
              </v:shape>
            </v:group>
            <v:group id="_x0000_s3218" style="position:absolute;left:4113;top:774;width:374;height:10" coordorigin="4113,774" coordsize="374,10">
              <v:shape id="_x0000_s3219" style="position:absolute;left:4113;top:774;width:374;height:10" coordorigin="4113,774" coordsize="374,10" path="m4147,774r-29,l4113,779r5,5l4147,784r5,-5l4147,774xe" fillcolor="black" stroked="f">
                <v:path arrowok="t"/>
              </v:shape>
              <v:shape id="_x0000_s3220" style="position:absolute;left:4113;top:774;width:374;height:10" coordorigin="4113,774" coordsize="374,10" path="m4214,774r-29,l4180,779r5,5l4214,784r5,-5l4214,774xe" fillcolor="black" stroked="f">
                <v:path arrowok="t"/>
              </v:shape>
              <v:shape id="_x0000_s3221" style="position:absolute;left:4113;top:774;width:374;height:10" coordorigin="4113,774" coordsize="374,10" path="m4281,774r-29,l4248,779r4,5l4281,784r5,-5l4281,774xe" fillcolor="black" stroked="f">
                <v:path arrowok="t"/>
              </v:shape>
              <v:shape id="_x0000_s3222" style="position:absolute;left:4113;top:774;width:374;height:10" coordorigin="4113,774" coordsize="374,10" path="m4348,774r-28,l4315,779r5,5l4348,784r5,-5l4348,774xe" fillcolor="black" stroked="f">
                <v:path arrowok="t"/>
              </v:shape>
              <v:shape id="_x0000_s3223" style="position:absolute;left:4113;top:774;width:374;height:10" coordorigin="4113,774" coordsize="374,10" path="m4416,774r-29,l4382,779r5,5l4416,784r4,-5l4416,774xe" fillcolor="black" stroked="f">
                <v:path arrowok="t"/>
              </v:shape>
              <v:shape id="_x0000_s3224" style="position:absolute;left:4113;top:774;width:374;height:10" coordorigin="4113,774" coordsize="374,10" path="m4483,774r-29,l4449,779r5,5l4483,784r5,-5l4483,774xe" fillcolor="black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3225" style="position:absolute;left:0;text-align:left;margin-left:383.6pt;margin-top:38.7pt;width:159.85pt;height:.5pt;z-index:-251654144;mso-position-horizontal-relative:page" coordorigin="7672,774" coordsize="3197,10">
            <v:group id="_x0000_s3226" style="position:absolute;left:7672;top:774;width:374;height:10" coordorigin="7672,774" coordsize="374,10">
              <v:shape id="_x0000_s3227" style="position:absolute;left:7672;top:774;width:374;height:10" coordorigin="7672,774" coordsize="374,10" path="m7706,774r-29,l7672,779r5,5l7706,784r5,-5l7706,774xe" fillcolor="black" stroked="f">
                <v:path arrowok="t"/>
              </v:shape>
              <v:shape id="_x0000_s3228" style="position:absolute;left:7672;top:774;width:374;height:10" coordorigin="7672,774" coordsize="374,10" path="m7773,774r-29,l7739,779r5,5l7773,784r5,-5l7773,774xe" fillcolor="black" stroked="f">
                <v:path arrowok="t"/>
              </v:shape>
              <v:shape id="_x0000_s3229" style="position:absolute;left:7672;top:774;width:374;height:10" coordorigin="7672,774" coordsize="374,10" path="m7840,774r-29,l7807,779r4,5l7840,784r5,-5l7840,774xe" fillcolor="black" stroked="f">
                <v:path arrowok="t"/>
              </v:shape>
              <v:shape id="_x0000_s3230" style="position:absolute;left:7672;top:774;width:374;height:10" coordorigin="7672,774" coordsize="374,10" path="m7907,774r-28,l7874,779r5,5l7907,784r5,-5l7907,774xe" fillcolor="black" stroked="f">
                <v:path arrowok="t"/>
              </v:shape>
              <v:shape id="_x0000_s3231" style="position:absolute;left:7672;top:774;width:374;height:10" coordorigin="7672,774" coordsize="374,10" path="m7975,774r-29,l7941,779r5,5l7975,784r4,-5l7975,774xe" fillcolor="black" stroked="f">
                <v:path arrowok="t"/>
              </v:shape>
              <v:shape id="_x0000_s3232" style="position:absolute;left:7672;top:774;width:374;height:10" coordorigin="7672,774" coordsize="374,10" path="m8042,774r-29,l8008,779r5,5l8042,784r5,-5l8042,774xe" fillcolor="black" stroked="f">
                <v:path arrowok="t"/>
              </v:shape>
            </v:group>
            <v:group id="_x0000_s3233" style="position:absolute;left:8075;top:774;width:374;height:10" coordorigin="8075,774" coordsize="374,10">
              <v:shape id="_x0000_s3234" style="position:absolute;left:8075;top:774;width:374;height:10" coordorigin="8075,774" coordsize="374,10" path="m8109,774r-29,l8075,779r5,5l8109,784r5,-5l8109,774xe" fillcolor="black" stroked="f">
                <v:path arrowok="t"/>
              </v:shape>
              <v:shape id="_x0000_s3235" style="position:absolute;left:8075;top:774;width:374;height:10" coordorigin="8075,774" coordsize="374,10" path="m8176,774r-29,l8143,779r4,5l8176,784r5,-5l8176,774xe" fillcolor="black" stroked="f">
                <v:path arrowok="t"/>
              </v:shape>
              <v:shape id="_x0000_s3236" style="position:absolute;left:8075;top:774;width:374;height:10" coordorigin="8075,774" coordsize="374,10" path="m8243,774r-28,l8210,779r5,5l8243,784r5,-5l8243,774xe" fillcolor="black" stroked="f">
                <v:path arrowok="t"/>
              </v:shape>
              <v:shape id="_x0000_s3237" style="position:absolute;left:8075;top:774;width:374;height:10" coordorigin="8075,774" coordsize="374,10" path="m8311,774r-29,l8277,779r5,5l8311,784r4,-5l8311,774xe" fillcolor="black" stroked="f">
                <v:path arrowok="t"/>
              </v:shape>
              <v:shape id="_x0000_s3238" style="position:absolute;left:8075;top:774;width:374;height:10" coordorigin="8075,774" coordsize="374,10" path="m8378,774r-29,l8344,779r5,5l8378,784r5,-5l8378,774xe" fillcolor="black" stroked="f">
                <v:path arrowok="t"/>
              </v:shape>
              <v:shape id="_x0000_s3239" style="position:absolute;left:8075;top:774;width:374;height:10" coordorigin="8075,774" coordsize="374,10" path="m8445,774r-29,l8411,779r5,5l8445,784r5,-5l8445,774xe" fillcolor="black" stroked="f">
                <v:path arrowok="t"/>
              </v:shape>
            </v:group>
            <v:group id="_x0000_s3240" style="position:absolute;left:8479;top:774;width:374;height:10" coordorigin="8479,774" coordsize="374,10">
              <v:shape id="_x0000_s3241" style="position:absolute;left:8479;top:774;width:374;height:10" coordorigin="8479,774" coordsize="374,10" path="m8512,774r-29,l8479,779r4,5l8512,784r5,-5l8512,774xe" fillcolor="black" stroked="f">
                <v:path arrowok="t"/>
              </v:shape>
              <v:shape id="_x0000_s3242" style="position:absolute;left:8479;top:774;width:374;height:10" coordorigin="8479,774" coordsize="374,10" path="m8579,774r-28,l8546,779r5,5l8579,784r5,-5l8579,774xe" fillcolor="black" stroked="f">
                <v:path arrowok="t"/>
              </v:shape>
              <v:shape id="_x0000_s3243" style="position:absolute;left:8479;top:774;width:374;height:10" coordorigin="8479,774" coordsize="374,10" path="m8647,774r-29,l8613,779r5,5l8647,784r4,-5l8647,774xe" fillcolor="black" stroked="f">
                <v:path arrowok="t"/>
              </v:shape>
              <v:shape id="_x0000_s3244" style="position:absolute;left:8479;top:774;width:374;height:10" coordorigin="8479,774" coordsize="374,10" path="m8714,774r-29,l8680,779r5,5l8714,784r5,-5l8714,774xe" fillcolor="black" stroked="f">
                <v:path arrowok="t"/>
              </v:shape>
              <v:shape id="_x0000_s3245" style="position:absolute;left:8479;top:774;width:374;height:10" coordorigin="8479,774" coordsize="374,10" path="m8781,774r-29,l8747,779r5,5l8781,784r5,-5l8781,774xe" fillcolor="black" stroked="f">
                <v:path arrowok="t"/>
              </v:shape>
              <v:shape id="_x0000_s3246" style="position:absolute;left:8479;top:774;width:374;height:10" coordorigin="8479,774" coordsize="374,10" path="m8848,774r-29,l8815,779r4,5l8848,784r5,-5l8848,774xe" fillcolor="black" stroked="f">
                <v:path arrowok="t"/>
              </v:shape>
            </v:group>
            <v:group id="_x0000_s3247" style="position:absolute;left:8882;top:774;width:374;height:10" coordorigin="8882,774" coordsize="374,10">
              <v:shape id="_x0000_s3248" style="position:absolute;left:8882;top:774;width:374;height:10" coordorigin="8882,774" coordsize="374,10" path="m8915,774r-28,l8882,779r5,5l8915,784r5,-5l8915,774xe" fillcolor="black" stroked="f">
                <v:path arrowok="t"/>
              </v:shape>
              <v:shape id="_x0000_s3249" style="position:absolute;left:8882;top:774;width:374;height:10" coordorigin="8882,774" coordsize="374,10" path="m8983,774r-29,l8949,779r5,5l8983,784r4,-5l8983,774xe" fillcolor="black" stroked="f">
                <v:path arrowok="t"/>
              </v:shape>
              <v:shape id="_x0000_s3250" style="position:absolute;left:8882;top:774;width:374;height:10" coordorigin="8882,774" coordsize="374,10" path="m9050,774r-29,l9016,779r5,5l9050,784r5,-5l9050,774xe" fillcolor="black" stroked="f">
                <v:path arrowok="t"/>
              </v:shape>
              <v:shape id="_x0000_s3251" style="position:absolute;left:8882;top:774;width:374;height:10" coordorigin="8882,774" coordsize="374,10" path="m9117,774r-29,l9083,779r5,5l9117,784r5,-5l9117,774xe" fillcolor="black" stroked="f">
                <v:path arrowok="t"/>
              </v:shape>
              <v:shape id="_x0000_s3252" style="position:absolute;left:8882;top:774;width:374;height:10" coordorigin="8882,774" coordsize="374,10" path="m9184,774r-29,l9151,779r4,5l9184,784r5,-5l9184,774xe" fillcolor="black" stroked="f">
                <v:path arrowok="t"/>
              </v:shape>
              <v:shape id="_x0000_s3253" style="position:absolute;left:8882;top:774;width:374;height:10" coordorigin="8882,774" coordsize="374,10" path="m9251,774r-28,l9218,779r5,5l9251,784r5,-5l9251,774xe" fillcolor="black" stroked="f">
                <v:path arrowok="t"/>
              </v:shape>
            </v:group>
            <v:group id="_x0000_s3254" style="position:absolute;left:9285;top:774;width:374;height:10" coordorigin="9285,774" coordsize="374,10">
              <v:shape id="_x0000_s3255" style="position:absolute;left:9285;top:774;width:374;height:10" coordorigin="9285,774" coordsize="374,10" path="m9319,774r-29,l9285,779r5,5l9319,784r4,-5l9319,774xe" fillcolor="black" stroked="f">
                <v:path arrowok="t"/>
              </v:shape>
              <v:shape id="_x0000_s3256" style="position:absolute;left:9285;top:774;width:374;height:10" coordorigin="9285,774" coordsize="374,10" path="m9386,774r-29,l9352,779r5,5l9386,784r4,-5l9386,774xe" fillcolor="black" stroked="f">
                <v:path arrowok="t"/>
              </v:shape>
              <v:shape id="_x0000_s3257" style="position:absolute;left:9285;top:774;width:374;height:10" coordorigin="9285,774" coordsize="374,10" path="m9453,774r-29,l9419,779r5,5l9453,784r5,-5l9453,774xe" fillcolor="black" stroked="f">
                <v:path arrowok="t"/>
              </v:shape>
              <v:shape id="_x0000_s3258" style="position:absolute;left:9285;top:774;width:374;height:10" coordorigin="9285,774" coordsize="374,10" path="m9520,774r-29,l9486,779r5,5l9520,784r5,-5l9520,774xe" fillcolor="black" stroked="f">
                <v:path arrowok="t"/>
              </v:shape>
              <v:shape id="_x0000_s3259" style="position:absolute;left:9285;top:774;width:374;height:10" coordorigin="9285,774" coordsize="374,10" path="m9587,774r-29,l9554,779r4,5l9587,784r5,-5l9587,774xe" fillcolor="black" stroked="f">
                <v:path arrowok="t"/>
              </v:shape>
              <v:shape id="_x0000_s3260" style="position:absolute;left:9285;top:774;width:374;height:10" coordorigin="9285,774" coordsize="374,10" path="m9654,774r-28,l9621,779r5,5l9654,784r5,-5l9654,774xe" fillcolor="black" stroked="f">
                <v:path arrowok="t"/>
              </v:shape>
            </v:group>
            <v:group id="_x0000_s3261" style="position:absolute;left:9688;top:774;width:374;height:10" coordorigin="9688,774" coordsize="374,10">
              <v:shape id="_x0000_s3262" style="position:absolute;left:9688;top:774;width:374;height:10" coordorigin="9688,774" coordsize="374,10" path="m9722,774r-29,l9688,779r5,5l9722,784r4,-5l9722,774xe" fillcolor="black" stroked="f">
                <v:path arrowok="t"/>
              </v:shape>
              <v:shape id="_x0000_s3263" style="position:absolute;left:9688;top:774;width:374;height:10" coordorigin="9688,774" coordsize="374,10" path="m9789,774r-29,l9755,779r5,5l9789,784r5,-5l9789,774xe" fillcolor="black" stroked="f">
                <v:path arrowok="t"/>
              </v:shape>
              <v:shape id="_x0000_s3264" style="position:absolute;left:9688;top:774;width:374;height:10" coordorigin="9688,774" coordsize="374,10" path="m9856,774r-29,l9822,779r5,5l9856,784r5,-5l9856,774xe" fillcolor="black" stroked="f">
                <v:path arrowok="t"/>
              </v:shape>
              <v:shape id="_x0000_s3265" style="position:absolute;left:9688;top:774;width:374;height:10" coordorigin="9688,774" coordsize="374,10" path="m9923,774r-29,l9890,779r4,5l9923,784r5,-5l9923,774xe" fillcolor="black" stroked="f">
                <v:path arrowok="t"/>
              </v:shape>
              <v:shape id="_x0000_s3266" style="position:absolute;left:9688;top:774;width:374;height:10" coordorigin="9688,774" coordsize="374,10" path="m9990,774r-28,l9957,779r5,5l9990,784r5,-5l9990,774xe" fillcolor="black" stroked="f">
                <v:path arrowok="t"/>
              </v:shape>
              <v:shape id="_x0000_s3267" style="position:absolute;left:9688;top:774;width:374;height:10" coordorigin="9688,774" coordsize="374,10" path="m10058,774r-29,l10024,779r5,5l10058,784r4,-5l10058,774xe" fillcolor="black" stroked="f">
                <v:path arrowok="t"/>
              </v:shape>
            </v:group>
            <v:group id="_x0000_s3268" style="position:absolute;left:10091;top:774;width:374;height:10" coordorigin="10091,774" coordsize="374,10">
              <v:shape id="_x0000_s3269" style="position:absolute;left:10091;top:774;width:374;height:10" coordorigin="10091,774" coordsize="374,10" path="m10125,774r-29,l10091,779r5,5l10125,784r5,-5l10125,774xe" fillcolor="black" stroked="f">
                <v:path arrowok="t"/>
              </v:shape>
              <v:shape id="_x0000_s3270" style="position:absolute;left:10091;top:774;width:374;height:10" coordorigin="10091,774" coordsize="374,10" path="m10192,774r-29,l10158,779r5,5l10192,784r5,-5l10192,774xe" fillcolor="black" stroked="f">
                <v:path arrowok="t"/>
              </v:shape>
              <v:shape id="_x0000_s3271" style="position:absolute;left:10091;top:774;width:374;height:10" coordorigin="10091,774" coordsize="374,10" path="m10259,774r-29,l10226,779r4,5l10259,784r5,-5l10259,774xe" fillcolor="black" stroked="f">
                <v:path arrowok="t"/>
              </v:shape>
              <v:shape id="_x0000_s3272" style="position:absolute;left:10091;top:774;width:374;height:10" coordorigin="10091,774" coordsize="374,10" path="m10326,774r-28,l10293,779r5,5l10326,784r5,-5l10326,774xe" fillcolor="black" stroked="f">
                <v:path arrowok="t"/>
              </v:shape>
              <v:shape id="_x0000_s3273" style="position:absolute;left:10091;top:774;width:374;height:10" coordorigin="10091,774" coordsize="374,10" path="m10394,774r-29,l10360,779r5,5l10394,784r4,-5l10394,774xe" fillcolor="black" stroked="f">
                <v:path arrowok="t"/>
              </v:shape>
              <v:shape id="_x0000_s3274" style="position:absolute;left:10091;top:774;width:374;height:10" coordorigin="10091,774" coordsize="374,10" path="m10461,774r-29,l10427,779r5,5l10461,784r5,-5l10461,774xe" fillcolor="black" stroked="f">
                <v:path arrowok="t"/>
              </v:shape>
            </v:group>
            <v:group id="_x0000_s3275" style="position:absolute;left:10494;top:774;width:374;height:10" coordorigin="10494,774" coordsize="374,10">
              <v:shape id="_x0000_s3276" style="position:absolute;left:10494;top:774;width:374;height:10" coordorigin="10494,774" coordsize="374,10" path="m10528,774r-29,l10494,779r5,5l10528,784r5,-5l10528,774xe" fillcolor="black" stroked="f">
                <v:path arrowok="t"/>
              </v:shape>
              <v:shape id="_x0000_s3277" style="position:absolute;left:10494;top:774;width:374;height:10" coordorigin="10494,774" coordsize="374,10" path="m10595,774r-29,l10562,779r4,5l10595,784r5,-5l10595,774xe" fillcolor="black" stroked="f">
                <v:path arrowok="t"/>
              </v:shape>
              <v:shape id="_x0000_s3278" style="position:absolute;left:10494;top:774;width:374;height:10" coordorigin="10494,774" coordsize="374,10" path="m10662,774r-28,l10629,779r5,5l10662,784r5,-5l10662,774xe" fillcolor="black" stroked="f">
                <v:path arrowok="t"/>
              </v:shape>
              <v:shape id="_x0000_s3279" style="position:absolute;left:10494;top:774;width:374;height:10" coordorigin="10494,774" coordsize="374,10" path="m10730,774r-29,l10696,779r5,5l10730,784r4,-5l10730,774xe" fillcolor="black" stroked="f">
                <v:path arrowok="t"/>
              </v:shape>
              <v:shape id="_x0000_s3280" style="position:absolute;left:10494;top:774;width:374;height:10" coordorigin="10494,774" coordsize="374,10" path="m10797,774r-29,l10763,779r5,5l10797,784r5,-5l10797,774xe" fillcolor="black" stroked="f">
                <v:path arrowok="t"/>
              </v:shape>
              <v:shape id="_x0000_s3281" style="position:absolute;left:10494;top:774;width:374;height:10" coordorigin="10494,774" coordsize="374,10" path="m10864,774r-29,l10830,779r5,5l10864,784r5,-5l10864,774xe" fillcolor="black" stroked="f">
                <v:path arrowok="t"/>
              </v:shape>
            </v:group>
            <w10:wrap anchorx="page"/>
          </v:group>
        </w:pict>
      </w:r>
      <w:r w:rsidRPr="00921B1E">
        <w:rPr>
          <w:lang w:val="ru-RU"/>
        </w:rPr>
        <w:t>Да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:</w:t>
      </w:r>
      <w:r w:rsidRPr="00921B1E">
        <w:rPr>
          <w:lang w:val="ru-RU"/>
        </w:rPr>
        <w:tab/>
        <w:t>М.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.</w:t>
      </w:r>
      <w:r w:rsidRPr="00921B1E">
        <w:rPr>
          <w:lang w:val="ru-RU"/>
        </w:rPr>
        <w:tab/>
      </w:r>
      <w:r w:rsidRPr="00921B1E">
        <w:rPr>
          <w:spacing w:val="-2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тпи</w:t>
      </w:r>
      <w:r w:rsidRPr="00921B1E">
        <w:rPr>
          <w:lang w:val="ru-RU"/>
        </w:rPr>
        <w:t xml:space="preserve">с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а</w:t>
      </w: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spacing w:before="6" w:line="200" w:lineRule="exact"/>
        <w:rPr>
          <w:sz w:val="20"/>
          <w:szCs w:val="20"/>
          <w:lang w:val="ru-RU"/>
        </w:rPr>
      </w:pPr>
    </w:p>
    <w:p w:rsidR="00A21575" w:rsidRPr="00921B1E" w:rsidRDefault="00A21575">
      <w:pPr>
        <w:pStyle w:val="BodyText"/>
        <w:ind w:right="278"/>
        <w:jc w:val="both"/>
        <w:rPr>
          <w:lang w:val="ru-RU"/>
        </w:rPr>
      </w:pPr>
      <w:r w:rsidRPr="00921B1E">
        <w:rPr>
          <w:b/>
          <w:bCs/>
          <w:spacing w:val="1"/>
          <w:lang w:val="ru-RU"/>
        </w:rPr>
        <w:t>Н</w:t>
      </w:r>
      <w:r w:rsidRPr="00921B1E">
        <w:rPr>
          <w:b/>
          <w:bCs/>
          <w:lang w:val="ru-RU"/>
        </w:rPr>
        <w:t>ап</w:t>
      </w:r>
      <w:r w:rsidRPr="00921B1E">
        <w:rPr>
          <w:b/>
          <w:bCs/>
          <w:spacing w:val="-3"/>
          <w:lang w:val="ru-RU"/>
        </w:rPr>
        <w:t>о</w:t>
      </w:r>
      <w:r w:rsidRPr="00921B1E">
        <w:rPr>
          <w:b/>
          <w:bCs/>
          <w:lang w:val="ru-RU"/>
        </w:rPr>
        <w:t>мен</w:t>
      </w:r>
      <w:r w:rsidRPr="00921B1E">
        <w:rPr>
          <w:b/>
          <w:bCs/>
          <w:spacing w:val="-5"/>
          <w:lang w:val="ru-RU"/>
        </w:rPr>
        <w:t>а</w:t>
      </w:r>
      <w:r w:rsidRPr="00921B1E">
        <w:rPr>
          <w:b/>
          <w:bCs/>
          <w:lang w:val="ru-RU"/>
        </w:rPr>
        <w:t>:</w:t>
      </w:r>
      <w:r w:rsidRPr="00921B1E">
        <w:rPr>
          <w:b/>
          <w:bCs/>
          <w:spacing w:val="37"/>
          <w:lang w:val="ru-RU"/>
        </w:rPr>
        <w:t xml:space="preserve"> </w:t>
      </w:r>
      <w:r w:rsidRPr="0072031B">
        <w:rPr>
          <w:spacing w:val="-1"/>
          <w:lang w:val="ru-RU"/>
        </w:rPr>
        <w:t>Понуђач није у обавези да при давању понуде достави тражене доказе, већ је у обавези да потпише Изјаву о поседовању доказа. Непосредно пре потписивања Уговора одабрани понуђач је у обавези да достави тражене доказе у законском року.</w:t>
      </w:r>
      <w:r w:rsidRPr="003B415C">
        <w:rPr>
          <w:bCs/>
          <w:spacing w:val="37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сл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а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о</w:t>
      </w:r>
      <w:r w:rsidRPr="00921B1E">
        <w:rPr>
          <w:spacing w:val="6"/>
          <w:lang w:val="ru-RU"/>
        </w:rPr>
        <w:t>ј</w:t>
      </w:r>
      <w:r w:rsidRPr="00921B1E">
        <w:rPr>
          <w:spacing w:val="-5"/>
          <w:lang w:val="ru-RU"/>
        </w:rPr>
        <w:t>а</w:t>
      </w:r>
      <w:r w:rsidRPr="00921B1E">
        <w:rPr>
          <w:spacing w:val="1"/>
          <w:lang w:val="ru-RU"/>
        </w:rPr>
        <w:t>њ</w:t>
      </w:r>
      <w:r w:rsidRPr="00921B1E">
        <w:rPr>
          <w:lang w:val="ru-RU"/>
        </w:rPr>
        <w:t>а</w:t>
      </w:r>
      <w:r w:rsidRPr="00921B1E">
        <w:rPr>
          <w:spacing w:val="31"/>
          <w:lang w:val="ru-RU"/>
        </w:rPr>
        <w:t xml:space="preserve"> 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ов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32"/>
          <w:lang w:val="ru-RU"/>
        </w:rPr>
        <w:t xml:space="preserve"> </w:t>
      </w:r>
      <w:r w:rsidRPr="00921B1E">
        <w:rPr>
          <w:lang w:val="ru-RU"/>
        </w:rPr>
        <w:t>с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м</w:t>
      </w:r>
      <w:r w:rsidRPr="00921B1E">
        <w:rPr>
          <w:spacing w:val="-2"/>
          <w:lang w:val="ru-RU"/>
        </w:rPr>
        <w:t>њ</w:t>
      </w:r>
      <w:r w:rsidRPr="00921B1E">
        <w:rPr>
          <w:lang w:val="ru-RU"/>
        </w:rPr>
        <w:t>е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29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тинит</w:t>
      </w:r>
      <w:r w:rsidRPr="00921B1E">
        <w:rPr>
          <w:spacing w:val="-3"/>
          <w:lang w:val="ru-RU"/>
        </w:rPr>
        <w:t>о</w:t>
      </w:r>
      <w:r w:rsidRPr="00921B1E">
        <w:rPr>
          <w:lang w:val="ru-RU"/>
        </w:rPr>
        <w:t>ст</w:t>
      </w:r>
      <w:r w:rsidRPr="00921B1E">
        <w:rPr>
          <w:spacing w:val="33"/>
          <w:lang w:val="ru-RU"/>
        </w:rPr>
        <w:t xml:space="preserve"> </w:t>
      </w:r>
      <w:r w:rsidRPr="00921B1E">
        <w:rPr>
          <w:spacing w:val="-1"/>
          <w:lang w:val="ru-RU"/>
        </w:rPr>
        <w:t>и</w:t>
      </w:r>
      <w:r w:rsidRPr="00921B1E">
        <w:rPr>
          <w:spacing w:val="-6"/>
          <w:lang w:val="ru-RU"/>
        </w:rPr>
        <w:t>з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29"/>
          <w:lang w:val="ru-RU"/>
        </w:rPr>
        <w:t xml:space="preserve"> </w:t>
      </w:r>
      <w:r w:rsidRPr="00921B1E">
        <w:rPr>
          <w:lang w:val="ru-RU"/>
        </w:rPr>
        <w:t>о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о</w:t>
      </w:r>
      <w:r w:rsidRPr="00921B1E">
        <w:rPr>
          <w:lang w:val="ru-RU"/>
        </w:rPr>
        <w:t>ј</w:t>
      </w:r>
      <w:r w:rsidRPr="00921B1E">
        <w:rPr>
          <w:spacing w:val="3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spacing w:val="-3"/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 xml:space="preserve">,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ар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лац</w:t>
      </w:r>
      <w:r w:rsidRPr="00921B1E">
        <w:rPr>
          <w:spacing w:val="50"/>
          <w:lang w:val="ru-RU"/>
        </w:rPr>
        <w:t xml:space="preserve"> </w:t>
      </w:r>
      <w:r w:rsidRPr="00921B1E">
        <w:rPr>
          <w:lang w:val="ru-RU"/>
        </w:rPr>
        <w:t>ће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>ах</w:t>
      </w:r>
      <w:r w:rsidRPr="00921B1E">
        <w:rPr>
          <w:spacing w:val="51"/>
          <w:lang w:val="ru-RU"/>
        </w:rPr>
        <w:t xml:space="preserve"> </w:t>
      </w:r>
      <w:r w:rsidRPr="00921B1E">
        <w:rPr>
          <w:lang w:val="ru-RU"/>
        </w:rPr>
        <w:t>об</w:t>
      </w:r>
      <w:r w:rsidRPr="00921B1E">
        <w:rPr>
          <w:spacing w:val="-5"/>
          <w:lang w:val="ru-RU"/>
        </w:rPr>
        <w:t>а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ест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и</w:t>
      </w:r>
      <w:r w:rsidRPr="00921B1E">
        <w:rPr>
          <w:spacing w:val="47"/>
          <w:lang w:val="ru-RU"/>
        </w:rPr>
        <w:t xml:space="preserve"> </w:t>
      </w:r>
      <w:r w:rsidRPr="00921B1E">
        <w:rPr>
          <w:lang w:val="ru-RU"/>
        </w:rPr>
        <w:t>орга</w:t>
      </w:r>
      <w:r w:rsidRPr="00921B1E">
        <w:rPr>
          <w:spacing w:val="-3"/>
          <w:lang w:val="ru-RU"/>
        </w:rPr>
        <w:t>н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дл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5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ашт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у</w:t>
      </w:r>
      <w:r w:rsidRPr="00921B1E">
        <w:rPr>
          <w:spacing w:val="45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1"/>
          <w:lang w:val="ru-RU"/>
        </w:rPr>
        <w:t>н</w:t>
      </w:r>
      <w:r w:rsidRPr="00921B1E">
        <w:rPr>
          <w:spacing w:val="-2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нци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е.</w:t>
      </w:r>
      <w:r w:rsidRPr="00921B1E">
        <w:rPr>
          <w:spacing w:val="50"/>
          <w:lang w:val="ru-RU"/>
        </w:rPr>
        <w:t xml:space="preserve"> </w:t>
      </w:r>
      <w:r w:rsidRPr="00921B1E">
        <w:rPr>
          <w:spacing w:val="-2"/>
          <w:lang w:val="ru-RU"/>
        </w:rPr>
        <w:t>О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ган</w:t>
      </w:r>
      <w:r w:rsidRPr="00921B1E">
        <w:rPr>
          <w:spacing w:val="-1"/>
          <w:lang w:val="ru-RU"/>
        </w:rPr>
        <w:t>и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ц</w:t>
      </w:r>
      <w:r w:rsidRPr="00921B1E">
        <w:rPr>
          <w:spacing w:val="-6"/>
          <w:lang w:val="ru-RU"/>
        </w:rPr>
        <w:t>и</w:t>
      </w:r>
      <w:r w:rsidRPr="00921B1E">
        <w:rPr>
          <w:spacing w:val="1"/>
          <w:lang w:val="ru-RU"/>
        </w:rPr>
        <w:t>ј</w:t>
      </w:r>
      <w:r w:rsidRPr="00921B1E">
        <w:rPr>
          <w:lang w:val="ru-RU"/>
        </w:rPr>
        <w:t xml:space="preserve">а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адл</w:t>
      </w:r>
      <w:r w:rsidRPr="00921B1E">
        <w:rPr>
          <w:spacing w:val="-2"/>
          <w:lang w:val="ru-RU"/>
        </w:rPr>
        <w:t>е</w:t>
      </w:r>
      <w:r w:rsidRPr="00921B1E">
        <w:rPr>
          <w:spacing w:val="1"/>
          <w:lang w:val="ru-RU"/>
        </w:rPr>
        <w:t>ж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4"/>
          <w:lang w:val="ru-RU"/>
        </w:rPr>
        <w:t>з</w:t>
      </w:r>
      <w:r w:rsidRPr="00921B1E">
        <w:rPr>
          <w:lang w:val="ru-RU"/>
        </w:rPr>
        <w:t>ашт</w:t>
      </w:r>
      <w:r w:rsidRPr="00921B1E">
        <w:rPr>
          <w:spacing w:val="-1"/>
          <w:lang w:val="ru-RU"/>
        </w:rPr>
        <w:t>ит</w:t>
      </w:r>
      <w:r w:rsidRPr="00921B1E">
        <w:rPr>
          <w:lang w:val="ru-RU"/>
        </w:rPr>
        <w:t>у</w:t>
      </w:r>
      <w:r w:rsidRPr="00921B1E">
        <w:rPr>
          <w:spacing w:val="34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3"/>
          <w:lang w:val="ru-RU"/>
        </w:rPr>
        <w:t>он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нц</w:t>
      </w:r>
      <w:r w:rsidRPr="00921B1E">
        <w:rPr>
          <w:spacing w:val="-3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е,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1"/>
          <w:lang w:val="ru-RU"/>
        </w:rPr>
        <w:t>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spacing w:val="-2"/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</w:t>
      </w:r>
      <w:r w:rsidRPr="00921B1E">
        <w:rPr>
          <w:spacing w:val="36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инт</w:t>
      </w:r>
      <w:r w:rsidRPr="00921B1E">
        <w:rPr>
          <w:lang w:val="ru-RU"/>
        </w:rPr>
        <w:t>е</w:t>
      </w:r>
      <w:r w:rsidRPr="00921B1E">
        <w:rPr>
          <w:spacing w:val="-3"/>
          <w:lang w:val="ru-RU"/>
        </w:rPr>
        <w:t>р</w:t>
      </w:r>
      <w:r w:rsidRPr="00921B1E">
        <w:rPr>
          <w:lang w:val="ru-RU"/>
        </w:rPr>
        <w:t>ес</w:t>
      </w:r>
      <w:r w:rsidRPr="00921B1E">
        <w:rPr>
          <w:spacing w:val="-2"/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ом</w:t>
      </w:r>
      <w:r w:rsidRPr="00921B1E">
        <w:rPr>
          <w:spacing w:val="35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иц</w:t>
      </w:r>
      <w:r w:rsidRPr="00921B1E">
        <w:rPr>
          <w:lang w:val="ru-RU"/>
        </w:rPr>
        <w:t>у</w:t>
      </w:r>
      <w:r w:rsidRPr="00921B1E">
        <w:rPr>
          <w:spacing w:val="34"/>
          <w:lang w:val="ru-RU"/>
        </w:rPr>
        <w:t xml:space="preserve"> </w:t>
      </w:r>
      <w:r w:rsidRPr="00921B1E">
        <w:rPr>
          <w:spacing w:val="-1"/>
          <w:lang w:val="ru-RU"/>
        </w:rPr>
        <w:t>из</w:t>
      </w:r>
      <w:r w:rsidRPr="00921B1E">
        <w:rPr>
          <w:lang w:val="ru-RU"/>
        </w:rPr>
        <w:t>рећи</w:t>
      </w:r>
      <w:r w:rsidRPr="00921B1E">
        <w:rPr>
          <w:spacing w:val="36"/>
          <w:lang w:val="ru-RU"/>
        </w:rPr>
        <w:t xml:space="preserve"> </w:t>
      </w:r>
      <w:r w:rsidRPr="00921B1E">
        <w:rPr>
          <w:spacing w:val="-1"/>
          <w:lang w:val="ru-RU"/>
        </w:rPr>
        <w:t>м</w:t>
      </w:r>
      <w:r w:rsidRPr="00921B1E">
        <w:rPr>
          <w:lang w:val="ru-RU"/>
        </w:rPr>
        <w:t xml:space="preserve">еру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абра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ешћа</w:t>
      </w:r>
      <w:r w:rsidRPr="00921B1E">
        <w:rPr>
          <w:spacing w:val="25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1"/>
          <w:lang w:val="ru-RU"/>
        </w:rPr>
        <w:t>п</w:t>
      </w:r>
      <w:r w:rsidRPr="00921B1E">
        <w:rPr>
          <w:lang w:val="ru-RU"/>
        </w:rPr>
        <w:t>ку</w:t>
      </w:r>
      <w:r w:rsidRPr="00921B1E">
        <w:rPr>
          <w:spacing w:val="17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вн</w:t>
      </w:r>
      <w:r w:rsidRPr="00921B1E">
        <w:rPr>
          <w:lang w:val="ru-RU"/>
        </w:rPr>
        <w:t>е</w:t>
      </w:r>
      <w:r w:rsidRPr="00921B1E">
        <w:rPr>
          <w:spacing w:val="22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аб</w:t>
      </w:r>
      <w:r w:rsidRPr="00921B1E">
        <w:rPr>
          <w:spacing w:val="1"/>
          <w:lang w:val="ru-RU"/>
        </w:rPr>
        <w:t>а</w:t>
      </w:r>
      <w:r w:rsidRPr="00921B1E">
        <w:rPr>
          <w:spacing w:val="-6"/>
          <w:lang w:val="ru-RU"/>
        </w:rPr>
        <w:t>в</w:t>
      </w:r>
      <w:r w:rsidRPr="00921B1E">
        <w:rPr>
          <w:lang w:val="ru-RU"/>
        </w:rPr>
        <w:t>ке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ако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т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рди</w:t>
      </w:r>
      <w:r w:rsidRPr="00921B1E">
        <w:rPr>
          <w:spacing w:val="21"/>
          <w:lang w:val="ru-RU"/>
        </w:rPr>
        <w:t xml:space="preserve"> </w:t>
      </w:r>
      <w:r w:rsidRPr="00921B1E">
        <w:rPr>
          <w:lang w:val="ru-RU"/>
        </w:rPr>
        <w:t>да</w:t>
      </w:r>
      <w:r w:rsidRPr="00921B1E">
        <w:rPr>
          <w:spacing w:val="20"/>
          <w:lang w:val="ru-RU"/>
        </w:rPr>
        <w:t xml:space="preserve"> 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24"/>
          <w:lang w:val="ru-RU"/>
        </w:rPr>
        <w:t xml:space="preserve"> </w:t>
      </w:r>
      <w:r w:rsidRPr="00921B1E">
        <w:rPr>
          <w:spacing w:val="-1"/>
          <w:lang w:val="ru-RU"/>
        </w:rPr>
        <w:t>пон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ђ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,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од</w:t>
      </w:r>
      <w:r w:rsidRPr="00921B1E">
        <w:rPr>
          <w:spacing w:val="-1"/>
          <w:lang w:val="ru-RU"/>
        </w:rPr>
        <w:t>н</w:t>
      </w:r>
      <w:r w:rsidRPr="00921B1E">
        <w:rPr>
          <w:spacing w:val="-3"/>
          <w:lang w:val="ru-RU"/>
        </w:rPr>
        <w:t>о</w:t>
      </w:r>
      <w:r w:rsidRPr="00921B1E">
        <w:rPr>
          <w:spacing w:val="-2"/>
          <w:lang w:val="ru-RU"/>
        </w:rPr>
        <w:t>с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21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инт</w:t>
      </w:r>
      <w:r w:rsidRPr="00921B1E">
        <w:rPr>
          <w:lang w:val="ru-RU"/>
        </w:rPr>
        <w:t>ер</w:t>
      </w:r>
      <w:r w:rsidRPr="00921B1E">
        <w:rPr>
          <w:spacing w:val="-2"/>
          <w:lang w:val="ru-RU"/>
        </w:rPr>
        <w:t>е</w:t>
      </w:r>
      <w:r w:rsidRPr="00921B1E">
        <w:rPr>
          <w:lang w:val="ru-RU"/>
        </w:rPr>
        <w:t>со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о</w:t>
      </w:r>
      <w:r w:rsidRPr="00921B1E">
        <w:rPr>
          <w:spacing w:val="22"/>
          <w:lang w:val="ru-RU"/>
        </w:rPr>
        <w:t xml:space="preserve"> </w:t>
      </w:r>
      <w:r w:rsidRPr="00921B1E">
        <w:rPr>
          <w:lang w:val="ru-RU"/>
        </w:rPr>
        <w:t>л</w:t>
      </w:r>
      <w:r w:rsidRPr="00921B1E">
        <w:rPr>
          <w:spacing w:val="-1"/>
          <w:lang w:val="ru-RU"/>
        </w:rPr>
        <w:t>и</w:t>
      </w:r>
      <w:r w:rsidRPr="00921B1E">
        <w:rPr>
          <w:spacing w:val="-3"/>
          <w:lang w:val="ru-RU"/>
        </w:rPr>
        <w:t>ц</w:t>
      </w:r>
      <w:r w:rsidRPr="00921B1E">
        <w:rPr>
          <w:lang w:val="ru-RU"/>
        </w:rPr>
        <w:t xml:space="preserve">е </w:t>
      </w:r>
      <w:r w:rsidRPr="00921B1E">
        <w:rPr>
          <w:spacing w:val="-1"/>
          <w:lang w:val="ru-RU"/>
        </w:rPr>
        <w:t>по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ред</w:t>
      </w:r>
      <w:r w:rsidRPr="00921B1E">
        <w:rPr>
          <w:spacing w:val="-1"/>
          <w:lang w:val="ru-RU"/>
        </w:rPr>
        <w:t>и</w:t>
      </w:r>
      <w:r w:rsidRPr="00921B1E">
        <w:rPr>
          <w:lang w:val="ru-RU"/>
        </w:rPr>
        <w:t>ло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нц</w:t>
      </w:r>
      <w:r w:rsidRPr="00921B1E">
        <w:rPr>
          <w:spacing w:val="-6"/>
          <w:lang w:val="ru-RU"/>
        </w:rPr>
        <w:t>и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у 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spacing w:val="3"/>
          <w:lang w:val="ru-RU"/>
        </w:rPr>
        <w:t>к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8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-5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ке</w:t>
      </w:r>
      <w:r w:rsidRPr="00921B1E">
        <w:rPr>
          <w:spacing w:val="11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см</w:t>
      </w:r>
      <w:r w:rsidRPr="00921B1E">
        <w:rPr>
          <w:spacing w:val="-1"/>
          <w:lang w:val="ru-RU"/>
        </w:rPr>
        <w:t>и</w:t>
      </w:r>
      <w:r w:rsidRPr="00921B1E">
        <w:rPr>
          <w:spacing w:val="-2"/>
          <w:lang w:val="ru-RU"/>
        </w:rPr>
        <w:t>с</w:t>
      </w:r>
      <w:r w:rsidRPr="00921B1E">
        <w:rPr>
          <w:lang w:val="ru-RU"/>
        </w:rPr>
        <w:t>лу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lang w:val="ru-RU"/>
        </w:rPr>
        <w:t>ако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8"/>
          <w:lang w:val="ru-RU"/>
        </w:rPr>
        <w:t xml:space="preserve"> </w:t>
      </w:r>
      <w:r w:rsidRPr="00921B1E">
        <w:rPr>
          <w:lang w:val="ru-RU"/>
        </w:rPr>
        <w:t>к</w:t>
      </w:r>
      <w:r w:rsidRPr="00921B1E">
        <w:rPr>
          <w:spacing w:val="-5"/>
          <w:lang w:val="ru-RU"/>
        </w:rPr>
        <w:t>о</w:t>
      </w:r>
      <w:r w:rsidRPr="00921B1E">
        <w:rPr>
          <w:spacing w:val="-2"/>
          <w:lang w:val="ru-RU"/>
        </w:rPr>
        <w:t>ј</w:t>
      </w:r>
      <w:r w:rsidRPr="00921B1E">
        <w:rPr>
          <w:spacing w:val="-3"/>
          <w:lang w:val="ru-RU"/>
        </w:rPr>
        <w:t>и</w:t>
      </w:r>
      <w:r w:rsidRPr="00921B1E">
        <w:rPr>
          <w:lang w:val="ru-RU"/>
        </w:rPr>
        <w:t>м</w:t>
      </w:r>
      <w:r w:rsidRPr="00921B1E">
        <w:rPr>
          <w:spacing w:val="9"/>
          <w:lang w:val="ru-RU"/>
        </w:rPr>
        <w:t xml:space="preserve"> </w:t>
      </w:r>
      <w:r w:rsidRPr="00921B1E">
        <w:rPr>
          <w:lang w:val="ru-RU"/>
        </w:rPr>
        <w:t>се</w:t>
      </w:r>
      <w:r w:rsidRPr="00921B1E">
        <w:rPr>
          <w:spacing w:val="6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ђ</w:t>
      </w:r>
      <w:r w:rsidRPr="00921B1E">
        <w:rPr>
          <w:spacing w:val="-5"/>
          <w:lang w:val="ru-RU"/>
        </w:rPr>
        <w:t>у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е</w:t>
      </w:r>
      <w:r w:rsidRPr="00921B1E">
        <w:rPr>
          <w:spacing w:val="10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5"/>
          <w:lang w:val="ru-RU"/>
        </w:rPr>
        <w:t>а</w:t>
      </w:r>
      <w:r w:rsidRPr="00921B1E">
        <w:rPr>
          <w:lang w:val="ru-RU"/>
        </w:rPr>
        <w:t>ш</w:t>
      </w:r>
      <w:r w:rsidRPr="00921B1E">
        <w:rPr>
          <w:spacing w:val="-1"/>
          <w:lang w:val="ru-RU"/>
        </w:rPr>
        <w:t>ти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 ко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нц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е.</w:t>
      </w:r>
      <w:r w:rsidRPr="00921B1E">
        <w:rPr>
          <w:spacing w:val="5"/>
          <w:lang w:val="ru-RU"/>
        </w:rPr>
        <w:t xml:space="preserve"> </w:t>
      </w:r>
      <w:r w:rsidRPr="00921B1E">
        <w:rPr>
          <w:lang w:val="ru-RU"/>
        </w:rPr>
        <w:t>Мера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бр</w:t>
      </w:r>
      <w:r w:rsidRPr="00921B1E">
        <w:rPr>
          <w:spacing w:val="-5"/>
          <w:lang w:val="ru-RU"/>
        </w:rPr>
        <w:t>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ешћа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ос</w:t>
      </w:r>
      <w:r w:rsidRPr="00921B1E">
        <w:rPr>
          <w:spacing w:val="1"/>
          <w:lang w:val="ru-RU"/>
        </w:rPr>
        <w:t>т</w:t>
      </w:r>
      <w:r w:rsidRPr="00921B1E">
        <w:rPr>
          <w:spacing w:val="-5"/>
          <w:lang w:val="ru-RU"/>
        </w:rPr>
        <w:t>у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ку</w:t>
      </w:r>
      <w:r w:rsidRPr="00921B1E">
        <w:rPr>
          <w:spacing w:val="5"/>
          <w:lang w:val="ru-RU"/>
        </w:rPr>
        <w:t xml:space="preserve"> </w:t>
      </w:r>
      <w:r w:rsidRPr="00921B1E">
        <w:rPr>
          <w:spacing w:val="6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4"/>
          <w:lang w:val="ru-RU"/>
        </w:rPr>
        <w:t>в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а</w:t>
      </w:r>
      <w:r w:rsidRPr="00921B1E">
        <w:rPr>
          <w:spacing w:val="1"/>
          <w:lang w:val="ru-RU"/>
        </w:rPr>
        <w:t>б</w:t>
      </w:r>
      <w:r w:rsidRPr="00921B1E">
        <w:rPr>
          <w:lang w:val="ru-RU"/>
        </w:rPr>
        <w:t>а</w:t>
      </w:r>
      <w:r w:rsidRPr="00921B1E">
        <w:rPr>
          <w:spacing w:val="-2"/>
          <w:lang w:val="ru-RU"/>
        </w:rPr>
        <w:t>вк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м</w:t>
      </w:r>
      <w:r w:rsidRPr="00921B1E">
        <w:rPr>
          <w:spacing w:val="-3"/>
          <w:lang w:val="ru-RU"/>
        </w:rPr>
        <w:t>о</w:t>
      </w:r>
      <w:r w:rsidRPr="00921B1E">
        <w:rPr>
          <w:spacing w:val="1"/>
          <w:lang w:val="ru-RU"/>
        </w:rPr>
        <w:t>ж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т</w:t>
      </w:r>
      <w:r w:rsidRPr="00921B1E">
        <w:rPr>
          <w:spacing w:val="-3"/>
          <w:lang w:val="ru-RU"/>
        </w:rPr>
        <w:t>р</w:t>
      </w:r>
      <w:r w:rsidRPr="00921B1E">
        <w:rPr>
          <w:spacing w:val="-5"/>
          <w:lang w:val="ru-RU"/>
        </w:rPr>
        <w:t>а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т</w:t>
      </w:r>
      <w:r w:rsidRPr="00921B1E">
        <w:rPr>
          <w:lang w:val="ru-RU"/>
        </w:rPr>
        <w:t>и</w:t>
      </w:r>
      <w:r w:rsidRPr="00921B1E">
        <w:rPr>
          <w:spacing w:val="4"/>
          <w:lang w:val="ru-RU"/>
        </w:rPr>
        <w:t xml:space="preserve"> </w:t>
      </w:r>
      <w:r w:rsidRPr="00921B1E">
        <w:rPr>
          <w:lang w:val="ru-RU"/>
        </w:rPr>
        <w:t>до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д</w:t>
      </w:r>
      <w:r w:rsidRPr="00921B1E">
        <w:rPr>
          <w:spacing w:val="-2"/>
          <w:lang w:val="ru-RU"/>
        </w:rPr>
        <w:t>в</w:t>
      </w:r>
      <w:r w:rsidRPr="00921B1E">
        <w:rPr>
          <w:lang w:val="ru-RU"/>
        </w:rPr>
        <w:t>е</w:t>
      </w:r>
      <w:r w:rsidRPr="00921B1E">
        <w:rPr>
          <w:spacing w:val="7"/>
          <w:lang w:val="ru-RU"/>
        </w:rPr>
        <w:t xml:space="preserve"> </w:t>
      </w:r>
      <w:r w:rsidRPr="00921B1E">
        <w:rPr>
          <w:lang w:val="ru-RU"/>
        </w:rPr>
        <w:t>год</w:t>
      </w:r>
      <w:r w:rsidRPr="00921B1E">
        <w:rPr>
          <w:spacing w:val="4"/>
          <w:lang w:val="ru-RU"/>
        </w:rPr>
        <w:t>и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е.</w:t>
      </w:r>
      <w:r w:rsidRPr="00921B1E">
        <w:rPr>
          <w:spacing w:val="7"/>
          <w:lang w:val="ru-RU"/>
        </w:rPr>
        <w:t xml:space="preserve"> </w:t>
      </w:r>
      <w:r w:rsidRPr="00921B1E">
        <w:rPr>
          <w:spacing w:val="-1"/>
          <w:lang w:val="ru-RU"/>
        </w:rPr>
        <w:t>П</w:t>
      </w:r>
      <w:r w:rsidRPr="00921B1E">
        <w:rPr>
          <w:lang w:val="ru-RU"/>
        </w:rPr>
        <w:t>о</w:t>
      </w:r>
      <w:r w:rsidRPr="00921B1E">
        <w:rPr>
          <w:spacing w:val="-4"/>
          <w:lang w:val="ru-RU"/>
        </w:rPr>
        <w:t>в</w:t>
      </w:r>
      <w:r w:rsidRPr="00921B1E">
        <w:rPr>
          <w:lang w:val="ru-RU"/>
        </w:rPr>
        <w:t>р</w:t>
      </w:r>
      <w:r w:rsidRPr="00921B1E">
        <w:rPr>
          <w:spacing w:val="-2"/>
          <w:lang w:val="ru-RU"/>
        </w:rPr>
        <w:t>е</w:t>
      </w:r>
      <w:r w:rsidRPr="00921B1E">
        <w:rPr>
          <w:spacing w:val="-5"/>
          <w:lang w:val="ru-RU"/>
        </w:rPr>
        <w:t>д</w:t>
      </w:r>
      <w:r w:rsidRPr="00921B1E">
        <w:rPr>
          <w:lang w:val="ru-RU"/>
        </w:rPr>
        <w:t>а ко</w:t>
      </w:r>
      <w:r w:rsidRPr="00921B1E">
        <w:rPr>
          <w:spacing w:val="-1"/>
          <w:lang w:val="ru-RU"/>
        </w:rPr>
        <w:t>н</w:t>
      </w:r>
      <w:r w:rsidRPr="00921B1E">
        <w:rPr>
          <w:spacing w:val="1"/>
          <w:lang w:val="ru-RU"/>
        </w:rPr>
        <w:t>к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ре</w:t>
      </w:r>
      <w:r w:rsidRPr="00921B1E">
        <w:rPr>
          <w:spacing w:val="-1"/>
          <w:lang w:val="ru-RU"/>
        </w:rPr>
        <w:t>нц</w:t>
      </w:r>
      <w:r w:rsidRPr="00921B1E">
        <w:rPr>
          <w:spacing w:val="-6"/>
          <w:lang w:val="ru-RU"/>
        </w:rPr>
        <w:t>и</w:t>
      </w:r>
      <w:r w:rsidRPr="00921B1E">
        <w:rPr>
          <w:spacing w:val="3"/>
          <w:lang w:val="ru-RU"/>
        </w:rPr>
        <w:t>ј</w:t>
      </w:r>
      <w:r w:rsidRPr="00921B1E">
        <w:rPr>
          <w:lang w:val="ru-RU"/>
        </w:rPr>
        <w:t xml:space="preserve">е </w:t>
      </w:r>
      <w:r w:rsidRPr="00921B1E">
        <w:rPr>
          <w:spacing w:val="-3"/>
          <w:lang w:val="ru-RU"/>
        </w:rPr>
        <w:t>п</w:t>
      </w:r>
      <w:r w:rsidRPr="00921B1E">
        <w:rPr>
          <w:lang w:val="ru-RU"/>
        </w:rPr>
        <w:t>ре</w:t>
      </w:r>
      <w:r w:rsidRPr="00921B1E">
        <w:rPr>
          <w:spacing w:val="-2"/>
          <w:lang w:val="ru-RU"/>
        </w:rPr>
        <w:t>д</w:t>
      </w:r>
      <w:r w:rsidRPr="00921B1E">
        <w:rPr>
          <w:lang w:val="ru-RU"/>
        </w:rPr>
        <w:t>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</w:t>
      </w:r>
      <w:r w:rsidRPr="00921B1E">
        <w:rPr>
          <w:spacing w:val="-1"/>
          <w:lang w:val="ru-RU"/>
        </w:rPr>
        <w:t>в</w:t>
      </w:r>
      <w:r w:rsidRPr="00921B1E">
        <w:rPr>
          <w:lang w:val="ru-RU"/>
        </w:rPr>
        <w:t>ља</w:t>
      </w:r>
      <w:r w:rsidRPr="00921B1E">
        <w:rPr>
          <w:spacing w:val="-4"/>
          <w:lang w:val="ru-RU"/>
        </w:rPr>
        <w:t xml:space="preserve"> 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ега</w:t>
      </w:r>
      <w:r w:rsidRPr="00921B1E">
        <w:rPr>
          <w:spacing w:val="-1"/>
          <w:lang w:val="ru-RU"/>
        </w:rPr>
        <w:t>ти</w:t>
      </w:r>
      <w:r w:rsidRPr="00921B1E">
        <w:rPr>
          <w:spacing w:val="-2"/>
          <w:lang w:val="ru-RU"/>
        </w:rPr>
        <w:t>в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>у</w:t>
      </w:r>
      <w:r w:rsidRPr="00921B1E">
        <w:rPr>
          <w:spacing w:val="-5"/>
          <w:lang w:val="ru-RU"/>
        </w:rPr>
        <w:t xml:space="preserve"> </w:t>
      </w:r>
      <w:r w:rsidRPr="00921B1E">
        <w:rPr>
          <w:lang w:val="ru-RU"/>
        </w:rPr>
        <w:t>ре</w:t>
      </w:r>
      <w:r w:rsidRPr="00921B1E">
        <w:rPr>
          <w:spacing w:val="1"/>
          <w:lang w:val="ru-RU"/>
        </w:rPr>
        <w:t>ф</w:t>
      </w:r>
      <w:r w:rsidRPr="00921B1E">
        <w:rPr>
          <w:lang w:val="ru-RU"/>
        </w:rPr>
        <w:t>е</w:t>
      </w:r>
      <w:r w:rsidRPr="00921B1E">
        <w:rPr>
          <w:spacing w:val="-5"/>
          <w:lang w:val="ru-RU"/>
        </w:rPr>
        <w:t>р</w:t>
      </w:r>
      <w:r w:rsidRPr="00921B1E">
        <w:rPr>
          <w:lang w:val="ru-RU"/>
        </w:rPr>
        <w:t>е</w:t>
      </w:r>
      <w:r w:rsidRPr="00921B1E">
        <w:rPr>
          <w:spacing w:val="-1"/>
          <w:lang w:val="ru-RU"/>
        </w:rPr>
        <w:t>нц</w:t>
      </w:r>
      <w:r w:rsidRPr="00921B1E">
        <w:rPr>
          <w:spacing w:val="-5"/>
          <w:lang w:val="ru-RU"/>
        </w:rPr>
        <w:t>у</w:t>
      </w:r>
      <w:r w:rsidRPr="00921B1E">
        <w:rPr>
          <w:lang w:val="ru-RU"/>
        </w:rPr>
        <w:t>, 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5"/>
          <w:lang w:val="ru-RU"/>
        </w:rPr>
        <w:t>с</w:t>
      </w:r>
      <w:r w:rsidRPr="00921B1E">
        <w:rPr>
          <w:spacing w:val="-1"/>
          <w:lang w:val="ru-RU"/>
        </w:rPr>
        <w:t>ми</w:t>
      </w:r>
      <w:r w:rsidRPr="00921B1E">
        <w:rPr>
          <w:lang w:val="ru-RU"/>
        </w:rPr>
        <w:t>слу</w:t>
      </w:r>
      <w:r w:rsidRPr="00921B1E">
        <w:rPr>
          <w:spacing w:val="-5"/>
          <w:lang w:val="ru-RU"/>
        </w:rPr>
        <w:t xml:space="preserve"> 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ла</w:t>
      </w:r>
      <w:r w:rsidRPr="00921B1E">
        <w:rPr>
          <w:spacing w:val="-1"/>
          <w:lang w:val="ru-RU"/>
        </w:rPr>
        <w:t>н</w:t>
      </w:r>
      <w:r w:rsidRPr="00921B1E">
        <w:rPr>
          <w:lang w:val="ru-RU"/>
        </w:rPr>
        <w:t xml:space="preserve">а </w:t>
      </w:r>
      <w:r w:rsidRPr="00921B1E">
        <w:rPr>
          <w:spacing w:val="-3"/>
          <w:lang w:val="ru-RU"/>
        </w:rPr>
        <w:t>8</w:t>
      </w:r>
      <w:r w:rsidRPr="00921B1E">
        <w:rPr>
          <w:lang w:val="ru-RU"/>
        </w:rPr>
        <w:t>2. с</w:t>
      </w:r>
      <w:r w:rsidRPr="00921B1E">
        <w:rPr>
          <w:spacing w:val="-3"/>
          <w:lang w:val="ru-RU"/>
        </w:rPr>
        <w:t>т</w:t>
      </w:r>
      <w:r w:rsidRPr="00921B1E">
        <w:rPr>
          <w:lang w:val="ru-RU"/>
        </w:rPr>
        <w:t>ав</w:t>
      </w:r>
      <w:r w:rsidRPr="00921B1E">
        <w:rPr>
          <w:spacing w:val="-1"/>
          <w:lang w:val="ru-RU"/>
        </w:rPr>
        <w:t xml:space="preserve"> </w:t>
      </w:r>
      <w:r w:rsidRPr="00921B1E">
        <w:rPr>
          <w:lang w:val="ru-RU"/>
        </w:rPr>
        <w:t>1.</w:t>
      </w:r>
      <w:r w:rsidRPr="00921B1E">
        <w:rPr>
          <w:spacing w:val="-2"/>
          <w:lang w:val="ru-RU"/>
        </w:rPr>
        <w:t xml:space="preserve"> </w:t>
      </w:r>
      <w:r w:rsidRPr="00921B1E">
        <w:rPr>
          <w:spacing w:val="-1"/>
          <w:lang w:val="ru-RU"/>
        </w:rPr>
        <w:t>т</w:t>
      </w:r>
      <w:r w:rsidRPr="00921B1E">
        <w:rPr>
          <w:spacing w:val="-5"/>
          <w:lang w:val="ru-RU"/>
        </w:rPr>
        <w:t>а</w:t>
      </w:r>
      <w:r w:rsidRPr="00921B1E">
        <w:rPr>
          <w:spacing w:val="-1"/>
          <w:lang w:val="ru-RU"/>
        </w:rPr>
        <w:t>ч</w:t>
      </w:r>
      <w:r w:rsidRPr="00921B1E">
        <w:rPr>
          <w:lang w:val="ru-RU"/>
        </w:rPr>
        <w:t>ка 2.</w:t>
      </w:r>
      <w:r w:rsidRPr="00921B1E">
        <w:rPr>
          <w:spacing w:val="-2"/>
          <w:lang w:val="ru-RU"/>
        </w:rPr>
        <w:t xml:space="preserve"> </w:t>
      </w:r>
      <w:r w:rsidRPr="00921B1E">
        <w:rPr>
          <w:lang w:val="ru-RU"/>
        </w:rPr>
        <w:t>З</w:t>
      </w:r>
      <w:r w:rsidRPr="00921B1E">
        <w:rPr>
          <w:spacing w:val="-2"/>
          <w:lang w:val="ru-RU"/>
        </w:rPr>
        <w:t>а</w:t>
      </w:r>
      <w:r w:rsidRPr="00921B1E">
        <w:rPr>
          <w:lang w:val="ru-RU"/>
        </w:rPr>
        <w:t>ко</w:t>
      </w:r>
      <w:r w:rsidRPr="00921B1E">
        <w:rPr>
          <w:spacing w:val="-3"/>
          <w:lang w:val="ru-RU"/>
        </w:rPr>
        <w:t>н</w:t>
      </w:r>
      <w:r w:rsidRPr="00921B1E">
        <w:rPr>
          <w:lang w:val="ru-RU"/>
        </w:rPr>
        <w:t>а.</w:t>
      </w:r>
    </w:p>
    <w:p w:rsidR="00A21575" w:rsidRPr="00921B1E" w:rsidRDefault="00A21575">
      <w:pPr>
        <w:spacing w:before="17" w:line="240" w:lineRule="exact"/>
        <w:rPr>
          <w:sz w:val="24"/>
          <w:szCs w:val="24"/>
          <w:lang w:val="ru-RU"/>
        </w:rPr>
      </w:pPr>
    </w:p>
    <w:p w:rsidR="00A21575" w:rsidRPr="0072031B" w:rsidRDefault="00A21575" w:rsidP="0072031B">
      <w:pPr>
        <w:tabs>
          <w:tab w:val="left" w:pos="1314"/>
          <w:tab w:val="left" w:pos="2279"/>
          <w:tab w:val="left" w:pos="3359"/>
          <w:tab w:val="left" w:pos="4201"/>
        </w:tabs>
        <w:spacing w:line="252" w:lineRule="exact"/>
        <w:ind w:left="100" w:right="283"/>
        <w:jc w:val="both"/>
        <w:rPr>
          <w:rFonts w:ascii="Times New Roman" w:hAnsi="Times New Roman"/>
        </w:rPr>
        <w:sectPr w:rsidR="00A21575" w:rsidRPr="0072031B">
          <w:headerReference w:type="default" r:id="rId47"/>
          <w:footerReference w:type="default" r:id="rId48"/>
          <w:pgSz w:w="11952" w:h="16860"/>
          <w:pgMar w:top="1580" w:right="820" w:bottom="1420" w:left="1320" w:header="0" w:footer="1235" w:gutter="0"/>
          <w:pgNumType w:start="25"/>
          <w:cols w:space="708"/>
        </w:sectPr>
      </w:pPr>
      <w:r w:rsidRPr="00921B1E">
        <w:rPr>
          <w:rFonts w:ascii="Times New Roman" w:hAnsi="Times New Roman"/>
          <w:b/>
          <w:bCs/>
          <w:u w:val="thick" w:color="000000"/>
          <w:lang w:val="ru-RU"/>
        </w:rPr>
        <w:t xml:space="preserve"> </w:t>
      </w:r>
      <w:r w:rsidRPr="00921B1E">
        <w:rPr>
          <w:rFonts w:ascii="Times New Roman" w:hAnsi="Times New Roman"/>
          <w:b/>
          <w:bCs/>
          <w:spacing w:val="1"/>
          <w:u w:val="thick" w:color="000000"/>
          <w:lang w:val="ru-RU"/>
        </w:rPr>
        <w:t>У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к</w:t>
      </w:r>
      <w:r w:rsidRPr="00921B1E">
        <w:rPr>
          <w:rFonts w:ascii="Times New Roman" w:hAnsi="Times New Roman"/>
          <w:b/>
          <w:bCs/>
          <w:spacing w:val="-5"/>
          <w:u w:val="thick" w:color="000000"/>
          <w:lang w:val="ru-RU"/>
        </w:rPr>
        <w:t>о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лико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ab/>
      </w:r>
      <w:r w:rsidRPr="00921B1E">
        <w:rPr>
          <w:rFonts w:ascii="Times New Roman" w:hAnsi="Times New Roman"/>
          <w:b/>
          <w:bCs/>
          <w:spacing w:val="-3"/>
          <w:u w:val="thick" w:color="000000"/>
          <w:lang w:val="ru-RU"/>
        </w:rPr>
        <w:t>п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он</w:t>
      </w:r>
      <w:r w:rsidRPr="00921B1E">
        <w:rPr>
          <w:rFonts w:ascii="Times New Roman" w:hAnsi="Times New Roman"/>
          <w:b/>
          <w:bCs/>
          <w:spacing w:val="-5"/>
          <w:u w:val="thick" w:color="000000"/>
          <w:lang w:val="ru-RU"/>
        </w:rPr>
        <w:t>у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ду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ab/>
        <w:t>п</w:t>
      </w:r>
      <w:r w:rsidRPr="00921B1E">
        <w:rPr>
          <w:rFonts w:ascii="Times New Roman" w:hAnsi="Times New Roman"/>
          <w:b/>
          <w:bCs/>
          <w:spacing w:val="-5"/>
          <w:u w:val="thick" w:color="000000"/>
          <w:lang w:val="ru-RU"/>
        </w:rPr>
        <w:t>о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дно</w:t>
      </w:r>
      <w:r w:rsidRPr="00921B1E">
        <w:rPr>
          <w:rFonts w:ascii="Times New Roman" w:hAnsi="Times New Roman"/>
          <w:b/>
          <w:bCs/>
          <w:spacing w:val="-2"/>
          <w:u w:val="thick" w:color="000000"/>
          <w:lang w:val="ru-RU"/>
        </w:rPr>
        <w:t>с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и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ab/>
      </w:r>
      <w:r w:rsidRPr="00921B1E">
        <w:rPr>
          <w:rFonts w:ascii="Times New Roman" w:hAnsi="Times New Roman"/>
          <w:b/>
          <w:bCs/>
          <w:spacing w:val="-2"/>
          <w:u w:val="thick" w:color="000000"/>
          <w:lang w:val="ru-RU"/>
        </w:rPr>
        <w:t>г</w:t>
      </w:r>
      <w:r w:rsidRPr="00921B1E">
        <w:rPr>
          <w:rFonts w:ascii="Times New Roman" w:hAnsi="Times New Roman"/>
          <w:b/>
          <w:bCs/>
          <w:spacing w:val="-1"/>
          <w:u w:val="thick" w:color="000000"/>
          <w:lang w:val="ru-RU"/>
        </w:rPr>
        <w:t>р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упа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ab/>
      </w:r>
      <w:r w:rsidRPr="00921B1E">
        <w:rPr>
          <w:rFonts w:ascii="Times New Roman" w:hAnsi="Times New Roman"/>
          <w:b/>
          <w:bCs/>
          <w:spacing w:val="-3"/>
          <w:u w:val="thick" w:color="000000"/>
          <w:lang w:val="ru-RU"/>
        </w:rPr>
        <w:t>п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он</w:t>
      </w:r>
      <w:r w:rsidRPr="00921B1E">
        <w:rPr>
          <w:rFonts w:ascii="Times New Roman" w:hAnsi="Times New Roman"/>
          <w:b/>
          <w:bCs/>
          <w:spacing w:val="-3"/>
          <w:u w:val="thick" w:color="000000"/>
          <w:lang w:val="ru-RU"/>
        </w:rPr>
        <w:t>у</w:t>
      </w:r>
      <w:r w:rsidRPr="00921B1E">
        <w:rPr>
          <w:rFonts w:ascii="Times New Roman" w:hAnsi="Times New Roman"/>
          <w:b/>
          <w:bCs/>
          <w:spacing w:val="-1"/>
          <w:u w:val="thick" w:color="000000"/>
          <w:lang w:val="ru-RU"/>
        </w:rPr>
        <w:t>ђ</w:t>
      </w:r>
      <w:r w:rsidRPr="00921B1E">
        <w:rPr>
          <w:rFonts w:ascii="Times New Roman" w:hAnsi="Times New Roman"/>
          <w:b/>
          <w:bCs/>
          <w:spacing w:val="-3"/>
          <w:u w:val="thick" w:color="000000"/>
          <w:lang w:val="ru-RU"/>
        </w:rPr>
        <w:t>а</w:t>
      </w:r>
      <w:r w:rsidRPr="00921B1E">
        <w:rPr>
          <w:rFonts w:ascii="Times New Roman" w:hAnsi="Times New Roman"/>
          <w:b/>
          <w:bCs/>
          <w:u w:val="thick" w:color="000000"/>
          <w:lang w:val="ru-RU"/>
        </w:rPr>
        <w:t>ча,</w:t>
      </w:r>
      <w:r w:rsidRPr="00921B1E">
        <w:rPr>
          <w:rFonts w:ascii="Times New Roman" w:hAnsi="Times New Roman"/>
          <w:b/>
          <w:bCs/>
          <w:spacing w:val="52"/>
          <w:u w:val="thick" w:color="000000"/>
          <w:lang w:val="ru-RU"/>
        </w:rPr>
        <w:t xml:space="preserve"> </w:t>
      </w:r>
      <w:r w:rsidRPr="00921B1E">
        <w:rPr>
          <w:rFonts w:ascii="Times New Roman" w:hAnsi="Times New Roman"/>
          <w:spacing w:val="-2"/>
          <w:lang w:val="ru-RU"/>
        </w:rPr>
        <w:t>И</w:t>
      </w:r>
      <w:r w:rsidRPr="00921B1E">
        <w:rPr>
          <w:rFonts w:ascii="Times New Roman" w:hAnsi="Times New Roman"/>
          <w:spacing w:val="-6"/>
          <w:lang w:val="ru-RU"/>
        </w:rPr>
        <w:t>з</w:t>
      </w:r>
      <w:r w:rsidRPr="00921B1E">
        <w:rPr>
          <w:rFonts w:ascii="Times New Roman" w:hAnsi="Times New Roman"/>
          <w:spacing w:val="3"/>
          <w:lang w:val="ru-RU"/>
        </w:rPr>
        <w:t>ј</w:t>
      </w:r>
      <w:r w:rsidRPr="00921B1E">
        <w:rPr>
          <w:rFonts w:ascii="Times New Roman" w:hAnsi="Times New Roman"/>
          <w:spacing w:val="-2"/>
          <w:lang w:val="ru-RU"/>
        </w:rPr>
        <w:t>ав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44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3"/>
          <w:lang w:val="ru-RU"/>
        </w:rPr>
        <w:t>р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44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б</w:t>
      </w:r>
      <w:r w:rsidRPr="00921B1E">
        <w:rPr>
          <w:rFonts w:ascii="Times New Roman" w:hAnsi="Times New Roman"/>
          <w:spacing w:val="-1"/>
          <w:lang w:val="ru-RU"/>
        </w:rPr>
        <w:t>ит</w:t>
      </w:r>
      <w:r w:rsidRPr="00921B1E">
        <w:rPr>
          <w:rFonts w:ascii="Times New Roman" w:hAnsi="Times New Roman"/>
          <w:lang w:val="ru-RU"/>
        </w:rPr>
        <w:t>и</w:t>
      </w:r>
      <w:r w:rsidRPr="00921B1E">
        <w:rPr>
          <w:rFonts w:ascii="Times New Roman" w:hAnsi="Times New Roman"/>
          <w:spacing w:val="38"/>
          <w:lang w:val="ru-RU"/>
        </w:rPr>
        <w:t xml:space="preserve"> </w:t>
      </w:r>
      <w:r w:rsidRPr="00921B1E">
        <w:rPr>
          <w:rFonts w:ascii="Times New Roman" w:hAnsi="Times New Roman"/>
          <w:spacing w:val="-1"/>
          <w:lang w:val="ru-RU"/>
        </w:rPr>
        <w:t>потпи</w:t>
      </w:r>
      <w:r w:rsidRPr="00921B1E">
        <w:rPr>
          <w:rFonts w:ascii="Times New Roman" w:hAnsi="Times New Roman"/>
          <w:spacing w:val="-2"/>
          <w:lang w:val="ru-RU"/>
        </w:rPr>
        <w:t>с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42"/>
          <w:lang w:val="ru-RU"/>
        </w:rPr>
        <w:t xml:space="preserve"> </w:t>
      </w:r>
      <w:r w:rsidRPr="00921B1E">
        <w:rPr>
          <w:rFonts w:ascii="Times New Roman" w:hAnsi="Times New Roman"/>
          <w:spacing w:val="-3"/>
          <w:lang w:val="ru-RU"/>
        </w:rPr>
        <w:t>о</w:t>
      </w:r>
      <w:r w:rsidRPr="00921B1E">
        <w:rPr>
          <w:rFonts w:ascii="Times New Roman" w:hAnsi="Times New Roman"/>
          <w:lang w:val="ru-RU"/>
        </w:rPr>
        <w:t>д</w:t>
      </w:r>
      <w:r w:rsidRPr="00921B1E">
        <w:rPr>
          <w:rFonts w:ascii="Times New Roman" w:hAnsi="Times New Roman"/>
          <w:spacing w:val="44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с</w:t>
      </w:r>
      <w:r w:rsidRPr="00921B1E">
        <w:rPr>
          <w:rFonts w:ascii="Times New Roman" w:hAnsi="Times New Roman"/>
          <w:spacing w:val="-1"/>
          <w:lang w:val="ru-RU"/>
        </w:rPr>
        <w:t>т</w:t>
      </w:r>
      <w:r w:rsidRPr="00921B1E">
        <w:rPr>
          <w:rFonts w:ascii="Times New Roman" w:hAnsi="Times New Roman"/>
          <w:lang w:val="ru-RU"/>
        </w:rPr>
        <w:t>ра</w:t>
      </w:r>
      <w:r w:rsidRPr="00921B1E">
        <w:rPr>
          <w:rFonts w:ascii="Times New Roman" w:hAnsi="Times New Roman"/>
          <w:spacing w:val="-6"/>
          <w:lang w:val="ru-RU"/>
        </w:rPr>
        <w:t>н</w:t>
      </w:r>
      <w:r w:rsidRPr="00921B1E">
        <w:rPr>
          <w:rFonts w:ascii="Times New Roman" w:hAnsi="Times New Roman"/>
          <w:lang w:val="ru-RU"/>
        </w:rPr>
        <w:t>е о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л</w:t>
      </w:r>
      <w:r w:rsidRPr="00921B1E">
        <w:rPr>
          <w:rFonts w:ascii="Times New Roman" w:hAnsi="Times New Roman"/>
          <w:spacing w:val="-2"/>
          <w:lang w:val="ru-RU"/>
        </w:rPr>
        <w:t>а</w:t>
      </w:r>
      <w:r w:rsidRPr="00921B1E">
        <w:rPr>
          <w:rFonts w:ascii="Times New Roman" w:hAnsi="Times New Roman"/>
          <w:lang w:val="ru-RU"/>
        </w:rPr>
        <w:t>ш</w:t>
      </w:r>
      <w:r w:rsidRPr="00921B1E">
        <w:rPr>
          <w:rFonts w:ascii="Times New Roman" w:hAnsi="Times New Roman"/>
          <w:spacing w:val="-3"/>
          <w:lang w:val="ru-RU"/>
        </w:rPr>
        <w:t>ћ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spacing w:val="-3"/>
          <w:lang w:val="ru-RU"/>
        </w:rPr>
        <w:t>о</w:t>
      </w:r>
      <w:r w:rsidRPr="00921B1E">
        <w:rPr>
          <w:rFonts w:ascii="Times New Roman" w:hAnsi="Times New Roman"/>
          <w:lang w:val="ru-RU"/>
        </w:rPr>
        <w:t>г</w:t>
      </w:r>
      <w:r w:rsidRPr="00921B1E">
        <w:rPr>
          <w:rFonts w:ascii="Times New Roman" w:hAnsi="Times New Roman"/>
          <w:spacing w:val="-2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л</w:t>
      </w:r>
      <w:r w:rsidRPr="00921B1E">
        <w:rPr>
          <w:rFonts w:ascii="Times New Roman" w:hAnsi="Times New Roman"/>
          <w:spacing w:val="-1"/>
          <w:lang w:val="ru-RU"/>
        </w:rPr>
        <w:t>иц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2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с</w:t>
      </w:r>
      <w:r w:rsidRPr="00921B1E">
        <w:rPr>
          <w:rFonts w:ascii="Times New Roman" w:hAnsi="Times New Roman"/>
          <w:spacing w:val="-2"/>
          <w:lang w:val="ru-RU"/>
        </w:rPr>
        <w:t>в</w:t>
      </w:r>
      <w:r w:rsidRPr="00921B1E">
        <w:rPr>
          <w:rFonts w:ascii="Times New Roman" w:hAnsi="Times New Roman"/>
          <w:lang w:val="ru-RU"/>
        </w:rPr>
        <w:t>ак</w:t>
      </w:r>
      <w:r w:rsidRPr="00921B1E">
        <w:rPr>
          <w:rFonts w:ascii="Times New Roman" w:hAnsi="Times New Roman"/>
          <w:spacing w:val="-5"/>
          <w:lang w:val="ru-RU"/>
        </w:rPr>
        <w:t>о</w:t>
      </w:r>
      <w:r w:rsidRPr="00921B1E">
        <w:rPr>
          <w:rFonts w:ascii="Times New Roman" w:hAnsi="Times New Roman"/>
          <w:lang w:val="ru-RU"/>
        </w:rPr>
        <w:t xml:space="preserve">г </w:t>
      </w:r>
      <w:r w:rsidRPr="00921B1E">
        <w:rPr>
          <w:rFonts w:ascii="Times New Roman" w:hAnsi="Times New Roman"/>
          <w:spacing w:val="-1"/>
          <w:lang w:val="ru-RU"/>
        </w:rPr>
        <w:t>пон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ђ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 xml:space="preserve">а </w:t>
      </w:r>
      <w:r w:rsidRPr="00921B1E">
        <w:rPr>
          <w:rFonts w:ascii="Times New Roman" w:hAnsi="Times New Roman"/>
          <w:spacing w:val="-1"/>
          <w:lang w:val="ru-RU"/>
        </w:rPr>
        <w:t>и</w:t>
      </w:r>
      <w:r w:rsidRPr="00921B1E">
        <w:rPr>
          <w:rFonts w:ascii="Times New Roman" w:hAnsi="Times New Roman"/>
          <w:lang w:val="ru-RU"/>
        </w:rPr>
        <w:t>з</w:t>
      </w:r>
      <w:r w:rsidRPr="00921B1E">
        <w:rPr>
          <w:rFonts w:ascii="Times New Roman" w:hAnsi="Times New Roman"/>
          <w:spacing w:val="-1"/>
          <w:lang w:val="ru-RU"/>
        </w:rPr>
        <w:t xml:space="preserve"> </w:t>
      </w:r>
      <w:r w:rsidRPr="00921B1E">
        <w:rPr>
          <w:rFonts w:ascii="Times New Roman" w:hAnsi="Times New Roman"/>
          <w:spacing w:val="-2"/>
          <w:lang w:val="ru-RU"/>
        </w:rPr>
        <w:t>г</w:t>
      </w:r>
      <w:r w:rsidRPr="00921B1E">
        <w:rPr>
          <w:rFonts w:ascii="Times New Roman" w:hAnsi="Times New Roman"/>
          <w:lang w:val="ru-RU"/>
        </w:rPr>
        <w:t>р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 xml:space="preserve">е </w:t>
      </w:r>
      <w:r w:rsidRPr="00921B1E">
        <w:rPr>
          <w:rFonts w:ascii="Times New Roman" w:hAnsi="Times New Roman"/>
          <w:spacing w:val="-1"/>
          <w:lang w:val="ru-RU"/>
        </w:rPr>
        <w:t>п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spacing w:val="-5"/>
          <w:lang w:val="ru-RU"/>
        </w:rPr>
        <w:t>у</w:t>
      </w:r>
      <w:r w:rsidRPr="00921B1E">
        <w:rPr>
          <w:rFonts w:ascii="Times New Roman" w:hAnsi="Times New Roman"/>
          <w:spacing w:val="-1"/>
          <w:lang w:val="ru-RU"/>
        </w:rPr>
        <w:t>ђ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>а и</w:t>
      </w:r>
      <w:r w:rsidRPr="00921B1E">
        <w:rPr>
          <w:rFonts w:ascii="Times New Roman" w:hAnsi="Times New Roman"/>
          <w:spacing w:val="-1"/>
          <w:lang w:val="ru-RU"/>
        </w:rPr>
        <w:t xml:space="preserve"> </w:t>
      </w:r>
      <w:r w:rsidRPr="00921B1E">
        <w:rPr>
          <w:rFonts w:ascii="Times New Roman" w:hAnsi="Times New Roman"/>
          <w:lang w:val="ru-RU"/>
        </w:rPr>
        <w:t>о</w:t>
      </w:r>
      <w:r w:rsidRPr="00921B1E">
        <w:rPr>
          <w:rFonts w:ascii="Times New Roman" w:hAnsi="Times New Roman"/>
          <w:spacing w:val="-4"/>
          <w:lang w:val="ru-RU"/>
        </w:rPr>
        <w:t>в</w:t>
      </w:r>
      <w:r w:rsidRPr="00921B1E">
        <w:rPr>
          <w:rFonts w:ascii="Times New Roman" w:hAnsi="Times New Roman"/>
          <w:lang w:val="ru-RU"/>
        </w:rPr>
        <w:t>ере</w:t>
      </w:r>
      <w:r w:rsidRPr="00921B1E">
        <w:rPr>
          <w:rFonts w:ascii="Times New Roman" w:hAnsi="Times New Roman"/>
          <w:spacing w:val="-1"/>
          <w:lang w:val="ru-RU"/>
        </w:rPr>
        <w:t>н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 xml:space="preserve"> п</w:t>
      </w:r>
      <w:r w:rsidRPr="00921B1E">
        <w:rPr>
          <w:rFonts w:ascii="Times New Roman" w:hAnsi="Times New Roman"/>
          <w:lang w:val="ru-RU"/>
        </w:rPr>
        <w:t>е</w:t>
      </w:r>
      <w:r w:rsidRPr="00921B1E">
        <w:rPr>
          <w:rFonts w:ascii="Times New Roman" w:hAnsi="Times New Roman"/>
          <w:spacing w:val="-1"/>
          <w:lang w:val="ru-RU"/>
        </w:rPr>
        <w:t>ч</w:t>
      </w:r>
      <w:r w:rsidRPr="00921B1E">
        <w:rPr>
          <w:rFonts w:ascii="Times New Roman" w:hAnsi="Times New Roman"/>
          <w:lang w:val="ru-RU"/>
        </w:rPr>
        <w:t>а</w:t>
      </w:r>
      <w:r w:rsidRPr="00921B1E">
        <w:rPr>
          <w:rFonts w:ascii="Times New Roman" w:hAnsi="Times New Roman"/>
          <w:spacing w:val="-1"/>
          <w:lang w:val="ru-RU"/>
        </w:rPr>
        <w:t>т</w:t>
      </w:r>
      <w:r w:rsidRPr="00921B1E">
        <w:rPr>
          <w:rFonts w:ascii="Times New Roman" w:hAnsi="Times New Roman"/>
          <w:spacing w:val="-2"/>
          <w:lang w:val="ru-RU"/>
        </w:rPr>
        <w:t>о</w:t>
      </w:r>
      <w:r w:rsidRPr="00921B1E">
        <w:rPr>
          <w:rFonts w:ascii="Times New Roman" w:hAnsi="Times New Roman"/>
          <w:spacing w:val="-1"/>
          <w:lang w:val="ru-RU"/>
        </w:rPr>
        <w:t>м</w:t>
      </w:r>
      <w:r w:rsidRPr="00921B1E">
        <w:rPr>
          <w:rFonts w:ascii="Times New Roman" w:hAnsi="Times New Roman"/>
          <w:lang w:val="ru-RU"/>
        </w:rPr>
        <w:t>.</w:t>
      </w:r>
    </w:p>
    <w:p w:rsidR="00A21575" w:rsidRPr="0072031B" w:rsidRDefault="00A21575" w:rsidP="0072031B">
      <w:pPr>
        <w:spacing w:line="200" w:lineRule="exact"/>
        <w:ind w:left="-330"/>
      </w:pPr>
    </w:p>
    <w:sectPr w:rsidR="00A21575" w:rsidRPr="0072031B" w:rsidSect="000900B0">
      <w:headerReference w:type="default" r:id="rId49"/>
      <w:footerReference w:type="default" r:id="rId50"/>
      <w:pgSz w:w="11952" w:h="16860"/>
      <w:pgMar w:top="1580" w:right="920" w:bottom="1480" w:left="1680" w:header="0" w:footer="1285" w:gutter="0"/>
      <w:pgNumType w:start="26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575" w:rsidRDefault="00A21575" w:rsidP="000900B0">
      <w:r>
        <w:separator/>
      </w:r>
    </w:p>
  </w:endnote>
  <w:endnote w:type="continuationSeparator" w:id="0">
    <w:p w:rsidR="00A21575" w:rsidRDefault="00A21575" w:rsidP="00090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 w:rsidP="00025C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575" w:rsidRDefault="00A21575" w:rsidP="00C60369">
    <w:pPr>
      <w:pStyle w:val="Footer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2.8pt;margin-top:769.65pt;width:15.2pt;height:13.05pt;z-index:-251659776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16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2.8pt;margin-top:769.65pt;width:15.2pt;height:13.05pt;z-index:-251658752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17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7.85pt;margin-top:769.65pt;width:15.2pt;height:13.05pt;z-index:-251657728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18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7.85pt;margin-top:769.65pt;width:15.2pt;height:13.05pt;z-index:-251656704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19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1.85pt;margin-top:766.15pt;width:21.2pt;height:16.5pt;z-index:-251655680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before="45"/>
                  <w:ind w:left="16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20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31.85pt;margin-top:766.15pt;width:15.2pt;height:13.05pt;z-index:-251654656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21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151" w:lineRule="exact"/>
      <w:rPr>
        <w:sz w:val="15"/>
        <w:szCs w:val="15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7.85pt;margin-top:766.15pt;width:15.2pt;height:13.05pt;z-index:-251653632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22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151" w:lineRule="exact"/>
      <w:rPr>
        <w:sz w:val="15"/>
        <w:szCs w:val="15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7.85pt;margin-top:766.15pt;width:15.2pt;height:13.05pt;z-index:-251652608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23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151" w:lineRule="exact"/>
      <w:rPr>
        <w:sz w:val="15"/>
        <w:szCs w:val="15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37.85pt;margin-top:766.15pt;width:15.2pt;height:13.05pt;z-index:-251651584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24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151" w:lineRule="exact"/>
      <w:rPr>
        <w:sz w:val="15"/>
        <w:szCs w:val="15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32.8pt;margin-top:766.15pt;width:15.2pt;height:13.05pt;z-index:-251650560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25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 w:rsidP="00025C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A21575" w:rsidRDefault="00A21575" w:rsidP="00C60369">
    <w:pPr>
      <w:spacing w:line="200" w:lineRule="exact"/>
      <w:ind w:right="36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45pt;margin-top:765.55pt;width:14.65pt;height:17.1pt;z-index:-251667968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2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8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32.8pt;margin-top:766.15pt;width:15.2pt;height:13.05pt;z-index:-251649536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26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5pt;margin-top:769.05pt;width:9.6pt;height:23pt;z-index:-251666944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8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5pt;margin-top:779pt;width:9.6pt;height:13.05pt;z-index:-251665920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9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8pt;margin-top:769.65pt;width:20.25pt;height:22.4pt;z-index:-251664896;mso-position-horizontal-relative:page;mso-position-vertical-relative:page" filled="f" stroked="f">
          <v:textbox inset="0,0,0,0">
            <w:txbxContent>
              <w:p w:rsidR="00A21575" w:rsidRDefault="00A21575">
                <w:pPr>
                  <w:spacing w:before="3" w:line="160" w:lineRule="exact"/>
                  <w:rPr>
                    <w:sz w:val="16"/>
                    <w:szCs w:val="16"/>
                  </w:rPr>
                </w:pPr>
              </w:p>
              <w:p w:rsidR="00A21575" w:rsidRDefault="00A21575">
                <w:pPr>
                  <w:pStyle w:val="BodyText"/>
                  <w:ind w:left="1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10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2.8pt;margin-top:769.65pt;width:15.2pt;height:13.05pt;z-index:-251663872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11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2.8pt;margin-top:769.65pt;width:20.25pt;height:13.05pt;z-index:-251662848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12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2.8pt;margin-top:769.65pt;width:15.2pt;height:13.05pt;z-index:-251661824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13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2.8pt;margin-top:769.65pt;width:15.2pt;height:13.05pt;z-index:-251660800;mso-position-horizontal-relative:page;mso-position-vertical-relative:page" filled="f" stroked="f">
          <v:textbox inset="0,0,0,0">
            <w:txbxContent>
              <w:p w:rsidR="00A21575" w:rsidRDefault="00A21575">
                <w:pPr>
                  <w:pStyle w:val="BodyText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</w:rPr>
                  <w:t>14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575" w:rsidRDefault="00A21575" w:rsidP="000900B0">
      <w:r>
        <w:separator/>
      </w:r>
    </w:p>
  </w:footnote>
  <w:footnote w:type="continuationSeparator" w:id="0">
    <w:p w:rsidR="00A21575" w:rsidRDefault="00A21575" w:rsidP="00090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Pr="00C81D47" w:rsidRDefault="00A21575" w:rsidP="00C81D47">
    <w:pPr>
      <w:pStyle w:val="Header"/>
      <w:rPr>
        <w:szCs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75" w:rsidRDefault="00A21575">
    <w:pPr>
      <w:spacing w:line="24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5BC"/>
    <w:multiLevelType w:val="multilevel"/>
    <w:tmpl w:val="8FB0C9B0"/>
    <w:lvl w:ilvl="0">
      <w:start w:val="80"/>
      <w:numFmt w:val="decimal"/>
      <w:lvlText w:val="%1"/>
      <w:lvlJc w:val="left"/>
      <w:pPr>
        <w:ind w:hanging="108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108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hanging="1088"/>
      </w:pPr>
      <w:rPr>
        <w:rFonts w:ascii="Times New Roman" w:eastAsia="Times New Roman" w:hAnsi="Times New Roman" w:cs="Times New Roman" w:hint="default"/>
        <w:sz w:val="22"/>
        <w:szCs w:val="22"/>
      </w:rPr>
    </w:lvl>
    <w:lvl w:ilvl="3">
      <w:start w:val="1"/>
      <w:numFmt w:val="bullet"/>
      <w:lvlText w:val="-"/>
      <w:lvlJc w:val="left"/>
      <w:pPr>
        <w:ind w:hanging="341"/>
      </w:pPr>
      <w:rPr>
        <w:rFonts w:ascii="Times New Roman" w:eastAsia="Times New Roman" w:hAnsi="Times New Roman" w:hint="default"/>
        <w:sz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B57DB4"/>
    <w:multiLevelType w:val="hybridMultilevel"/>
    <w:tmpl w:val="FFFFFFFF"/>
    <w:lvl w:ilvl="0" w:tplc="79C4D40E">
      <w:start w:val="1"/>
      <w:numFmt w:val="decimal"/>
      <w:lvlText w:val="%1."/>
      <w:lvlJc w:val="left"/>
      <w:pPr>
        <w:ind w:hanging="55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A4D285F2">
      <w:start w:val="1"/>
      <w:numFmt w:val="bullet"/>
      <w:lvlText w:val="•"/>
      <w:lvlJc w:val="left"/>
      <w:rPr>
        <w:rFonts w:hint="default"/>
      </w:rPr>
    </w:lvl>
    <w:lvl w:ilvl="2" w:tplc="2E364C96">
      <w:start w:val="1"/>
      <w:numFmt w:val="bullet"/>
      <w:lvlText w:val="•"/>
      <w:lvlJc w:val="left"/>
      <w:rPr>
        <w:rFonts w:hint="default"/>
      </w:rPr>
    </w:lvl>
    <w:lvl w:ilvl="3" w:tplc="90929EC8">
      <w:start w:val="1"/>
      <w:numFmt w:val="bullet"/>
      <w:lvlText w:val="•"/>
      <w:lvlJc w:val="left"/>
      <w:rPr>
        <w:rFonts w:hint="default"/>
      </w:rPr>
    </w:lvl>
    <w:lvl w:ilvl="4" w:tplc="E93639A2">
      <w:start w:val="1"/>
      <w:numFmt w:val="bullet"/>
      <w:lvlText w:val="•"/>
      <w:lvlJc w:val="left"/>
      <w:rPr>
        <w:rFonts w:hint="default"/>
      </w:rPr>
    </w:lvl>
    <w:lvl w:ilvl="5" w:tplc="4F5A933C">
      <w:start w:val="1"/>
      <w:numFmt w:val="bullet"/>
      <w:lvlText w:val="•"/>
      <w:lvlJc w:val="left"/>
      <w:rPr>
        <w:rFonts w:hint="default"/>
      </w:rPr>
    </w:lvl>
    <w:lvl w:ilvl="6" w:tplc="CE508B00">
      <w:start w:val="1"/>
      <w:numFmt w:val="bullet"/>
      <w:lvlText w:val="•"/>
      <w:lvlJc w:val="left"/>
      <w:rPr>
        <w:rFonts w:hint="default"/>
      </w:rPr>
    </w:lvl>
    <w:lvl w:ilvl="7" w:tplc="E842D6BE">
      <w:start w:val="1"/>
      <w:numFmt w:val="bullet"/>
      <w:lvlText w:val="•"/>
      <w:lvlJc w:val="left"/>
      <w:rPr>
        <w:rFonts w:hint="default"/>
      </w:rPr>
    </w:lvl>
    <w:lvl w:ilvl="8" w:tplc="ED50C45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14007E3"/>
    <w:multiLevelType w:val="multilevel"/>
    <w:tmpl w:val="0AC0E9B0"/>
    <w:lvl w:ilvl="0">
      <w:start w:val="6"/>
      <w:numFmt w:val="decimal"/>
      <w:lvlText w:val="%1"/>
      <w:lvlJc w:val="left"/>
      <w:pPr>
        <w:ind w:hanging="3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hanging="332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)"/>
      <w:lvlJc w:val="left"/>
      <w:pPr>
        <w:ind w:hanging="360"/>
      </w:pPr>
      <w:rPr>
        <w:rFonts w:ascii="Times New Roman" w:eastAsia="Times New Roman" w:hAnsi="Times New Roman" w:cs="Times New Roman" w:hint="default"/>
        <w:spacing w:val="2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2FD268C"/>
    <w:multiLevelType w:val="multilevel"/>
    <w:tmpl w:val="89A869EE"/>
    <w:lvl w:ilvl="0">
      <w:start w:val="6"/>
      <w:numFmt w:val="decimal"/>
      <w:lvlText w:val="%1"/>
      <w:lvlJc w:val="left"/>
      <w:pPr>
        <w:ind w:hanging="332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hanging="332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hanging="310"/>
      </w:pPr>
      <w:rPr>
        <w:rFonts w:ascii="Times New Roman" w:eastAsia="Times New Roman" w:hAnsi="Times New Roman" w:hint="default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C337C61"/>
    <w:multiLevelType w:val="multilevel"/>
    <w:tmpl w:val="6A943330"/>
    <w:lvl w:ilvl="0">
      <w:start w:val="1"/>
      <w:numFmt w:val="decimal"/>
      <w:lvlText w:val="%1"/>
      <w:lvlJc w:val="left"/>
      <w:pPr>
        <w:ind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555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5DA5488"/>
    <w:multiLevelType w:val="hybridMultilevel"/>
    <w:tmpl w:val="FFFFFFFF"/>
    <w:lvl w:ilvl="0" w:tplc="387C6C18">
      <w:start w:val="26"/>
      <w:numFmt w:val="decimal"/>
      <w:lvlText w:val="%1."/>
      <w:lvlJc w:val="left"/>
      <w:pPr>
        <w:ind w:hanging="334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2EAA7DE2">
      <w:start w:val="75"/>
      <w:numFmt w:val="decimal"/>
      <w:lvlText w:val="%2."/>
      <w:lvlJc w:val="left"/>
      <w:pPr>
        <w:ind w:hanging="348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ECE24656">
      <w:start w:val="7"/>
      <w:numFmt w:val="decimal"/>
      <w:lvlText w:val="%3."/>
      <w:lvlJc w:val="left"/>
      <w:pPr>
        <w:ind w:hanging="221"/>
      </w:pPr>
      <w:rPr>
        <w:rFonts w:ascii="Times New Roman" w:eastAsia="Times New Roman" w:hAnsi="Times New Roman" w:cs="Times New Roman" w:hint="default"/>
        <w:sz w:val="22"/>
        <w:szCs w:val="22"/>
      </w:rPr>
    </w:lvl>
    <w:lvl w:ilvl="3" w:tplc="C8BA09CE">
      <w:start w:val="1"/>
      <w:numFmt w:val="bullet"/>
      <w:lvlText w:val="•"/>
      <w:lvlJc w:val="left"/>
      <w:rPr>
        <w:rFonts w:hint="default"/>
      </w:rPr>
    </w:lvl>
    <w:lvl w:ilvl="4" w:tplc="83C6C39E">
      <w:start w:val="1"/>
      <w:numFmt w:val="bullet"/>
      <w:lvlText w:val="•"/>
      <w:lvlJc w:val="left"/>
      <w:rPr>
        <w:rFonts w:hint="default"/>
      </w:rPr>
    </w:lvl>
    <w:lvl w:ilvl="5" w:tplc="2C0AF36E">
      <w:start w:val="1"/>
      <w:numFmt w:val="bullet"/>
      <w:lvlText w:val="•"/>
      <w:lvlJc w:val="left"/>
      <w:rPr>
        <w:rFonts w:hint="default"/>
      </w:rPr>
    </w:lvl>
    <w:lvl w:ilvl="6" w:tplc="58926ACA">
      <w:start w:val="1"/>
      <w:numFmt w:val="bullet"/>
      <w:lvlText w:val="•"/>
      <w:lvlJc w:val="left"/>
      <w:rPr>
        <w:rFonts w:hint="default"/>
      </w:rPr>
    </w:lvl>
    <w:lvl w:ilvl="7" w:tplc="4ADE80E2">
      <w:start w:val="1"/>
      <w:numFmt w:val="bullet"/>
      <w:lvlText w:val="•"/>
      <w:lvlJc w:val="left"/>
      <w:rPr>
        <w:rFonts w:hint="default"/>
      </w:rPr>
    </w:lvl>
    <w:lvl w:ilvl="8" w:tplc="C93CBAA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AFF3EF1"/>
    <w:multiLevelType w:val="hybridMultilevel"/>
    <w:tmpl w:val="FFFFFFFF"/>
    <w:lvl w:ilvl="0" w:tplc="D59085DC">
      <w:start w:val="8"/>
      <w:numFmt w:val="decimal"/>
      <w:lvlText w:val="%1)"/>
      <w:lvlJc w:val="left"/>
      <w:pPr>
        <w:ind w:hanging="293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B46E5480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22"/>
      </w:rPr>
    </w:lvl>
    <w:lvl w:ilvl="2" w:tplc="397A8134">
      <w:start w:val="1"/>
      <w:numFmt w:val="bullet"/>
      <w:lvlText w:val="•"/>
      <w:lvlJc w:val="left"/>
      <w:rPr>
        <w:rFonts w:hint="default"/>
      </w:rPr>
    </w:lvl>
    <w:lvl w:ilvl="3" w:tplc="1FF08314">
      <w:start w:val="1"/>
      <w:numFmt w:val="bullet"/>
      <w:lvlText w:val="•"/>
      <w:lvlJc w:val="left"/>
      <w:rPr>
        <w:rFonts w:hint="default"/>
      </w:rPr>
    </w:lvl>
    <w:lvl w:ilvl="4" w:tplc="3126C466">
      <w:start w:val="1"/>
      <w:numFmt w:val="bullet"/>
      <w:lvlText w:val="•"/>
      <w:lvlJc w:val="left"/>
      <w:rPr>
        <w:rFonts w:hint="default"/>
      </w:rPr>
    </w:lvl>
    <w:lvl w:ilvl="5" w:tplc="FA18ED04">
      <w:start w:val="1"/>
      <w:numFmt w:val="bullet"/>
      <w:lvlText w:val="•"/>
      <w:lvlJc w:val="left"/>
      <w:rPr>
        <w:rFonts w:hint="default"/>
      </w:rPr>
    </w:lvl>
    <w:lvl w:ilvl="6" w:tplc="642A0176">
      <w:start w:val="1"/>
      <w:numFmt w:val="bullet"/>
      <w:lvlText w:val="•"/>
      <w:lvlJc w:val="left"/>
      <w:rPr>
        <w:rFonts w:hint="default"/>
      </w:rPr>
    </w:lvl>
    <w:lvl w:ilvl="7" w:tplc="626E7D16">
      <w:start w:val="1"/>
      <w:numFmt w:val="bullet"/>
      <w:lvlText w:val="•"/>
      <w:lvlJc w:val="left"/>
      <w:rPr>
        <w:rFonts w:hint="default"/>
      </w:rPr>
    </w:lvl>
    <w:lvl w:ilvl="8" w:tplc="1B003B8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F05545D"/>
    <w:multiLevelType w:val="hybridMultilevel"/>
    <w:tmpl w:val="FFFFFFFF"/>
    <w:lvl w:ilvl="0" w:tplc="5D7E310C">
      <w:start w:val="77"/>
      <w:numFmt w:val="decimal"/>
      <w:lvlText w:val="%1."/>
      <w:lvlJc w:val="left"/>
      <w:pPr>
        <w:ind w:hanging="344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27F444D6">
      <w:start w:val="1"/>
      <w:numFmt w:val="bullet"/>
      <w:lvlText w:val="•"/>
      <w:lvlJc w:val="left"/>
      <w:pPr>
        <w:ind w:hanging="303"/>
      </w:pPr>
      <w:rPr>
        <w:rFonts w:ascii="Times New Roman" w:eastAsia="Times New Roman" w:hAnsi="Times New Roman" w:hint="default"/>
        <w:sz w:val="22"/>
      </w:rPr>
    </w:lvl>
    <w:lvl w:ilvl="2" w:tplc="53A6A328">
      <w:start w:val="1"/>
      <w:numFmt w:val="bullet"/>
      <w:lvlText w:val="•"/>
      <w:lvlJc w:val="left"/>
      <w:rPr>
        <w:rFonts w:hint="default"/>
      </w:rPr>
    </w:lvl>
    <w:lvl w:ilvl="3" w:tplc="D4288726">
      <w:start w:val="1"/>
      <w:numFmt w:val="bullet"/>
      <w:lvlText w:val="•"/>
      <w:lvlJc w:val="left"/>
      <w:rPr>
        <w:rFonts w:hint="default"/>
      </w:rPr>
    </w:lvl>
    <w:lvl w:ilvl="4" w:tplc="400682A4">
      <w:start w:val="1"/>
      <w:numFmt w:val="bullet"/>
      <w:lvlText w:val="•"/>
      <w:lvlJc w:val="left"/>
      <w:rPr>
        <w:rFonts w:hint="default"/>
      </w:rPr>
    </w:lvl>
    <w:lvl w:ilvl="5" w:tplc="72EC5218">
      <w:start w:val="1"/>
      <w:numFmt w:val="bullet"/>
      <w:lvlText w:val="•"/>
      <w:lvlJc w:val="left"/>
      <w:rPr>
        <w:rFonts w:hint="default"/>
      </w:rPr>
    </w:lvl>
    <w:lvl w:ilvl="6" w:tplc="E7123C96">
      <w:start w:val="1"/>
      <w:numFmt w:val="bullet"/>
      <w:lvlText w:val="•"/>
      <w:lvlJc w:val="left"/>
      <w:rPr>
        <w:rFonts w:hint="default"/>
      </w:rPr>
    </w:lvl>
    <w:lvl w:ilvl="7" w:tplc="D7569FE6">
      <w:start w:val="1"/>
      <w:numFmt w:val="bullet"/>
      <w:lvlText w:val="•"/>
      <w:lvlJc w:val="left"/>
      <w:rPr>
        <w:rFonts w:hint="default"/>
      </w:rPr>
    </w:lvl>
    <w:lvl w:ilvl="8" w:tplc="AAC8493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FAC7B21"/>
    <w:multiLevelType w:val="hybridMultilevel"/>
    <w:tmpl w:val="FFFFFFFF"/>
    <w:lvl w:ilvl="0" w:tplc="00BA5AF8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</w:rPr>
    </w:lvl>
    <w:lvl w:ilvl="1" w:tplc="459CC4C0">
      <w:start w:val="1"/>
      <w:numFmt w:val="bullet"/>
      <w:lvlText w:val="•"/>
      <w:lvlJc w:val="left"/>
      <w:rPr>
        <w:rFonts w:hint="default"/>
      </w:rPr>
    </w:lvl>
    <w:lvl w:ilvl="2" w:tplc="98B83D54">
      <w:start w:val="1"/>
      <w:numFmt w:val="bullet"/>
      <w:lvlText w:val="•"/>
      <w:lvlJc w:val="left"/>
      <w:rPr>
        <w:rFonts w:hint="default"/>
      </w:rPr>
    </w:lvl>
    <w:lvl w:ilvl="3" w:tplc="4992C2FE">
      <w:start w:val="1"/>
      <w:numFmt w:val="bullet"/>
      <w:lvlText w:val="•"/>
      <w:lvlJc w:val="left"/>
      <w:rPr>
        <w:rFonts w:hint="default"/>
      </w:rPr>
    </w:lvl>
    <w:lvl w:ilvl="4" w:tplc="FF226A60">
      <w:start w:val="1"/>
      <w:numFmt w:val="bullet"/>
      <w:lvlText w:val="•"/>
      <w:lvlJc w:val="left"/>
      <w:rPr>
        <w:rFonts w:hint="default"/>
      </w:rPr>
    </w:lvl>
    <w:lvl w:ilvl="5" w:tplc="8254467E">
      <w:start w:val="1"/>
      <w:numFmt w:val="bullet"/>
      <w:lvlText w:val="•"/>
      <w:lvlJc w:val="left"/>
      <w:rPr>
        <w:rFonts w:hint="default"/>
      </w:rPr>
    </w:lvl>
    <w:lvl w:ilvl="6" w:tplc="D158DD56">
      <w:start w:val="1"/>
      <w:numFmt w:val="bullet"/>
      <w:lvlText w:val="•"/>
      <w:lvlJc w:val="left"/>
      <w:rPr>
        <w:rFonts w:hint="default"/>
      </w:rPr>
    </w:lvl>
    <w:lvl w:ilvl="7" w:tplc="B99E80CA">
      <w:start w:val="1"/>
      <w:numFmt w:val="bullet"/>
      <w:lvlText w:val="•"/>
      <w:lvlJc w:val="left"/>
      <w:rPr>
        <w:rFonts w:hint="default"/>
      </w:rPr>
    </w:lvl>
    <w:lvl w:ilvl="8" w:tplc="2F24059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06F2191"/>
    <w:multiLevelType w:val="multilevel"/>
    <w:tmpl w:val="0B9E0B64"/>
    <w:lvl w:ilvl="0">
      <w:start w:val="3"/>
      <w:numFmt w:val="decimal"/>
      <w:lvlText w:val="%1"/>
      <w:lvlJc w:val="left"/>
      <w:pPr>
        <w:ind w:hanging="5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5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2635A4E"/>
    <w:multiLevelType w:val="multilevel"/>
    <w:tmpl w:val="7780D38A"/>
    <w:lvl w:ilvl="0">
      <w:start w:val="2"/>
      <w:numFmt w:val="decimal"/>
      <w:lvlText w:val="%1"/>
      <w:lvlJc w:val="left"/>
      <w:pPr>
        <w:ind w:hanging="5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5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2706251"/>
    <w:multiLevelType w:val="hybridMultilevel"/>
    <w:tmpl w:val="FFFFFFFF"/>
    <w:lvl w:ilvl="0" w:tplc="2A9E709A">
      <w:start w:val="1"/>
      <w:numFmt w:val="bullet"/>
      <w:lvlText w:val="-"/>
      <w:lvlJc w:val="left"/>
      <w:pPr>
        <w:ind w:hanging="341"/>
      </w:pPr>
      <w:rPr>
        <w:rFonts w:ascii="Times New Roman" w:eastAsia="Times New Roman" w:hAnsi="Times New Roman" w:hint="default"/>
        <w:b/>
        <w:sz w:val="22"/>
      </w:rPr>
    </w:lvl>
    <w:lvl w:ilvl="1" w:tplc="29DE765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</w:rPr>
    </w:lvl>
    <w:lvl w:ilvl="2" w:tplc="4406E6DA">
      <w:start w:val="1"/>
      <w:numFmt w:val="bullet"/>
      <w:lvlText w:val="•"/>
      <w:lvlJc w:val="left"/>
      <w:rPr>
        <w:rFonts w:hint="default"/>
      </w:rPr>
    </w:lvl>
    <w:lvl w:ilvl="3" w:tplc="BC0ED39E">
      <w:start w:val="1"/>
      <w:numFmt w:val="bullet"/>
      <w:lvlText w:val="•"/>
      <w:lvlJc w:val="left"/>
      <w:rPr>
        <w:rFonts w:hint="default"/>
      </w:rPr>
    </w:lvl>
    <w:lvl w:ilvl="4" w:tplc="EF541130">
      <w:start w:val="1"/>
      <w:numFmt w:val="bullet"/>
      <w:lvlText w:val="•"/>
      <w:lvlJc w:val="left"/>
      <w:rPr>
        <w:rFonts w:hint="default"/>
      </w:rPr>
    </w:lvl>
    <w:lvl w:ilvl="5" w:tplc="E048EF5A">
      <w:start w:val="1"/>
      <w:numFmt w:val="bullet"/>
      <w:lvlText w:val="•"/>
      <w:lvlJc w:val="left"/>
      <w:rPr>
        <w:rFonts w:hint="default"/>
      </w:rPr>
    </w:lvl>
    <w:lvl w:ilvl="6" w:tplc="DBA85032">
      <w:start w:val="1"/>
      <w:numFmt w:val="bullet"/>
      <w:lvlText w:val="•"/>
      <w:lvlJc w:val="left"/>
      <w:rPr>
        <w:rFonts w:hint="default"/>
      </w:rPr>
    </w:lvl>
    <w:lvl w:ilvl="7" w:tplc="024C8C06">
      <w:start w:val="1"/>
      <w:numFmt w:val="bullet"/>
      <w:lvlText w:val="•"/>
      <w:lvlJc w:val="left"/>
      <w:rPr>
        <w:rFonts w:hint="default"/>
      </w:rPr>
    </w:lvl>
    <w:lvl w:ilvl="8" w:tplc="40A43A7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4953FE0"/>
    <w:multiLevelType w:val="multilevel"/>
    <w:tmpl w:val="E0F49B2A"/>
    <w:lvl w:ilvl="0">
      <w:start w:val="6"/>
      <w:numFmt w:val="decimal"/>
      <w:lvlText w:val="%1"/>
      <w:lvlJc w:val="left"/>
      <w:pPr>
        <w:ind w:hanging="442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hanging="442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"/>
      <w:lvlJc w:val="left"/>
      <w:pPr>
        <w:ind w:hanging="360"/>
      </w:pPr>
      <w:rPr>
        <w:rFonts w:ascii="Wingdings" w:eastAsia="Times New Roman" w:hAnsi="Wingdings" w:hint="default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7F670E8"/>
    <w:multiLevelType w:val="hybridMultilevel"/>
    <w:tmpl w:val="FFFFFFFF"/>
    <w:lvl w:ilvl="0" w:tplc="64940654">
      <w:start w:val="1"/>
      <w:numFmt w:val="bullet"/>
      <w:lvlText w:val="•"/>
      <w:lvlJc w:val="left"/>
      <w:pPr>
        <w:ind w:hanging="269"/>
      </w:pPr>
      <w:rPr>
        <w:rFonts w:ascii="Times New Roman" w:eastAsia="Times New Roman" w:hAnsi="Times New Roman" w:hint="default"/>
        <w:sz w:val="22"/>
      </w:rPr>
    </w:lvl>
    <w:lvl w:ilvl="1" w:tplc="40E4BCA0">
      <w:start w:val="1"/>
      <w:numFmt w:val="bullet"/>
      <w:lvlText w:val="•"/>
      <w:lvlJc w:val="left"/>
      <w:rPr>
        <w:rFonts w:hint="default"/>
      </w:rPr>
    </w:lvl>
    <w:lvl w:ilvl="2" w:tplc="B8981D88">
      <w:start w:val="1"/>
      <w:numFmt w:val="bullet"/>
      <w:lvlText w:val="•"/>
      <w:lvlJc w:val="left"/>
      <w:rPr>
        <w:rFonts w:hint="default"/>
      </w:rPr>
    </w:lvl>
    <w:lvl w:ilvl="3" w:tplc="57F01DEA">
      <w:start w:val="1"/>
      <w:numFmt w:val="bullet"/>
      <w:lvlText w:val="•"/>
      <w:lvlJc w:val="left"/>
      <w:rPr>
        <w:rFonts w:hint="default"/>
      </w:rPr>
    </w:lvl>
    <w:lvl w:ilvl="4" w:tplc="1CD0CF26">
      <w:start w:val="1"/>
      <w:numFmt w:val="bullet"/>
      <w:lvlText w:val="•"/>
      <w:lvlJc w:val="left"/>
      <w:rPr>
        <w:rFonts w:hint="default"/>
      </w:rPr>
    </w:lvl>
    <w:lvl w:ilvl="5" w:tplc="7FFE9CDA">
      <w:start w:val="1"/>
      <w:numFmt w:val="bullet"/>
      <w:lvlText w:val="•"/>
      <w:lvlJc w:val="left"/>
      <w:rPr>
        <w:rFonts w:hint="default"/>
      </w:rPr>
    </w:lvl>
    <w:lvl w:ilvl="6" w:tplc="0450DEF6">
      <w:start w:val="1"/>
      <w:numFmt w:val="bullet"/>
      <w:lvlText w:val="•"/>
      <w:lvlJc w:val="left"/>
      <w:rPr>
        <w:rFonts w:hint="default"/>
      </w:rPr>
    </w:lvl>
    <w:lvl w:ilvl="7" w:tplc="09A20526">
      <w:start w:val="1"/>
      <w:numFmt w:val="bullet"/>
      <w:lvlText w:val="•"/>
      <w:lvlJc w:val="left"/>
      <w:rPr>
        <w:rFonts w:hint="default"/>
      </w:rPr>
    </w:lvl>
    <w:lvl w:ilvl="8" w:tplc="05DE531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8F345FE"/>
    <w:multiLevelType w:val="multilevel"/>
    <w:tmpl w:val="301E58EC"/>
    <w:lvl w:ilvl="0">
      <w:start w:val="6"/>
      <w:numFmt w:val="decimal"/>
      <w:lvlText w:val="%1"/>
      <w:lvlJc w:val="left"/>
      <w:pPr>
        <w:ind w:hanging="33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hanging="332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BE96617"/>
    <w:multiLevelType w:val="hybridMultilevel"/>
    <w:tmpl w:val="FFFFFFFF"/>
    <w:lvl w:ilvl="0" w:tplc="97F05282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AAD8C6D4">
      <w:start w:val="1"/>
      <w:numFmt w:val="decimal"/>
      <w:lvlText w:val="%2)"/>
      <w:lvlJc w:val="left"/>
      <w:pPr>
        <w:ind w:hanging="296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62A24AEE">
      <w:start w:val="1"/>
      <w:numFmt w:val="decimal"/>
      <w:lvlText w:val="%3."/>
      <w:lvlJc w:val="left"/>
      <w:pPr>
        <w:ind w:hanging="221"/>
      </w:pPr>
      <w:rPr>
        <w:rFonts w:ascii="Times New Roman" w:eastAsia="Times New Roman" w:hAnsi="Times New Roman" w:cs="Times New Roman" w:hint="default"/>
        <w:sz w:val="22"/>
        <w:szCs w:val="22"/>
      </w:rPr>
    </w:lvl>
    <w:lvl w:ilvl="3" w:tplc="141234E2">
      <w:start w:val="1"/>
      <w:numFmt w:val="bullet"/>
      <w:lvlText w:val="•"/>
      <w:lvlJc w:val="left"/>
      <w:rPr>
        <w:rFonts w:hint="default"/>
      </w:rPr>
    </w:lvl>
    <w:lvl w:ilvl="4" w:tplc="27A2E12A">
      <w:start w:val="1"/>
      <w:numFmt w:val="bullet"/>
      <w:lvlText w:val="•"/>
      <w:lvlJc w:val="left"/>
      <w:rPr>
        <w:rFonts w:hint="default"/>
      </w:rPr>
    </w:lvl>
    <w:lvl w:ilvl="5" w:tplc="8F8A3322">
      <w:start w:val="1"/>
      <w:numFmt w:val="bullet"/>
      <w:lvlText w:val="•"/>
      <w:lvlJc w:val="left"/>
      <w:rPr>
        <w:rFonts w:hint="default"/>
      </w:rPr>
    </w:lvl>
    <w:lvl w:ilvl="6" w:tplc="0D561CF8">
      <w:start w:val="1"/>
      <w:numFmt w:val="bullet"/>
      <w:lvlText w:val="•"/>
      <w:lvlJc w:val="left"/>
      <w:rPr>
        <w:rFonts w:hint="default"/>
      </w:rPr>
    </w:lvl>
    <w:lvl w:ilvl="7" w:tplc="DA06BA0A">
      <w:start w:val="1"/>
      <w:numFmt w:val="bullet"/>
      <w:lvlText w:val="•"/>
      <w:lvlJc w:val="left"/>
      <w:rPr>
        <w:rFonts w:hint="default"/>
      </w:rPr>
    </w:lvl>
    <w:lvl w:ilvl="8" w:tplc="CA06CD3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FCA4881"/>
    <w:multiLevelType w:val="multilevel"/>
    <w:tmpl w:val="AC12B504"/>
    <w:lvl w:ilvl="0">
      <w:start w:val="6"/>
      <w:numFmt w:val="decimal"/>
      <w:lvlText w:val="%1"/>
      <w:lvlJc w:val="left"/>
      <w:pPr>
        <w:ind w:hanging="442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hanging="442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6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  <w:num w:numId="12">
    <w:abstractNumId w:val="13"/>
  </w:num>
  <w:num w:numId="13">
    <w:abstractNumId w:val="8"/>
  </w:num>
  <w:num w:numId="14">
    <w:abstractNumId w:val="9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0B0"/>
    <w:rsid w:val="000144EF"/>
    <w:rsid w:val="00024F84"/>
    <w:rsid w:val="000253DF"/>
    <w:rsid w:val="00025C55"/>
    <w:rsid w:val="00043BF5"/>
    <w:rsid w:val="000900B0"/>
    <w:rsid w:val="000C0427"/>
    <w:rsid w:val="000D7F6D"/>
    <w:rsid w:val="00104765"/>
    <w:rsid w:val="00156C08"/>
    <w:rsid w:val="00187001"/>
    <w:rsid w:val="001C13BE"/>
    <w:rsid w:val="001E24E8"/>
    <w:rsid w:val="001E3F96"/>
    <w:rsid w:val="00212BED"/>
    <w:rsid w:val="00257718"/>
    <w:rsid w:val="002B57E8"/>
    <w:rsid w:val="0030595F"/>
    <w:rsid w:val="00342A23"/>
    <w:rsid w:val="00344877"/>
    <w:rsid w:val="0034539B"/>
    <w:rsid w:val="00365AA8"/>
    <w:rsid w:val="00377CC3"/>
    <w:rsid w:val="003B415C"/>
    <w:rsid w:val="003C2FC0"/>
    <w:rsid w:val="003D1AE5"/>
    <w:rsid w:val="003D7A82"/>
    <w:rsid w:val="00456187"/>
    <w:rsid w:val="004777EA"/>
    <w:rsid w:val="004B0C53"/>
    <w:rsid w:val="004C76EF"/>
    <w:rsid w:val="00557B9F"/>
    <w:rsid w:val="00570283"/>
    <w:rsid w:val="005B0649"/>
    <w:rsid w:val="005E4453"/>
    <w:rsid w:val="00602A06"/>
    <w:rsid w:val="0060757A"/>
    <w:rsid w:val="006357BE"/>
    <w:rsid w:val="006650C8"/>
    <w:rsid w:val="006D77CF"/>
    <w:rsid w:val="006E7240"/>
    <w:rsid w:val="006F333A"/>
    <w:rsid w:val="006F527B"/>
    <w:rsid w:val="0072031B"/>
    <w:rsid w:val="007354B9"/>
    <w:rsid w:val="00754489"/>
    <w:rsid w:val="00767F1B"/>
    <w:rsid w:val="00780788"/>
    <w:rsid w:val="007C0F83"/>
    <w:rsid w:val="007E150B"/>
    <w:rsid w:val="007F6E88"/>
    <w:rsid w:val="00842E5C"/>
    <w:rsid w:val="008453A8"/>
    <w:rsid w:val="00887024"/>
    <w:rsid w:val="0089334B"/>
    <w:rsid w:val="008969C5"/>
    <w:rsid w:val="008A7986"/>
    <w:rsid w:val="008E231C"/>
    <w:rsid w:val="00921B1E"/>
    <w:rsid w:val="00930DED"/>
    <w:rsid w:val="00985E73"/>
    <w:rsid w:val="00A21575"/>
    <w:rsid w:val="00A5225F"/>
    <w:rsid w:val="00AB27AD"/>
    <w:rsid w:val="00AD572C"/>
    <w:rsid w:val="00AE70CC"/>
    <w:rsid w:val="00B27681"/>
    <w:rsid w:val="00B50EE8"/>
    <w:rsid w:val="00B530CD"/>
    <w:rsid w:val="00B70F82"/>
    <w:rsid w:val="00B76C32"/>
    <w:rsid w:val="00BB11D6"/>
    <w:rsid w:val="00BB514D"/>
    <w:rsid w:val="00BD2794"/>
    <w:rsid w:val="00BE13E2"/>
    <w:rsid w:val="00C22B20"/>
    <w:rsid w:val="00C60369"/>
    <w:rsid w:val="00C81D47"/>
    <w:rsid w:val="00D1026D"/>
    <w:rsid w:val="00D42A74"/>
    <w:rsid w:val="00D44017"/>
    <w:rsid w:val="00D73525"/>
    <w:rsid w:val="00DD3EFF"/>
    <w:rsid w:val="00DF2E43"/>
    <w:rsid w:val="00DF3AE0"/>
    <w:rsid w:val="00E24F81"/>
    <w:rsid w:val="00E32105"/>
    <w:rsid w:val="00E54C57"/>
    <w:rsid w:val="00EB480E"/>
    <w:rsid w:val="00EE29F1"/>
    <w:rsid w:val="00F00A5D"/>
    <w:rsid w:val="00F84B94"/>
    <w:rsid w:val="00F92870"/>
    <w:rsid w:val="00FA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3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B0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0900B0"/>
    <w:pPr>
      <w:ind w:left="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900B0"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59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595F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00B0"/>
    <w:pPr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595F"/>
    <w:rPr>
      <w:rFonts w:cs="Times New Roman"/>
    </w:rPr>
  </w:style>
  <w:style w:type="paragraph" w:styleId="ListParagraph">
    <w:name w:val="List Paragraph"/>
    <w:basedOn w:val="Normal"/>
    <w:uiPriority w:val="99"/>
    <w:qFormat/>
    <w:rsid w:val="000900B0"/>
  </w:style>
  <w:style w:type="paragraph" w:customStyle="1" w:styleId="TableParagraph">
    <w:name w:val="Table Paragraph"/>
    <w:basedOn w:val="Normal"/>
    <w:uiPriority w:val="99"/>
    <w:rsid w:val="000900B0"/>
  </w:style>
  <w:style w:type="paragraph" w:styleId="Header">
    <w:name w:val="header"/>
    <w:basedOn w:val="Normal"/>
    <w:link w:val="HeaderChar1"/>
    <w:uiPriority w:val="99"/>
    <w:rsid w:val="00C22B20"/>
    <w:pPr>
      <w:widowControl/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4EF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C22B20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81D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4EF"/>
    <w:rPr>
      <w:rFonts w:cs="Times New Roman"/>
    </w:rPr>
  </w:style>
  <w:style w:type="character" w:styleId="PageNumber">
    <w:name w:val="page number"/>
    <w:basedOn w:val="DefaultParagraphFont"/>
    <w:uiPriority w:val="99"/>
    <w:rsid w:val="00C603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header" Target="header8.xml"/><Relationship Id="rId39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header" Target="header18.xml"/><Relationship Id="rId50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2.png"/><Relationship Id="rId25" Type="http://schemas.openxmlformats.org/officeDocument/2006/relationships/footer" Target="footer8.xml"/><Relationship Id="rId33" Type="http://schemas.openxmlformats.org/officeDocument/2006/relationships/header" Target="header11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29" Type="http://schemas.openxmlformats.org/officeDocument/2006/relationships/footer" Target="footer10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image" Target="media/image4.png"/><Relationship Id="rId37" Type="http://schemas.openxmlformats.org/officeDocument/2006/relationships/header" Target="header13.xml"/><Relationship Id="rId40" Type="http://schemas.openxmlformats.org/officeDocument/2006/relationships/footer" Target="footer15.xml"/><Relationship Id="rId45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36" Type="http://schemas.openxmlformats.org/officeDocument/2006/relationships/footer" Target="footer13.xml"/><Relationship Id="rId49" Type="http://schemas.openxmlformats.org/officeDocument/2006/relationships/header" Target="header19.xml"/><Relationship Id="rId10" Type="http://schemas.openxmlformats.org/officeDocument/2006/relationships/header" Target="header1.xml"/><Relationship Id="rId19" Type="http://schemas.openxmlformats.org/officeDocument/2006/relationships/hyperlink" Target="http://www.etf.rs/" TargetMode="Externa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19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27</Pages>
  <Words>5663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tmf-dragan</dc:creator>
  <cp:keywords/>
  <dc:description/>
  <cp:lastModifiedBy>tmf-dragan</cp:lastModifiedBy>
  <cp:revision>7</cp:revision>
  <cp:lastPrinted>2014-04-25T14:56:00Z</cp:lastPrinted>
  <dcterms:created xsi:type="dcterms:W3CDTF">2014-04-25T14:16:00Z</dcterms:created>
  <dcterms:modified xsi:type="dcterms:W3CDTF">2014-04-28T08:07:00Z</dcterms:modified>
</cp:coreProperties>
</file>