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F0" w:rsidRDefault="009553F0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9553F0" w:rsidRPr="000558C2" w:rsidRDefault="009553F0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9553F0" w:rsidRDefault="009553F0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9553F0" w:rsidRPr="00F26F91" w:rsidRDefault="009553F0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9553F0" w:rsidRPr="000558C2" w:rsidRDefault="009553F0" w:rsidP="00B81AAF">
      <w:pPr>
        <w:spacing w:line="200" w:lineRule="exact"/>
        <w:jc w:val="center"/>
        <w:rPr>
          <w:sz w:val="16"/>
          <w:szCs w:val="16"/>
        </w:rPr>
      </w:pPr>
    </w:p>
    <w:p w:rsidR="009553F0" w:rsidRDefault="009553F0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9553F0" w:rsidRPr="00E63D65" w:rsidRDefault="009553F0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>
        <w:rPr>
          <w:rFonts w:ascii="Times New Roman" w:hAnsi="Times New Roman"/>
          <w:bCs/>
          <w:sz w:val="22"/>
          <w:szCs w:val="22"/>
          <w:lang/>
        </w:rPr>
        <w:t>24/1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15.01.2014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>отвореног поступка јавне набавке</w:t>
      </w:r>
      <w:r w:rsidRPr="00E63D65">
        <w:rPr>
          <w:rFonts w:ascii="Times New Roman" w:hAnsi="Times New Roman"/>
          <w:sz w:val="22"/>
          <w:szCs w:val="22"/>
        </w:rPr>
        <w:t>, позива понуђаче да поднесу писмену понуду у складу са конкурсном документацијом.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9553F0" w:rsidRPr="00E63D65" w:rsidRDefault="009553F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9553F0" w:rsidRPr="00E63D65" w:rsidRDefault="009553F0" w:rsidP="00E63D65">
      <w:pPr>
        <w:rPr>
          <w:rFonts w:ascii="Times New Roman" w:hAnsi="Times New Roman"/>
          <w:b/>
          <w:sz w:val="22"/>
          <w:szCs w:val="22"/>
        </w:rPr>
      </w:pPr>
    </w:p>
    <w:p w:rsidR="009553F0" w:rsidRPr="002B76C7" w:rsidRDefault="009553F0" w:rsidP="002B76C7">
      <w:pPr>
        <w:ind w:firstLine="690"/>
        <w:rPr>
          <w:sz w:val="22"/>
          <w:szCs w:val="22"/>
          <w:shd w:val="clear" w:color="auto" w:fill="FFFFFF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>Електрична енергија,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за потреб</w:t>
      </w:r>
      <w:r>
        <w:rPr>
          <w:rFonts w:ascii="Times New Roman" w:hAnsi="Times New Roman"/>
          <w:sz w:val="22"/>
          <w:szCs w:val="22"/>
        </w:rPr>
        <w:t>е Технолошко-металуршког фа</w:t>
      </w:r>
      <w:r w:rsidRPr="00E63D65">
        <w:rPr>
          <w:rFonts w:ascii="Times New Roman" w:hAnsi="Times New Roman"/>
          <w:sz w:val="22"/>
          <w:szCs w:val="22"/>
        </w:rPr>
        <w:t>култета Универзитета у Београду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</w:p>
    <w:p w:rsidR="009553F0" w:rsidRPr="00B81AAF" w:rsidRDefault="009553F0" w:rsidP="00B81AAF">
      <w:pPr>
        <w:widowControl/>
        <w:tabs>
          <w:tab w:val="clear" w:pos="144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>
        <w:rPr>
          <w:rFonts w:ascii="Times New Roman" w:hAnsi="Times New Roman"/>
          <w:sz w:val="22"/>
          <w:szCs w:val="22"/>
        </w:rPr>
        <w:tab/>
      </w:r>
      <w:r w:rsidRPr="000C154D">
        <w:rPr>
          <w:rFonts w:ascii="Times New Roman" w:hAnsi="Times New Roman"/>
          <w:sz w:val="22"/>
          <w:szCs w:val="22"/>
          <w:highlight w:val="yellow"/>
        </w:rPr>
        <w:t>09310000 – Електрична енергија</w:t>
      </w:r>
    </w:p>
    <w:p w:rsidR="009553F0" w:rsidRPr="00862EB5" w:rsidRDefault="009553F0" w:rsidP="00862EB5">
      <w:pPr>
        <w:rPr>
          <w:rFonts w:ascii="Times New Roman" w:hAnsi="Times New Roman"/>
          <w:i/>
          <w:sz w:val="22"/>
          <w:szCs w:val="22"/>
        </w:rPr>
      </w:pPr>
    </w:p>
    <w:p w:rsidR="009553F0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 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9553F0" w:rsidRPr="00862EB5" w:rsidRDefault="009553F0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07395D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9553F0" w:rsidRPr="00862EB5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9553F0" w:rsidRPr="00E63D65" w:rsidRDefault="009553F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17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.02.2014.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661844" w:rsidRDefault="009553F0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9553F0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"Понуда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за испоруку електричне енергије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– н</w:t>
      </w:r>
      <w:r w:rsidRPr="00E63D65">
        <w:rPr>
          <w:rFonts w:ascii="Times New Roman" w:hAnsi="Times New Roman"/>
          <w:b/>
          <w:sz w:val="22"/>
          <w:szCs w:val="22"/>
        </w:rPr>
        <w:t>е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отварати“ </w:t>
      </w:r>
      <w:r>
        <w:rPr>
          <w:rFonts w:ascii="Times New Roman" w:hAnsi="Times New Roman"/>
          <w:b/>
          <w:sz w:val="22"/>
          <w:szCs w:val="22"/>
        </w:rPr>
        <w:t xml:space="preserve">– </w:t>
      </w:r>
      <w:r w:rsidRPr="000C154D">
        <w:rPr>
          <w:rFonts w:ascii="Times New Roman" w:hAnsi="Times New Roman"/>
          <w:b/>
          <w:sz w:val="22"/>
          <w:szCs w:val="22"/>
          <w:highlight w:val="yellow"/>
        </w:rPr>
        <w:t>ОП 1/2014 не</w:t>
      </w:r>
      <w:r>
        <w:rPr>
          <w:rFonts w:ascii="Times New Roman" w:hAnsi="Times New Roman"/>
          <w:b/>
          <w:sz w:val="22"/>
          <w:szCs w:val="22"/>
        </w:rPr>
        <w:t xml:space="preserve">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9553F0" w:rsidRPr="004D1E42" w:rsidRDefault="009553F0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9553F0" w:rsidRPr="00E63D65" w:rsidRDefault="009553F0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9553F0" w:rsidRPr="00E63D65" w:rsidRDefault="009553F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17.02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07395D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Default="009553F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9553F0" w:rsidRPr="0007395D" w:rsidRDefault="009553F0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инхормације можете се обратити за правна питања, Владимиру Аранђеловићу на тел. 011/3370 468  и за техничка питања, Драгану Марјановићу на тел. 011/3303 852.</w:t>
      </w: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rPr>
          <w:rFonts w:ascii="Times New Roman" w:hAnsi="Times New Roman"/>
          <w:sz w:val="22"/>
          <w:szCs w:val="22"/>
        </w:rPr>
      </w:pPr>
    </w:p>
    <w:p w:rsidR="009553F0" w:rsidRPr="00E63D65" w:rsidRDefault="009553F0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9553F0" w:rsidRDefault="009553F0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9553F0" w:rsidRPr="005D5732" w:rsidRDefault="009553F0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9553F0" w:rsidRPr="00E63D65" w:rsidRDefault="009553F0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9553F0" w:rsidRPr="00E63D65" w:rsidRDefault="009553F0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9553F0" w:rsidRPr="00E63D65" w:rsidRDefault="009553F0" w:rsidP="00E63D65">
      <w:pPr>
        <w:ind w:left="5160"/>
        <w:rPr>
          <w:sz w:val="22"/>
          <w:szCs w:val="22"/>
        </w:rPr>
      </w:pPr>
    </w:p>
    <w:sectPr w:rsidR="009553F0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F0" w:rsidRDefault="009553F0" w:rsidP="00E63D65">
      <w:r>
        <w:separator/>
      </w:r>
    </w:p>
  </w:endnote>
  <w:endnote w:type="continuationSeparator" w:id="0">
    <w:p w:rsidR="009553F0" w:rsidRDefault="009553F0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F0" w:rsidRDefault="009553F0">
    <w:pPr>
      <w:pStyle w:val="Footer"/>
    </w:pPr>
    <w:fldSimple w:instr=" PAGE   \* MERGEFORMAT ">
      <w:r>
        <w:rPr>
          <w:noProof/>
        </w:rPr>
        <w:t>2</w:t>
      </w:r>
    </w:fldSimple>
  </w:p>
  <w:p w:rsidR="009553F0" w:rsidRDefault="009553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F0" w:rsidRDefault="009553F0" w:rsidP="00E63D65">
      <w:r>
        <w:separator/>
      </w:r>
    </w:p>
  </w:footnote>
  <w:footnote w:type="continuationSeparator" w:id="0">
    <w:p w:rsidR="009553F0" w:rsidRDefault="009553F0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0558C2"/>
    <w:rsid w:val="0007395D"/>
    <w:rsid w:val="000C154D"/>
    <w:rsid w:val="001D160F"/>
    <w:rsid w:val="001D6844"/>
    <w:rsid w:val="001E4730"/>
    <w:rsid w:val="002825A0"/>
    <w:rsid w:val="00287C95"/>
    <w:rsid w:val="002B0388"/>
    <w:rsid w:val="002B76C7"/>
    <w:rsid w:val="0030112C"/>
    <w:rsid w:val="003011BA"/>
    <w:rsid w:val="003422BA"/>
    <w:rsid w:val="00380842"/>
    <w:rsid w:val="003D3756"/>
    <w:rsid w:val="003E1A59"/>
    <w:rsid w:val="0040052A"/>
    <w:rsid w:val="00403531"/>
    <w:rsid w:val="00420783"/>
    <w:rsid w:val="004D1E42"/>
    <w:rsid w:val="004F0B1F"/>
    <w:rsid w:val="005316BD"/>
    <w:rsid w:val="005D5732"/>
    <w:rsid w:val="005E03D7"/>
    <w:rsid w:val="00661844"/>
    <w:rsid w:val="0067493A"/>
    <w:rsid w:val="006E0AAB"/>
    <w:rsid w:val="006F51C0"/>
    <w:rsid w:val="00761400"/>
    <w:rsid w:val="007764FA"/>
    <w:rsid w:val="007B66F0"/>
    <w:rsid w:val="00842204"/>
    <w:rsid w:val="00862EB5"/>
    <w:rsid w:val="00870FE3"/>
    <w:rsid w:val="00880443"/>
    <w:rsid w:val="008E02E5"/>
    <w:rsid w:val="009553F0"/>
    <w:rsid w:val="009E3E90"/>
    <w:rsid w:val="00A25E53"/>
    <w:rsid w:val="00A27C77"/>
    <w:rsid w:val="00AD7D43"/>
    <w:rsid w:val="00B05ECE"/>
    <w:rsid w:val="00B27287"/>
    <w:rsid w:val="00B62249"/>
    <w:rsid w:val="00B7322B"/>
    <w:rsid w:val="00B81AAF"/>
    <w:rsid w:val="00BD7746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81867"/>
    <w:rsid w:val="00D92EE4"/>
    <w:rsid w:val="00DA12EE"/>
    <w:rsid w:val="00DA768D"/>
    <w:rsid w:val="00DB5246"/>
    <w:rsid w:val="00DD5FED"/>
    <w:rsid w:val="00E1347F"/>
    <w:rsid w:val="00E63D65"/>
    <w:rsid w:val="00EF4655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506</Words>
  <Characters>2889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7</cp:revision>
  <cp:lastPrinted>2014-01-16T13:20:00Z</cp:lastPrinted>
  <dcterms:created xsi:type="dcterms:W3CDTF">2014-01-15T15:24:00Z</dcterms:created>
  <dcterms:modified xsi:type="dcterms:W3CDTF">2014-01-16T15:47:00Z</dcterms:modified>
</cp:coreProperties>
</file>