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50" w:rsidRDefault="00E35F5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E35F50" w:rsidRPr="00E63D65" w:rsidRDefault="00E35F5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29/13) и на основу Одлуке бр. 24/1</w:t>
      </w:r>
      <w:r>
        <w:rPr>
          <w:rFonts w:ascii="Times New Roman" w:hAnsi="Times New Roman"/>
          <w:bCs/>
          <w:sz w:val="22"/>
          <w:szCs w:val="22"/>
          <w:lang/>
        </w:rPr>
        <w:t>03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  <w:lang/>
        </w:rPr>
        <w:t>4</w:t>
      </w:r>
      <w:r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  <w:lang/>
        </w:rPr>
        <w:t>09</w:t>
      </w:r>
      <w:r>
        <w:rPr>
          <w:rFonts w:ascii="Times New Roman" w:hAnsi="Times New Roman"/>
          <w:bCs/>
          <w:sz w:val="22"/>
          <w:szCs w:val="22"/>
        </w:rPr>
        <w:t>.201</w:t>
      </w:r>
      <w:r>
        <w:rPr>
          <w:rFonts w:ascii="Times New Roman" w:hAnsi="Times New Roman"/>
          <w:bCs/>
          <w:sz w:val="22"/>
          <w:szCs w:val="22"/>
          <w:lang/>
        </w:rPr>
        <w:t>4</w:t>
      </w:r>
      <w:r w:rsidRPr="00E63D65">
        <w:rPr>
          <w:rFonts w:ascii="Times New Roman" w:hAnsi="Times New Roman"/>
          <w:bCs/>
          <w:sz w:val="22"/>
          <w:szCs w:val="22"/>
        </w:rPr>
        <w:t>. о покретању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</w:t>
      </w:r>
      <w:r>
        <w:rPr>
          <w:rFonts w:ascii="Times New Roman" w:hAnsi="Times New Roman"/>
          <w:sz w:val="22"/>
          <w:szCs w:val="22"/>
          <w:lang/>
        </w:rPr>
        <w:t>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E35F50" w:rsidRPr="00E63D65" w:rsidRDefault="00E35F5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E35F50" w:rsidRPr="00E63D65" w:rsidRDefault="00E35F50" w:rsidP="00E63D65">
      <w:pPr>
        <w:rPr>
          <w:rFonts w:ascii="Times New Roman" w:hAnsi="Times New Roman"/>
          <w:b/>
          <w:sz w:val="22"/>
          <w:szCs w:val="22"/>
        </w:rPr>
      </w:pPr>
    </w:p>
    <w:p w:rsidR="00E35F50" w:rsidRPr="002B76C7" w:rsidRDefault="00E35F50" w:rsidP="002B76C7">
      <w:pPr>
        <w:ind w:firstLine="690"/>
        <w:rPr>
          <w:sz w:val="22"/>
          <w:szCs w:val="22"/>
          <w:shd w:val="clear" w:color="auto" w:fill="FFFFFF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</w:t>
      </w:r>
      <w:r w:rsidRPr="00E63D65">
        <w:rPr>
          <w:rFonts w:ascii="Times New Roman" w:hAnsi="Times New Roman"/>
          <w:bCs/>
          <w:sz w:val="22"/>
          <w:szCs w:val="22"/>
        </w:rPr>
        <w:t>мале вредности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 xml:space="preserve">су радови око 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  <w:lang/>
        </w:rPr>
        <w:t xml:space="preserve">Замена старих дрвених спољних прозора са новим алуминијумским прозорима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на објекту амфитеатра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за потреб</w:t>
      </w:r>
      <w:r>
        <w:rPr>
          <w:rFonts w:ascii="Times New Roman" w:hAnsi="Times New Roman"/>
          <w:sz w:val="22"/>
          <w:szCs w:val="22"/>
        </w:rPr>
        <w:t>е Технолошко-металуршког фа</w:t>
      </w:r>
      <w:r w:rsidRPr="00E63D65">
        <w:rPr>
          <w:rFonts w:ascii="Times New Roman" w:hAnsi="Times New Roman"/>
          <w:sz w:val="22"/>
          <w:szCs w:val="22"/>
        </w:rPr>
        <w:t>култета Универзитета у Београду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</w:p>
    <w:p w:rsidR="00E35F50" w:rsidRPr="0067493A" w:rsidRDefault="00E35F50" w:rsidP="00862EB5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sz w:val="22"/>
          <w:szCs w:val="22"/>
        </w:rPr>
        <w:t>45421132</w:t>
      </w:r>
      <w:r>
        <w:rPr>
          <w:rFonts w:ascii="Times New Roman" w:hAnsi="Times New Roman"/>
          <w:sz w:val="22"/>
          <w:szCs w:val="22"/>
        </w:rPr>
        <w:t xml:space="preserve"> – Замена прозора</w:t>
      </w:r>
    </w:p>
    <w:p w:rsidR="00E35F50" w:rsidRPr="00862EB5" w:rsidRDefault="00E35F50" w:rsidP="00862EB5">
      <w:pPr>
        <w:rPr>
          <w:rFonts w:ascii="Times New Roman" w:hAnsi="Times New Roman"/>
          <w:i/>
          <w:sz w:val="22"/>
          <w:szCs w:val="22"/>
        </w:rPr>
      </w:pPr>
    </w:p>
    <w:p w:rsidR="00E35F50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 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E35F50" w:rsidRPr="00862EB5" w:rsidRDefault="00E35F50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саставни део конкурсне документације.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E35F50" w:rsidRPr="00862EB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E35F50" w:rsidRPr="00E63D65" w:rsidRDefault="00E35F5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/>
        </w:rPr>
        <w:t>03</w:t>
      </w:r>
      <w:r>
        <w:rPr>
          <w:rFonts w:ascii="Times New Roman" w:hAnsi="Times New Roman"/>
          <w:b/>
          <w:sz w:val="22"/>
          <w:szCs w:val="22"/>
          <w:lang w:val="sr-Latn-CS"/>
        </w:rPr>
        <w:t>.10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.201</w:t>
      </w:r>
      <w:r>
        <w:rPr>
          <w:rFonts w:ascii="Times New Roman" w:hAnsi="Times New Roman"/>
          <w:b/>
          <w:sz w:val="22"/>
          <w:szCs w:val="22"/>
          <w:lang w:val="sr-Latn-CS"/>
        </w:rPr>
        <w:t>4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.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1</w:t>
      </w:r>
      <w:r>
        <w:rPr>
          <w:rFonts w:ascii="Times New Roman" w:hAnsi="Times New Roman"/>
          <w:b/>
          <w:sz w:val="22"/>
          <w:szCs w:val="22"/>
          <w:lang w:val="sr-Latn-CS"/>
        </w:rPr>
        <w:t>2: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00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661844" w:rsidRDefault="00E35F50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E35F50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"Понуда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за услугу уграднје спољних алуминијумских прозора на објекту амфитеатра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– н</w:t>
      </w:r>
      <w:r w:rsidRPr="00E63D65">
        <w:rPr>
          <w:rFonts w:ascii="Times New Roman" w:hAnsi="Times New Roman"/>
          <w:b/>
          <w:sz w:val="22"/>
          <w:szCs w:val="22"/>
        </w:rPr>
        <w:t>е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отварати“ </w:t>
      </w:r>
      <w:r>
        <w:rPr>
          <w:rFonts w:ascii="Times New Roman" w:hAnsi="Times New Roman"/>
          <w:b/>
          <w:sz w:val="22"/>
          <w:szCs w:val="22"/>
        </w:rPr>
        <w:t>– ЈН МВ 9/201</w:t>
      </w:r>
      <w:r>
        <w:rPr>
          <w:rFonts w:ascii="Times New Roman" w:hAnsi="Times New Roman"/>
          <w:b/>
          <w:sz w:val="22"/>
          <w:szCs w:val="22"/>
          <w:lang/>
        </w:rPr>
        <w:t>4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E35F50" w:rsidRPr="004D1E42" w:rsidRDefault="00E35F50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E35F50" w:rsidRPr="00E63D65" w:rsidRDefault="00E35F50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E35F50" w:rsidRPr="00E63D65" w:rsidRDefault="00E35F5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>тварање понуда одржаће се дана 0</w:t>
      </w:r>
      <w:r>
        <w:rPr>
          <w:rFonts w:ascii="Times New Roman" w:hAnsi="Times New Roman"/>
          <w:b/>
          <w:sz w:val="22"/>
          <w:szCs w:val="22"/>
          <w:lang/>
        </w:rPr>
        <w:t>3</w:t>
      </w:r>
      <w:r w:rsidRPr="00E63D65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sr-Latn-CS"/>
        </w:rPr>
        <w:t>10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.201</w:t>
      </w:r>
      <w:r>
        <w:rPr>
          <w:rFonts w:ascii="Times New Roman" w:hAnsi="Times New Roman"/>
          <w:b/>
          <w:sz w:val="22"/>
          <w:szCs w:val="22"/>
          <w:lang/>
        </w:rPr>
        <w:t>4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.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у </w:t>
      </w:r>
      <w:r>
        <w:rPr>
          <w:rFonts w:ascii="Times New Roman" w:hAnsi="Times New Roman"/>
          <w:b/>
          <w:sz w:val="22"/>
          <w:szCs w:val="22"/>
          <w:lang w:val="sr-Latn-CS"/>
        </w:rPr>
        <w:t>12:30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rPr>
          <w:rFonts w:ascii="Times New Roman" w:hAnsi="Times New Roman"/>
          <w:sz w:val="22"/>
          <w:szCs w:val="22"/>
        </w:rPr>
      </w:pPr>
    </w:p>
    <w:p w:rsidR="00E35F50" w:rsidRPr="00E63D65" w:rsidRDefault="00E35F50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E35F50" w:rsidRPr="00B0350E" w:rsidRDefault="00E35F50" w:rsidP="00B0350E">
      <w:pPr>
        <w:ind w:left="3600" w:firstLine="720"/>
        <w:rPr>
          <w:rFonts w:ascii="Times New Roman" w:hAnsi="Times New Roman"/>
          <w:b/>
          <w:sz w:val="22"/>
          <w:szCs w:val="22"/>
          <w:lang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E35F50" w:rsidRPr="00E63D65" w:rsidRDefault="00E35F50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E35F50" w:rsidRPr="00E63D65" w:rsidRDefault="00E35F50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E35F50" w:rsidRPr="00E63D65" w:rsidRDefault="00E35F50" w:rsidP="00E63D65">
      <w:pPr>
        <w:ind w:left="5160"/>
        <w:rPr>
          <w:sz w:val="22"/>
          <w:szCs w:val="22"/>
        </w:rPr>
      </w:pPr>
    </w:p>
    <w:sectPr w:rsidR="00E35F50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50" w:rsidRDefault="00E35F50" w:rsidP="00E63D65">
      <w:r>
        <w:separator/>
      </w:r>
    </w:p>
  </w:endnote>
  <w:endnote w:type="continuationSeparator" w:id="0">
    <w:p w:rsidR="00E35F50" w:rsidRDefault="00E35F50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50" w:rsidRDefault="00E35F50">
    <w:pPr>
      <w:pStyle w:val="Footer"/>
    </w:pPr>
    <w:fldSimple w:instr=" PAGE   \* MERGEFORMAT ">
      <w:r>
        <w:rPr>
          <w:noProof/>
        </w:rPr>
        <w:t>2</w:t>
      </w:r>
    </w:fldSimple>
  </w:p>
  <w:p w:rsidR="00E35F50" w:rsidRDefault="00E35F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50" w:rsidRDefault="00E35F50" w:rsidP="00E63D65">
      <w:r>
        <w:separator/>
      </w:r>
    </w:p>
  </w:footnote>
  <w:footnote w:type="continuationSeparator" w:id="0">
    <w:p w:rsidR="00E35F50" w:rsidRDefault="00E35F50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1D6844"/>
    <w:rsid w:val="001E4730"/>
    <w:rsid w:val="002825A0"/>
    <w:rsid w:val="00287C95"/>
    <w:rsid w:val="002B0388"/>
    <w:rsid w:val="002B76C7"/>
    <w:rsid w:val="0030112C"/>
    <w:rsid w:val="003011BA"/>
    <w:rsid w:val="003422BA"/>
    <w:rsid w:val="00380842"/>
    <w:rsid w:val="003E1A59"/>
    <w:rsid w:val="0040052A"/>
    <w:rsid w:val="00403531"/>
    <w:rsid w:val="00420783"/>
    <w:rsid w:val="00472D02"/>
    <w:rsid w:val="004D1E42"/>
    <w:rsid w:val="004F0B1F"/>
    <w:rsid w:val="005316BD"/>
    <w:rsid w:val="005E03D7"/>
    <w:rsid w:val="00661844"/>
    <w:rsid w:val="0067493A"/>
    <w:rsid w:val="006E0AAB"/>
    <w:rsid w:val="006F51C0"/>
    <w:rsid w:val="007764FA"/>
    <w:rsid w:val="00862EB5"/>
    <w:rsid w:val="00870FE3"/>
    <w:rsid w:val="008E02E5"/>
    <w:rsid w:val="009E3E90"/>
    <w:rsid w:val="009F2DB5"/>
    <w:rsid w:val="00AD7D43"/>
    <w:rsid w:val="00B0350E"/>
    <w:rsid w:val="00B05ECE"/>
    <w:rsid w:val="00B27287"/>
    <w:rsid w:val="00B62249"/>
    <w:rsid w:val="00B7322B"/>
    <w:rsid w:val="00BD7746"/>
    <w:rsid w:val="00C606FB"/>
    <w:rsid w:val="00CB780D"/>
    <w:rsid w:val="00CF2F18"/>
    <w:rsid w:val="00D0611A"/>
    <w:rsid w:val="00D06EC2"/>
    <w:rsid w:val="00D074E3"/>
    <w:rsid w:val="00D206F4"/>
    <w:rsid w:val="00D24C85"/>
    <w:rsid w:val="00D81867"/>
    <w:rsid w:val="00D92EE4"/>
    <w:rsid w:val="00DA12EE"/>
    <w:rsid w:val="00DA768D"/>
    <w:rsid w:val="00E1347F"/>
    <w:rsid w:val="00E35F50"/>
    <w:rsid w:val="00E63D65"/>
    <w:rsid w:val="00EF4655"/>
    <w:rsid w:val="00F16865"/>
    <w:rsid w:val="00F1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440</Words>
  <Characters>2513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2014-09-24T13:40:00Z</cp:lastPrinted>
  <dcterms:created xsi:type="dcterms:W3CDTF">2014-09-24T13:40:00Z</dcterms:created>
  <dcterms:modified xsi:type="dcterms:W3CDTF">2014-09-24T13:53:00Z</dcterms:modified>
</cp:coreProperties>
</file>