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60" w:rsidRDefault="002F2360" w:rsidP="00B81AAF">
      <w:pPr>
        <w:spacing w:line="200" w:lineRule="exact"/>
        <w:jc w:val="center"/>
        <w:rPr>
          <w:rFonts w:ascii="Times New Roman" w:hAnsi="Times New Roman"/>
          <w:b/>
          <w:szCs w:val="24"/>
          <w:u w:val="single"/>
        </w:rPr>
      </w:pPr>
    </w:p>
    <w:p w:rsidR="002F2360" w:rsidRPr="000558C2" w:rsidRDefault="002F2360" w:rsidP="00B81AAF">
      <w:pPr>
        <w:spacing w:line="200" w:lineRule="exact"/>
        <w:jc w:val="center"/>
        <w:rPr>
          <w:szCs w:val="24"/>
          <w:u w:val="single"/>
        </w:rPr>
      </w:pPr>
      <w:r w:rsidRPr="000558C2">
        <w:rPr>
          <w:b/>
          <w:szCs w:val="24"/>
          <w:u w:val="single"/>
        </w:rPr>
        <w:t>Универзитет у Београду Технолошко-металуршки факултет</w:t>
      </w:r>
      <w:r w:rsidRPr="000558C2">
        <w:rPr>
          <w:szCs w:val="24"/>
          <w:u w:val="single"/>
        </w:rPr>
        <w:t>,</w:t>
      </w:r>
    </w:p>
    <w:p w:rsidR="002F2360" w:rsidRDefault="002F2360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 w:rsidRPr="000558C2">
        <w:rPr>
          <w:sz w:val="16"/>
          <w:szCs w:val="16"/>
        </w:rPr>
        <w:t>Карнегијева 4,ПП3503,11120 Београд, Тел:3303-460, Факс:3370-387, Текући рачун 840-144666-69, ПИБ:100123813  МБ:07032552</w:t>
      </w:r>
    </w:p>
    <w:p w:rsidR="002F2360" w:rsidRPr="00F26F91" w:rsidRDefault="002F2360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web:http://www.tmf.bg.ac.rs, e-mail:tmf@tmf.bg.ac.rs</w:t>
      </w:r>
    </w:p>
    <w:p w:rsidR="002F2360" w:rsidRPr="000558C2" w:rsidRDefault="002F2360" w:rsidP="00B81AAF">
      <w:pPr>
        <w:spacing w:line="200" w:lineRule="exact"/>
        <w:jc w:val="center"/>
        <w:rPr>
          <w:sz w:val="16"/>
          <w:szCs w:val="16"/>
        </w:rPr>
      </w:pPr>
    </w:p>
    <w:p w:rsidR="002F2360" w:rsidRDefault="002F2360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2F2360" w:rsidRPr="00E63D65" w:rsidRDefault="002F2360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>ПОЗИВ ЗА ПОДНОШЕЊЕ  ПОНУДЕ</w:t>
      </w: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  <w:lang w:val="hr-HR"/>
        </w:rPr>
      </w:pPr>
      <w:r w:rsidRPr="00E63D65">
        <w:rPr>
          <w:rFonts w:ascii="Times New Roman" w:hAnsi="Times New Roman"/>
          <w:i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Универзитет у Београду  - </w:t>
      </w:r>
      <w:r>
        <w:rPr>
          <w:rFonts w:ascii="Times New Roman" w:hAnsi="Times New Roman"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b/>
          <w:sz w:val="22"/>
          <w:szCs w:val="22"/>
          <w:lang w:val="sr-Latn-CS"/>
        </w:rPr>
        <w:t>Карнегијева 4</w:t>
      </w:r>
      <w:r w:rsidRPr="00E63D65">
        <w:rPr>
          <w:rFonts w:ascii="Times New Roman" w:hAnsi="Times New Roman"/>
          <w:sz w:val="22"/>
          <w:szCs w:val="22"/>
          <w:lang w:val="sr-Latn-CS"/>
        </w:rPr>
        <w:t>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 xml:space="preserve">као Наручилац на основу чл. 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39, 55 став 1. </w:t>
      </w:r>
      <w:r w:rsidRPr="00E63D65">
        <w:rPr>
          <w:rFonts w:ascii="Times New Roman" w:hAnsi="Times New Roman"/>
          <w:sz w:val="22"/>
          <w:szCs w:val="22"/>
        </w:rPr>
        <w:t>тачка 2. и члана 61 став 1. Закона о јавним набавкама ("Службени гласник Републике Србије", бр.</w:t>
      </w:r>
      <w:r w:rsidRPr="00E63D65">
        <w:rPr>
          <w:rFonts w:ascii="Times New Roman" w:hAnsi="Times New Roman"/>
          <w:bCs/>
          <w:sz w:val="22"/>
          <w:szCs w:val="22"/>
        </w:rPr>
        <w:t>124/12),</w:t>
      </w:r>
      <w:r w:rsidRPr="00E63D65">
        <w:rPr>
          <w:rFonts w:ascii="Times New Roman" w:hAnsi="Times New Roman"/>
          <w:sz w:val="22"/>
          <w:szCs w:val="22"/>
        </w:rPr>
        <w:t xml:space="preserve"> а у складу са Правилник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ом </w:t>
      </w:r>
      <w:r w:rsidRPr="00E63D65">
        <w:rPr>
          <w:rFonts w:ascii="Times New Roman" w:hAnsi="Times New Roman"/>
          <w:sz w:val="22"/>
          <w:szCs w:val="22"/>
        </w:rPr>
        <w:t>о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обавезним елементима конкурсне документације у поступцима јавних набавки и начину доказивања испуњености услова ("Службени гласник Републике Србије", бр.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29/13) и на основу Одлуке бр. </w:t>
      </w:r>
      <w:r w:rsidRPr="00D62CF5">
        <w:rPr>
          <w:rFonts w:ascii="Times New Roman" w:hAnsi="Times New Roman"/>
          <w:bCs/>
          <w:sz w:val="22"/>
          <w:szCs w:val="22"/>
          <w:highlight w:val="yellow"/>
        </w:rPr>
        <w:t>4/2014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E63D65">
        <w:rPr>
          <w:rFonts w:ascii="Times New Roman" w:hAnsi="Times New Roman"/>
          <w:bCs/>
          <w:sz w:val="22"/>
          <w:szCs w:val="22"/>
        </w:rPr>
        <w:t xml:space="preserve"> од </w:t>
      </w:r>
      <w:r w:rsidRPr="00D62CF5">
        <w:rPr>
          <w:rFonts w:ascii="Times New Roman" w:hAnsi="Times New Roman"/>
          <w:bCs/>
          <w:sz w:val="22"/>
          <w:szCs w:val="22"/>
          <w:highlight w:val="yellow"/>
        </w:rPr>
        <w:t>07</w:t>
      </w:r>
      <w:r>
        <w:rPr>
          <w:rFonts w:ascii="Times New Roman" w:hAnsi="Times New Roman"/>
          <w:bCs/>
          <w:sz w:val="22"/>
          <w:szCs w:val="22"/>
          <w:highlight w:val="yellow"/>
        </w:rPr>
        <w:t>.07</w:t>
      </w:r>
      <w:r w:rsidRPr="0007395D">
        <w:rPr>
          <w:rFonts w:ascii="Times New Roman" w:hAnsi="Times New Roman"/>
          <w:bCs/>
          <w:sz w:val="22"/>
          <w:szCs w:val="22"/>
          <w:highlight w:val="yellow"/>
        </w:rPr>
        <w:t>.2014</w:t>
      </w:r>
      <w:r w:rsidRPr="00E63D65">
        <w:rPr>
          <w:rFonts w:ascii="Times New Roman" w:hAnsi="Times New Roman"/>
          <w:bCs/>
          <w:sz w:val="22"/>
          <w:szCs w:val="22"/>
        </w:rPr>
        <w:t xml:space="preserve">. о покретању </w:t>
      </w:r>
      <w:r>
        <w:rPr>
          <w:rFonts w:ascii="Times New Roman" w:hAnsi="Times New Roman"/>
          <w:bCs/>
          <w:sz w:val="22"/>
          <w:szCs w:val="22"/>
        </w:rPr>
        <w:t xml:space="preserve"> поступка јавне набавке мале вредности</w:t>
      </w:r>
      <w:r w:rsidRPr="00E63D65">
        <w:rPr>
          <w:rFonts w:ascii="Times New Roman" w:hAnsi="Times New Roman"/>
          <w:sz w:val="22"/>
          <w:szCs w:val="22"/>
        </w:rPr>
        <w:t>, по</w:t>
      </w:r>
      <w:r>
        <w:rPr>
          <w:rFonts w:ascii="Times New Roman" w:hAnsi="Times New Roman"/>
          <w:sz w:val="22"/>
          <w:szCs w:val="22"/>
        </w:rPr>
        <w:t>зива понуђаче да поднесу писану</w:t>
      </w:r>
      <w:r w:rsidRPr="00E63D65">
        <w:rPr>
          <w:rFonts w:ascii="Times New Roman" w:hAnsi="Times New Roman"/>
          <w:sz w:val="22"/>
          <w:szCs w:val="22"/>
        </w:rPr>
        <w:t xml:space="preserve"> понуду у складу са конкурсном документацијом.</w:t>
      </w: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  <w:lang w:val="hr-HR"/>
        </w:rPr>
      </w:pPr>
    </w:p>
    <w:p w:rsidR="002F2360" w:rsidRPr="00E63D65" w:rsidRDefault="002F2360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1. Предмет јавне набавке</w:t>
      </w:r>
    </w:p>
    <w:p w:rsidR="002F2360" w:rsidRPr="00E63D65" w:rsidRDefault="002F2360" w:rsidP="00E63D65">
      <w:pPr>
        <w:rPr>
          <w:rFonts w:ascii="Times New Roman" w:hAnsi="Times New Roman"/>
          <w:b/>
          <w:sz w:val="22"/>
          <w:szCs w:val="22"/>
        </w:rPr>
      </w:pPr>
    </w:p>
    <w:p w:rsidR="002F2360" w:rsidRPr="00BE03B5" w:rsidRDefault="002F2360" w:rsidP="008D2390">
      <w:pPr>
        <w:pStyle w:val="Header"/>
      </w:pPr>
      <w:r w:rsidRPr="00E63D65">
        <w:rPr>
          <w:rFonts w:ascii="Times New Roman" w:hAnsi="Times New Roman"/>
          <w:sz w:val="22"/>
          <w:szCs w:val="22"/>
        </w:rPr>
        <w:tab/>
        <w:t xml:space="preserve">Предмет јавне набавке  </w:t>
      </w:r>
      <w:r>
        <w:rPr>
          <w:rFonts w:ascii="Times New Roman" w:hAnsi="Times New Roman"/>
          <w:sz w:val="22"/>
          <w:szCs w:val="22"/>
          <w:lang w:val="sr-Latn-CS"/>
        </w:rPr>
        <w:t>су добра</w:t>
      </w:r>
      <w:r w:rsidRPr="00E63D65">
        <w:rPr>
          <w:rFonts w:ascii="Times New Roman" w:hAnsi="Times New Roman"/>
          <w:sz w:val="22"/>
          <w:szCs w:val="22"/>
        </w:rPr>
        <w:t xml:space="preserve"> –</w:t>
      </w:r>
      <w:r w:rsidRPr="00862EB5">
        <w:rPr>
          <w:sz w:val="22"/>
          <w:szCs w:val="22"/>
          <w:shd w:val="clear" w:color="auto" w:fill="FFFFFF"/>
        </w:rPr>
        <w:t xml:space="preserve"> </w:t>
      </w:r>
      <w:r>
        <w:t xml:space="preserve">Набавка   </w:t>
      </w:r>
      <w:r>
        <w:rPr>
          <w:rFonts w:ascii="Times New Roman" w:hAnsi="Times New Roman"/>
        </w:rPr>
        <w:t>рачунарск</w:t>
      </w:r>
      <w:r>
        <w:rPr>
          <w:rFonts w:ascii="Times New Roman" w:hAnsi="Times New Roman"/>
          <w:lang/>
        </w:rPr>
        <w:t xml:space="preserve">их компоненти </w:t>
      </w:r>
      <w:r>
        <w:rPr>
          <w:rFonts w:ascii="Times New Roman" w:hAnsi="Times New Roman"/>
        </w:rPr>
        <w:t xml:space="preserve"> и материјала</w:t>
      </w:r>
      <w:r>
        <w:t xml:space="preserve">  за потребе Технолошко-металуршког факултета Универзитета у Београду.</w:t>
      </w:r>
      <w:r>
        <w:rPr>
          <w:sz w:val="22"/>
          <w:szCs w:val="22"/>
        </w:rPr>
        <w:t xml:space="preserve">“  </w:t>
      </w: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</w:p>
    <w:p w:rsidR="002F2360" w:rsidRPr="00ED7D56" w:rsidRDefault="002F2360" w:rsidP="008D2390">
      <w:pPr>
        <w:widowControl/>
        <w:numPr>
          <w:ilvl w:val="0"/>
          <w:numId w:val="3"/>
        </w:numPr>
        <w:tabs>
          <w:tab w:val="clear" w:pos="720"/>
          <w:tab w:val="clear" w:pos="1440"/>
          <w:tab w:val="num" w:pos="360"/>
        </w:tabs>
        <w:ind w:left="360"/>
        <w:rPr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</w:rPr>
        <w:t xml:space="preserve">Предмет јавне набавке је у општем речнику набавки </w:t>
      </w:r>
      <w:r>
        <w:rPr>
          <w:rFonts w:ascii="Times New Roman" w:hAnsi="Times New Roman"/>
          <w:sz w:val="22"/>
          <w:szCs w:val="22"/>
        </w:rPr>
        <w:t>означен</w:t>
      </w:r>
      <w:r w:rsidRPr="00E63D65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D7D56">
        <w:rPr>
          <w:sz w:val="22"/>
          <w:szCs w:val="22"/>
        </w:rPr>
        <w:t>3</w:t>
      </w:r>
      <w:r>
        <w:rPr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20</w:t>
      </w:r>
      <w:r>
        <w:rPr>
          <w:sz w:val="22"/>
          <w:szCs w:val="22"/>
        </w:rPr>
        <w:t>0000 –</w:t>
      </w:r>
      <w:r w:rsidRPr="00ED7D56"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Рачунарска опрема и материјал</w:t>
      </w:r>
      <w:r>
        <w:rPr>
          <w:sz w:val="22"/>
          <w:szCs w:val="22"/>
        </w:rPr>
        <w:t>.</w:t>
      </w:r>
    </w:p>
    <w:p w:rsidR="002F2360" w:rsidRDefault="002F236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 xml:space="preserve">  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sz w:val="22"/>
          <w:szCs w:val="22"/>
        </w:rPr>
        <w:t>Понуда мора бити  припремљена у складу са конкурсном документацијом.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</w:p>
    <w:p w:rsidR="002F2360" w:rsidRPr="00E63D65" w:rsidRDefault="002F2360" w:rsidP="00E63D65">
      <w:pPr>
        <w:spacing w:line="360" w:lineRule="auto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2. Подношење понуде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2F2360" w:rsidRPr="00862EB5" w:rsidRDefault="002F2360" w:rsidP="00862EB5">
      <w:pPr>
        <w:tabs>
          <w:tab w:val="left" w:pos="24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Понуђач доставља понуду у писa</w:t>
      </w:r>
      <w:r w:rsidRPr="00E63D65">
        <w:rPr>
          <w:rFonts w:ascii="Times New Roman" w:hAnsi="Times New Roman"/>
          <w:sz w:val="22"/>
          <w:szCs w:val="22"/>
        </w:rPr>
        <w:t>ном облику.</w:t>
      </w: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</w:p>
    <w:p w:rsidR="002F2360" w:rsidRPr="0007395D" w:rsidRDefault="002F236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Понуда се саставља тако што понуђач уписује тражене податке у обрасце који су саста</w:t>
      </w:r>
      <w:r>
        <w:rPr>
          <w:rFonts w:ascii="Times New Roman" w:hAnsi="Times New Roman"/>
          <w:sz w:val="22"/>
          <w:szCs w:val="22"/>
        </w:rPr>
        <w:t>вни део конкурсне документације, која се може преузети на  „web“ страници  факултета у одељку „јавне набавке“ и на порталу управе за јавне набавке.</w:t>
      </w: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</w:p>
    <w:p w:rsidR="002F2360" w:rsidRPr="00862EB5" w:rsidRDefault="002F236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Понуда мора бити сачињена на обрасцу конкурсне документације Наручиоца, јасна и недвосмислена, као и потписана и оверена печатом понуђача. </w:t>
      </w:r>
    </w:p>
    <w:p w:rsidR="002F2360" w:rsidRPr="00E63D65" w:rsidRDefault="002F2360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Благовременом се сматра понуда која је примљена од стране наручиоца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најкасније до</w:t>
      </w:r>
      <w:r w:rsidRPr="00E63D65">
        <w:rPr>
          <w:rFonts w:ascii="Times New Roman" w:hAnsi="Times New Roman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highlight w:val="yellow"/>
        </w:rPr>
        <w:t>16</w:t>
      </w:r>
      <w:r>
        <w:rPr>
          <w:rFonts w:ascii="Times New Roman" w:hAnsi="Times New Roman"/>
          <w:b/>
          <w:sz w:val="22"/>
          <w:szCs w:val="22"/>
          <w:highlight w:val="yellow"/>
          <w:lang w:val="sr-Latn-CS"/>
        </w:rPr>
        <w:t>.07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.2014.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 xml:space="preserve">године до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12,00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часова.</w:t>
      </w: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Понуђач подноси понуду лично или путем поште. Уколико понуђач подноси понуду путем поште мора да обезбеди да иста буде примљена од стране наручиоца до назначеног датума и часа.</w:t>
      </w: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</w:p>
    <w:p w:rsidR="002F2360" w:rsidRPr="00661844" w:rsidRDefault="002F2360" w:rsidP="002B76C7">
      <w:pPr>
        <w:jc w:val="left"/>
      </w:pPr>
      <w:r w:rsidRPr="00E63D65">
        <w:rPr>
          <w:rFonts w:ascii="Times New Roman" w:hAnsi="Times New Roman"/>
          <w:sz w:val="22"/>
          <w:szCs w:val="22"/>
        </w:rPr>
        <w:tab/>
        <w:t xml:space="preserve">Понуде се подносе у затвореној коверти, на адресу: </w:t>
      </w:r>
      <w:r w:rsidRPr="00E63D65">
        <w:rPr>
          <w:rFonts w:ascii="Times New Roman" w:hAnsi="Times New Roman"/>
          <w:sz w:val="22"/>
          <w:szCs w:val="22"/>
          <w:lang w:val="sr-Latn-CS"/>
        </w:rPr>
        <w:t>Универзитет</w:t>
      </w:r>
      <w:r w:rsidRPr="00E63D65">
        <w:rPr>
          <w:rFonts w:ascii="Times New Roman" w:hAnsi="Times New Roman"/>
          <w:sz w:val="22"/>
          <w:szCs w:val="22"/>
        </w:rPr>
        <w:t xml:space="preserve"> у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>
        <w:rPr>
          <w:rFonts w:ascii="Times New Roman" w:hAnsi="Times New Roman"/>
          <w:sz w:val="22"/>
          <w:szCs w:val="22"/>
        </w:rPr>
        <w:t>у архиви Технолошко-металуршког факултета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2F2360" w:rsidRDefault="002F236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>Коверт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а </w:t>
      </w:r>
      <w:r w:rsidRPr="00E63D65">
        <w:rPr>
          <w:rFonts w:ascii="Times New Roman" w:hAnsi="Times New Roman"/>
          <w:sz w:val="22"/>
          <w:szCs w:val="22"/>
        </w:rPr>
        <w:t xml:space="preserve">са понудом мора имати ознаку </w:t>
      </w:r>
      <w:r w:rsidRPr="00BC3E80">
        <w:rPr>
          <w:rFonts w:ascii="Times New Roman" w:hAnsi="Times New Roman"/>
          <w:b/>
          <w:sz w:val="22"/>
          <w:szCs w:val="22"/>
          <w:highlight w:val="yellow"/>
          <w:lang w:val="sr-Latn-CS"/>
        </w:rPr>
        <w:t>"Понуда</w:t>
      </w:r>
      <w:r w:rsidRPr="00BC3E80">
        <w:rPr>
          <w:rFonts w:ascii="Times New Roman" w:hAnsi="Times New Roman"/>
          <w:b/>
          <w:sz w:val="22"/>
          <w:szCs w:val="22"/>
          <w:highlight w:val="yellow"/>
        </w:rPr>
        <w:t xml:space="preserve"> за ЈНМВ </w:t>
      </w:r>
      <w:r>
        <w:rPr>
          <w:rFonts w:ascii="Times New Roman" w:hAnsi="Times New Roman"/>
          <w:b/>
          <w:sz w:val="22"/>
          <w:szCs w:val="22"/>
          <w:highlight w:val="yellow"/>
        </w:rPr>
        <w:t>4</w:t>
      </w:r>
      <w:r w:rsidRPr="00BC3E80">
        <w:rPr>
          <w:rFonts w:ascii="Times New Roman" w:hAnsi="Times New Roman"/>
          <w:b/>
          <w:sz w:val="22"/>
          <w:szCs w:val="22"/>
          <w:highlight w:val="yellow"/>
        </w:rPr>
        <w:t>-2014 не отварати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"</w:t>
      </w:r>
      <w:r w:rsidRPr="00E63D65">
        <w:rPr>
          <w:rFonts w:ascii="Times New Roman" w:hAnsi="Times New Roman"/>
          <w:sz w:val="22"/>
          <w:szCs w:val="22"/>
        </w:rPr>
        <w:t>, а на полеђини назив понуђача, адресу и телефон лица за контакт.</w:t>
      </w:r>
    </w:p>
    <w:p w:rsidR="002F2360" w:rsidRPr="004D1E42" w:rsidRDefault="002F2360" w:rsidP="00E63D65">
      <w:pPr>
        <w:rPr>
          <w:rFonts w:ascii="Times New Roman" w:hAnsi="Times New Roman"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</w:rPr>
        <w:tab/>
      </w:r>
    </w:p>
    <w:p w:rsidR="002F2360" w:rsidRPr="00E63D65" w:rsidRDefault="002F2360" w:rsidP="00E63D65">
      <w:pPr>
        <w:spacing w:before="6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sr-Latn-CS"/>
        </w:rPr>
        <w:tab/>
      </w:r>
      <w:r w:rsidRPr="00E63D65">
        <w:rPr>
          <w:rFonts w:ascii="Times New Roman" w:hAnsi="Times New Roman"/>
          <w:sz w:val="22"/>
          <w:szCs w:val="22"/>
        </w:rPr>
        <w:t>Неблаговременом ће се сматрати понуда која није примљена од стране наручиоца до назначеног датума и часа.</w:t>
      </w: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Наручилац ће по окончању поступка отварања понуда, вратити понуђачима неотворене, све неблаговремено поднете понуде,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са назнаком да су поднете неблаговремено.</w:t>
      </w: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</w:p>
    <w:p w:rsidR="002F2360" w:rsidRPr="00E63D65" w:rsidRDefault="002F2360" w:rsidP="00E63D65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ab/>
        <w:t>3. Отварање понуда</w:t>
      </w:r>
    </w:p>
    <w:p w:rsidR="002F2360" w:rsidRPr="00E63D65" w:rsidRDefault="002F2360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bCs/>
          <w:sz w:val="22"/>
          <w:szCs w:val="22"/>
        </w:rPr>
        <w:t>Јавно о</w:t>
      </w:r>
      <w:r>
        <w:rPr>
          <w:rFonts w:ascii="Times New Roman" w:hAnsi="Times New Roman"/>
          <w:b/>
          <w:sz w:val="22"/>
          <w:szCs w:val="22"/>
        </w:rPr>
        <w:t xml:space="preserve">тварање понуда одржаће се дана </w:t>
      </w:r>
      <w:r>
        <w:rPr>
          <w:rFonts w:ascii="Times New Roman" w:hAnsi="Times New Roman"/>
          <w:b/>
          <w:sz w:val="22"/>
          <w:szCs w:val="22"/>
          <w:highlight w:val="yellow"/>
        </w:rPr>
        <w:t>16.07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.2014.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 xml:space="preserve">године у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12,30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>часова,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на адрес</w:t>
      </w:r>
      <w:r w:rsidRPr="00E63D65">
        <w:rPr>
          <w:rFonts w:ascii="Times New Roman" w:hAnsi="Times New Roman"/>
          <w:sz w:val="22"/>
          <w:szCs w:val="22"/>
          <w:lang w:val="sr-Latn-CS"/>
        </w:rPr>
        <w:t>и</w:t>
      </w:r>
      <w:r w:rsidRPr="00E63D65">
        <w:rPr>
          <w:rFonts w:ascii="Times New Roman" w:hAnsi="Times New Roman"/>
          <w:sz w:val="22"/>
          <w:szCs w:val="22"/>
        </w:rPr>
        <w:t>: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Универзитет у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Технолошко-металуршки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1E4730">
        <w:rPr>
          <w:rFonts w:ascii="Times New Roman" w:hAnsi="Times New Roman"/>
          <w:sz w:val="22"/>
          <w:szCs w:val="22"/>
          <w:lang w:val="sr-Latn-CS"/>
        </w:rPr>
        <w:t>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>,</w:t>
      </w:r>
      <w:r>
        <w:rPr>
          <w:rFonts w:ascii="Times New Roman" w:hAnsi="Times New Roman"/>
          <w:sz w:val="22"/>
          <w:szCs w:val="22"/>
        </w:rPr>
        <w:t xml:space="preserve"> у просторијама Деканата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Присутни представници понуђача дужни су да пре почетка јавног отварања понуда, комисији наручиоца поднесу  пуномоћје за учешће у поступку отварања понуда.</w:t>
      </w: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</w:p>
    <w:p w:rsidR="002F2360" w:rsidRPr="0007395D" w:rsidRDefault="002F2360" w:rsidP="00E63D65">
      <w:pPr>
        <w:rPr>
          <w:rFonts w:ascii="Times New Roman" w:hAnsi="Times New Roman"/>
          <w:sz w:val="22"/>
          <w:szCs w:val="22"/>
        </w:rPr>
      </w:pPr>
    </w:p>
    <w:p w:rsidR="002F2360" w:rsidRDefault="002F2360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Одлука 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 избору најповољније понуде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биће донета у оквирном року од 10 дана, од дана отварања понуда.</w:t>
      </w:r>
    </w:p>
    <w:p w:rsidR="002F2360" w:rsidRPr="0007395D" w:rsidRDefault="002F2360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За потребне информације можете се обратити за правна питања, Владимиру Аранђеловићу на тел. 011/3370 468  и за техничка питања, Драгану Марјановићу на тел. 011/3303 852.</w:t>
      </w: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</w:p>
    <w:p w:rsidR="002F2360" w:rsidRPr="00E63D65" w:rsidRDefault="002F2360" w:rsidP="00E63D65">
      <w:pPr>
        <w:rPr>
          <w:rFonts w:ascii="Times New Roman" w:hAnsi="Times New Roman"/>
          <w:sz w:val="22"/>
          <w:szCs w:val="22"/>
        </w:rPr>
      </w:pPr>
    </w:p>
    <w:p w:rsidR="002F2360" w:rsidRPr="00E63D65" w:rsidRDefault="002F2360" w:rsidP="00E63D65">
      <w:pPr>
        <w:ind w:left="5160"/>
        <w:rPr>
          <w:rFonts w:ascii="Times New Roman" w:hAnsi="Times New Roman"/>
          <w:b/>
          <w:sz w:val="22"/>
          <w:szCs w:val="22"/>
          <w:lang w:val="sr-Latn-CS"/>
        </w:rPr>
      </w:pPr>
    </w:p>
    <w:p w:rsidR="002F2360" w:rsidRDefault="002F2360" w:rsidP="00E63D65">
      <w:pPr>
        <w:ind w:left="360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</w:t>
      </w:r>
      <w:r w:rsidRPr="00E63D65">
        <w:rPr>
          <w:b/>
          <w:sz w:val="22"/>
          <w:szCs w:val="22"/>
        </w:rPr>
        <w:t xml:space="preserve">ДЕКАН </w:t>
      </w:r>
    </w:p>
    <w:p w:rsidR="002F2360" w:rsidRPr="005D5732" w:rsidRDefault="002F2360" w:rsidP="00D92EE4">
      <w:pPr>
        <w:rPr>
          <w:rFonts w:ascii="Monotype Corsiva" w:hAnsi="Monotype Corsiva"/>
          <w:sz w:val="28"/>
          <w:szCs w:val="28"/>
          <w:u w:val="single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_______________________</w:t>
      </w:r>
    </w:p>
    <w:p w:rsidR="002F2360" w:rsidRPr="00E63D65" w:rsidRDefault="002F2360" w:rsidP="00E63D65">
      <w:pPr>
        <w:rPr>
          <w:b/>
          <w:sz w:val="22"/>
          <w:szCs w:val="22"/>
        </w:rPr>
      </w:pPr>
      <w:r w:rsidRPr="00E63D65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2F2360" w:rsidRPr="00E63D65" w:rsidRDefault="002F2360" w:rsidP="00E63D65">
      <w:pPr>
        <w:ind w:left="3600" w:firstLine="72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63D65">
        <w:rPr>
          <w:sz w:val="22"/>
          <w:szCs w:val="22"/>
        </w:rPr>
        <w:t xml:space="preserve">Проф др </w:t>
      </w:r>
      <w:r>
        <w:rPr>
          <w:rFonts w:ascii="Times New Roman" w:hAnsi="Times New Roman"/>
          <w:sz w:val="22"/>
          <w:szCs w:val="22"/>
        </w:rPr>
        <w:t>Ђорђе Јанаћковић</w:t>
      </w:r>
    </w:p>
    <w:p w:rsidR="002F2360" w:rsidRPr="00E63D65" w:rsidRDefault="002F2360" w:rsidP="00E63D65">
      <w:pPr>
        <w:ind w:left="5160"/>
        <w:rPr>
          <w:sz w:val="22"/>
          <w:szCs w:val="22"/>
        </w:rPr>
      </w:pPr>
    </w:p>
    <w:sectPr w:rsidR="002F2360" w:rsidRPr="00E63D65" w:rsidSect="00D061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360" w:rsidRDefault="002F2360" w:rsidP="00E63D65">
      <w:r>
        <w:separator/>
      </w:r>
    </w:p>
  </w:endnote>
  <w:endnote w:type="continuationSeparator" w:id="0">
    <w:p w:rsidR="002F2360" w:rsidRDefault="002F2360" w:rsidP="00E6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360" w:rsidRDefault="002F2360">
    <w:pPr>
      <w:pStyle w:val="Footer"/>
    </w:pPr>
    <w:fldSimple w:instr=" PAGE   \* MERGEFORMAT ">
      <w:r>
        <w:rPr>
          <w:noProof/>
        </w:rPr>
        <w:t>2</w:t>
      </w:r>
    </w:fldSimple>
  </w:p>
  <w:p w:rsidR="002F2360" w:rsidRDefault="002F23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360" w:rsidRDefault="002F2360" w:rsidP="00E63D65">
      <w:r>
        <w:separator/>
      </w:r>
    </w:p>
  </w:footnote>
  <w:footnote w:type="continuationSeparator" w:id="0">
    <w:p w:rsidR="002F2360" w:rsidRDefault="002F2360" w:rsidP="00E6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E05"/>
    <w:multiLevelType w:val="hybridMultilevel"/>
    <w:tmpl w:val="37424E92"/>
    <w:lvl w:ilvl="0" w:tplc="508C8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2E6732"/>
    <w:multiLevelType w:val="hybridMultilevel"/>
    <w:tmpl w:val="5F244D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74C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65"/>
    <w:rsid w:val="00000E26"/>
    <w:rsid w:val="0003582D"/>
    <w:rsid w:val="000521EF"/>
    <w:rsid w:val="000558C2"/>
    <w:rsid w:val="0007395D"/>
    <w:rsid w:val="000A0B70"/>
    <w:rsid w:val="000C154D"/>
    <w:rsid w:val="000E744A"/>
    <w:rsid w:val="000E77BA"/>
    <w:rsid w:val="001D160F"/>
    <w:rsid w:val="001D6844"/>
    <w:rsid w:val="001E4730"/>
    <w:rsid w:val="002544F4"/>
    <w:rsid w:val="002825A0"/>
    <w:rsid w:val="00287C95"/>
    <w:rsid w:val="002B0388"/>
    <w:rsid w:val="002B76C7"/>
    <w:rsid w:val="002E20A5"/>
    <w:rsid w:val="002F2360"/>
    <w:rsid w:val="0030112C"/>
    <w:rsid w:val="003011BA"/>
    <w:rsid w:val="00302888"/>
    <w:rsid w:val="00321EAF"/>
    <w:rsid w:val="003422BA"/>
    <w:rsid w:val="00380842"/>
    <w:rsid w:val="003D3756"/>
    <w:rsid w:val="003E1A59"/>
    <w:rsid w:val="0040052A"/>
    <w:rsid w:val="00403531"/>
    <w:rsid w:val="00420783"/>
    <w:rsid w:val="004220B8"/>
    <w:rsid w:val="00487D73"/>
    <w:rsid w:val="004D1E42"/>
    <w:rsid w:val="004F0B1F"/>
    <w:rsid w:val="005316BD"/>
    <w:rsid w:val="00532436"/>
    <w:rsid w:val="005B455D"/>
    <w:rsid w:val="005D5732"/>
    <w:rsid w:val="005E03D7"/>
    <w:rsid w:val="00636F0D"/>
    <w:rsid w:val="00656C5A"/>
    <w:rsid w:val="00661844"/>
    <w:rsid w:val="0067493A"/>
    <w:rsid w:val="006955AF"/>
    <w:rsid w:val="006B20D1"/>
    <w:rsid w:val="006E0AAB"/>
    <w:rsid w:val="006F51C0"/>
    <w:rsid w:val="00723285"/>
    <w:rsid w:val="00761400"/>
    <w:rsid w:val="007747FE"/>
    <w:rsid w:val="007764FA"/>
    <w:rsid w:val="007B66F0"/>
    <w:rsid w:val="00842204"/>
    <w:rsid w:val="00862EB5"/>
    <w:rsid w:val="00870FE3"/>
    <w:rsid w:val="00880271"/>
    <w:rsid w:val="00880443"/>
    <w:rsid w:val="008D2390"/>
    <w:rsid w:val="008E02E5"/>
    <w:rsid w:val="009027A0"/>
    <w:rsid w:val="00935800"/>
    <w:rsid w:val="009553F0"/>
    <w:rsid w:val="009E3E90"/>
    <w:rsid w:val="00A25E53"/>
    <w:rsid w:val="00A27C77"/>
    <w:rsid w:val="00A3573E"/>
    <w:rsid w:val="00AD7D43"/>
    <w:rsid w:val="00B05ECE"/>
    <w:rsid w:val="00B27287"/>
    <w:rsid w:val="00B62249"/>
    <w:rsid w:val="00B7322B"/>
    <w:rsid w:val="00B75BE7"/>
    <w:rsid w:val="00B778DE"/>
    <w:rsid w:val="00B81AAF"/>
    <w:rsid w:val="00BC3E80"/>
    <w:rsid w:val="00BD7746"/>
    <w:rsid w:val="00BE03B5"/>
    <w:rsid w:val="00BF1697"/>
    <w:rsid w:val="00C53301"/>
    <w:rsid w:val="00C606FB"/>
    <w:rsid w:val="00CB780D"/>
    <w:rsid w:val="00CF2F18"/>
    <w:rsid w:val="00D0611A"/>
    <w:rsid w:val="00D06EC2"/>
    <w:rsid w:val="00D206F4"/>
    <w:rsid w:val="00D24C85"/>
    <w:rsid w:val="00D455EE"/>
    <w:rsid w:val="00D62CF5"/>
    <w:rsid w:val="00D81867"/>
    <w:rsid w:val="00D92EE4"/>
    <w:rsid w:val="00DA12EE"/>
    <w:rsid w:val="00DA768D"/>
    <w:rsid w:val="00DB5246"/>
    <w:rsid w:val="00DD5FED"/>
    <w:rsid w:val="00E1347F"/>
    <w:rsid w:val="00E63D65"/>
    <w:rsid w:val="00ED6A8F"/>
    <w:rsid w:val="00ED7D56"/>
    <w:rsid w:val="00EE32F9"/>
    <w:rsid w:val="00EF4655"/>
    <w:rsid w:val="00F1163E"/>
    <w:rsid w:val="00F16865"/>
    <w:rsid w:val="00F174EA"/>
    <w:rsid w:val="00F26F91"/>
    <w:rsid w:val="00F605A0"/>
    <w:rsid w:val="00FF63CF"/>
    <w:rsid w:val="00FF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65"/>
    <w:pPr>
      <w:widowControl w:val="0"/>
      <w:tabs>
        <w:tab w:val="left" w:pos="1440"/>
      </w:tabs>
      <w:jc w:val="both"/>
    </w:pPr>
    <w:rPr>
      <w:rFonts w:ascii="CTimesRoman" w:hAnsi="CTimesRoman"/>
      <w:sz w:val="24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83"/>
    <w:rPr>
      <w:rFonts w:cs="Times New Roman"/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99"/>
    <w:qFormat/>
    <w:rsid w:val="00420783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20783"/>
    <w:rPr>
      <w:rFonts w:ascii="Calibri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Footer">
    <w:name w:val="footer"/>
    <w:basedOn w:val="Normal"/>
    <w:link w:val="Foot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E6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D65"/>
    <w:rPr>
      <w:rFonts w:ascii="Tahoma" w:hAnsi="Tahoma" w:cs="Tahoma"/>
      <w:sz w:val="16"/>
      <w:szCs w:val="16"/>
      <w:lang w:val="sr-Cyrl-CS"/>
    </w:rPr>
  </w:style>
  <w:style w:type="character" w:customStyle="1" w:styleId="CharChar2">
    <w:name w:val="Char Char2"/>
    <w:uiPriority w:val="99"/>
    <w:locked/>
    <w:rsid w:val="008D2390"/>
    <w:rPr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504</Words>
  <Characters>2873</Characters>
  <Application>Microsoft Office Outlook</Application>
  <DocSecurity>0</DocSecurity>
  <Lines>0</Lines>
  <Paragraphs>0</Paragraphs>
  <ScaleCrop>false</ScaleCrop>
  <Company>Univerzitet u Beogradu - Hemijski fakultet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 ПОНУДЕ</dc:title>
  <dc:subject/>
  <dc:creator>Ljilja</dc:creator>
  <cp:keywords/>
  <dc:description/>
  <cp:lastModifiedBy>tmf-dragan</cp:lastModifiedBy>
  <cp:revision>3</cp:revision>
  <cp:lastPrinted>2014-01-16T13:20:00Z</cp:lastPrinted>
  <dcterms:created xsi:type="dcterms:W3CDTF">2014-07-07T15:03:00Z</dcterms:created>
  <dcterms:modified xsi:type="dcterms:W3CDTF">2014-07-07T17:45:00Z</dcterms:modified>
</cp:coreProperties>
</file>