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D8" w:rsidRDefault="007C30D8" w:rsidP="00B81AAF">
      <w:pPr>
        <w:spacing w:line="200" w:lineRule="exact"/>
        <w:jc w:val="center"/>
        <w:rPr>
          <w:rFonts w:ascii="Times New Roman" w:hAnsi="Times New Roman"/>
          <w:b/>
          <w:szCs w:val="24"/>
          <w:u w:val="single"/>
        </w:rPr>
      </w:pPr>
    </w:p>
    <w:p w:rsidR="007C30D8" w:rsidRPr="000558C2" w:rsidRDefault="007C30D8" w:rsidP="00B81AAF">
      <w:pPr>
        <w:spacing w:line="200" w:lineRule="exact"/>
        <w:jc w:val="center"/>
        <w:rPr>
          <w:szCs w:val="24"/>
          <w:u w:val="single"/>
        </w:rPr>
      </w:pPr>
      <w:r w:rsidRPr="000558C2">
        <w:rPr>
          <w:b/>
          <w:szCs w:val="24"/>
          <w:u w:val="single"/>
        </w:rPr>
        <w:t>Универзитет у Београду Технолошко-металуршки факултет</w:t>
      </w:r>
      <w:r w:rsidRPr="000558C2">
        <w:rPr>
          <w:szCs w:val="24"/>
          <w:u w:val="single"/>
        </w:rPr>
        <w:t>,</w:t>
      </w:r>
    </w:p>
    <w:p w:rsidR="007C30D8" w:rsidRDefault="007C30D8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 w:rsidRPr="000558C2">
        <w:rPr>
          <w:sz w:val="16"/>
          <w:szCs w:val="16"/>
        </w:rPr>
        <w:t>Карнегијева 4,ПП3503,11120 Београд, Тел:3303-460, Факс:3370-387, Текући рачун 840-144666-69, ПИБ:100123813  МБ:07032552</w:t>
      </w:r>
    </w:p>
    <w:p w:rsidR="007C30D8" w:rsidRPr="00F26F91" w:rsidRDefault="007C30D8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web:http://www.tmf.bg.ac.rs, e-mail:tmf@tmf.bg.ac.rs</w:t>
      </w:r>
    </w:p>
    <w:p w:rsidR="007C30D8" w:rsidRPr="000558C2" w:rsidRDefault="007C30D8" w:rsidP="00B81AAF">
      <w:pPr>
        <w:spacing w:line="200" w:lineRule="exact"/>
        <w:jc w:val="center"/>
        <w:rPr>
          <w:sz w:val="16"/>
          <w:szCs w:val="16"/>
        </w:rPr>
      </w:pPr>
    </w:p>
    <w:p w:rsidR="007C30D8" w:rsidRDefault="007C30D8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7C30D8" w:rsidRPr="00E63D65" w:rsidRDefault="007C30D8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29/13) и на основу Одлуке бр. </w:t>
      </w:r>
      <w:r w:rsidRPr="007C5B66">
        <w:rPr>
          <w:rFonts w:ascii="Times New Roman" w:hAnsi="Times New Roman"/>
          <w:bCs/>
          <w:sz w:val="22"/>
          <w:szCs w:val="22"/>
          <w:highlight w:val="yellow"/>
        </w:rPr>
        <w:t>24/</w:t>
      </w:r>
      <w:r w:rsidRPr="007C5B66">
        <w:rPr>
          <w:rFonts w:ascii="Times New Roman" w:hAnsi="Times New Roman"/>
          <w:bCs/>
          <w:sz w:val="22"/>
          <w:szCs w:val="22"/>
          <w:highlight w:val="yellow"/>
          <w:lang/>
        </w:rPr>
        <w:t>75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>
        <w:rPr>
          <w:rFonts w:ascii="Times New Roman" w:hAnsi="Times New Roman"/>
          <w:bCs/>
          <w:sz w:val="22"/>
          <w:szCs w:val="22"/>
          <w:highlight w:val="yellow"/>
          <w:lang/>
        </w:rPr>
        <w:t>14</w:t>
      </w:r>
      <w:r>
        <w:rPr>
          <w:rFonts w:ascii="Times New Roman" w:hAnsi="Times New Roman"/>
          <w:bCs/>
          <w:sz w:val="22"/>
          <w:szCs w:val="22"/>
          <w:highlight w:val="yellow"/>
        </w:rPr>
        <w:t>.0</w:t>
      </w:r>
      <w:r>
        <w:rPr>
          <w:rFonts w:ascii="Times New Roman" w:hAnsi="Times New Roman"/>
          <w:bCs/>
          <w:sz w:val="22"/>
          <w:szCs w:val="22"/>
          <w:highlight w:val="yellow"/>
          <w:lang/>
        </w:rPr>
        <w:t>7</w:t>
      </w:r>
      <w:r w:rsidRPr="0007395D">
        <w:rPr>
          <w:rFonts w:ascii="Times New Roman" w:hAnsi="Times New Roman"/>
          <w:bCs/>
          <w:sz w:val="22"/>
          <w:szCs w:val="22"/>
          <w:highlight w:val="yellow"/>
        </w:rPr>
        <w:t>.2014</w:t>
      </w:r>
      <w:r w:rsidRPr="00E63D65">
        <w:rPr>
          <w:rFonts w:ascii="Times New Roman" w:hAnsi="Times New Roman"/>
          <w:bCs/>
          <w:sz w:val="22"/>
          <w:szCs w:val="22"/>
        </w:rPr>
        <w:t xml:space="preserve">. о покретању </w:t>
      </w:r>
      <w:r>
        <w:rPr>
          <w:rFonts w:ascii="Times New Roman" w:hAnsi="Times New Roman"/>
          <w:bCs/>
          <w:sz w:val="22"/>
          <w:szCs w:val="22"/>
        </w:rPr>
        <w:t xml:space="preserve"> поступка јавне набавке мале вредности</w:t>
      </w:r>
      <w:r w:rsidRPr="00E63D65">
        <w:rPr>
          <w:rFonts w:ascii="Times New Roman" w:hAnsi="Times New Roman"/>
          <w:sz w:val="22"/>
          <w:szCs w:val="22"/>
        </w:rPr>
        <w:t>, по</w:t>
      </w:r>
      <w:r>
        <w:rPr>
          <w:rFonts w:ascii="Times New Roman" w:hAnsi="Times New Roman"/>
          <w:sz w:val="22"/>
          <w:szCs w:val="22"/>
        </w:rPr>
        <w:t>зива понуђаче да поднесу писану</w:t>
      </w:r>
      <w:r w:rsidRPr="00E63D65">
        <w:rPr>
          <w:rFonts w:ascii="Times New Roman" w:hAnsi="Times New Roman"/>
          <w:sz w:val="22"/>
          <w:szCs w:val="22"/>
        </w:rPr>
        <w:t xml:space="preserve"> понуду у складу са конкурсном документацијом.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7C30D8" w:rsidRPr="00E63D65" w:rsidRDefault="007C30D8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1. Предмет јавне набавке</w:t>
      </w:r>
    </w:p>
    <w:p w:rsidR="007C30D8" w:rsidRPr="00E63D65" w:rsidRDefault="007C30D8" w:rsidP="00E63D65">
      <w:pPr>
        <w:rPr>
          <w:rFonts w:ascii="Times New Roman" w:hAnsi="Times New Roman"/>
          <w:b/>
          <w:sz w:val="22"/>
          <w:szCs w:val="22"/>
        </w:rPr>
      </w:pPr>
    </w:p>
    <w:p w:rsidR="007C30D8" w:rsidRPr="00BE03B5" w:rsidRDefault="007C30D8" w:rsidP="008D2390">
      <w:pPr>
        <w:pStyle w:val="Header"/>
      </w:pPr>
      <w:r w:rsidRPr="00E63D65">
        <w:rPr>
          <w:rFonts w:ascii="Times New Roman" w:hAnsi="Times New Roman"/>
          <w:sz w:val="22"/>
          <w:szCs w:val="22"/>
        </w:rPr>
        <w:tab/>
        <w:t xml:space="preserve">Предмет јавне набавке  </w:t>
      </w:r>
      <w:r>
        <w:rPr>
          <w:rFonts w:ascii="Times New Roman" w:hAnsi="Times New Roman"/>
          <w:sz w:val="22"/>
          <w:szCs w:val="22"/>
          <w:lang w:val="sr-Latn-CS"/>
        </w:rPr>
        <w:t>су добра</w:t>
      </w:r>
      <w:r w:rsidRPr="00E63D65">
        <w:rPr>
          <w:rFonts w:ascii="Times New Roman" w:hAnsi="Times New Roman"/>
          <w:sz w:val="22"/>
          <w:szCs w:val="22"/>
        </w:rPr>
        <w:t xml:space="preserve"> –</w:t>
      </w:r>
      <w:r w:rsidRPr="00862EB5">
        <w:rPr>
          <w:sz w:val="22"/>
          <w:szCs w:val="22"/>
          <w:shd w:val="clear" w:color="auto" w:fill="FFFFFF"/>
        </w:rPr>
        <w:t xml:space="preserve"> </w:t>
      </w:r>
      <w:r>
        <w:t xml:space="preserve">Набавка   материјала </w:t>
      </w:r>
      <w:r>
        <w:rPr>
          <w:rFonts w:ascii="Times New Roman" w:hAnsi="Times New Roman"/>
          <w:lang/>
        </w:rPr>
        <w:t>за науку</w:t>
      </w:r>
      <w:r>
        <w:t xml:space="preserve"> за потребе Технолошко-металуршког факултета Универзитета у Београду.</w:t>
      </w:r>
      <w:r>
        <w:rPr>
          <w:sz w:val="22"/>
          <w:szCs w:val="22"/>
        </w:rPr>
        <w:t xml:space="preserve">“  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</w:p>
    <w:p w:rsidR="007C30D8" w:rsidRPr="00ED7D56" w:rsidRDefault="007C30D8" w:rsidP="008D2390">
      <w:pPr>
        <w:widowControl/>
        <w:numPr>
          <w:ilvl w:val="0"/>
          <w:numId w:val="3"/>
        </w:numPr>
        <w:tabs>
          <w:tab w:val="clear" w:pos="720"/>
          <w:tab w:val="clear" w:pos="1440"/>
          <w:tab w:val="num" w:pos="360"/>
        </w:tabs>
        <w:ind w:left="360"/>
        <w:rPr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</w:rPr>
        <w:t xml:space="preserve">Предмет јавне набавке је у општем речнику набавки </w:t>
      </w:r>
      <w:r>
        <w:rPr>
          <w:rFonts w:ascii="Times New Roman" w:hAnsi="Times New Roman"/>
          <w:sz w:val="22"/>
          <w:szCs w:val="22"/>
        </w:rPr>
        <w:t>означен</w:t>
      </w:r>
      <w:r w:rsidRPr="00E63D65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/>
        </w:rPr>
        <w:t>24300000</w:t>
      </w:r>
      <w:r>
        <w:rPr>
          <w:sz w:val="22"/>
          <w:szCs w:val="22"/>
        </w:rPr>
        <w:t xml:space="preserve"> –</w:t>
      </w:r>
      <w:r w:rsidRPr="00ED7D56"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/>
        </w:rPr>
        <w:t>Основне неорганске и органске хемикалије</w:t>
      </w:r>
      <w:r>
        <w:rPr>
          <w:sz w:val="22"/>
          <w:szCs w:val="22"/>
        </w:rPr>
        <w:t>.</w:t>
      </w:r>
    </w:p>
    <w:p w:rsidR="007C30D8" w:rsidRDefault="007C30D8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 xml:space="preserve"> 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</w:p>
    <w:p w:rsidR="007C30D8" w:rsidRPr="00E63D65" w:rsidRDefault="007C30D8" w:rsidP="00E63D65">
      <w:pPr>
        <w:spacing w:line="360" w:lineRule="auto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7C30D8" w:rsidRPr="00862EB5" w:rsidRDefault="007C30D8" w:rsidP="00862EB5">
      <w:pPr>
        <w:tabs>
          <w:tab w:val="left" w:pos="24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Понуђач доставља понуду у писa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</w:p>
    <w:p w:rsidR="007C30D8" w:rsidRPr="0007395D" w:rsidRDefault="007C30D8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</w:t>
      </w:r>
      <w:r>
        <w:rPr>
          <w:rFonts w:ascii="Times New Roman" w:hAnsi="Times New Roman"/>
          <w:sz w:val="22"/>
          <w:szCs w:val="22"/>
        </w:rPr>
        <w:t>вни део конкурсне документације, која се може преузети на  „web“ страници  факултета у одељку „јавне набавке“ и на порталу управе за јавне набавке.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7C30D8" w:rsidRPr="00862EB5" w:rsidRDefault="007C30D8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Понуда мора бити сачињена на обрасцу конкурсне документације Наручиоца, јасна и недвосмислена, као и потписана и оверена печатом понуђача. </w:t>
      </w:r>
    </w:p>
    <w:p w:rsidR="007C30D8" w:rsidRPr="00E63D65" w:rsidRDefault="007C30D8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24</w:t>
      </w:r>
      <w:r>
        <w:rPr>
          <w:rFonts w:ascii="Times New Roman" w:hAnsi="Times New Roman"/>
          <w:b/>
          <w:sz w:val="22"/>
          <w:szCs w:val="22"/>
          <w:highlight w:val="yellow"/>
          <w:lang w:val="sr-Latn-CS"/>
        </w:rPr>
        <w:t>.07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.2014.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до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12,00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часова.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</w:p>
    <w:p w:rsidR="007C30D8" w:rsidRPr="00661844" w:rsidRDefault="007C30D8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7C30D8" w:rsidRDefault="007C30D8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Коверт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а </w:t>
      </w:r>
      <w:r w:rsidRPr="00E63D65">
        <w:rPr>
          <w:rFonts w:ascii="Times New Roman" w:hAnsi="Times New Roman"/>
          <w:sz w:val="22"/>
          <w:szCs w:val="22"/>
        </w:rPr>
        <w:t xml:space="preserve">са понудом мора имати ознаку </w:t>
      </w:r>
      <w:r w:rsidRPr="00BC3E80">
        <w:rPr>
          <w:rFonts w:ascii="Times New Roman" w:hAnsi="Times New Roman"/>
          <w:b/>
          <w:sz w:val="22"/>
          <w:szCs w:val="22"/>
          <w:highlight w:val="yellow"/>
          <w:lang w:val="sr-Latn-CS"/>
        </w:rPr>
        <w:t>"Понуда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 xml:space="preserve"> за ЈНМВ 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5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>-2014 не отварати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</w:t>
      </w:r>
      <w:r w:rsidRPr="00E63D65">
        <w:rPr>
          <w:rFonts w:ascii="Times New Roman" w:hAnsi="Times New Roman"/>
          <w:sz w:val="22"/>
          <w:szCs w:val="22"/>
        </w:rPr>
        <w:t>, а на полеђини назив понуђача, адресу и телефон лица за контакт.</w:t>
      </w:r>
    </w:p>
    <w:p w:rsidR="007C30D8" w:rsidRPr="004D1E42" w:rsidRDefault="007C30D8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7C30D8" w:rsidRPr="00E63D65" w:rsidRDefault="007C30D8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</w:p>
    <w:p w:rsidR="007C30D8" w:rsidRPr="00E63D65" w:rsidRDefault="007C30D8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7C30D8" w:rsidRPr="00E63D65" w:rsidRDefault="007C30D8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 xml:space="preserve">тварање понуда одржаће се дана 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24</w:t>
      </w:r>
      <w:r>
        <w:rPr>
          <w:rFonts w:ascii="Times New Roman" w:hAnsi="Times New Roman"/>
          <w:b/>
          <w:sz w:val="22"/>
          <w:szCs w:val="22"/>
          <w:highlight w:val="yellow"/>
        </w:rPr>
        <w:t>.07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.2014.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 xml:space="preserve">године у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12,30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>часова,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</w:p>
    <w:p w:rsidR="007C30D8" w:rsidRPr="0007395D" w:rsidRDefault="007C30D8" w:rsidP="00E63D65">
      <w:pPr>
        <w:rPr>
          <w:rFonts w:ascii="Times New Roman" w:hAnsi="Times New Roman"/>
          <w:sz w:val="22"/>
          <w:szCs w:val="22"/>
        </w:rPr>
      </w:pPr>
    </w:p>
    <w:p w:rsidR="007C30D8" w:rsidRDefault="007C30D8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7C30D8" w:rsidRPr="0007395D" w:rsidRDefault="007C30D8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За потребне информације можете се обратити за правна питања, Владимиру Аранђеловићу на тел. 011/3370 468  и за техничка питања, Драгану Марјановићу на тел. 011/3303 852.</w:t>
      </w: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</w:p>
    <w:p w:rsidR="007C30D8" w:rsidRPr="00E63D65" w:rsidRDefault="007C30D8" w:rsidP="00E63D65">
      <w:pPr>
        <w:rPr>
          <w:rFonts w:ascii="Times New Roman" w:hAnsi="Times New Roman"/>
          <w:sz w:val="22"/>
          <w:szCs w:val="22"/>
        </w:rPr>
      </w:pPr>
    </w:p>
    <w:p w:rsidR="007C30D8" w:rsidRPr="00E63D65" w:rsidRDefault="007C30D8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7C30D8" w:rsidRDefault="007C30D8" w:rsidP="00E63D65">
      <w:pPr>
        <w:ind w:left="360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7C30D8" w:rsidRPr="005D5732" w:rsidRDefault="007C30D8" w:rsidP="00D92EE4">
      <w:pPr>
        <w:rPr>
          <w:rFonts w:ascii="Monotype Corsiva" w:hAnsi="Monotype Corsiva"/>
          <w:sz w:val="28"/>
          <w:szCs w:val="28"/>
          <w:u w:val="single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_______________________</w:t>
      </w:r>
    </w:p>
    <w:p w:rsidR="007C30D8" w:rsidRPr="00E63D65" w:rsidRDefault="007C30D8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7C30D8" w:rsidRPr="00E63D65" w:rsidRDefault="007C30D8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7C30D8" w:rsidRPr="00E63D65" w:rsidRDefault="007C30D8" w:rsidP="00E63D65">
      <w:pPr>
        <w:ind w:left="5160"/>
        <w:rPr>
          <w:sz w:val="22"/>
          <w:szCs w:val="22"/>
        </w:rPr>
      </w:pPr>
    </w:p>
    <w:sectPr w:rsidR="007C30D8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0D8" w:rsidRDefault="007C30D8" w:rsidP="00E63D65">
      <w:r>
        <w:separator/>
      </w:r>
    </w:p>
  </w:endnote>
  <w:endnote w:type="continuationSeparator" w:id="0">
    <w:p w:rsidR="007C30D8" w:rsidRDefault="007C30D8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0D8" w:rsidRDefault="007C30D8">
    <w:pPr>
      <w:pStyle w:val="Footer"/>
    </w:pPr>
    <w:fldSimple w:instr=" PAGE   \* MERGEFORMAT ">
      <w:r>
        <w:rPr>
          <w:noProof/>
        </w:rPr>
        <w:t>2</w:t>
      </w:r>
    </w:fldSimple>
  </w:p>
  <w:p w:rsidR="007C30D8" w:rsidRDefault="007C30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0D8" w:rsidRDefault="007C30D8" w:rsidP="00E63D65">
      <w:r>
        <w:separator/>
      </w:r>
    </w:p>
  </w:footnote>
  <w:footnote w:type="continuationSeparator" w:id="0">
    <w:p w:rsidR="007C30D8" w:rsidRDefault="007C30D8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521EF"/>
    <w:rsid w:val="000558C2"/>
    <w:rsid w:val="0007395D"/>
    <w:rsid w:val="000C154D"/>
    <w:rsid w:val="000E744A"/>
    <w:rsid w:val="000E77BA"/>
    <w:rsid w:val="00163DD9"/>
    <w:rsid w:val="001D160F"/>
    <w:rsid w:val="001D6844"/>
    <w:rsid w:val="001E4730"/>
    <w:rsid w:val="002544F4"/>
    <w:rsid w:val="002825A0"/>
    <w:rsid w:val="00287C95"/>
    <w:rsid w:val="002B0388"/>
    <w:rsid w:val="002B76C7"/>
    <w:rsid w:val="002E20A5"/>
    <w:rsid w:val="0030112C"/>
    <w:rsid w:val="003011BA"/>
    <w:rsid w:val="00302888"/>
    <w:rsid w:val="00321EAF"/>
    <w:rsid w:val="003422BA"/>
    <w:rsid w:val="00380842"/>
    <w:rsid w:val="003D3756"/>
    <w:rsid w:val="003E1A59"/>
    <w:rsid w:val="0040052A"/>
    <w:rsid w:val="00403531"/>
    <w:rsid w:val="00420783"/>
    <w:rsid w:val="004220B8"/>
    <w:rsid w:val="004D1E42"/>
    <w:rsid w:val="004F0B1F"/>
    <w:rsid w:val="005316BD"/>
    <w:rsid w:val="00532436"/>
    <w:rsid w:val="005B455D"/>
    <w:rsid w:val="005D5732"/>
    <w:rsid w:val="005E03D7"/>
    <w:rsid w:val="00636F0D"/>
    <w:rsid w:val="00656C5A"/>
    <w:rsid w:val="00661844"/>
    <w:rsid w:val="0067493A"/>
    <w:rsid w:val="006955AF"/>
    <w:rsid w:val="006E0AAB"/>
    <w:rsid w:val="006F51C0"/>
    <w:rsid w:val="00723285"/>
    <w:rsid w:val="00761400"/>
    <w:rsid w:val="007747FE"/>
    <w:rsid w:val="007764FA"/>
    <w:rsid w:val="007B66F0"/>
    <w:rsid w:val="007C30D8"/>
    <w:rsid w:val="007C5B66"/>
    <w:rsid w:val="00842204"/>
    <w:rsid w:val="00862EB5"/>
    <w:rsid w:val="00870FE3"/>
    <w:rsid w:val="00880271"/>
    <w:rsid w:val="00880443"/>
    <w:rsid w:val="008D2390"/>
    <w:rsid w:val="008E02E5"/>
    <w:rsid w:val="009027A0"/>
    <w:rsid w:val="00935800"/>
    <w:rsid w:val="009553F0"/>
    <w:rsid w:val="009E3E90"/>
    <w:rsid w:val="00A14CB0"/>
    <w:rsid w:val="00A25E53"/>
    <w:rsid w:val="00A27C77"/>
    <w:rsid w:val="00A3573E"/>
    <w:rsid w:val="00AD7D43"/>
    <w:rsid w:val="00B05ECE"/>
    <w:rsid w:val="00B27287"/>
    <w:rsid w:val="00B62249"/>
    <w:rsid w:val="00B7322B"/>
    <w:rsid w:val="00B75BE7"/>
    <w:rsid w:val="00B778DE"/>
    <w:rsid w:val="00B81AAF"/>
    <w:rsid w:val="00BC3E80"/>
    <w:rsid w:val="00BD7746"/>
    <w:rsid w:val="00BE03B5"/>
    <w:rsid w:val="00BF1697"/>
    <w:rsid w:val="00C53301"/>
    <w:rsid w:val="00C606FB"/>
    <w:rsid w:val="00CB780D"/>
    <w:rsid w:val="00CF2F18"/>
    <w:rsid w:val="00D0611A"/>
    <w:rsid w:val="00D06EC2"/>
    <w:rsid w:val="00D206F4"/>
    <w:rsid w:val="00D24C85"/>
    <w:rsid w:val="00D455EE"/>
    <w:rsid w:val="00D81867"/>
    <w:rsid w:val="00D92EE4"/>
    <w:rsid w:val="00DA12EE"/>
    <w:rsid w:val="00DA768D"/>
    <w:rsid w:val="00DB5246"/>
    <w:rsid w:val="00DD5FED"/>
    <w:rsid w:val="00E1347F"/>
    <w:rsid w:val="00E63D65"/>
    <w:rsid w:val="00ED6A8F"/>
    <w:rsid w:val="00ED7D56"/>
    <w:rsid w:val="00EE32F9"/>
    <w:rsid w:val="00EF4655"/>
    <w:rsid w:val="00F16865"/>
    <w:rsid w:val="00F174EA"/>
    <w:rsid w:val="00F26F91"/>
    <w:rsid w:val="00F605A0"/>
    <w:rsid w:val="00FF63CF"/>
    <w:rsid w:val="00FF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  <w:style w:type="character" w:customStyle="1" w:styleId="CharChar2">
    <w:name w:val="Char Char2"/>
    <w:uiPriority w:val="99"/>
    <w:locked/>
    <w:rsid w:val="008D2390"/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1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502</Words>
  <Characters>2867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3</cp:revision>
  <cp:lastPrinted>2014-01-16T13:20:00Z</cp:lastPrinted>
  <dcterms:created xsi:type="dcterms:W3CDTF">2014-06-30T08:45:00Z</dcterms:created>
  <dcterms:modified xsi:type="dcterms:W3CDTF">2014-07-15T13:52:00Z</dcterms:modified>
</cp:coreProperties>
</file>