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B2" w:rsidRDefault="00CF6BB2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CF6BB2" w:rsidRPr="000558C2" w:rsidRDefault="00CF6BB2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CF6BB2" w:rsidRDefault="00CF6BB2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CF6BB2" w:rsidRPr="00F26F91" w:rsidRDefault="00CF6BB2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CF6BB2" w:rsidRPr="000558C2" w:rsidRDefault="00CF6BB2" w:rsidP="00B81AAF">
      <w:pPr>
        <w:spacing w:line="200" w:lineRule="exact"/>
        <w:jc w:val="center"/>
        <w:rPr>
          <w:sz w:val="16"/>
          <w:szCs w:val="16"/>
        </w:rPr>
      </w:pPr>
    </w:p>
    <w:p w:rsidR="00CF6BB2" w:rsidRDefault="00CF6BB2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CF6BB2" w:rsidRPr="00E63D65" w:rsidRDefault="00CF6BB2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 w:rsidRPr="00A7531C">
        <w:rPr>
          <w:rFonts w:ascii="Times New Roman" w:hAnsi="Times New Roman"/>
          <w:bCs/>
          <w:sz w:val="22"/>
          <w:szCs w:val="22"/>
          <w:highlight w:val="yellow"/>
          <w:lang/>
        </w:rPr>
        <w:t>24/87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highlight w:val="yellow"/>
        </w:rPr>
        <w:t>27.08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 xml:space="preserve"> поступка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CF6BB2" w:rsidRPr="00E63D65" w:rsidRDefault="00CF6BB2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CF6BB2" w:rsidRPr="00E63D65" w:rsidRDefault="00CF6BB2" w:rsidP="00E63D65">
      <w:pPr>
        <w:rPr>
          <w:rFonts w:ascii="Times New Roman" w:hAnsi="Times New Roman"/>
          <w:b/>
          <w:sz w:val="22"/>
          <w:szCs w:val="22"/>
        </w:rPr>
      </w:pPr>
    </w:p>
    <w:p w:rsidR="00CF6BB2" w:rsidRPr="00BE03B5" w:rsidRDefault="00CF6BB2" w:rsidP="008D2390">
      <w:pPr>
        <w:pStyle w:val="Header"/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>су добра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t xml:space="preserve">Набавка   </w:t>
      </w:r>
      <w:r>
        <w:rPr>
          <w:rFonts w:ascii="Times New Roman" w:hAnsi="Times New Roman"/>
        </w:rPr>
        <w:t>рачунарскe опреме</w:t>
      </w:r>
      <w:r>
        <w:t xml:space="preserve">  за потребе Технолошко-металуршког факултета Универзитета у Београду.</w:t>
      </w:r>
      <w:r>
        <w:rPr>
          <w:sz w:val="22"/>
          <w:szCs w:val="22"/>
        </w:rPr>
        <w:t xml:space="preserve">“  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ED7D56" w:rsidRDefault="00CF6BB2" w:rsidP="008D2390">
      <w:pPr>
        <w:widowControl/>
        <w:numPr>
          <w:ilvl w:val="0"/>
          <w:numId w:val="3"/>
        </w:numPr>
        <w:tabs>
          <w:tab w:val="clear" w:pos="720"/>
          <w:tab w:val="clear" w:pos="1440"/>
          <w:tab w:val="num" w:pos="360"/>
        </w:tabs>
        <w:ind w:left="360"/>
        <w:rPr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7D56">
        <w:rPr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23</w:t>
      </w:r>
      <w:r>
        <w:rPr>
          <w:sz w:val="22"/>
          <w:szCs w:val="22"/>
        </w:rPr>
        <w:t>0000 –</w:t>
      </w:r>
      <w:r w:rsidRPr="00ED7D56"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Рачунарска опрема</w:t>
      </w:r>
      <w:r>
        <w:rPr>
          <w:sz w:val="22"/>
          <w:szCs w:val="22"/>
        </w:rPr>
        <w:t>.</w:t>
      </w:r>
    </w:p>
    <w:p w:rsidR="00CF6BB2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 xml:space="preserve">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E63D65" w:rsidRDefault="00CF6BB2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CF6BB2" w:rsidRPr="00862EB5" w:rsidRDefault="00CF6BB2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07395D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CF6BB2" w:rsidRPr="00862EB5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CF6BB2" w:rsidRPr="00E63D65" w:rsidRDefault="00CF6BB2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</w:rPr>
        <w:t>1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5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.09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661844" w:rsidRDefault="00CF6BB2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CF6BB2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BC3E80">
        <w:rPr>
          <w:rFonts w:ascii="Times New Roman" w:hAnsi="Times New Roman"/>
          <w:b/>
          <w:sz w:val="22"/>
          <w:szCs w:val="22"/>
          <w:highlight w:val="yellow"/>
          <w:lang w:val="sr-Latn-CS"/>
        </w:rPr>
        <w:t>"Понуда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 xml:space="preserve"> за ЈНМВ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7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>-2014 не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CF6BB2" w:rsidRPr="004D1E42" w:rsidRDefault="00CF6BB2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CF6BB2" w:rsidRPr="00E63D65" w:rsidRDefault="00CF6BB2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E63D65" w:rsidRDefault="00CF6BB2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CF6BB2" w:rsidRPr="00E63D65" w:rsidRDefault="00CF6BB2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>
        <w:rPr>
          <w:rFonts w:ascii="Times New Roman" w:hAnsi="Times New Roman"/>
          <w:b/>
          <w:sz w:val="22"/>
          <w:szCs w:val="22"/>
          <w:highlight w:val="yellow"/>
        </w:rPr>
        <w:t>1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5</w:t>
      </w:r>
      <w:r>
        <w:rPr>
          <w:rFonts w:ascii="Times New Roman" w:hAnsi="Times New Roman"/>
          <w:b/>
          <w:sz w:val="22"/>
          <w:szCs w:val="22"/>
          <w:highlight w:val="yellow"/>
        </w:rPr>
        <w:t>.09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07395D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Default="00CF6BB2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CF6BB2" w:rsidRPr="0007395D" w:rsidRDefault="00CF6BB2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За потребне информације можете се обратити за правна питања, Владимиру Аранђеловићу на тел. 011/3370 468  и за техничка питања, Шпири Ђурђевићу на тел. 011/3303 691.</w:t>
      </w: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E63D65" w:rsidRDefault="00CF6BB2" w:rsidP="00E63D65">
      <w:pPr>
        <w:rPr>
          <w:rFonts w:ascii="Times New Roman" w:hAnsi="Times New Roman"/>
          <w:sz w:val="22"/>
          <w:szCs w:val="22"/>
        </w:rPr>
      </w:pPr>
    </w:p>
    <w:p w:rsidR="00CF6BB2" w:rsidRPr="00E63D65" w:rsidRDefault="00CF6BB2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CF6BB2" w:rsidRDefault="00CF6BB2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CF6BB2" w:rsidRPr="005D5732" w:rsidRDefault="00CF6BB2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CF6BB2" w:rsidRPr="00E63D65" w:rsidRDefault="00CF6BB2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CF6BB2" w:rsidRPr="00E63D65" w:rsidRDefault="00CF6BB2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CF6BB2" w:rsidRPr="00E63D65" w:rsidRDefault="00CF6BB2" w:rsidP="00E63D65">
      <w:pPr>
        <w:ind w:left="5160"/>
        <w:rPr>
          <w:sz w:val="22"/>
          <w:szCs w:val="22"/>
        </w:rPr>
      </w:pPr>
    </w:p>
    <w:sectPr w:rsidR="00CF6BB2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BB2" w:rsidRDefault="00CF6BB2" w:rsidP="00E63D65">
      <w:r>
        <w:separator/>
      </w:r>
    </w:p>
  </w:endnote>
  <w:endnote w:type="continuationSeparator" w:id="0">
    <w:p w:rsidR="00CF6BB2" w:rsidRDefault="00CF6BB2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B2" w:rsidRDefault="00CF6BB2">
    <w:pPr>
      <w:pStyle w:val="Footer"/>
    </w:pPr>
    <w:fldSimple w:instr=" PAGE   \* MERGEFORMAT ">
      <w:r>
        <w:rPr>
          <w:noProof/>
        </w:rPr>
        <w:t>2</w:t>
      </w:r>
    </w:fldSimple>
  </w:p>
  <w:p w:rsidR="00CF6BB2" w:rsidRDefault="00CF6B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BB2" w:rsidRDefault="00CF6BB2" w:rsidP="00E63D65">
      <w:r>
        <w:separator/>
      </w:r>
    </w:p>
  </w:footnote>
  <w:footnote w:type="continuationSeparator" w:id="0">
    <w:p w:rsidR="00CF6BB2" w:rsidRDefault="00CF6BB2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00E26"/>
    <w:rsid w:val="0003582D"/>
    <w:rsid w:val="000521EF"/>
    <w:rsid w:val="000558C2"/>
    <w:rsid w:val="0007395D"/>
    <w:rsid w:val="000A0B70"/>
    <w:rsid w:val="000C154D"/>
    <w:rsid w:val="000E744A"/>
    <w:rsid w:val="000E77BA"/>
    <w:rsid w:val="001D160F"/>
    <w:rsid w:val="001D6844"/>
    <w:rsid w:val="001E4730"/>
    <w:rsid w:val="00200B27"/>
    <w:rsid w:val="002544F4"/>
    <w:rsid w:val="002825A0"/>
    <w:rsid w:val="00287C95"/>
    <w:rsid w:val="002B0388"/>
    <w:rsid w:val="002B76C7"/>
    <w:rsid w:val="002E20A5"/>
    <w:rsid w:val="002F2360"/>
    <w:rsid w:val="0030112C"/>
    <w:rsid w:val="003011BA"/>
    <w:rsid w:val="00302888"/>
    <w:rsid w:val="003161A4"/>
    <w:rsid w:val="00321EAF"/>
    <w:rsid w:val="00330411"/>
    <w:rsid w:val="003422BA"/>
    <w:rsid w:val="00380842"/>
    <w:rsid w:val="003D3756"/>
    <w:rsid w:val="003E1A59"/>
    <w:rsid w:val="0040052A"/>
    <w:rsid w:val="00403531"/>
    <w:rsid w:val="00420783"/>
    <w:rsid w:val="004220B8"/>
    <w:rsid w:val="00471448"/>
    <w:rsid w:val="00487D73"/>
    <w:rsid w:val="004D1E42"/>
    <w:rsid w:val="004F0B1F"/>
    <w:rsid w:val="005316BD"/>
    <w:rsid w:val="00532436"/>
    <w:rsid w:val="005B455D"/>
    <w:rsid w:val="005D5732"/>
    <w:rsid w:val="005E03D7"/>
    <w:rsid w:val="00615745"/>
    <w:rsid w:val="00636F0D"/>
    <w:rsid w:val="00656C5A"/>
    <w:rsid w:val="00661844"/>
    <w:rsid w:val="0067493A"/>
    <w:rsid w:val="006955AF"/>
    <w:rsid w:val="006B20D1"/>
    <w:rsid w:val="006E0AAB"/>
    <w:rsid w:val="006F51C0"/>
    <w:rsid w:val="00723285"/>
    <w:rsid w:val="00761400"/>
    <w:rsid w:val="007747FE"/>
    <w:rsid w:val="007764FA"/>
    <w:rsid w:val="007B66F0"/>
    <w:rsid w:val="007D1E8E"/>
    <w:rsid w:val="00842204"/>
    <w:rsid w:val="00862EB5"/>
    <w:rsid w:val="00870FE3"/>
    <w:rsid w:val="00880271"/>
    <w:rsid w:val="00880443"/>
    <w:rsid w:val="008D2390"/>
    <w:rsid w:val="008E02E5"/>
    <w:rsid w:val="009027A0"/>
    <w:rsid w:val="00935800"/>
    <w:rsid w:val="009553F0"/>
    <w:rsid w:val="009E3E90"/>
    <w:rsid w:val="00A25E53"/>
    <w:rsid w:val="00A27C77"/>
    <w:rsid w:val="00A3573E"/>
    <w:rsid w:val="00A526FD"/>
    <w:rsid w:val="00A7531C"/>
    <w:rsid w:val="00AD7D43"/>
    <w:rsid w:val="00B05ECE"/>
    <w:rsid w:val="00B27287"/>
    <w:rsid w:val="00B62249"/>
    <w:rsid w:val="00B7322B"/>
    <w:rsid w:val="00B75BE7"/>
    <w:rsid w:val="00B778DE"/>
    <w:rsid w:val="00B81AAF"/>
    <w:rsid w:val="00BC3E80"/>
    <w:rsid w:val="00BD7746"/>
    <w:rsid w:val="00BE03B5"/>
    <w:rsid w:val="00BF1697"/>
    <w:rsid w:val="00BF4102"/>
    <w:rsid w:val="00C505E1"/>
    <w:rsid w:val="00C53301"/>
    <w:rsid w:val="00C606FB"/>
    <w:rsid w:val="00C85C3A"/>
    <w:rsid w:val="00CB780D"/>
    <w:rsid w:val="00CE7787"/>
    <w:rsid w:val="00CF2F18"/>
    <w:rsid w:val="00CF6BB2"/>
    <w:rsid w:val="00D0611A"/>
    <w:rsid w:val="00D06EC2"/>
    <w:rsid w:val="00D111EA"/>
    <w:rsid w:val="00D206F4"/>
    <w:rsid w:val="00D24C85"/>
    <w:rsid w:val="00D455EE"/>
    <w:rsid w:val="00D62CF5"/>
    <w:rsid w:val="00D81867"/>
    <w:rsid w:val="00D92EE4"/>
    <w:rsid w:val="00DA12EE"/>
    <w:rsid w:val="00DA768D"/>
    <w:rsid w:val="00DB5246"/>
    <w:rsid w:val="00DD5FED"/>
    <w:rsid w:val="00E1347F"/>
    <w:rsid w:val="00E63D65"/>
    <w:rsid w:val="00ED6A8F"/>
    <w:rsid w:val="00ED7D56"/>
    <w:rsid w:val="00EE32F9"/>
    <w:rsid w:val="00EF4655"/>
    <w:rsid w:val="00F1163E"/>
    <w:rsid w:val="00F16865"/>
    <w:rsid w:val="00F174EA"/>
    <w:rsid w:val="00F26F91"/>
    <w:rsid w:val="00F605A0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  <w:style w:type="character" w:customStyle="1" w:styleId="CharChar2">
    <w:name w:val="Char Char2"/>
    <w:uiPriority w:val="99"/>
    <w:locked/>
    <w:rsid w:val="008D2390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1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498</Words>
  <Characters>2843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3</cp:revision>
  <cp:lastPrinted>2014-01-16T13:20:00Z</cp:lastPrinted>
  <dcterms:created xsi:type="dcterms:W3CDTF">2014-09-01T10:06:00Z</dcterms:created>
  <dcterms:modified xsi:type="dcterms:W3CDTF">2014-09-01T15:35:00Z</dcterms:modified>
</cp:coreProperties>
</file>