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42" w:rsidRDefault="00380842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380842" w:rsidRPr="00E63D65" w:rsidRDefault="00380842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>
        <w:rPr>
          <w:rFonts w:ascii="Times New Roman" w:hAnsi="Times New Roman"/>
          <w:bCs/>
          <w:sz w:val="22"/>
          <w:szCs w:val="22"/>
          <w:lang/>
        </w:rPr>
        <w:t>24/112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lang/>
        </w:rPr>
        <w:t>28</w:t>
      </w:r>
      <w:r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  <w:lang/>
        </w:rPr>
        <w:t>10</w:t>
      </w:r>
      <w:r w:rsidRPr="00E63D65">
        <w:rPr>
          <w:rFonts w:ascii="Times New Roman" w:hAnsi="Times New Roman"/>
          <w:bCs/>
          <w:sz w:val="22"/>
          <w:szCs w:val="22"/>
        </w:rPr>
        <w:t>.2013. о покретању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позива понуђаче да поднесу писмену понуду у складу са конкурсном документацијом.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380842" w:rsidRPr="00E63D65" w:rsidRDefault="0038084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380842" w:rsidRPr="00E63D65" w:rsidRDefault="00380842" w:rsidP="00E63D65">
      <w:pPr>
        <w:rPr>
          <w:rFonts w:ascii="Times New Roman" w:hAnsi="Times New Roman"/>
          <w:b/>
          <w:sz w:val="22"/>
          <w:szCs w:val="22"/>
        </w:rPr>
      </w:pPr>
    </w:p>
    <w:p w:rsidR="00380842" w:rsidRPr="002B76C7" w:rsidRDefault="00380842" w:rsidP="002B76C7">
      <w:pPr>
        <w:ind w:firstLine="690"/>
        <w:rPr>
          <w:sz w:val="22"/>
          <w:szCs w:val="22"/>
          <w:shd w:val="clear" w:color="auto" w:fill="FFFFFF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</w:t>
      </w:r>
      <w:r w:rsidRPr="00E63D65">
        <w:rPr>
          <w:rFonts w:ascii="Times New Roman" w:hAnsi="Times New Roman"/>
          <w:bCs/>
          <w:sz w:val="22"/>
          <w:szCs w:val="22"/>
        </w:rPr>
        <w:t>мале вредности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је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>Уградња спољних алуминијумских прозора на објекту амфитеатра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за потреб</w:t>
      </w:r>
      <w:r>
        <w:rPr>
          <w:rFonts w:ascii="Times New Roman" w:hAnsi="Times New Roman"/>
          <w:sz w:val="22"/>
          <w:szCs w:val="22"/>
        </w:rPr>
        <w:t>е Технолошко-металуршког фа</w:t>
      </w:r>
      <w:r w:rsidRPr="00E63D65">
        <w:rPr>
          <w:rFonts w:ascii="Times New Roman" w:hAnsi="Times New Roman"/>
          <w:sz w:val="22"/>
          <w:szCs w:val="22"/>
        </w:rPr>
        <w:t>култета Универзитета у Београду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</w:p>
    <w:p w:rsidR="00380842" w:rsidRPr="0067493A" w:rsidRDefault="00380842" w:rsidP="00862EB5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sz w:val="22"/>
          <w:szCs w:val="22"/>
        </w:rPr>
        <w:t>45421132</w:t>
      </w:r>
      <w:r>
        <w:rPr>
          <w:rFonts w:ascii="Times New Roman" w:hAnsi="Times New Roman"/>
          <w:sz w:val="22"/>
          <w:szCs w:val="22"/>
        </w:rPr>
        <w:t xml:space="preserve"> – Замена прозора</w:t>
      </w:r>
    </w:p>
    <w:p w:rsidR="00380842" w:rsidRPr="00862EB5" w:rsidRDefault="00380842" w:rsidP="00862EB5">
      <w:pPr>
        <w:rPr>
          <w:rFonts w:ascii="Times New Roman" w:hAnsi="Times New Roman"/>
          <w:i/>
          <w:sz w:val="22"/>
          <w:szCs w:val="22"/>
        </w:rPr>
      </w:pPr>
    </w:p>
    <w:p w:rsidR="00380842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 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380842" w:rsidRPr="00862EB5" w:rsidRDefault="00380842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</w:t>
      </w:r>
      <w:r>
        <w:rPr>
          <w:rFonts w:ascii="Times New Roman" w:hAnsi="Times New Roman"/>
          <w:sz w:val="22"/>
          <w:szCs w:val="22"/>
          <w:lang/>
        </w:rPr>
        <w:t>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саставни део конкурсне документације.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380842" w:rsidRPr="00862EB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380842" w:rsidRPr="00E63D65" w:rsidRDefault="0038084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08</w:t>
      </w:r>
      <w:r>
        <w:rPr>
          <w:rFonts w:ascii="Times New Roman" w:hAnsi="Times New Roman"/>
          <w:b/>
          <w:sz w:val="22"/>
          <w:szCs w:val="22"/>
          <w:lang w:val="sr-Latn-CS"/>
        </w:rPr>
        <w:t>.11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.201</w:t>
      </w:r>
      <w:r w:rsidRPr="00E63D65">
        <w:rPr>
          <w:rFonts w:ascii="Times New Roman" w:hAnsi="Times New Roman"/>
          <w:b/>
          <w:sz w:val="22"/>
          <w:szCs w:val="22"/>
        </w:rPr>
        <w:t>3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.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1</w:t>
      </w:r>
      <w:r>
        <w:rPr>
          <w:rFonts w:ascii="Times New Roman" w:hAnsi="Times New Roman"/>
          <w:b/>
          <w:sz w:val="22"/>
          <w:szCs w:val="22"/>
        </w:rPr>
        <w:t>3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,00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661844" w:rsidRDefault="00380842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380842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"Понуда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за услугу уграднје спољних алуминијумских прозора на објекту амфитеатра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– н</w:t>
      </w:r>
      <w:r w:rsidRPr="00E63D65">
        <w:rPr>
          <w:rFonts w:ascii="Times New Roman" w:hAnsi="Times New Roman"/>
          <w:b/>
          <w:sz w:val="22"/>
          <w:szCs w:val="22"/>
        </w:rPr>
        <w:t>е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отварати“ </w:t>
      </w:r>
      <w:r>
        <w:rPr>
          <w:rFonts w:ascii="Times New Roman" w:hAnsi="Times New Roman"/>
          <w:b/>
          <w:sz w:val="22"/>
          <w:szCs w:val="22"/>
        </w:rPr>
        <w:t>– ЈН МВ 9/2013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380842" w:rsidRPr="004D1E42" w:rsidRDefault="00380842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380842" w:rsidRPr="00E63D65" w:rsidRDefault="00380842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380842" w:rsidRPr="00E63D65" w:rsidRDefault="0038084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>тварање понуда одржаће се дана 08</w:t>
      </w:r>
      <w:r w:rsidRPr="00E63D65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sr-Latn-CS"/>
        </w:rPr>
        <w:t>11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.201</w:t>
      </w:r>
      <w:r w:rsidRPr="00E63D65">
        <w:rPr>
          <w:rFonts w:ascii="Times New Roman" w:hAnsi="Times New Roman"/>
          <w:b/>
          <w:sz w:val="22"/>
          <w:szCs w:val="22"/>
        </w:rPr>
        <w:t>3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.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у </w:t>
      </w:r>
      <w:r>
        <w:rPr>
          <w:rFonts w:ascii="Times New Roman" w:hAnsi="Times New Roman"/>
          <w:b/>
          <w:sz w:val="22"/>
          <w:szCs w:val="22"/>
          <w:lang w:val="sr-Latn-CS"/>
        </w:rPr>
        <w:t>14,00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rPr>
          <w:rFonts w:ascii="Times New Roman" w:hAnsi="Times New Roman"/>
          <w:sz w:val="22"/>
          <w:szCs w:val="22"/>
        </w:rPr>
      </w:pPr>
    </w:p>
    <w:p w:rsidR="00380842" w:rsidRPr="00E63D65" w:rsidRDefault="00380842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380842" w:rsidRDefault="00380842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380842" w:rsidRPr="00E63D65" w:rsidRDefault="00380842" w:rsidP="00E63D65">
      <w:pPr>
        <w:ind w:left="3600" w:firstLine="720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</w:t>
      </w:r>
      <w:r w:rsidRPr="00E63D65">
        <w:rPr>
          <w:b/>
          <w:sz w:val="22"/>
          <w:szCs w:val="22"/>
        </w:rPr>
        <w:t xml:space="preserve"> </w:t>
      </w:r>
    </w:p>
    <w:p w:rsidR="00380842" w:rsidRPr="00E63D65" w:rsidRDefault="00380842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380842" w:rsidRPr="00E63D65" w:rsidRDefault="00380842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380842" w:rsidRPr="00E63D65" w:rsidRDefault="00380842" w:rsidP="00E63D65">
      <w:pPr>
        <w:ind w:left="5160"/>
        <w:rPr>
          <w:sz w:val="22"/>
          <w:szCs w:val="22"/>
        </w:rPr>
      </w:pPr>
    </w:p>
    <w:sectPr w:rsidR="00380842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42" w:rsidRDefault="00380842" w:rsidP="00E63D65">
      <w:r>
        <w:separator/>
      </w:r>
    </w:p>
  </w:endnote>
  <w:endnote w:type="continuationSeparator" w:id="0">
    <w:p w:rsidR="00380842" w:rsidRDefault="00380842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42" w:rsidRDefault="00380842">
    <w:pPr>
      <w:pStyle w:val="Footer"/>
    </w:pPr>
    <w:fldSimple w:instr=" PAGE   \* MERGEFORMAT ">
      <w:r>
        <w:rPr>
          <w:noProof/>
        </w:rPr>
        <w:t>2</w:t>
      </w:r>
    </w:fldSimple>
  </w:p>
  <w:p w:rsidR="00380842" w:rsidRDefault="003808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42" w:rsidRDefault="00380842" w:rsidP="00E63D65">
      <w:r>
        <w:separator/>
      </w:r>
    </w:p>
  </w:footnote>
  <w:footnote w:type="continuationSeparator" w:id="0">
    <w:p w:rsidR="00380842" w:rsidRDefault="00380842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1E4730"/>
    <w:rsid w:val="002825A0"/>
    <w:rsid w:val="00287C95"/>
    <w:rsid w:val="002B0388"/>
    <w:rsid w:val="002B76C7"/>
    <w:rsid w:val="0030112C"/>
    <w:rsid w:val="003011BA"/>
    <w:rsid w:val="003422BA"/>
    <w:rsid w:val="00380842"/>
    <w:rsid w:val="003E1A59"/>
    <w:rsid w:val="0040052A"/>
    <w:rsid w:val="00403531"/>
    <w:rsid w:val="00420783"/>
    <w:rsid w:val="004D1E42"/>
    <w:rsid w:val="004F0B1F"/>
    <w:rsid w:val="005316BD"/>
    <w:rsid w:val="005E03D7"/>
    <w:rsid w:val="00661844"/>
    <w:rsid w:val="0067493A"/>
    <w:rsid w:val="006E0AAB"/>
    <w:rsid w:val="006F51C0"/>
    <w:rsid w:val="007764FA"/>
    <w:rsid w:val="00862EB5"/>
    <w:rsid w:val="00870FE3"/>
    <w:rsid w:val="008E02E5"/>
    <w:rsid w:val="009E3E90"/>
    <w:rsid w:val="00AD7D43"/>
    <w:rsid w:val="00B62249"/>
    <w:rsid w:val="00B7322B"/>
    <w:rsid w:val="00BD7746"/>
    <w:rsid w:val="00C606FB"/>
    <w:rsid w:val="00CB780D"/>
    <w:rsid w:val="00CF2F18"/>
    <w:rsid w:val="00D0611A"/>
    <w:rsid w:val="00D06EC2"/>
    <w:rsid w:val="00D206F4"/>
    <w:rsid w:val="00D24C85"/>
    <w:rsid w:val="00D81867"/>
    <w:rsid w:val="00DA12EE"/>
    <w:rsid w:val="00DA768D"/>
    <w:rsid w:val="00E1347F"/>
    <w:rsid w:val="00E63D65"/>
    <w:rsid w:val="00EF4655"/>
    <w:rsid w:val="00F16865"/>
    <w:rsid w:val="00F1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439</Words>
  <Characters>2506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4</cp:revision>
  <dcterms:created xsi:type="dcterms:W3CDTF">2013-10-30T09:14:00Z</dcterms:created>
  <dcterms:modified xsi:type="dcterms:W3CDTF">2013-10-30T13:42:00Z</dcterms:modified>
</cp:coreProperties>
</file>